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11" w:rsidRDefault="00F56B11" w:rsidP="006C033E">
      <w:pPr>
        <w:pStyle w:val="Heading1"/>
        <w:ind w:right="-28"/>
        <w:jc w:val="both"/>
        <w:rPr>
          <w:sz w:val="3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4" o:title=""/>
          </v:shape>
        </w:pict>
      </w:r>
    </w:p>
    <w:p w:rsidR="00F56B11" w:rsidRDefault="00F56B11" w:rsidP="006C033E">
      <w:pPr>
        <w:pStyle w:val="Heading1"/>
        <w:ind w:right="-28"/>
        <w:jc w:val="both"/>
        <w:rPr>
          <w:sz w:val="36"/>
          <w:lang w:val="en-US"/>
        </w:rPr>
      </w:pPr>
    </w:p>
    <w:p w:rsidR="00F56B11" w:rsidRDefault="00F56B11" w:rsidP="006C033E">
      <w:pPr>
        <w:pStyle w:val="Heading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F56B11" w:rsidRDefault="00F56B11" w:rsidP="006C033E">
      <w:pPr>
        <w:pStyle w:val="Heading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F56B11" w:rsidRDefault="00F56B11" w:rsidP="006C033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F56B11" w:rsidRDefault="00F56B11" w:rsidP="006C033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F56B11" w:rsidRDefault="00F56B11" w:rsidP="006C033E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F56B11" w:rsidRDefault="00F56B11" w:rsidP="006C033E">
      <w:pPr>
        <w:pStyle w:val="Heading1"/>
        <w:ind w:right="-28"/>
        <w:jc w:val="center"/>
        <w:rPr>
          <w:spacing w:val="60"/>
          <w:sz w:val="8"/>
          <w:szCs w:val="30"/>
        </w:rPr>
      </w:pPr>
    </w:p>
    <w:p w:rsidR="00F56B11" w:rsidRDefault="00F56B11" w:rsidP="006C033E">
      <w:pPr>
        <w:pStyle w:val="Heading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F56B11" w:rsidRDefault="00F56B11" w:rsidP="006C033E">
      <w:pPr>
        <w:tabs>
          <w:tab w:val="left" w:pos="180"/>
          <w:tab w:val="left" w:pos="360"/>
          <w:tab w:val="left" w:pos="720"/>
        </w:tabs>
        <w:jc w:val="center"/>
        <w:rPr>
          <w:sz w:val="12"/>
        </w:rPr>
      </w:pPr>
    </w:p>
    <w:p w:rsidR="00F56B11" w:rsidRDefault="00F56B11" w:rsidP="006C033E">
      <w:pPr>
        <w:rPr>
          <w:b/>
          <w:spacing w:val="40"/>
          <w:sz w:val="30"/>
          <w:szCs w:val="28"/>
        </w:rPr>
      </w:pPr>
    </w:p>
    <w:p w:rsidR="00F56B11" w:rsidRDefault="00F56B11" w:rsidP="006C033E">
      <w:pPr>
        <w:tabs>
          <w:tab w:val="left" w:pos="180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F56B11" w:rsidRDefault="00F56B11" w:rsidP="006C033E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</w:pPr>
      <w:r>
        <w:t>от «21» сентября 2020 г.</w:t>
      </w:r>
      <w:r>
        <w:tab/>
        <w:t xml:space="preserve">                                      №1050</w:t>
      </w:r>
    </w:p>
    <w:p w:rsidR="00F56B11" w:rsidRDefault="00F56B11" w:rsidP="006C033E">
      <w:pPr>
        <w:tabs>
          <w:tab w:val="left" w:pos="180"/>
          <w:tab w:val="left" w:pos="360"/>
          <w:tab w:val="left" w:pos="540"/>
        </w:tabs>
        <w:rPr>
          <w:sz w:val="16"/>
          <w:szCs w:val="16"/>
        </w:rPr>
      </w:pPr>
    </w:p>
    <w:p w:rsidR="00F56B11" w:rsidRDefault="00F56B11" w:rsidP="00A755E4">
      <w:pPr>
        <w:tabs>
          <w:tab w:val="left" w:pos="180"/>
        </w:tabs>
        <w:ind w:right="3775"/>
        <w:rPr>
          <w:b/>
        </w:rPr>
      </w:pPr>
      <w:r>
        <w:rPr>
          <w:b/>
        </w:rPr>
        <w:t xml:space="preserve">О внесении изменений в постановление администрации муниципального </w:t>
      </w:r>
      <w:r w:rsidRPr="00A755E4">
        <w:rPr>
          <w:b/>
        </w:rPr>
        <w:t>района «Город Людиново и Людиновский район» от 28.01.2019 №89</w:t>
      </w:r>
      <w:r>
        <w:rPr>
          <w:b/>
        </w:rPr>
        <w:t xml:space="preserve"> «Об утверждении муниципальной программы «Управление земельными и муниципальными ресурсами Людиновского района» на 2019 – 2025 годы»</w:t>
      </w:r>
    </w:p>
    <w:p w:rsidR="00F56B11" w:rsidRDefault="00F56B11" w:rsidP="00A755E4">
      <w:pPr>
        <w:tabs>
          <w:tab w:val="left" w:pos="180"/>
        </w:tabs>
        <w:ind w:right="3775"/>
        <w:rPr>
          <w:b/>
        </w:rPr>
      </w:pPr>
    </w:p>
    <w:p w:rsidR="00F56B11" w:rsidRDefault="00F56B11" w:rsidP="00A755E4">
      <w:pPr>
        <w:tabs>
          <w:tab w:val="left" w:pos="180"/>
        </w:tabs>
        <w:ind w:right="3775"/>
        <w:rPr>
          <w:b/>
        </w:rPr>
      </w:pPr>
    </w:p>
    <w:p w:rsidR="00F56B11" w:rsidRPr="00C74490" w:rsidRDefault="00F56B11" w:rsidP="00C74490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tab/>
      </w:r>
      <w:r w:rsidRPr="00C74490">
        <w:rPr>
          <w:rFonts w:ascii="Times New Roman" w:hAnsi="Times New Roman" w:cs="Times New Roman"/>
          <w:sz w:val="24"/>
          <w:szCs w:val="24"/>
        </w:rPr>
        <w:t xml:space="preserve">В целях реализации пункта 64 статьи 1 Федерального закона «О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74490">
        <w:rPr>
          <w:rFonts w:ascii="Times New Roman" w:hAnsi="Times New Roman" w:cs="Times New Roman"/>
          <w:sz w:val="24"/>
          <w:szCs w:val="24"/>
        </w:rPr>
        <w:t xml:space="preserve">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Федерального закона от 06.10.2003 № 131-ФЗ «Об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74490">
        <w:rPr>
          <w:rFonts w:ascii="Times New Roman" w:hAnsi="Times New Roman" w:cs="Times New Roman"/>
          <w:sz w:val="24"/>
          <w:szCs w:val="24"/>
        </w:rPr>
        <w:t xml:space="preserve">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hyperlink r:id="rId5" w:history="1">
        <w:r w:rsidRPr="00C74490">
          <w:rPr>
            <w:rFonts w:ascii="Times New Roman" w:hAnsi="Times New Roman" w:cs="Times New Roman"/>
            <w:color w:val="000000"/>
            <w:sz w:val="24"/>
            <w:szCs w:val="24"/>
          </w:rPr>
          <w:t>ст. 44</w:t>
        </w:r>
      </w:hyperlink>
      <w:r w:rsidRPr="00C74490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«Город Людиново и Людиновский район»,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490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490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49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«Город  Людиново и Людиновский район» от 26.10.2018 № 1547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74490">
        <w:rPr>
          <w:rFonts w:ascii="Times New Roman" w:hAnsi="Times New Roman" w:cs="Times New Roman"/>
          <w:sz w:val="24"/>
          <w:szCs w:val="24"/>
        </w:rPr>
        <w:t xml:space="preserve">реализации и Порядка проведения оценки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74490">
        <w:rPr>
          <w:rFonts w:ascii="Times New Roman" w:hAnsi="Times New Roman" w:cs="Times New Roman"/>
          <w:sz w:val="24"/>
          <w:szCs w:val="24"/>
        </w:rPr>
        <w:t xml:space="preserve">муниципальных программ, реализуемых на территории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«</w:t>
      </w:r>
      <w:r w:rsidRPr="00C74490">
        <w:rPr>
          <w:rFonts w:ascii="Times New Roman" w:hAnsi="Times New Roman" w:cs="Times New Roman"/>
          <w:sz w:val="24"/>
          <w:szCs w:val="24"/>
        </w:rPr>
        <w:t xml:space="preserve">Город Людиново и Людиновский район», их формирования и реализации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74490">
        <w:rPr>
          <w:rFonts w:ascii="Times New Roman" w:hAnsi="Times New Roman" w:cs="Times New Roman"/>
          <w:sz w:val="24"/>
          <w:szCs w:val="24"/>
        </w:rPr>
        <w:t xml:space="preserve">Порядка проведения оценки эффективности реализации муниципальных программ, реализуемых на территории муниципального района 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74490">
        <w:rPr>
          <w:rFonts w:ascii="Times New Roman" w:hAnsi="Times New Roman" w:cs="Times New Roman"/>
          <w:sz w:val="24"/>
          <w:szCs w:val="24"/>
        </w:rPr>
        <w:t>Людиновский район» администрация муниципального района «Город Людиново и Людиновский район»</w:t>
      </w:r>
    </w:p>
    <w:p w:rsidR="00F56B11" w:rsidRDefault="00F56B11" w:rsidP="00C74490">
      <w:pPr>
        <w:spacing w:line="276" w:lineRule="auto"/>
        <w:ind w:right="-5"/>
        <w:jc w:val="both"/>
      </w:pPr>
      <w:r>
        <w:tab/>
        <w:t>ПОСТАНОВЛЯЕТ:</w:t>
      </w:r>
    </w:p>
    <w:p w:rsidR="00F56B11" w:rsidRDefault="00F56B11" w:rsidP="00C74490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>
        <w:tab/>
        <w:t xml:space="preserve">1.Внести в постановление администрации муниципального района «Город Людиново и Людиновский район» от 28.01.2019 №89 «Об утверждении муниципальной программы «Управление земельными и муниципальными ресурсами Людиновского района» на 2019-2025 годы», </w:t>
      </w:r>
      <w:r>
        <w:rPr>
          <w:lang w:eastAsia="en-US"/>
        </w:rPr>
        <w:t>следующие изменения:</w:t>
      </w:r>
    </w:p>
    <w:p w:rsidR="00F56B11" w:rsidRDefault="00F56B11" w:rsidP="00C74490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>
        <w:rPr>
          <w:b/>
          <w:bCs/>
          <w:sz w:val="26"/>
          <w:szCs w:val="26"/>
          <w:lang w:eastAsia="en-US"/>
        </w:rPr>
        <w:tab/>
      </w:r>
      <w:r w:rsidRPr="00164562">
        <w:rPr>
          <w:bCs/>
          <w:color w:val="000000"/>
          <w:lang w:eastAsia="en-US"/>
        </w:rPr>
        <w:t>1.1.</w:t>
      </w:r>
      <w:r>
        <w:rPr>
          <w:bCs/>
          <w:color w:val="000000"/>
          <w:lang w:eastAsia="en-US"/>
        </w:rPr>
        <w:t xml:space="preserve"> Пункт 7 паспорта </w:t>
      </w:r>
      <w:r w:rsidRPr="00164562">
        <w:rPr>
          <w:bCs/>
          <w:color w:val="000000"/>
          <w:lang w:eastAsia="en-US"/>
        </w:rPr>
        <w:t xml:space="preserve">муниципальной программы </w:t>
      </w:r>
      <w:r>
        <w:rPr>
          <w:bCs/>
          <w:color w:val="000000"/>
          <w:lang w:eastAsia="en-US"/>
        </w:rPr>
        <w:t>«</w:t>
      </w:r>
      <w:r w:rsidRPr="009916A1">
        <w:t>Объемы финансирования муниципальной программы за счет всех источников финансирования</w:t>
      </w:r>
      <w:r>
        <w:t xml:space="preserve">» </w:t>
      </w:r>
      <w:r>
        <w:rPr>
          <w:lang w:eastAsia="en-US"/>
        </w:rPr>
        <w:t>изложить в новой редакции:</w:t>
      </w:r>
    </w:p>
    <w:p w:rsidR="00F56B11" w:rsidRDefault="00F56B11" w:rsidP="00C74490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993"/>
        <w:gridCol w:w="850"/>
        <w:gridCol w:w="851"/>
        <w:gridCol w:w="850"/>
        <w:gridCol w:w="851"/>
        <w:gridCol w:w="850"/>
        <w:gridCol w:w="851"/>
        <w:gridCol w:w="992"/>
      </w:tblGrid>
      <w:tr w:rsidR="00F56B11" w:rsidRPr="0032082C" w:rsidTr="004253CC">
        <w:trPr>
          <w:trHeight w:val="216"/>
        </w:trPr>
        <w:tc>
          <w:tcPr>
            <w:tcW w:w="2268" w:type="dxa"/>
            <w:vMerge w:val="restart"/>
          </w:tcPr>
          <w:p w:rsidR="00F56B11" w:rsidRPr="004253CC" w:rsidRDefault="00F56B11" w:rsidP="00371E74">
            <w:pPr>
              <w:autoSpaceDE w:val="0"/>
              <w:autoSpaceDN w:val="0"/>
              <w:adjustRightInd w:val="0"/>
              <w:jc w:val="center"/>
            </w:pPr>
            <w:r w:rsidRPr="004253C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F56B11" w:rsidRPr="004253CC" w:rsidRDefault="00F56B11" w:rsidP="00371E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4253CC">
              <w:rPr>
                <w:sz w:val="18"/>
                <w:szCs w:val="18"/>
              </w:rPr>
              <w:t>Всего (тыс.руб.)</w:t>
            </w:r>
          </w:p>
        </w:tc>
        <w:tc>
          <w:tcPr>
            <w:tcW w:w="6095" w:type="dxa"/>
            <w:gridSpan w:val="7"/>
          </w:tcPr>
          <w:p w:rsidR="00F56B11" w:rsidRPr="0032082C" w:rsidRDefault="00F56B11" w:rsidP="00371E74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  <w:r w:rsidRPr="0032082C">
              <w:rPr>
                <w:sz w:val="20"/>
                <w:szCs w:val="20"/>
              </w:rPr>
              <w:t>в том числе по годам:</w:t>
            </w:r>
          </w:p>
        </w:tc>
      </w:tr>
      <w:tr w:rsidR="00F56B11" w:rsidRPr="0032082C" w:rsidTr="00476CC5">
        <w:trPr>
          <w:trHeight w:val="214"/>
        </w:trPr>
        <w:tc>
          <w:tcPr>
            <w:tcW w:w="2268" w:type="dxa"/>
            <w:vMerge/>
          </w:tcPr>
          <w:p w:rsidR="00F56B11" w:rsidRPr="004253CC" w:rsidRDefault="00F56B11" w:rsidP="00371E74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F56B11" w:rsidRPr="0032082C" w:rsidRDefault="00F56B11" w:rsidP="00371E74">
            <w:pPr>
              <w:autoSpaceDE w:val="0"/>
              <w:autoSpaceDN w:val="0"/>
              <w:adjustRightInd w:val="0"/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6B11" w:rsidRPr="0032082C" w:rsidRDefault="00F56B11" w:rsidP="00371E74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</w:rPr>
            </w:pPr>
            <w:r w:rsidRPr="0032082C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56B11" w:rsidRPr="0032082C" w:rsidRDefault="00F56B11" w:rsidP="00371E74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</w:rPr>
            </w:pPr>
            <w:r w:rsidRPr="0032082C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Align w:val="center"/>
          </w:tcPr>
          <w:p w:rsidR="00F56B11" w:rsidRPr="0032082C" w:rsidRDefault="00F56B11" w:rsidP="00371E74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</w:rPr>
            </w:pPr>
            <w:r w:rsidRPr="0032082C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vAlign w:val="center"/>
          </w:tcPr>
          <w:p w:rsidR="00F56B11" w:rsidRPr="0032082C" w:rsidRDefault="00F56B11" w:rsidP="00371E74">
            <w:pPr>
              <w:autoSpaceDE w:val="0"/>
              <w:autoSpaceDN w:val="0"/>
              <w:adjustRightInd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:rsidR="00F56B11" w:rsidRPr="0032082C" w:rsidRDefault="00F56B11" w:rsidP="00371E74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vAlign w:val="center"/>
          </w:tcPr>
          <w:p w:rsidR="00F56B11" w:rsidRPr="0032082C" w:rsidRDefault="00F56B11" w:rsidP="00371E74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F56B11" w:rsidRPr="0032082C" w:rsidRDefault="00F56B11" w:rsidP="00371E74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</w:rPr>
            </w:pPr>
            <w:r w:rsidRPr="0032082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F56B11" w:rsidRPr="00333F3E" w:rsidTr="00476CC5">
        <w:trPr>
          <w:trHeight w:val="445"/>
        </w:trPr>
        <w:tc>
          <w:tcPr>
            <w:tcW w:w="2268" w:type="dxa"/>
          </w:tcPr>
          <w:p w:rsidR="00F56B11" w:rsidRPr="004253CC" w:rsidRDefault="00F56B11" w:rsidP="00371E74">
            <w:pPr>
              <w:autoSpaceDE w:val="0"/>
              <w:autoSpaceDN w:val="0"/>
              <w:adjustRightInd w:val="0"/>
            </w:pPr>
            <w:r w:rsidRPr="004253CC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vAlign w:val="center"/>
          </w:tcPr>
          <w:p w:rsidR="00F56B11" w:rsidRPr="00333F3E" w:rsidRDefault="00F56B11" w:rsidP="007B5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12 468,12</w:t>
            </w:r>
          </w:p>
        </w:tc>
        <w:tc>
          <w:tcPr>
            <w:tcW w:w="850" w:type="dxa"/>
            <w:vAlign w:val="center"/>
          </w:tcPr>
          <w:p w:rsidR="00F56B11" w:rsidRPr="00333F3E" w:rsidRDefault="00F56B11" w:rsidP="00371E74">
            <w:pPr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2918,64</w:t>
            </w:r>
          </w:p>
        </w:tc>
        <w:tc>
          <w:tcPr>
            <w:tcW w:w="851" w:type="dxa"/>
            <w:vAlign w:val="center"/>
          </w:tcPr>
          <w:p w:rsidR="00F56B11" w:rsidRPr="00333F3E" w:rsidRDefault="00F56B11" w:rsidP="007B5F49">
            <w:pPr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6 224,48</w:t>
            </w:r>
          </w:p>
        </w:tc>
        <w:tc>
          <w:tcPr>
            <w:tcW w:w="850" w:type="dxa"/>
            <w:vAlign w:val="center"/>
          </w:tcPr>
          <w:p w:rsidR="00F56B11" w:rsidRPr="00333F3E" w:rsidRDefault="00F56B11" w:rsidP="00371E74">
            <w:pPr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655,00</w:t>
            </w:r>
          </w:p>
        </w:tc>
        <w:tc>
          <w:tcPr>
            <w:tcW w:w="851" w:type="dxa"/>
            <w:vAlign w:val="center"/>
          </w:tcPr>
          <w:p w:rsidR="00F56B11" w:rsidRPr="00333F3E" w:rsidRDefault="00F56B11" w:rsidP="00371E74">
            <w:pPr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660,00</w:t>
            </w:r>
          </w:p>
        </w:tc>
        <w:tc>
          <w:tcPr>
            <w:tcW w:w="850" w:type="dxa"/>
            <w:vAlign w:val="center"/>
          </w:tcPr>
          <w:p w:rsidR="00F56B11" w:rsidRPr="00333F3E" w:rsidRDefault="00F56B11" w:rsidP="00371E74">
            <w:pPr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665,00</w:t>
            </w:r>
          </w:p>
        </w:tc>
        <w:tc>
          <w:tcPr>
            <w:tcW w:w="851" w:type="dxa"/>
            <w:vAlign w:val="center"/>
          </w:tcPr>
          <w:p w:rsidR="00F56B11" w:rsidRPr="00333F3E" w:rsidRDefault="00F56B11" w:rsidP="00371E74">
            <w:pPr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670,00</w:t>
            </w:r>
          </w:p>
        </w:tc>
        <w:tc>
          <w:tcPr>
            <w:tcW w:w="992" w:type="dxa"/>
            <w:vAlign w:val="center"/>
          </w:tcPr>
          <w:p w:rsidR="00F56B11" w:rsidRPr="00333F3E" w:rsidRDefault="00F56B11" w:rsidP="00371E74">
            <w:pPr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675,00</w:t>
            </w:r>
          </w:p>
        </w:tc>
      </w:tr>
      <w:tr w:rsidR="00F56B11" w:rsidRPr="0032082C" w:rsidTr="00476CC5">
        <w:trPr>
          <w:trHeight w:val="214"/>
        </w:trPr>
        <w:tc>
          <w:tcPr>
            <w:tcW w:w="2268" w:type="dxa"/>
          </w:tcPr>
          <w:p w:rsidR="00F56B11" w:rsidRPr="004253CC" w:rsidRDefault="00F56B11" w:rsidP="00371E74">
            <w:pPr>
              <w:autoSpaceDE w:val="0"/>
              <w:autoSpaceDN w:val="0"/>
              <w:adjustRightInd w:val="0"/>
            </w:pPr>
            <w:r w:rsidRPr="004253CC">
              <w:rPr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vAlign w:val="center"/>
          </w:tcPr>
          <w:p w:rsidR="00F56B11" w:rsidRPr="0032082C" w:rsidRDefault="00F56B11" w:rsidP="00371E74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6B11" w:rsidRPr="0032082C" w:rsidRDefault="00F56B11" w:rsidP="00371E74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6B11" w:rsidRPr="0032082C" w:rsidRDefault="00F56B11" w:rsidP="00371E74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6B11" w:rsidRPr="0032082C" w:rsidRDefault="00F56B11" w:rsidP="00371E74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6B11" w:rsidRPr="0032082C" w:rsidRDefault="00F56B11" w:rsidP="00371E74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56B11" w:rsidRPr="0032082C" w:rsidRDefault="00F56B11" w:rsidP="00371E74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6B11" w:rsidRPr="0032082C" w:rsidRDefault="00F56B11" w:rsidP="00371E74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6B11" w:rsidRPr="0032082C" w:rsidRDefault="00F56B11" w:rsidP="00371E74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F56B11" w:rsidRPr="007557D2" w:rsidTr="00476CC5">
        <w:trPr>
          <w:trHeight w:val="214"/>
        </w:trPr>
        <w:tc>
          <w:tcPr>
            <w:tcW w:w="2268" w:type="dxa"/>
          </w:tcPr>
          <w:p w:rsidR="00F56B11" w:rsidRPr="004253CC" w:rsidRDefault="00F56B11" w:rsidP="00371E74">
            <w:pPr>
              <w:autoSpaceDE w:val="0"/>
              <w:autoSpaceDN w:val="0"/>
              <w:adjustRightInd w:val="0"/>
            </w:pPr>
            <w:r w:rsidRPr="004253CC">
              <w:rPr>
                <w:sz w:val="22"/>
                <w:szCs w:val="22"/>
              </w:rPr>
              <w:t>средства из бюджета муниципального района «Город Людиново и Людиновский район»</w:t>
            </w:r>
          </w:p>
        </w:tc>
        <w:tc>
          <w:tcPr>
            <w:tcW w:w="993" w:type="dxa"/>
            <w:vAlign w:val="center"/>
          </w:tcPr>
          <w:p w:rsidR="00F56B11" w:rsidRPr="007557D2" w:rsidRDefault="00F56B11" w:rsidP="004253C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4949,40</w:t>
            </w:r>
          </w:p>
        </w:tc>
        <w:tc>
          <w:tcPr>
            <w:tcW w:w="850" w:type="dxa"/>
            <w:vAlign w:val="center"/>
          </w:tcPr>
          <w:p w:rsidR="00F56B11" w:rsidRPr="007557D2" w:rsidRDefault="00F56B11" w:rsidP="00371E74">
            <w:pPr>
              <w:ind w:firstLine="3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253,29</w:t>
            </w:r>
          </w:p>
        </w:tc>
        <w:tc>
          <w:tcPr>
            <w:tcW w:w="851" w:type="dxa"/>
            <w:vAlign w:val="center"/>
          </w:tcPr>
          <w:p w:rsidR="00F56B11" w:rsidRPr="007557D2" w:rsidRDefault="00F56B11" w:rsidP="00371E74">
            <w:pPr>
              <w:ind w:firstLine="3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2971,11</w:t>
            </w:r>
          </w:p>
        </w:tc>
        <w:tc>
          <w:tcPr>
            <w:tcW w:w="850" w:type="dxa"/>
            <w:vAlign w:val="center"/>
          </w:tcPr>
          <w:p w:rsidR="00F56B11" w:rsidRPr="007557D2" w:rsidRDefault="00F56B11" w:rsidP="00476CC5">
            <w:pPr>
              <w:ind w:firstLine="34"/>
              <w:jc w:val="center"/>
              <w:rPr>
                <w:sz w:val="17"/>
                <w:szCs w:val="17"/>
              </w:rPr>
            </w:pPr>
            <w:r w:rsidRPr="007557D2">
              <w:rPr>
                <w:sz w:val="17"/>
                <w:szCs w:val="17"/>
              </w:rPr>
              <w:t>3</w:t>
            </w:r>
            <w:r>
              <w:rPr>
                <w:sz w:val="17"/>
                <w:szCs w:val="17"/>
              </w:rPr>
              <w:t>35,00</w:t>
            </w:r>
          </w:p>
        </w:tc>
        <w:tc>
          <w:tcPr>
            <w:tcW w:w="851" w:type="dxa"/>
            <w:vAlign w:val="center"/>
          </w:tcPr>
          <w:p w:rsidR="00F56B11" w:rsidRPr="007557D2" w:rsidRDefault="00F56B11" w:rsidP="00371E74">
            <w:pPr>
              <w:ind w:firstLine="3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340,00</w:t>
            </w:r>
          </w:p>
        </w:tc>
        <w:tc>
          <w:tcPr>
            <w:tcW w:w="850" w:type="dxa"/>
            <w:vAlign w:val="center"/>
          </w:tcPr>
          <w:p w:rsidR="00F56B11" w:rsidRPr="007557D2" w:rsidRDefault="00F56B11" w:rsidP="00476CC5">
            <w:pPr>
              <w:ind w:firstLine="34"/>
              <w:jc w:val="center"/>
              <w:rPr>
                <w:sz w:val="17"/>
                <w:szCs w:val="17"/>
              </w:rPr>
            </w:pPr>
            <w:r w:rsidRPr="007557D2">
              <w:rPr>
                <w:sz w:val="17"/>
                <w:szCs w:val="17"/>
              </w:rPr>
              <w:t>3</w:t>
            </w:r>
            <w:r>
              <w:rPr>
                <w:sz w:val="17"/>
                <w:szCs w:val="17"/>
              </w:rPr>
              <w:t>45,00</w:t>
            </w:r>
          </w:p>
        </w:tc>
        <w:tc>
          <w:tcPr>
            <w:tcW w:w="851" w:type="dxa"/>
            <w:vAlign w:val="center"/>
          </w:tcPr>
          <w:p w:rsidR="00F56B11" w:rsidRPr="007557D2" w:rsidRDefault="00F56B11" w:rsidP="00476CC5">
            <w:pPr>
              <w:ind w:firstLine="34"/>
              <w:jc w:val="center"/>
              <w:rPr>
                <w:sz w:val="17"/>
                <w:szCs w:val="17"/>
              </w:rPr>
            </w:pPr>
            <w:r w:rsidRPr="007557D2">
              <w:rPr>
                <w:sz w:val="17"/>
                <w:szCs w:val="17"/>
              </w:rPr>
              <w:t>3</w:t>
            </w:r>
            <w:r>
              <w:rPr>
                <w:sz w:val="17"/>
                <w:szCs w:val="17"/>
              </w:rPr>
              <w:t>50,00</w:t>
            </w:r>
          </w:p>
        </w:tc>
        <w:tc>
          <w:tcPr>
            <w:tcW w:w="992" w:type="dxa"/>
            <w:vAlign w:val="center"/>
          </w:tcPr>
          <w:p w:rsidR="00F56B11" w:rsidRPr="007557D2" w:rsidRDefault="00F56B11" w:rsidP="00371E74">
            <w:pPr>
              <w:ind w:firstLine="3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355,00</w:t>
            </w:r>
          </w:p>
        </w:tc>
      </w:tr>
      <w:tr w:rsidR="00F56B11" w:rsidRPr="00CA6E50" w:rsidTr="00476CC5">
        <w:trPr>
          <w:trHeight w:val="214"/>
        </w:trPr>
        <w:tc>
          <w:tcPr>
            <w:tcW w:w="2268" w:type="dxa"/>
          </w:tcPr>
          <w:p w:rsidR="00F56B11" w:rsidRPr="004253CC" w:rsidRDefault="00F56B11" w:rsidP="00371E74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4253CC">
              <w:rPr>
                <w:sz w:val="22"/>
                <w:szCs w:val="22"/>
              </w:rPr>
              <w:t>средства из бюджета городского поселения «Город Людиново»</w:t>
            </w:r>
          </w:p>
        </w:tc>
        <w:tc>
          <w:tcPr>
            <w:tcW w:w="993" w:type="dxa"/>
            <w:vAlign w:val="center"/>
          </w:tcPr>
          <w:p w:rsidR="00F56B11" w:rsidRPr="00CA6E50" w:rsidRDefault="00F56B11" w:rsidP="00371E7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5948,44</w:t>
            </w:r>
          </w:p>
        </w:tc>
        <w:tc>
          <w:tcPr>
            <w:tcW w:w="850" w:type="dxa"/>
            <w:vAlign w:val="center"/>
          </w:tcPr>
          <w:p w:rsidR="00F56B11" w:rsidRPr="00CA6E50" w:rsidRDefault="00F56B11" w:rsidP="00371E74">
            <w:pPr>
              <w:ind w:firstLine="3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2591,44</w:t>
            </w:r>
          </w:p>
        </w:tc>
        <w:tc>
          <w:tcPr>
            <w:tcW w:w="851" w:type="dxa"/>
            <w:vAlign w:val="center"/>
          </w:tcPr>
          <w:p w:rsidR="00F56B11" w:rsidRPr="00CA6E50" w:rsidRDefault="00F56B11" w:rsidP="00371E74">
            <w:pPr>
              <w:ind w:firstLine="3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1757,00</w:t>
            </w:r>
          </w:p>
        </w:tc>
        <w:tc>
          <w:tcPr>
            <w:tcW w:w="850" w:type="dxa"/>
            <w:vAlign w:val="center"/>
          </w:tcPr>
          <w:p w:rsidR="00F56B11" w:rsidRDefault="00F56B11" w:rsidP="00476CC5">
            <w:pPr>
              <w:jc w:val="center"/>
            </w:pPr>
            <w:r w:rsidRPr="00077CEC">
              <w:rPr>
                <w:sz w:val="17"/>
                <w:szCs w:val="17"/>
              </w:rPr>
              <w:t>320,00</w:t>
            </w:r>
          </w:p>
        </w:tc>
        <w:tc>
          <w:tcPr>
            <w:tcW w:w="851" w:type="dxa"/>
            <w:vAlign w:val="center"/>
          </w:tcPr>
          <w:p w:rsidR="00F56B11" w:rsidRDefault="00F56B11" w:rsidP="00476CC5">
            <w:pPr>
              <w:jc w:val="center"/>
            </w:pPr>
            <w:r w:rsidRPr="00077CEC">
              <w:rPr>
                <w:sz w:val="17"/>
                <w:szCs w:val="17"/>
              </w:rPr>
              <w:t>320,00</w:t>
            </w:r>
          </w:p>
        </w:tc>
        <w:tc>
          <w:tcPr>
            <w:tcW w:w="850" w:type="dxa"/>
            <w:vAlign w:val="center"/>
          </w:tcPr>
          <w:p w:rsidR="00F56B11" w:rsidRDefault="00F56B11" w:rsidP="00476CC5">
            <w:pPr>
              <w:jc w:val="center"/>
            </w:pPr>
            <w:r w:rsidRPr="00077CEC">
              <w:rPr>
                <w:sz w:val="17"/>
                <w:szCs w:val="17"/>
              </w:rPr>
              <w:t>320,00</w:t>
            </w:r>
          </w:p>
        </w:tc>
        <w:tc>
          <w:tcPr>
            <w:tcW w:w="851" w:type="dxa"/>
            <w:vAlign w:val="center"/>
          </w:tcPr>
          <w:p w:rsidR="00F56B11" w:rsidRDefault="00F56B11" w:rsidP="00476CC5">
            <w:pPr>
              <w:jc w:val="center"/>
            </w:pPr>
            <w:r w:rsidRPr="00077CEC">
              <w:rPr>
                <w:sz w:val="17"/>
                <w:szCs w:val="17"/>
              </w:rPr>
              <w:t>320,00</w:t>
            </w:r>
          </w:p>
        </w:tc>
        <w:tc>
          <w:tcPr>
            <w:tcW w:w="992" w:type="dxa"/>
            <w:vAlign w:val="center"/>
          </w:tcPr>
          <w:p w:rsidR="00F56B11" w:rsidRPr="00CA6E50" w:rsidRDefault="00F56B11" w:rsidP="00371E7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320,00</w:t>
            </w:r>
          </w:p>
        </w:tc>
      </w:tr>
      <w:tr w:rsidR="00F56B11" w:rsidRPr="00CA6E50" w:rsidTr="00476CC5">
        <w:trPr>
          <w:trHeight w:val="214"/>
        </w:trPr>
        <w:tc>
          <w:tcPr>
            <w:tcW w:w="2268" w:type="dxa"/>
          </w:tcPr>
          <w:p w:rsidR="00F56B11" w:rsidRPr="004253CC" w:rsidRDefault="00F56B11" w:rsidP="00371E74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из областного бюджета</w:t>
            </w:r>
          </w:p>
        </w:tc>
        <w:tc>
          <w:tcPr>
            <w:tcW w:w="993" w:type="dxa"/>
            <w:vAlign w:val="center"/>
          </w:tcPr>
          <w:p w:rsidR="00F56B11" w:rsidRPr="00CA6E50" w:rsidRDefault="00F56B11" w:rsidP="006A69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1570,28</w:t>
            </w:r>
          </w:p>
        </w:tc>
        <w:tc>
          <w:tcPr>
            <w:tcW w:w="850" w:type="dxa"/>
            <w:vAlign w:val="center"/>
          </w:tcPr>
          <w:p w:rsidR="00F56B11" w:rsidRPr="00CA6E50" w:rsidRDefault="00F56B11" w:rsidP="00371E74">
            <w:pPr>
              <w:ind w:firstLine="3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73,91</w:t>
            </w:r>
          </w:p>
        </w:tc>
        <w:tc>
          <w:tcPr>
            <w:tcW w:w="851" w:type="dxa"/>
            <w:vAlign w:val="center"/>
          </w:tcPr>
          <w:p w:rsidR="00F56B11" w:rsidRPr="00CA6E50" w:rsidRDefault="00F56B11" w:rsidP="006A6986">
            <w:pPr>
              <w:ind w:firstLine="3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1496,37</w:t>
            </w:r>
          </w:p>
        </w:tc>
        <w:tc>
          <w:tcPr>
            <w:tcW w:w="850" w:type="dxa"/>
            <w:vAlign w:val="center"/>
          </w:tcPr>
          <w:p w:rsidR="00F56B11" w:rsidRPr="00CA6E50" w:rsidRDefault="00F56B11" w:rsidP="00371E74">
            <w:pPr>
              <w:ind w:firstLine="3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vAlign w:val="center"/>
          </w:tcPr>
          <w:p w:rsidR="00F56B11" w:rsidRDefault="00F56B11" w:rsidP="00476CC5">
            <w:pPr>
              <w:jc w:val="center"/>
            </w:pPr>
            <w:r w:rsidRPr="00F10351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vAlign w:val="center"/>
          </w:tcPr>
          <w:p w:rsidR="00F56B11" w:rsidRDefault="00F56B11" w:rsidP="00476CC5">
            <w:pPr>
              <w:jc w:val="center"/>
            </w:pPr>
            <w:r w:rsidRPr="00F10351"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vAlign w:val="center"/>
          </w:tcPr>
          <w:p w:rsidR="00F56B11" w:rsidRDefault="00F56B11" w:rsidP="00476CC5">
            <w:pPr>
              <w:jc w:val="center"/>
            </w:pPr>
            <w:r w:rsidRPr="00F10351">
              <w:rPr>
                <w:sz w:val="17"/>
                <w:szCs w:val="17"/>
              </w:rPr>
              <w:t>0,00</w:t>
            </w:r>
          </w:p>
        </w:tc>
        <w:tc>
          <w:tcPr>
            <w:tcW w:w="992" w:type="dxa"/>
            <w:vAlign w:val="center"/>
          </w:tcPr>
          <w:p w:rsidR="00F56B11" w:rsidRDefault="00F56B11" w:rsidP="00476CC5">
            <w:pPr>
              <w:jc w:val="center"/>
            </w:pPr>
            <w:r w:rsidRPr="00F10351">
              <w:rPr>
                <w:sz w:val="17"/>
                <w:szCs w:val="17"/>
              </w:rPr>
              <w:t>0,00</w:t>
            </w:r>
          </w:p>
        </w:tc>
      </w:tr>
    </w:tbl>
    <w:p w:rsidR="00F56B11" w:rsidRDefault="00F56B11" w:rsidP="00C74490">
      <w:pPr>
        <w:autoSpaceDE w:val="0"/>
        <w:autoSpaceDN w:val="0"/>
        <w:adjustRightInd w:val="0"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ab/>
      </w:r>
    </w:p>
    <w:p w:rsidR="00F56B11" w:rsidRDefault="00F56B11" w:rsidP="00C74490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bCs/>
          <w:color w:val="000000"/>
          <w:lang w:eastAsia="en-US"/>
        </w:rPr>
        <w:tab/>
        <w:t xml:space="preserve">1.2. Пункт 4. </w:t>
      </w:r>
      <w:r w:rsidRPr="00164562">
        <w:rPr>
          <w:bCs/>
          <w:color w:val="000000"/>
          <w:lang w:eastAsia="en-US"/>
        </w:rPr>
        <w:t xml:space="preserve">муниципальной программы </w:t>
      </w:r>
      <w:r>
        <w:t>«</w:t>
      </w:r>
      <w:r w:rsidRPr="00C74490">
        <w:rPr>
          <w:sz w:val="26"/>
          <w:szCs w:val="26"/>
        </w:rPr>
        <w:t>Объем финансирования программы</w:t>
      </w:r>
      <w:r>
        <w:t xml:space="preserve">» </w:t>
      </w:r>
      <w:r>
        <w:rPr>
          <w:lang w:eastAsia="en-US"/>
        </w:rPr>
        <w:t>изложить в новой редакции:</w:t>
      </w:r>
    </w:p>
    <w:p w:rsidR="00F56B11" w:rsidRDefault="00F56B11" w:rsidP="00C74490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56B11" w:rsidRPr="00815135" w:rsidRDefault="00F56B11" w:rsidP="00C74490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815135">
        <w:rPr>
          <w:sz w:val="26"/>
          <w:szCs w:val="26"/>
        </w:rPr>
        <w:t>(тыс. руб. в ценах каждого года)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992"/>
        <w:gridCol w:w="851"/>
        <w:gridCol w:w="850"/>
        <w:gridCol w:w="851"/>
        <w:gridCol w:w="850"/>
        <w:gridCol w:w="851"/>
        <w:gridCol w:w="850"/>
        <w:gridCol w:w="709"/>
      </w:tblGrid>
      <w:tr w:rsidR="00F56B11" w:rsidRPr="00815135" w:rsidTr="003415D3">
        <w:trPr>
          <w:trHeight w:val="308"/>
        </w:trPr>
        <w:tc>
          <w:tcPr>
            <w:tcW w:w="2660" w:type="dxa"/>
            <w:vMerge w:val="restart"/>
            <w:vAlign w:val="center"/>
          </w:tcPr>
          <w:p w:rsidR="00F56B11" w:rsidRPr="005853E8" w:rsidRDefault="00F56B11" w:rsidP="00371E7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853E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F56B11" w:rsidRPr="005853E8" w:rsidRDefault="00F56B11" w:rsidP="00371E74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jc w:val="center"/>
            </w:pPr>
            <w:r w:rsidRPr="005853E8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5812" w:type="dxa"/>
            <w:gridSpan w:val="7"/>
          </w:tcPr>
          <w:p w:rsidR="00F56B11" w:rsidRPr="005853E8" w:rsidRDefault="00F56B11" w:rsidP="00371E7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853E8">
              <w:rPr>
                <w:sz w:val="22"/>
                <w:szCs w:val="22"/>
              </w:rPr>
              <w:t>в том числе по годам</w:t>
            </w:r>
          </w:p>
        </w:tc>
      </w:tr>
      <w:tr w:rsidR="00F56B11" w:rsidRPr="00815135" w:rsidTr="003415D3">
        <w:trPr>
          <w:trHeight w:val="148"/>
        </w:trPr>
        <w:tc>
          <w:tcPr>
            <w:tcW w:w="2660" w:type="dxa"/>
            <w:vMerge/>
            <w:vAlign w:val="center"/>
          </w:tcPr>
          <w:p w:rsidR="00F56B11" w:rsidRPr="005853E8" w:rsidRDefault="00F56B11" w:rsidP="00371E7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56B11" w:rsidRPr="005853E8" w:rsidRDefault="00F56B11" w:rsidP="00371E7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F56B11" w:rsidRPr="005853E8" w:rsidRDefault="00F56B11" w:rsidP="00371E74">
            <w:pPr>
              <w:autoSpaceDE w:val="0"/>
              <w:autoSpaceDN w:val="0"/>
              <w:adjustRightInd w:val="0"/>
              <w:ind w:left="-107" w:right="-109"/>
              <w:jc w:val="center"/>
            </w:pPr>
            <w:r w:rsidRPr="005853E8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Align w:val="center"/>
          </w:tcPr>
          <w:p w:rsidR="00F56B11" w:rsidRPr="005853E8" w:rsidRDefault="00F56B11" w:rsidP="00371E74">
            <w:pPr>
              <w:autoSpaceDE w:val="0"/>
              <w:autoSpaceDN w:val="0"/>
              <w:adjustRightInd w:val="0"/>
              <w:ind w:left="-107" w:right="-109"/>
              <w:jc w:val="center"/>
            </w:pPr>
            <w:r w:rsidRPr="005853E8"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</w:tcPr>
          <w:p w:rsidR="00F56B11" w:rsidRPr="005853E8" w:rsidRDefault="00F56B11" w:rsidP="00371E74">
            <w:pPr>
              <w:autoSpaceDE w:val="0"/>
              <w:autoSpaceDN w:val="0"/>
              <w:adjustRightInd w:val="0"/>
              <w:ind w:left="-107" w:right="-109"/>
              <w:jc w:val="center"/>
            </w:pPr>
            <w:r w:rsidRPr="005853E8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:rsidR="00F56B11" w:rsidRPr="005853E8" w:rsidRDefault="00F56B11" w:rsidP="00371E74">
            <w:pPr>
              <w:autoSpaceDE w:val="0"/>
              <w:autoSpaceDN w:val="0"/>
              <w:adjustRightInd w:val="0"/>
              <w:ind w:left="-107" w:right="-109"/>
              <w:jc w:val="center"/>
            </w:pPr>
            <w:r w:rsidRPr="005853E8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F56B11" w:rsidRPr="005853E8" w:rsidRDefault="00F56B11" w:rsidP="00371E74">
            <w:pPr>
              <w:autoSpaceDE w:val="0"/>
              <w:autoSpaceDN w:val="0"/>
              <w:adjustRightInd w:val="0"/>
              <w:ind w:left="-107" w:right="-109"/>
              <w:jc w:val="center"/>
            </w:pPr>
            <w:r w:rsidRPr="005853E8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F56B11" w:rsidRPr="005853E8" w:rsidRDefault="00F56B11" w:rsidP="00371E74">
            <w:pPr>
              <w:autoSpaceDE w:val="0"/>
              <w:autoSpaceDN w:val="0"/>
              <w:adjustRightInd w:val="0"/>
              <w:ind w:left="-107" w:right="-109"/>
              <w:jc w:val="center"/>
            </w:pPr>
            <w:r w:rsidRPr="005853E8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Align w:val="center"/>
          </w:tcPr>
          <w:p w:rsidR="00F56B11" w:rsidRPr="005853E8" w:rsidRDefault="00F56B11" w:rsidP="00371E74">
            <w:pPr>
              <w:autoSpaceDE w:val="0"/>
              <w:autoSpaceDN w:val="0"/>
              <w:adjustRightInd w:val="0"/>
              <w:ind w:left="-107" w:right="-109"/>
              <w:jc w:val="center"/>
            </w:pPr>
            <w:r w:rsidRPr="005853E8">
              <w:rPr>
                <w:sz w:val="22"/>
                <w:szCs w:val="22"/>
              </w:rPr>
              <w:t>2025</w:t>
            </w:r>
          </w:p>
        </w:tc>
      </w:tr>
      <w:tr w:rsidR="00F56B11" w:rsidRPr="00815135" w:rsidTr="003415D3">
        <w:trPr>
          <w:trHeight w:val="277"/>
        </w:trPr>
        <w:tc>
          <w:tcPr>
            <w:tcW w:w="2660" w:type="dxa"/>
          </w:tcPr>
          <w:p w:rsidR="00F56B11" w:rsidRPr="005853E8" w:rsidRDefault="00F56B11" w:rsidP="00371E7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53E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F56B11" w:rsidRPr="00333F3E" w:rsidRDefault="00F56B11" w:rsidP="0034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12 468,12</w:t>
            </w:r>
          </w:p>
        </w:tc>
        <w:tc>
          <w:tcPr>
            <w:tcW w:w="851" w:type="dxa"/>
            <w:vAlign w:val="center"/>
          </w:tcPr>
          <w:p w:rsidR="00F56B11" w:rsidRPr="005853E8" w:rsidRDefault="00F56B11" w:rsidP="00371E74">
            <w:pPr>
              <w:ind w:left="-107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2918,64</w:t>
            </w:r>
          </w:p>
        </w:tc>
        <w:tc>
          <w:tcPr>
            <w:tcW w:w="850" w:type="dxa"/>
            <w:vAlign w:val="center"/>
          </w:tcPr>
          <w:p w:rsidR="00F56B11" w:rsidRPr="005853E8" w:rsidRDefault="00F56B11" w:rsidP="00371E74">
            <w:pPr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6 224,48</w:t>
            </w:r>
          </w:p>
        </w:tc>
        <w:tc>
          <w:tcPr>
            <w:tcW w:w="851" w:type="dxa"/>
            <w:vAlign w:val="center"/>
          </w:tcPr>
          <w:p w:rsidR="00F56B11" w:rsidRPr="005853E8" w:rsidRDefault="00F56B11" w:rsidP="00371E74">
            <w:pPr>
              <w:ind w:left="-107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655,00</w:t>
            </w:r>
          </w:p>
        </w:tc>
        <w:tc>
          <w:tcPr>
            <w:tcW w:w="850" w:type="dxa"/>
            <w:vAlign w:val="center"/>
          </w:tcPr>
          <w:p w:rsidR="00F56B11" w:rsidRPr="005853E8" w:rsidRDefault="00F56B11" w:rsidP="00371E74">
            <w:pPr>
              <w:ind w:left="-107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660,00</w:t>
            </w:r>
          </w:p>
        </w:tc>
        <w:tc>
          <w:tcPr>
            <w:tcW w:w="851" w:type="dxa"/>
            <w:vAlign w:val="center"/>
          </w:tcPr>
          <w:p w:rsidR="00F56B11" w:rsidRPr="005853E8" w:rsidRDefault="00F56B11" w:rsidP="00371E74">
            <w:pPr>
              <w:ind w:left="-107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665,00</w:t>
            </w:r>
          </w:p>
        </w:tc>
        <w:tc>
          <w:tcPr>
            <w:tcW w:w="850" w:type="dxa"/>
            <w:vAlign w:val="center"/>
          </w:tcPr>
          <w:p w:rsidR="00F56B11" w:rsidRPr="005853E8" w:rsidRDefault="00F56B11" w:rsidP="00371E74">
            <w:pPr>
              <w:ind w:left="-107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670,00</w:t>
            </w:r>
          </w:p>
        </w:tc>
        <w:tc>
          <w:tcPr>
            <w:tcW w:w="709" w:type="dxa"/>
            <w:vAlign w:val="center"/>
          </w:tcPr>
          <w:p w:rsidR="00F56B11" w:rsidRPr="005853E8" w:rsidRDefault="00F56B11" w:rsidP="00371E74">
            <w:pPr>
              <w:ind w:left="-107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675,00</w:t>
            </w:r>
          </w:p>
        </w:tc>
      </w:tr>
      <w:tr w:rsidR="00F56B11" w:rsidRPr="00815135" w:rsidTr="003415D3">
        <w:trPr>
          <w:trHeight w:val="292"/>
        </w:trPr>
        <w:tc>
          <w:tcPr>
            <w:tcW w:w="2660" w:type="dxa"/>
          </w:tcPr>
          <w:p w:rsidR="00F56B11" w:rsidRPr="005853E8" w:rsidRDefault="00F56B11" w:rsidP="00371E7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853E8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</w:tcPr>
          <w:p w:rsidR="00F56B11" w:rsidRPr="005853E8" w:rsidRDefault="00F56B11" w:rsidP="00371E7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</w:p>
        </w:tc>
      </w:tr>
      <w:tr w:rsidR="00F56B11" w:rsidRPr="00815135" w:rsidTr="003415D3">
        <w:trPr>
          <w:trHeight w:val="616"/>
        </w:trPr>
        <w:tc>
          <w:tcPr>
            <w:tcW w:w="2660" w:type="dxa"/>
          </w:tcPr>
          <w:p w:rsidR="00F56B11" w:rsidRPr="005853E8" w:rsidRDefault="00F56B11" w:rsidP="00371E7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5853E8">
              <w:rPr>
                <w:b/>
                <w:sz w:val="22"/>
                <w:szCs w:val="22"/>
              </w:rPr>
              <w:t>по источникам финансирования, всего:</w:t>
            </w:r>
          </w:p>
        </w:tc>
        <w:tc>
          <w:tcPr>
            <w:tcW w:w="992" w:type="dxa"/>
          </w:tcPr>
          <w:p w:rsidR="00F56B11" w:rsidRPr="005853E8" w:rsidRDefault="00F56B11" w:rsidP="00371E7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</w:p>
        </w:tc>
      </w:tr>
      <w:tr w:rsidR="00F56B11" w:rsidRPr="00815135" w:rsidTr="003415D3">
        <w:trPr>
          <w:trHeight w:val="308"/>
        </w:trPr>
        <w:tc>
          <w:tcPr>
            <w:tcW w:w="2660" w:type="dxa"/>
          </w:tcPr>
          <w:p w:rsidR="00F56B11" w:rsidRPr="005853E8" w:rsidRDefault="00F56B11" w:rsidP="00371E7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853E8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</w:tcPr>
          <w:p w:rsidR="00F56B11" w:rsidRPr="005853E8" w:rsidRDefault="00F56B11" w:rsidP="00371E7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</w:p>
        </w:tc>
      </w:tr>
      <w:tr w:rsidR="00F56B11" w:rsidRPr="00815135" w:rsidTr="003415D3">
        <w:trPr>
          <w:trHeight w:val="431"/>
        </w:trPr>
        <w:tc>
          <w:tcPr>
            <w:tcW w:w="2660" w:type="dxa"/>
          </w:tcPr>
          <w:p w:rsidR="00F56B11" w:rsidRPr="005853E8" w:rsidRDefault="00F56B11" w:rsidP="00371E74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853E8">
              <w:rPr>
                <w:sz w:val="22"/>
                <w:szCs w:val="22"/>
              </w:rPr>
              <w:t>средства бюджета МР</w:t>
            </w:r>
          </w:p>
        </w:tc>
        <w:tc>
          <w:tcPr>
            <w:tcW w:w="992" w:type="dxa"/>
            <w:vAlign w:val="center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4949,40</w:t>
            </w:r>
          </w:p>
        </w:tc>
        <w:tc>
          <w:tcPr>
            <w:tcW w:w="851" w:type="dxa"/>
            <w:vAlign w:val="center"/>
          </w:tcPr>
          <w:p w:rsidR="00F56B11" w:rsidRPr="005853E8" w:rsidRDefault="00F56B11" w:rsidP="00371E74">
            <w:pPr>
              <w:ind w:firstLine="34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253,29</w:t>
            </w:r>
          </w:p>
        </w:tc>
        <w:tc>
          <w:tcPr>
            <w:tcW w:w="850" w:type="dxa"/>
            <w:vAlign w:val="center"/>
          </w:tcPr>
          <w:p w:rsidR="00F56B11" w:rsidRPr="005853E8" w:rsidRDefault="00F56B11" w:rsidP="00371E74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2971,11</w:t>
            </w:r>
          </w:p>
        </w:tc>
        <w:tc>
          <w:tcPr>
            <w:tcW w:w="851" w:type="dxa"/>
            <w:vAlign w:val="center"/>
          </w:tcPr>
          <w:p w:rsidR="00F56B11" w:rsidRPr="005853E8" w:rsidRDefault="00F56B11" w:rsidP="00371E74">
            <w:pPr>
              <w:ind w:firstLine="34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335,00</w:t>
            </w:r>
          </w:p>
        </w:tc>
        <w:tc>
          <w:tcPr>
            <w:tcW w:w="850" w:type="dxa"/>
            <w:vAlign w:val="center"/>
          </w:tcPr>
          <w:p w:rsidR="00F56B11" w:rsidRPr="005853E8" w:rsidRDefault="00F56B11" w:rsidP="00371E74">
            <w:pPr>
              <w:ind w:firstLine="34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340,00</w:t>
            </w:r>
          </w:p>
        </w:tc>
        <w:tc>
          <w:tcPr>
            <w:tcW w:w="851" w:type="dxa"/>
            <w:vAlign w:val="center"/>
          </w:tcPr>
          <w:p w:rsidR="00F56B11" w:rsidRPr="005853E8" w:rsidRDefault="00F56B11" w:rsidP="00371E74">
            <w:pPr>
              <w:ind w:firstLine="34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345,00</w:t>
            </w:r>
          </w:p>
        </w:tc>
        <w:tc>
          <w:tcPr>
            <w:tcW w:w="850" w:type="dxa"/>
            <w:vAlign w:val="center"/>
          </w:tcPr>
          <w:p w:rsidR="00F56B11" w:rsidRPr="005853E8" w:rsidRDefault="00F56B11" w:rsidP="00371E74">
            <w:pPr>
              <w:ind w:firstLine="34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350,00</w:t>
            </w:r>
          </w:p>
        </w:tc>
        <w:tc>
          <w:tcPr>
            <w:tcW w:w="709" w:type="dxa"/>
            <w:vAlign w:val="center"/>
          </w:tcPr>
          <w:p w:rsidR="00F56B11" w:rsidRPr="005853E8" w:rsidRDefault="00F56B11" w:rsidP="00371E74">
            <w:pPr>
              <w:ind w:firstLine="34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355,00</w:t>
            </w:r>
          </w:p>
        </w:tc>
      </w:tr>
      <w:tr w:rsidR="00F56B11" w:rsidRPr="00815135" w:rsidTr="003415D3">
        <w:trPr>
          <w:trHeight w:val="292"/>
        </w:trPr>
        <w:tc>
          <w:tcPr>
            <w:tcW w:w="2660" w:type="dxa"/>
          </w:tcPr>
          <w:p w:rsidR="00F56B11" w:rsidRPr="005853E8" w:rsidRDefault="00F56B11" w:rsidP="00371E74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853E8">
              <w:rPr>
                <w:sz w:val="22"/>
                <w:szCs w:val="22"/>
              </w:rPr>
              <w:t>средства бюджета ГП</w:t>
            </w:r>
          </w:p>
        </w:tc>
        <w:tc>
          <w:tcPr>
            <w:tcW w:w="992" w:type="dxa"/>
            <w:vAlign w:val="center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5948,44</w:t>
            </w:r>
          </w:p>
        </w:tc>
        <w:tc>
          <w:tcPr>
            <w:tcW w:w="851" w:type="dxa"/>
            <w:vAlign w:val="center"/>
          </w:tcPr>
          <w:p w:rsidR="00F56B11" w:rsidRPr="005853E8" w:rsidRDefault="00F56B11" w:rsidP="00371E74">
            <w:pPr>
              <w:ind w:firstLine="34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2591,44</w:t>
            </w:r>
          </w:p>
        </w:tc>
        <w:tc>
          <w:tcPr>
            <w:tcW w:w="850" w:type="dxa"/>
            <w:vAlign w:val="center"/>
          </w:tcPr>
          <w:p w:rsidR="00F56B11" w:rsidRPr="00CA6E50" w:rsidRDefault="00F56B11" w:rsidP="00346CD0">
            <w:pPr>
              <w:ind w:firstLine="3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1757,00</w:t>
            </w:r>
          </w:p>
        </w:tc>
        <w:tc>
          <w:tcPr>
            <w:tcW w:w="851" w:type="dxa"/>
            <w:vAlign w:val="center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320,00</w:t>
            </w:r>
          </w:p>
        </w:tc>
        <w:tc>
          <w:tcPr>
            <w:tcW w:w="850" w:type="dxa"/>
            <w:vAlign w:val="center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320,00</w:t>
            </w:r>
          </w:p>
        </w:tc>
        <w:tc>
          <w:tcPr>
            <w:tcW w:w="851" w:type="dxa"/>
            <w:vAlign w:val="center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320,00</w:t>
            </w:r>
          </w:p>
        </w:tc>
        <w:tc>
          <w:tcPr>
            <w:tcW w:w="850" w:type="dxa"/>
            <w:vAlign w:val="center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320,00</w:t>
            </w:r>
          </w:p>
        </w:tc>
        <w:tc>
          <w:tcPr>
            <w:tcW w:w="709" w:type="dxa"/>
            <w:vAlign w:val="center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320,00</w:t>
            </w:r>
          </w:p>
        </w:tc>
      </w:tr>
      <w:tr w:rsidR="00F56B11" w:rsidRPr="00815135" w:rsidTr="003415D3">
        <w:trPr>
          <w:trHeight w:val="323"/>
        </w:trPr>
        <w:tc>
          <w:tcPr>
            <w:tcW w:w="2660" w:type="dxa"/>
          </w:tcPr>
          <w:p w:rsidR="00F56B11" w:rsidRPr="005853E8" w:rsidRDefault="00F56B11" w:rsidP="00371E74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853E8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92" w:type="dxa"/>
            <w:vAlign w:val="center"/>
          </w:tcPr>
          <w:p w:rsidR="00F56B11" w:rsidRPr="00CA6E50" w:rsidRDefault="00F56B11" w:rsidP="0024661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1570,28</w:t>
            </w:r>
          </w:p>
        </w:tc>
        <w:tc>
          <w:tcPr>
            <w:tcW w:w="851" w:type="dxa"/>
            <w:vAlign w:val="center"/>
          </w:tcPr>
          <w:p w:rsidR="00F56B11" w:rsidRPr="00CA6E50" w:rsidRDefault="00F56B11" w:rsidP="0024661B">
            <w:pPr>
              <w:ind w:firstLine="3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73,91</w:t>
            </w:r>
          </w:p>
        </w:tc>
        <w:tc>
          <w:tcPr>
            <w:tcW w:w="850" w:type="dxa"/>
            <w:vAlign w:val="center"/>
          </w:tcPr>
          <w:p w:rsidR="00F56B11" w:rsidRPr="00CA6E50" w:rsidRDefault="00F56B11" w:rsidP="00346CD0">
            <w:pPr>
              <w:ind w:firstLine="3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1496,37</w:t>
            </w:r>
          </w:p>
        </w:tc>
        <w:tc>
          <w:tcPr>
            <w:tcW w:w="851" w:type="dxa"/>
            <w:vAlign w:val="center"/>
          </w:tcPr>
          <w:p w:rsidR="00F56B11" w:rsidRPr="005853E8" w:rsidRDefault="00F56B11" w:rsidP="00371E74">
            <w:pPr>
              <w:ind w:firstLine="34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56B11" w:rsidRPr="005853E8" w:rsidRDefault="00F56B11" w:rsidP="00371E74">
            <w:pPr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0,00</w:t>
            </w:r>
          </w:p>
        </w:tc>
      </w:tr>
    </w:tbl>
    <w:p w:rsidR="00F56B11" w:rsidRDefault="00F56B11" w:rsidP="00164562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ab/>
      </w:r>
    </w:p>
    <w:p w:rsidR="00F56B11" w:rsidRDefault="00F56B11" w:rsidP="00164562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ab/>
        <w:t>1.3. Раздел 6 муниципальной программы «Перечень программных мероприятий» изложить в новой редакции (прилагается).</w:t>
      </w:r>
    </w:p>
    <w:p w:rsidR="00F56B11" w:rsidRDefault="00F56B11" w:rsidP="00D302E7">
      <w:pPr>
        <w:autoSpaceDE w:val="0"/>
        <w:autoSpaceDN w:val="0"/>
        <w:adjustRightInd w:val="0"/>
        <w:jc w:val="both"/>
        <w:rPr>
          <w:lang w:eastAsia="en-US"/>
        </w:rPr>
      </w:pPr>
      <w:r>
        <w:tab/>
        <w:t xml:space="preserve">2. </w:t>
      </w:r>
      <w:r>
        <w:rPr>
          <w:lang w:eastAsia="en-US"/>
        </w:rPr>
        <w:t>Настоящее постановление вступает в силу со дня его официального опубликования.</w:t>
      </w:r>
    </w:p>
    <w:p w:rsidR="00F56B11" w:rsidRDefault="00F56B11" w:rsidP="00585D5E">
      <w:pPr>
        <w:jc w:val="both"/>
      </w:pPr>
      <w:r>
        <w:tab/>
        <w:t xml:space="preserve">3. Настоящее постановление  подлежит опубликованию в газете «Людиновский рабочий» и размещению в сети Интернет на портале органов власти Калужской области и на сайте </w:t>
      </w:r>
      <w:r w:rsidRPr="001D7106">
        <w:rPr>
          <w:u w:val="single"/>
        </w:rPr>
        <w:t>адмлюдиново.рф</w:t>
      </w:r>
      <w:r w:rsidRPr="001D7106">
        <w:t>.</w:t>
      </w:r>
    </w:p>
    <w:p w:rsidR="00F56B11" w:rsidRDefault="00F56B11" w:rsidP="00585D5E">
      <w:pPr>
        <w:jc w:val="both"/>
      </w:pPr>
      <w:r>
        <w:tab/>
        <w:t>4.</w:t>
      </w:r>
      <w:r w:rsidRPr="004253CC">
        <w:t xml:space="preserve"> </w:t>
      </w:r>
      <w:r w:rsidRPr="00FC1189">
        <w:t xml:space="preserve">Контроль за исполнением настоящего постановления возложить на </w:t>
      </w:r>
      <w:r>
        <w:t xml:space="preserve"> </w:t>
      </w:r>
      <w:r w:rsidRPr="00FC1189">
        <w:t xml:space="preserve">заместителя </w:t>
      </w:r>
      <w:r>
        <w:t>главы администрации муниципального района «Город Людиново и Людиновский район»                           Т.А. Давыдову.</w:t>
      </w:r>
    </w:p>
    <w:p w:rsidR="00F56B11" w:rsidRDefault="00F56B11" w:rsidP="006C033E">
      <w:pPr>
        <w:ind w:left="284" w:firstLine="709"/>
        <w:jc w:val="both"/>
      </w:pPr>
    </w:p>
    <w:p w:rsidR="00F56B11" w:rsidRDefault="00F56B11" w:rsidP="006C033E">
      <w:pPr>
        <w:tabs>
          <w:tab w:val="left" w:pos="180"/>
          <w:tab w:val="left" w:pos="360"/>
        </w:tabs>
      </w:pPr>
    </w:p>
    <w:p w:rsidR="00F56B11" w:rsidRDefault="00F56B11" w:rsidP="00C74490">
      <w:pPr>
        <w:ind w:hanging="426"/>
      </w:pPr>
      <w:r>
        <w:t xml:space="preserve">      Глава администрации </w:t>
      </w:r>
    </w:p>
    <w:p w:rsidR="00F56B11" w:rsidRDefault="00F56B11" w:rsidP="00C74490">
      <w:pPr>
        <w:ind w:hanging="426"/>
      </w:pPr>
      <w:r>
        <w:t xml:space="preserve">      муниципального района                                                                                        Д.М. Аганичев    </w:t>
      </w:r>
    </w:p>
    <w:p w:rsidR="00F56B11" w:rsidRDefault="00F56B11" w:rsidP="00C74490">
      <w:pPr>
        <w:ind w:hanging="426"/>
      </w:pPr>
    </w:p>
    <w:p w:rsidR="00F56B11" w:rsidRDefault="00F56B11" w:rsidP="00C74490">
      <w:pPr>
        <w:ind w:hanging="426"/>
      </w:pPr>
    </w:p>
    <w:p w:rsidR="00F56B11" w:rsidRDefault="00F56B11" w:rsidP="00C74490">
      <w:pPr>
        <w:ind w:hanging="426"/>
      </w:pPr>
    </w:p>
    <w:p w:rsidR="00F56B11" w:rsidRDefault="00F56B11" w:rsidP="00C74490">
      <w:pPr>
        <w:ind w:hanging="426"/>
      </w:pPr>
    </w:p>
    <w:p w:rsidR="00F56B11" w:rsidRDefault="00F56B11" w:rsidP="00790516">
      <w:pPr>
        <w:ind w:firstLine="567"/>
        <w:jc w:val="center"/>
        <w:rPr>
          <w:b/>
        </w:rPr>
        <w:sectPr w:rsidR="00F56B11" w:rsidSect="00B213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6B11" w:rsidRPr="009735CB" w:rsidRDefault="00F56B11" w:rsidP="00790516">
      <w:pPr>
        <w:ind w:firstLine="567"/>
        <w:jc w:val="center"/>
        <w:rPr>
          <w:b/>
        </w:rPr>
      </w:pPr>
      <w:bookmarkStart w:id="0" w:name="_GoBack"/>
      <w:bookmarkEnd w:id="0"/>
      <w:r>
        <w:rPr>
          <w:b/>
        </w:rPr>
        <w:t>6</w:t>
      </w:r>
      <w:r w:rsidRPr="009735CB">
        <w:rPr>
          <w:b/>
        </w:rPr>
        <w:t>. Пере</w:t>
      </w:r>
      <w:r>
        <w:rPr>
          <w:b/>
        </w:rPr>
        <w:t xml:space="preserve">чень программных мероприятий </w:t>
      </w:r>
      <w:r w:rsidRPr="009735CB">
        <w:rPr>
          <w:b/>
        </w:rPr>
        <w:t>программы</w:t>
      </w:r>
    </w:p>
    <w:p w:rsidR="00F56B11" w:rsidRPr="009735CB" w:rsidRDefault="00F56B11" w:rsidP="00790516">
      <w:pPr>
        <w:ind w:firstLine="567"/>
        <w:jc w:val="both"/>
      </w:pPr>
    </w:p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7"/>
        <w:gridCol w:w="851"/>
        <w:gridCol w:w="1134"/>
        <w:gridCol w:w="1134"/>
        <w:gridCol w:w="1134"/>
        <w:gridCol w:w="852"/>
        <w:gridCol w:w="850"/>
        <w:gridCol w:w="851"/>
        <w:gridCol w:w="851"/>
        <w:gridCol w:w="851"/>
        <w:gridCol w:w="851"/>
        <w:gridCol w:w="851"/>
      </w:tblGrid>
      <w:tr w:rsidR="00F56B11" w:rsidRPr="009735CB" w:rsidTr="00F23C2B">
        <w:trPr>
          <w:trHeight w:val="276"/>
        </w:trPr>
        <w:tc>
          <w:tcPr>
            <w:tcW w:w="675" w:type="dxa"/>
            <w:vMerge w:val="restart"/>
            <w:vAlign w:val="center"/>
          </w:tcPr>
          <w:p w:rsidR="00F56B11" w:rsidRPr="00727B15" w:rsidRDefault="00F56B11" w:rsidP="00F23C2B">
            <w:pPr>
              <w:jc w:val="both"/>
            </w:pPr>
            <w:r w:rsidRPr="00727B15">
              <w:rPr>
                <w:sz w:val="22"/>
                <w:szCs w:val="22"/>
              </w:rPr>
              <w:t>№</w:t>
            </w:r>
          </w:p>
          <w:p w:rsidR="00F56B11" w:rsidRPr="00727B15" w:rsidRDefault="00F56B11" w:rsidP="00F23C2B">
            <w:pPr>
              <w:ind w:right="-108"/>
              <w:jc w:val="both"/>
            </w:pPr>
            <w:r w:rsidRPr="00727B15">
              <w:rPr>
                <w:sz w:val="22"/>
                <w:szCs w:val="22"/>
              </w:rPr>
              <w:t>п/п</w:t>
            </w:r>
          </w:p>
          <w:p w:rsidR="00F56B11" w:rsidRPr="00727B15" w:rsidRDefault="00F56B11" w:rsidP="00F23C2B">
            <w:pPr>
              <w:ind w:firstLine="567"/>
              <w:jc w:val="both"/>
            </w:pPr>
          </w:p>
          <w:p w:rsidR="00F56B11" w:rsidRPr="00727B15" w:rsidRDefault="00F56B11" w:rsidP="00F23C2B">
            <w:pPr>
              <w:ind w:firstLine="567"/>
              <w:jc w:val="both"/>
              <w:rPr>
                <w:b/>
              </w:rPr>
            </w:pPr>
          </w:p>
        </w:tc>
        <w:tc>
          <w:tcPr>
            <w:tcW w:w="3967" w:type="dxa"/>
            <w:vMerge w:val="restart"/>
            <w:vAlign w:val="center"/>
          </w:tcPr>
          <w:p w:rsidR="00F56B11" w:rsidRPr="00727B15" w:rsidRDefault="00F56B11" w:rsidP="00F23C2B">
            <w:pPr>
              <w:ind w:firstLine="567"/>
              <w:jc w:val="both"/>
            </w:pPr>
            <w:r w:rsidRPr="00727B1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F56B11" w:rsidRPr="009A1606" w:rsidRDefault="00F56B11" w:rsidP="00F23C2B">
            <w:pPr>
              <w:ind w:left="-107" w:right="-109" w:firstLine="34"/>
              <w:jc w:val="both"/>
              <w:rPr>
                <w:b/>
                <w:sz w:val="20"/>
                <w:szCs w:val="20"/>
              </w:rPr>
            </w:pPr>
            <w:r w:rsidRPr="009A1606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F56B11" w:rsidRPr="009A1606" w:rsidRDefault="00F56B11" w:rsidP="00F23C2B">
            <w:pPr>
              <w:ind w:left="-108" w:firstLine="34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</w:t>
            </w:r>
            <w:r w:rsidRPr="009A1606">
              <w:rPr>
                <w:sz w:val="20"/>
                <w:szCs w:val="20"/>
              </w:rPr>
              <w:t>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F56B11" w:rsidRPr="009A1606" w:rsidRDefault="00F56B11" w:rsidP="00F23C2B">
            <w:pPr>
              <w:ind w:left="-108" w:right="-108" w:firstLine="34"/>
              <w:jc w:val="both"/>
              <w:rPr>
                <w:sz w:val="20"/>
                <w:szCs w:val="20"/>
              </w:rPr>
            </w:pPr>
            <w:r w:rsidRPr="009A1606">
              <w:rPr>
                <w:sz w:val="20"/>
                <w:szCs w:val="20"/>
              </w:rPr>
              <w:t>Источники финанси-рования</w:t>
            </w:r>
          </w:p>
        </w:tc>
        <w:tc>
          <w:tcPr>
            <w:tcW w:w="1134" w:type="dxa"/>
            <w:vMerge w:val="restart"/>
            <w:vAlign w:val="center"/>
          </w:tcPr>
          <w:p w:rsidR="00F56B11" w:rsidRPr="009A1606" w:rsidRDefault="00F56B11" w:rsidP="00F23C2B">
            <w:pPr>
              <w:ind w:left="-108" w:right="-108" w:firstLine="34"/>
              <w:jc w:val="both"/>
              <w:rPr>
                <w:sz w:val="20"/>
                <w:szCs w:val="20"/>
              </w:rPr>
            </w:pPr>
            <w:r w:rsidRPr="009A1606">
              <w:rPr>
                <w:sz w:val="20"/>
                <w:szCs w:val="20"/>
              </w:rPr>
              <w:t>Сумма расходов, всего(тыс. руб.)</w:t>
            </w:r>
          </w:p>
        </w:tc>
        <w:tc>
          <w:tcPr>
            <w:tcW w:w="5957" w:type="dxa"/>
            <w:gridSpan w:val="7"/>
          </w:tcPr>
          <w:p w:rsidR="00F56B11" w:rsidRPr="00727B15" w:rsidRDefault="00F56B11" w:rsidP="00F23C2B">
            <w:pPr>
              <w:spacing w:after="200" w:line="276" w:lineRule="auto"/>
              <w:jc w:val="center"/>
            </w:pPr>
            <w:r w:rsidRPr="00727B15">
              <w:rPr>
                <w:sz w:val="22"/>
                <w:szCs w:val="22"/>
              </w:rPr>
              <w:t>В том числе по годам</w:t>
            </w:r>
          </w:p>
        </w:tc>
      </w:tr>
      <w:tr w:rsidR="00F56B11" w:rsidRPr="009735CB" w:rsidTr="00F23C2B">
        <w:trPr>
          <w:trHeight w:val="639"/>
        </w:trPr>
        <w:tc>
          <w:tcPr>
            <w:tcW w:w="675" w:type="dxa"/>
            <w:vMerge/>
            <w:vAlign w:val="center"/>
          </w:tcPr>
          <w:p w:rsidR="00F56B11" w:rsidRPr="00727B15" w:rsidRDefault="00F56B11" w:rsidP="00F23C2B">
            <w:pPr>
              <w:ind w:firstLine="567"/>
              <w:jc w:val="both"/>
            </w:pPr>
          </w:p>
        </w:tc>
        <w:tc>
          <w:tcPr>
            <w:tcW w:w="3967" w:type="dxa"/>
            <w:vMerge/>
            <w:vAlign w:val="center"/>
          </w:tcPr>
          <w:p w:rsidR="00F56B11" w:rsidRPr="00727B15" w:rsidRDefault="00F56B11" w:rsidP="00F23C2B">
            <w:pPr>
              <w:ind w:firstLine="567"/>
              <w:jc w:val="both"/>
            </w:pPr>
          </w:p>
        </w:tc>
        <w:tc>
          <w:tcPr>
            <w:tcW w:w="851" w:type="dxa"/>
            <w:vMerge/>
            <w:vAlign w:val="center"/>
          </w:tcPr>
          <w:p w:rsidR="00F56B11" w:rsidRPr="00727B15" w:rsidRDefault="00F56B11" w:rsidP="00F23C2B">
            <w:pPr>
              <w:ind w:firstLine="567"/>
              <w:jc w:val="both"/>
            </w:pPr>
          </w:p>
        </w:tc>
        <w:tc>
          <w:tcPr>
            <w:tcW w:w="1134" w:type="dxa"/>
            <w:vMerge/>
            <w:vAlign w:val="center"/>
          </w:tcPr>
          <w:p w:rsidR="00F56B11" w:rsidRPr="00727B15" w:rsidRDefault="00F56B11" w:rsidP="00F23C2B">
            <w:pPr>
              <w:ind w:firstLine="567"/>
              <w:jc w:val="both"/>
            </w:pPr>
          </w:p>
        </w:tc>
        <w:tc>
          <w:tcPr>
            <w:tcW w:w="1134" w:type="dxa"/>
            <w:vMerge/>
            <w:vAlign w:val="center"/>
          </w:tcPr>
          <w:p w:rsidR="00F56B11" w:rsidRPr="00727B15" w:rsidRDefault="00F56B11" w:rsidP="00F23C2B">
            <w:pPr>
              <w:ind w:firstLine="567"/>
              <w:jc w:val="both"/>
            </w:pPr>
          </w:p>
        </w:tc>
        <w:tc>
          <w:tcPr>
            <w:tcW w:w="1134" w:type="dxa"/>
            <w:vMerge/>
            <w:vAlign w:val="center"/>
          </w:tcPr>
          <w:p w:rsidR="00F56B11" w:rsidRPr="00727B15" w:rsidRDefault="00F56B11" w:rsidP="00F23C2B">
            <w:pPr>
              <w:ind w:firstLine="567"/>
              <w:jc w:val="both"/>
            </w:pPr>
          </w:p>
        </w:tc>
        <w:tc>
          <w:tcPr>
            <w:tcW w:w="852" w:type="dxa"/>
            <w:vAlign w:val="center"/>
          </w:tcPr>
          <w:p w:rsidR="00F56B11" w:rsidRPr="00727B15" w:rsidRDefault="00F56B11" w:rsidP="00F23C2B">
            <w:pPr>
              <w:ind w:firstLine="34"/>
              <w:jc w:val="both"/>
            </w:pPr>
            <w:r w:rsidRPr="00727B15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Align w:val="center"/>
          </w:tcPr>
          <w:p w:rsidR="00F56B11" w:rsidRPr="009735CB" w:rsidRDefault="00F56B11" w:rsidP="00F23C2B">
            <w:pPr>
              <w:ind w:firstLine="34"/>
              <w:jc w:val="both"/>
            </w:pPr>
            <w:r w:rsidRPr="009735CB">
              <w:t>2020</w:t>
            </w:r>
          </w:p>
        </w:tc>
        <w:tc>
          <w:tcPr>
            <w:tcW w:w="851" w:type="dxa"/>
            <w:vAlign w:val="center"/>
          </w:tcPr>
          <w:p w:rsidR="00F56B11" w:rsidRPr="00727B15" w:rsidRDefault="00F56B11" w:rsidP="00F23C2B">
            <w:pPr>
              <w:ind w:firstLine="34"/>
              <w:jc w:val="both"/>
            </w:pPr>
            <w:r w:rsidRPr="00727B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F56B11" w:rsidRPr="009735CB" w:rsidRDefault="00F56B11" w:rsidP="00F23C2B">
            <w:pPr>
              <w:ind w:firstLine="34"/>
              <w:jc w:val="center"/>
            </w:pPr>
            <w:r w:rsidRPr="009735CB">
              <w:t>202</w:t>
            </w:r>
            <w:r>
              <w:t>2</w:t>
            </w:r>
          </w:p>
        </w:tc>
        <w:tc>
          <w:tcPr>
            <w:tcW w:w="851" w:type="dxa"/>
            <w:vAlign w:val="center"/>
          </w:tcPr>
          <w:p w:rsidR="00F56B11" w:rsidRPr="009735CB" w:rsidRDefault="00F56B11" w:rsidP="00F23C2B">
            <w:pPr>
              <w:ind w:firstLine="34"/>
              <w:jc w:val="center"/>
            </w:pPr>
            <w:r>
              <w:t>2023</w:t>
            </w:r>
          </w:p>
        </w:tc>
        <w:tc>
          <w:tcPr>
            <w:tcW w:w="851" w:type="dxa"/>
            <w:vAlign w:val="center"/>
          </w:tcPr>
          <w:p w:rsidR="00F56B11" w:rsidRPr="009735CB" w:rsidRDefault="00F56B11" w:rsidP="00F23C2B">
            <w:pPr>
              <w:ind w:firstLine="34"/>
              <w:jc w:val="center"/>
            </w:pPr>
            <w:r>
              <w:t>2024</w:t>
            </w:r>
          </w:p>
        </w:tc>
        <w:tc>
          <w:tcPr>
            <w:tcW w:w="851" w:type="dxa"/>
            <w:vAlign w:val="center"/>
          </w:tcPr>
          <w:p w:rsidR="00F56B11" w:rsidRPr="009735CB" w:rsidRDefault="00F56B11" w:rsidP="00F23C2B">
            <w:pPr>
              <w:ind w:firstLine="34"/>
              <w:jc w:val="center"/>
            </w:pPr>
            <w:r>
              <w:t>2025</w:t>
            </w:r>
          </w:p>
        </w:tc>
      </w:tr>
      <w:tr w:rsidR="00F56B11" w:rsidRPr="009735CB" w:rsidTr="00F23C2B">
        <w:trPr>
          <w:trHeight w:val="1626"/>
        </w:trPr>
        <w:tc>
          <w:tcPr>
            <w:tcW w:w="675" w:type="dxa"/>
          </w:tcPr>
          <w:p w:rsidR="00F56B11" w:rsidRPr="00727B15" w:rsidRDefault="00F56B11" w:rsidP="00F23C2B">
            <w:pPr>
              <w:jc w:val="both"/>
            </w:pPr>
            <w:r w:rsidRPr="00727B15">
              <w:rPr>
                <w:sz w:val="22"/>
                <w:szCs w:val="22"/>
              </w:rPr>
              <w:t>1</w:t>
            </w:r>
          </w:p>
        </w:tc>
        <w:tc>
          <w:tcPr>
            <w:tcW w:w="3967" w:type="dxa"/>
          </w:tcPr>
          <w:p w:rsidR="00F56B11" w:rsidRPr="00727B15" w:rsidRDefault="00F56B11" w:rsidP="00F23C2B">
            <w:pPr>
              <w:widowControl w:val="0"/>
              <w:autoSpaceDE w:val="0"/>
              <w:autoSpaceDN w:val="0"/>
              <w:adjustRightInd w:val="0"/>
              <w:jc w:val="both"/>
            </w:pPr>
            <w:r w:rsidRPr="00727B15">
              <w:rPr>
                <w:sz w:val="22"/>
                <w:szCs w:val="22"/>
              </w:rPr>
              <w:t>Формирование базы данных о муниципальном имуществе и земельных участках   (автоматизированный учет: использование программных продуктов:ПП «БАРС-Аренда»</w:t>
            </w:r>
            <w:r>
              <w:rPr>
                <w:sz w:val="22"/>
                <w:szCs w:val="22"/>
              </w:rPr>
              <w:t>, 1С-аренда, Технокад-Муниципалитет)</w:t>
            </w:r>
          </w:p>
        </w:tc>
        <w:tc>
          <w:tcPr>
            <w:tcW w:w="851" w:type="dxa"/>
            <w:vAlign w:val="center"/>
          </w:tcPr>
          <w:p w:rsidR="00F56B11" w:rsidRPr="00727B15" w:rsidRDefault="00F56B11" w:rsidP="00F23C2B">
            <w:pPr>
              <w:jc w:val="center"/>
            </w:pPr>
            <w:r w:rsidRPr="00727B15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  <w:vAlign w:val="center"/>
          </w:tcPr>
          <w:p w:rsidR="00F56B11" w:rsidRPr="00727B15" w:rsidRDefault="00F56B11" w:rsidP="00F23C2B">
            <w:pPr>
              <w:jc w:val="center"/>
            </w:pPr>
            <w:r>
              <w:rPr>
                <w:sz w:val="20"/>
                <w:szCs w:val="20"/>
              </w:rPr>
              <w:t>отдел  имущ. и зем. отнош</w:t>
            </w:r>
          </w:p>
        </w:tc>
        <w:tc>
          <w:tcPr>
            <w:tcW w:w="1134" w:type="dxa"/>
            <w:vAlign w:val="center"/>
          </w:tcPr>
          <w:p w:rsidR="00F56B11" w:rsidRPr="009A1606" w:rsidRDefault="00F56B11" w:rsidP="00F23C2B">
            <w:pPr>
              <w:rPr>
                <w:sz w:val="20"/>
                <w:szCs w:val="20"/>
                <w:highlight w:val="yellow"/>
              </w:rPr>
            </w:pPr>
            <w:r w:rsidRPr="009A1606">
              <w:rPr>
                <w:sz w:val="20"/>
                <w:szCs w:val="20"/>
              </w:rPr>
              <w:t>Бюджет МР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523,44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56B11" w:rsidRPr="009735CB" w:rsidTr="00F23C2B">
        <w:trPr>
          <w:trHeight w:val="1042"/>
        </w:trPr>
        <w:tc>
          <w:tcPr>
            <w:tcW w:w="675" w:type="dxa"/>
            <w:vMerge w:val="restart"/>
          </w:tcPr>
          <w:p w:rsidR="00F56B11" w:rsidRPr="00727B15" w:rsidRDefault="00F56B11" w:rsidP="00F23C2B">
            <w:pPr>
              <w:jc w:val="both"/>
            </w:pPr>
            <w:r w:rsidRPr="00727B15">
              <w:rPr>
                <w:sz w:val="22"/>
                <w:szCs w:val="22"/>
              </w:rPr>
              <w:t>2</w:t>
            </w:r>
          </w:p>
        </w:tc>
        <w:tc>
          <w:tcPr>
            <w:tcW w:w="3967" w:type="dxa"/>
            <w:vMerge w:val="restart"/>
          </w:tcPr>
          <w:p w:rsidR="00F56B11" w:rsidRPr="00727B15" w:rsidRDefault="00F56B11" w:rsidP="00F23C2B">
            <w:pPr>
              <w:widowControl w:val="0"/>
              <w:autoSpaceDE w:val="0"/>
              <w:autoSpaceDN w:val="0"/>
              <w:adjustRightInd w:val="0"/>
              <w:jc w:val="both"/>
            </w:pPr>
            <w:r w:rsidRPr="00727B15">
              <w:rPr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участков,  с целью последующего предоставления гражданам, имеющим трех и более детей</w:t>
            </w:r>
          </w:p>
        </w:tc>
        <w:tc>
          <w:tcPr>
            <w:tcW w:w="851" w:type="dxa"/>
            <w:vMerge w:val="restart"/>
            <w:vAlign w:val="center"/>
          </w:tcPr>
          <w:p w:rsidR="00F56B11" w:rsidRPr="00727B15" w:rsidRDefault="00F56B11" w:rsidP="00F23C2B">
            <w:pPr>
              <w:jc w:val="center"/>
            </w:pPr>
            <w:r w:rsidRPr="00727B15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  <w:vMerge w:val="restart"/>
            <w:vAlign w:val="center"/>
          </w:tcPr>
          <w:p w:rsidR="00F56B11" w:rsidRDefault="00F56B11" w:rsidP="00F23C2B">
            <w:pPr>
              <w:jc w:val="center"/>
            </w:pPr>
            <w:r w:rsidRPr="00FF38A4">
              <w:rPr>
                <w:sz w:val="20"/>
                <w:szCs w:val="20"/>
              </w:rPr>
              <w:t>отдел  имущ. и зем. отнош</w:t>
            </w:r>
          </w:p>
        </w:tc>
        <w:tc>
          <w:tcPr>
            <w:tcW w:w="1134" w:type="dxa"/>
            <w:vAlign w:val="center"/>
          </w:tcPr>
          <w:p w:rsidR="00F56B11" w:rsidRPr="009A1606" w:rsidRDefault="00F56B11" w:rsidP="00F23C2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Pr="0056178E">
              <w:rPr>
                <w:sz w:val="20"/>
                <w:szCs w:val="20"/>
              </w:rPr>
              <w:t>ГП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719,00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E90202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E90202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E90202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E90202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E90202">
              <w:rPr>
                <w:sz w:val="20"/>
                <w:szCs w:val="20"/>
              </w:rPr>
              <w:t>100,00</w:t>
            </w:r>
          </w:p>
        </w:tc>
      </w:tr>
      <w:tr w:rsidR="00F56B11" w:rsidRPr="009735CB" w:rsidTr="00F23C2B">
        <w:trPr>
          <w:trHeight w:val="411"/>
        </w:trPr>
        <w:tc>
          <w:tcPr>
            <w:tcW w:w="675" w:type="dxa"/>
            <w:vMerge/>
          </w:tcPr>
          <w:p w:rsidR="00F56B11" w:rsidRPr="00727B15" w:rsidRDefault="00F56B11" w:rsidP="00F23C2B">
            <w:pPr>
              <w:jc w:val="both"/>
            </w:pPr>
          </w:p>
        </w:tc>
        <w:tc>
          <w:tcPr>
            <w:tcW w:w="3967" w:type="dxa"/>
            <w:vMerge/>
          </w:tcPr>
          <w:p w:rsidR="00F56B11" w:rsidRPr="00727B15" w:rsidRDefault="00F56B11" w:rsidP="00F23C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vAlign w:val="center"/>
          </w:tcPr>
          <w:p w:rsidR="00F56B11" w:rsidRPr="00727B15" w:rsidRDefault="00F56B11" w:rsidP="00F23C2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56B11" w:rsidRDefault="00F56B11" w:rsidP="00F23C2B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6B11" w:rsidRDefault="00F56B11" w:rsidP="00F23C2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56B11" w:rsidRPr="00CE091E" w:rsidRDefault="00F56B11" w:rsidP="00F23C2B">
            <w:pPr>
              <w:jc w:val="center"/>
              <w:rPr>
                <w:sz w:val="20"/>
                <w:szCs w:val="20"/>
                <w:highlight w:val="yellow"/>
              </w:rPr>
            </w:pPr>
            <w:r w:rsidRPr="009A1606">
              <w:rPr>
                <w:sz w:val="20"/>
                <w:szCs w:val="20"/>
              </w:rPr>
              <w:t>Бюджет МР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8E30C8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574,00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E90202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E90202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E90202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E90202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E90202">
              <w:rPr>
                <w:sz w:val="20"/>
                <w:szCs w:val="20"/>
              </w:rPr>
              <w:t>100,00</w:t>
            </w:r>
          </w:p>
        </w:tc>
      </w:tr>
      <w:tr w:rsidR="00F56B11" w:rsidRPr="009735CB" w:rsidTr="00F23C2B">
        <w:trPr>
          <w:trHeight w:val="1102"/>
        </w:trPr>
        <w:tc>
          <w:tcPr>
            <w:tcW w:w="675" w:type="dxa"/>
            <w:vMerge w:val="restart"/>
          </w:tcPr>
          <w:p w:rsidR="00F56B11" w:rsidRPr="00727B15" w:rsidRDefault="00F56B11" w:rsidP="00F23C2B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7" w:type="dxa"/>
            <w:vMerge w:val="restart"/>
          </w:tcPr>
          <w:p w:rsidR="00F56B11" w:rsidRPr="00727B15" w:rsidRDefault="00F56B11" w:rsidP="00F23C2B">
            <w:pPr>
              <w:widowControl w:val="0"/>
              <w:autoSpaceDE w:val="0"/>
              <w:autoSpaceDN w:val="0"/>
              <w:adjustRightInd w:val="0"/>
              <w:jc w:val="both"/>
            </w:pPr>
            <w:r w:rsidRPr="00727B15">
              <w:rPr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участков, с целью выставления на торги</w:t>
            </w:r>
          </w:p>
        </w:tc>
        <w:tc>
          <w:tcPr>
            <w:tcW w:w="851" w:type="dxa"/>
            <w:vMerge w:val="restart"/>
            <w:vAlign w:val="center"/>
          </w:tcPr>
          <w:p w:rsidR="00F56B11" w:rsidRPr="00727B15" w:rsidRDefault="00F56B11" w:rsidP="00F23C2B">
            <w:pPr>
              <w:jc w:val="center"/>
            </w:pPr>
            <w:r w:rsidRPr="00727B15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  <w:vMerge w:val="restart"/>
            <w:vAlign w:val="center"/>
          </w:tcPr>
          <w:p w:rsidR="00F56B11" w:rsidRDefault="00F56B11" w:rsidP="00F23C2B">
            <w:pPr>
              <w:jc w:val="center"/>
            </w:pPr>
            <w:r w:rsidRPr="00FF38A4">
              <w:rPr>
                <w:sz w:val="20"/>
                <w:szCs w:val="20"/>
              </w:rPr>
              <w:t>отдел  имущ. и зем. отнош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3E5A39" w:rsidRDefault="00F56B11" w:rsidP="00F23C2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Pr="0056178E">
              <w:rPr>
                <w:sz w:val="20"/>
                <w:szCs w:val="20"/>
              </w:rPr>
              <w:t>ГП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139,5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E75862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E7586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E7586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E7586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E7586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E75862">
              <w:rPr>
                <w:sz w:val="20"/>
                <w:szCs w:val="20"/>
              </w:rPr>
              <w:t>0,00</w:t>
            </w:r>
          </w:p>
        </w:tc>
      </w:tr>
      <w:tr w:rsidR="00F56B11" w:rsidRPr="009735CB" w:rsidTr="00F23C2B">
        <w:trPr>
          <w:trHeight w:val="550"/>
        </w:trPr>
        <w:tc>
          <w:tcPr>
            <w:tcW w:w="675" w:type="dxa"/>
            <w:vMerge/>
          </w:tcPr>
          <w:p w:rsidR="00F56B11" w:rsidRPr="00727B15" w:rsidRDefault="00F56B11" w:rsidP="00F23C2B">
            <w:pPr>
              <w:jc w:val="both"/>
            </w:pPr>
          </w:p>
        </w:tc>
        <w:tc>
          <w:tcPr>
            <w:tcW w:w="3967" w:type="dxa"/>
            <w:vMerge/>
          </w:tcPr>
          <w:p w:rsidR="00F56B11" w:rsidRPr="00727B15" w:rsidRDefault="00F56B11" w:rsidP="00F23C2B"/>
        </w:tc>
        <w:tc>
          <w:tcPr>
            <w:tcW w:w="851" w:type="dxa"/>
            <w:vMerge/>
            <w:vAlign w:val="center"/>
          </w:tcPr>
          <w:p w:rsidR="00F56B11" w:rsidRPr="00727B15" w:rsidRDefault="00F56B11" w:rsidP="00F23C2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56B11" w:rsidRDefault="00F56B11" w:rsidP="00F23C2B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9A1606" w:rsidRDefault="00F56B11" w:rsidP="00F23C2B">
            <w:pPr>
              <w:rPr>
                <w:sz w:val="20"/>
                <w:szCs w:val="20"/>
                <w:highlight w:val="yellow"/>
              </w:rPr>
            </w:pPr>
            <w:r w:rsidRPr="009A1606">
              <w:rPr>
                <w:sz w:val="20"/>
                <w:szCs w:val="20"/>
              </w:rPr>
              <w:t>Бюджет МР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1561,61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56B11" w:rsidRPr="00C33D7A" w:rsidRDefault="00F56B11" w:rsidP="00F23C2B">
            <w:pPr>
              <w:jc w:val="center"/>
              <w:rPr>
                <w:sz w:val="18"/>
                <w:szCs w:val="18"/>
              </w:rPr>
            </w:pPr>
            <w:r w:rsidRPr="00C33D7A">
              <w:rPr>
                <w:sz w:val="18"/>
                <w:szCs w:val="18"/>
              </w:rPr>
              <w:t>1280,11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E75862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E75862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E75862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E75862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E75862">
              <w:rPr>
                <w:sz w:val="20"/>
                <w:szCs w:val="20"/>
              </w:rPr>
              <w:t>50,00</w:t>
            </w:r>
          </w:p>
        </w:tc>
      </w:tr>
      <w:tr w:rsidR="00F56B11" w:rsidRPr="009735CB" w:rsidTr="00F23C2B">
        <w:trPr>
          <w:trHeight w:val="837"/>
        </w:trPr>
        <w:tc>
          <w:tcPr>
            <w:tcW w:w="675" w:type="dxa"/>
            <w:vMerge w:val="restart"/>
          </w:tcPr>
          <w:p w:rsidR="00F56B11" w:rsidRPr="00727B15" w:rsidRDefault="00F56B11" w:rsidP="00F23C2B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  <w:p w:rsidR="00F56B11" w:rsidRPr="00727B15" w:rsidRDefault="00F56B11" w:rsidP="00F23C2B">
            <w:pPr>
              <w:jc w:val="both"/>
            </w:pPr>
            <w:r>
              <w:rPr>
                <w:sz w:val="22"/>
                <w:szCs w:val="22"/>
              </w:rPr>
              <w:br/>
            </w:r>
          </w:p>
        </w:tc>
        <w:tc>
          <w:tcPr>
            <w:tcW w:w="3967" w:type="dxa"/>
            <w:vMerge w:val="restart"/>
          </w:tcPr>
          <w:p w:rsidR="00F56B11" w:rsidRPr="00727B15" w:rsidRDefault="00F56B11" w:rsidP="00F23C2B">
            <w:r w:rsidRPr="00727B15">
              <w:rPr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851" w:type="dxa"/>
            <w:vMerge w:val="restart"/>
            <w:vAlign w:val="center"/>
          </w:tcPr>
          <w:p w:rsidR="00F56B11" w:rsidRPr="00727B15" w:rsidRDefault="00F56B11" w:rsidP="00F23C2B">
            <w:pPr>
              <w:jc w:val="center"/>
            </w:pPr>
            <w:r w:rsidRPr="00727B15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  <w:vMerge w:val="restart"/>
            <w:vAlign w:val="center"/>
          </w:tcPr>
          <w:p w:rsidR="00F56B11" w:rsidRDefault="00F56B11" w:rsidP="00F23C2B">
            <w:pPr>
              <w:jc w:val="center"/>
            </w:pPr>
            <w:r w:rsidRPr="00FF38A4">
              <w:rPr>
                <w:sz w:val="20"/>
                <w:szCs w:val="20"/>
              </w:rPr>
              <w:t>отдел  имущ. и зем. отнош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9A1606" w:rsidRDefault="00F56B11" w:rsidP="00F23C2B">
            <w:pPr>
              <w:rPr>
                <w:sz w:val="20"/>
                <w:szCs w:val="20"/>
                <w:highlight w:val="yellow"/>
              </w:rPr>
            </w:pPr>
            <w:r w:rsidRPr="009A1606">
              <w:rPr>
                <w:sz w:val="20"/>
                <w:szCs w:val="20"/>
              </w:rPr>
              <w:t>Бюджет МР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571,90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>
              <w:rPr>
                <w:sz w:val="20"/>
                <w:szCs w:val="20"/>
              </w:rPr>
              <w:t>384,80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Pr="00E7586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Pr="00E7586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Pr="00E7586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Pr="00E7586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Pr="00E75862">
              <w:rPr>
                <w:sz w:val="20"/>
                <w:szCs w:val="20"/>
              </w:rPr>
              <w:t>0,00</w:t>
            </w:r>
          </w:p>
        </w:tc>
      </w:tr>
      <w:tr w:rsidR="00F56B11" w:rsidRPr="009735CB" w:rsidTr="00F23C2B">
        <w:trPr>
          <w:trHeight w:val="1119"/>
        </w:trPr>
        <w:tc>
          <w:tcPr>
            <w:tcW w:w="675" w:type="dxa"/>
            <w:vMerge/>
          </w:tcPr>
          <w:p w:rsidR="00F56B11" w:rsidRPr="00727B15" w:rsidRDefault="00F56B11" w:rsidP="00F23C2B">
            <w:pPr>
              <w:jc w:val="both"/>
            </w:pPr>
          </w:p>
        </w:tc>
        <w:tc>
          <w:tcPr>
            <w:tcW w:w="3967" w:type="dxa"/>
            <w:vMerge/>
          </w:tcPr>
          <w:p w:rsidR="00F56B11" w:rsidRPr="00727B15" w:rsidRDefault="00F56B11" w:rsidP="00F23C2B"/>
        </w:tc>
        <w:tc>
          <w:tcPr>
            <w:tcW w:w="851" w:type="dxa"/>
            <w:vMerge/>
            <w:vAlign w:val="center"/>
          </w:tcPr>
          <w:p w:rsidR="00F56B11" w:rsidRPr="00727B15" w:rsidRDefault="00F56B11" w:rsidP="00F23C2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56B11" w:rsidRPr="00FF38A4" w:rsidRDefault="00F56B11" w:rsidP="00F2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9A1606" w:rsidRDefault="00F56B11" w:rsidP="00F23C2B">
            <w:pPr>
              <w:rPr>
                <w:sz w:val="20"/>
                <w:szCs w:val="20"/>
                <w:highlight w:val="yellow"/>
              </w:rPr>
            </w:pPr>
            <w:r w:rsidRPr="0056178E">
              <w:rPr>
                <w:sz w:val="20"/>
                <w:szCs w:val="20"/>
              </w:rPr>
              <w:t>Бюджет ГП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513,5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F56B11" w:rsidRPr="009735CB" w:rsidTr="00F23C2B">
        <w:tc>
          <w:tcPr>
            <w:tcW w:w="675" w:type="dxa"/>
            <w:vMerge w:val="restart"/>
          </w:tcPr>
          <w:p w:rsidR="00F56B11" w:rsidRPr="00727B15" w:rsidRDefault="00F56B11" w:rsidP="00F23C2B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7" w:type="dxa"/>
            <w:vMerge w:val="restart"/>
          </w:tcPr>
          <w:p w:rsidR="00F56B11" w:rsidRPr="00727B15" w:rsidRDefault="00F56B11" w:rsidP="00F23C2B">
            <w:r w:rsidRPr="00727B15">
              <w:rPr>
                <w:sz w:val="22"/>
                <w:szCs w:val="22"/>
              </w:rPr>
              <w:t>Реализация Прогнозного плана (программы) приватизации муниципального имущества - расходы на оценку объектов</w:t>
            </w:r>
          </w:p>
        </w:tc>
        <w:tc>
          <w:tcPr>
            <w:tcW w:w="851" w:type="dxa"/>
            <w:vMerge w:val="restart"/>
            <w:vAlign w:val="center"/>
          </w:tcPr>
          <w:p w:rsidR="00F56B11" w:rsidRPr="00727B15" w:rsidRDefault="00F56B11" w:rsidP="00F23C2B">
            <w:pPr>
              <w:jc w:val="center"/>
            </w:pPr>
            <w:r w:rsidRPr="00727B15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  <w:vMerge w:val="restart"/>
            <w:vAlign w:val="center"/>
          </w:tcPr>
          <w:p w:rsidR="00F56B11" w:rsidRDefault="00F56B11" w:rsidP="00F23C2B">
            <w:pPr>
              <w:jc w:val="center"/>
            </w:pPr>
            <w:r w:rsidRPr="00FF38A4">
              <w:rPr>
                <w:sz w:val="20"/>
                <w:szCs w:val="20"/>
              </w:rPr>
              <w:t>отдел  имущ. и зем. отнош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9A1606" w:rsidRDefault="00F56B11" w:rsidP="00F23C2B">
            <w:pPr>
              <w:rPr>
                <w:sz w:val="20"/>
                <w:szCs w:val="20"/>
                <w:highlight w:val="yellow"/>
              </w:rPr>
            </w:pPr>
            <w:r w:rsidRPr="009A1606">
              <w:rPr>
                <w:sz w:val="20"/>
                <w:szCs w:val="20"/>
              </w:rPr>
              <w:t>Бюджет МР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F56B11" w:rsidRPr="009735CB" w:rsidTr="00F23C2B">
        <w:tc>
          <w:tcPr>
            <w:tcW w:w="675" w:type="dxa"/>
            <w:vMerge/>
          </w:tcPr>
          <w:p w:rsidR="00F56B11" w:rsidRPr="00727B15" w:rsidRDefault="00F56B11" w:rsidP="00F23C2B">
            <w:pPr>
              <w:jc w:val="both"/>
            </w:pPr>
          </w:p>
        </w:tc>
        <w:tc>
          <w:tcPr>
            <w:tcW w:w="3967" w:type="dxa"/>
            <w:vMerge/>
          </w:tcPr>
          <w:p w:rsidR="00F56B11" w:rsidRPr="00727B15" w:rsidRDefault="00F56B11" w:rsidP="00F23C2B"/>
        </w:tc>
        <w:tc>
          <w:tcPr>
            <w:tcW w:w="851" w:type="dxa"/>
            <w:vMerge/>
            <w:vAlign w:val="center"/>
          </w:tcPr>
          <w:p w:rsidR="00F56B11" w:rsidRPr="00727B15" w:rsidRDefault="00F56B11" w:rsidP="00F23C2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56B11" w:rsidRDefault="00F56B11" w:rsidP="00F23C2B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9A1606" w:rsidRDefault="00F56B11" w:rsidP="00F23C2B">
            <w:pPr>
              <w:rPr>
                <w:sz w:val="20"/>
                <w:szCs w:val="20"/>
                <w:highlight w:val="yellow"/>
              </w:rPr>
            </w:pPr>
            <w:r w:rsidRPr="0056178E">
              <w:rPr>
                <w:sz w:val="20"/>
                <w:szCs w:val="20"/>
              </w:rPr>
              <w:t>Бюджет ГП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B93270" w:rsidRDefault="00F56B11" w:rsidP="00F23C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2 128,64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F56B11" w:rsidRPr="003E5A39" w:rsidRDefault="00F56B11" w:rsidP="00F23C2B">
            <w:pPr>
              <w:ind w:firstLine="34"/>
              <w:jc w:val="both"/>
              <w:rPr>
                <w:sz w:val="18"/>
                <w:szCs w:val="18"/>
              </w:rPr>
            </w:pPr>
            <w:r w:rsidRPr="003E5A39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28</w:t>
            </w:r>
            <w:r w:rsidRPr="003E5A3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E75862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E75862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E75862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E75862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E75862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E75862">
              <w:rPr>
                <w:sz w:val="20"/>
                <w:szCs w:val="20"/>
              </w:rPr>
              <w:t>50,00</w:t>
            </w:r>
          </w:p>
        </w:tc>
      </w:tr>
      <w:tr w:rsidR="00F56B11" w:rsidRPr="009735CB" w:rsidTr="00F23C2B">
        <w:trPr>
          <w:trHeight w:val="509"/>
        </w:trPr>
        <w:tc>
          <w:tcPr>
            <w:tcW w:w="675" w:type="dxa"/>
            <w:vMerge w:val="restart"/>
          </w:tcPr>
          <w:p w:rsidR="00F56B11" w:rsidRPr="00727B15" w:rsidRDefault="00F56B11" w:rsidP="00F23C2B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67" w:type="dxa"/>
            <w:vMerge w:val="restart"/>
          </w:tcPr>
          <w:p w:rsidR="00F56B11" w:rsidRPr="00727B15" w:rsidRDefault="00F56B11" w:rsidP="00F23C2B">
            <w:pPr>
              <w:widowControl w:val="0"/>
              <w:autoSpaceDE w:val="0"/>
              <w:autoSpaceDN w:val="0"/>
              <w:adjustRightInd w:val="0"/>
              <w:jc w:val="both"/>
            </w:pPr>
            <w:r w:rsidRPr="00727B15">
              <w:rPr>
                <w:sz w:val="22"/>
                <w:szCs w:val="22"/>
              </w:rPr>
              <w:t>Изготовление  технической  документации на объекты</w:t>
            </w:r>
          </w:p>
          <w:p w:rsidR="00F56B11" w:rsidRPr="00727B15" w:rsidRDefault="00F56B11" w:rsidP="00F23C2B">
            <w:pPr>
              <w:widowControl w:val="0"/>
              <w:autoSpaceDE w:val="0"/>
              <w:autoSpaceDN w:val="0"/>
              <w:adjustRightInd w:val="0"/>
              <w:jc w:val="both"/>
            </w:pPr>
            <w:r w:rsidRPr="00727B15">
              <w:rPr>
                <w:sz w:val="22"/>
                <w:szCs w:val="22"/>
              </w:rPr>
              <w:t>муниципального и выявленного бесхозяйного имущества</w:t>
            </w:r>
          </w:p>
        </w:tc>
        <w:tc>
          <w:tcPr>
            <w:tcW w:w="851" w:type="dxa"/>
            <w:vMerge w:val="restart"/>
            <w:vAlign w:val="center"/>
          </w:tcPr>
          <w:p w:rsidR="00F56B11" w:rsidRPr="00727B15" w:rsidRDefault="00F56B11" w:rsidP="00F23C2B">
            <w:pPr>
              <w:jc w:val="center"/>
            </w:pPr>
            <w:r w:rsidRPr="00727B15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  <w:vMerge w:val="restart"/>
            <w:vAlign w:val="center"/>
          </w:tcPr>
          <w:p w:rsidR="00F56B11" w:rsidRDefault="00F56B11" w:rsidP="00F23C2B">
            <w:pPr>
              <w:jc w:val="center"/>
            </w:pPr>
            <w:r w:rsidRPr="00FF38A4">
              <w:rPr>
                <w:sz w:val="20"/>
                <w:szCs w:val="20"/>
              </w:rPr>
              <w:t>отдел  имущ. и зем. отнош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9A1606" w:rsidRDefault="00F56B11" w:rsidP="00F23C2B">
            <w:pPr>
              <w:rPr>
                <w:sz w:val="20"/>
                <w:szCs w:val="20"/>
                <w:highlight w:val="yellow"/>
              </w:rPr>
            </w:pPr>
            <w:r w:rsidRPr="009A1606">
              <w:rPr>
                <w:sz w:val="20"/>
                <w:szCs w:val="20"/>
              </w:rPr>
              <w:t>Бюджет МР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1210,00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56B11" w:rsidRPr="00534805" w:rsidRDefault="00F56B11" w:rsidP="00F23C2B">
            <w:pPr>
              <w:ind w:firstLine="34"/>
              <w:jc w:val="both"/>
              <w:rPr>
                <w:sz w:val="18"/>
                <w:szCs w:val="18"/>
              </w:rPr>
            </w:pPr>
            <w:r w:rsidRPr="00534805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1</w:t>
            </w:r>
            <w:r w:rsidRPr="0053480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F56B11" w:rsidRPr="009735CB" w:rsidTr="00F23C2B">
        <w:tc>
          <w:tcPr>
            <w:tcW w:w="675" w:type="dxa"/>
            <w:vMerge/>
          </w:tcPr>
          <w:p w:rsidR="00F56B11" w:rsidRPr="00727B15" w:rsidRDefault="00F56B11" w:rsidP="00F23C2B">
            <w:pPr>
              <w:jc w:val="both"/>
            </w:pPr>
          </w:p>
        </w:tc>
        <w:tc>
          <w:tcPr>
            <w:tcW w:w="3967" w:type="dxa"/>
            <w:vMerge/>
          </w:tcPr>
          <w:p w:rsidR="00F56B11" w:rsidRPr="00727B15" w:rsidRDefault="00F56B11" w:rsidP="00F23C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vAlign w:val="center"/>
          </w:tcPr>
          <w:p w:rsidR="00F56B11" w:rsidRPr="00727B15" w:rsidRDefault="00F56B11" w:rsidP="00F23C2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56B11" w:rsidRPr="00FF38A4" w:rsidRDefault="00F56B11" w:rsidP="00F2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9A1606" w:rsidRDefault="00F56B11" w:rsidP="00F23C2B">
            <w:pPr>
              <w:rPr>
                <w:sz w:val="20"/>
                <w:szCs w:val="20"/>
                <w:highlight w:val="yellow"/>
              </w:rPr>
            </w:pPr>
            <w:r w:rsidRPr="0056178E">
              <w:rPr>
                <w:sz w:val="20"/>
                <w:szCs w:val="20"/>
              </w:rPr>
              <w:t>Бюджет ГП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1049,00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56B11" w:rsidRPr="009735CB" w:rsidTr="00F23C2B">
        <w:trPr>
          <w:trHeight w:val="920"/>
        </w:trPr>
        <w:tc>
          <w:tcPr>
            <w:tcW w:w="675" w:type="dxa"/>
          </w:tcPr>
          <w:p w:rsidR="00F56B11" w:rsidRPr="00727B15" w:rsidRDefault="00F56B11" w:rsidP="00F23C2B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67" w:type="dxa"/>
          </w:tcPr>
          <w:p w:rsidR="00F56B11" w:rsidRPr="00750574" w:rsidRDefault="00F56B11" w:rsidP="00F23C2B">
            <w:pPr>
              <w:widowControl w:val="0"/>
              <w:autoSpaceDE w:val="0"/>
              <w:autoSpaceDN w:val="0"/>
              <w:adjustRightInd w:val="0"/>
            </w:pPr>
            <w:r w:rsidRPr="00750574">
              <w:rPr>
                <w:sz w:val="22"/>
                <w:szCs w:val="22"/>
              </w:rPr>
              <w:t>Услуги нотариуса по заверению сделок с муниципальным имуществом</w:t>
            </w:r>
          </w:p>
        </w:tc>
        <w:tc>
          <w:tcPr>
            <w:tcW w:w="851" w:type="dxa"/>
            <w:vAlign w:val="center"/>
          </w:tcPr>
          <w:p w:rsidR="00F56B11" w:rsidRPr="00727B15" w:rsidRDefault="00F56B11" w:rsidP="00F23C2B">
            <w:pPr>
              <w:jc w:val="center"/>
            </w:pPr>
            <w:r w:rsidRPr="00727B15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  <w:vAlign w:val="center"/>
          </w:tcPr>
          <w:p w:rsidR="00F56B11" w:rsidRDefault="00F56B11" w:rsidP="00F23C2B">
            <w:pPr>
              <w:jc w:val="center"/>
            </w:pPr>
            <w:r w:rsidRPr="00FF38A4">
              <w:rPr>
                <w:sz w:val="20"/>
                <w:szCs w:val="20"/>
              </w:rPr>
              <w:t>отдел  имущ. и зем. отнош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9A1606" w:rsidRDefault="00F56B11" w:rsidP="00F23C2B">
            <w:pPr>
              <w:rPr>
                <w:sz w:val="20"/>
                <w:szCs w:val="20"/>
                <w:highlight w:val="yellow"/>
              </w:rPr>
            </w:pPr>
            <w:r w:rsidRPr="0056178E">
              <w:rPr>
                <w:sz w:val="20"/>
                <w:szCs w:val="20"/>
              </w:rPr>
              <w:t>Бюджет ГП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</w:tr>
      <w:tr w:rsidR="00F56B11" w:rsidRPr="009735CB" w:rsidTr="00F23C2B">
        <w:trPr>
          <w:trHeight w:val="1150"/>
        </w:trPr>
        <w:tc>
          <w:tcPr>
            <w:tcW w:w="675" w:type="dxa"/>
          </w:tcPr>
          <w:p w:rsidR="00F56B11" w:rsidRPr="00727B15" w:rsidRDefault="00F56B11" w:rsidP="00F23C2B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67" w:type="dxa"/>
          </w:tcPr>
          <w:p w:rsidR="00F56B11" w:rsidRPr="006620F6" w:rsidRDefault="00F56B11" w:rsidP="00F23C2B">
            <w:pPr>
              <w:widowControl w:val="0"/>
              <w:autoSpaceDE w:val="0"/>
              <w:autoSpaceDN w:val="0"/>
              <w:adjustRightInd w:val="0"/>
            </w:pPr>
            <w:r w:rsidRPr="006620F6">
              <w:rPr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 под кладбищами, расположенными на территории сельских поселений</w:t>
            </w:r>
          </w:p>
        </w:tc>
        <w:tc>
          <w:tcPr>
            <w:tcW w:w="851" w:type="dxa"/>
            <w:vAlign w:val="center"/>
          </w:tcPr>
          <w:p w:rsidR="00F56B11" w:rsidRPr="00727B15" w:rsidRDefault="00F56B11" w:rsidP="00F23C2B">
            <w:pPr>
              <w:jc w:val="center"/>
            </w:pPr>
            <w:r w:rsidRPr="00727B15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  <w:vAlign w:val="center"/>
          </w:tcPr>
          <w:p w:rsidR="00F56B11" w:rsidRPr="00FF38A4" w:rsidRDefault="00F56B11" w:rsidP="00F23C2B">
            <w:pPr>
              <w:jc w:val="center"/>
              <w:rPr>
                <w:sz w:val="20"/>
                <w:szCs w:val="20"/>
              </w:rPr>
            </w:pPr>
            <w:r w:rsidRPr="00FF38A4">
              <w:rPr>
                <w:sz w:val="20"/>
                <w:szCs w:val="20"/>
              </w:rPr>
              <w:t>отдел  имущ. и зем. отнош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rPr>
                <w:sz w:val="20"/>
                <w:szCs w:val="20"/>
              </w:rPr>
            </w:pPr>
            <w:r w:rsidRPr="009A1606">
              <w:rPr>
                <w:sz w:val="20"/>
                <w:szCs w:val="20"/>
              </w:rPr>
              <w:t>Бюджет МР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F56B11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</w:tr>
      <w:tr w:rsidR="00F56B11" w:rsidRPr="009735CB" w:rsidTr="00F23C2B">
        <w:trPr>
          <w:trHeight w:val="557"/>
        </w:trPr>
        <w:tc>
          <w:tcPr>
            <w:tcW w:w="675" w:type="dxa"/>
            <w:vMerge w:val="restart"/>
          </w:tcPr>
          <w:p w:rsidR="00F56B11" w:rsidRPr="00727B15" w:rsidRDefault="00F56B11" w:rsidP="00F23C2B">
            <w:pPr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67" w:type="dxa"/>
            <w:vMerge w:val="restart"/>
          </w:tcPr>
          <w:p w:rsidR="00F56B11" w:rsidRPr="006620F6" w:rsidRDefault="00F56B11" w:rsidP="00F23C2B">
            <w:pPr>
              <w:widowControl w:val="0"/>
              <w:autoSpaceDE w:val="0"/>
              <w:autoSpaceDN w:val="0"/>
              <w:adjustRightInd w:val="0"/>
            </w:pPr>
            <w:r w:rsidRPr="006620F6">
              <w:rPr>
                <w:sz w:val="22"/>
                <w:szCs w:val="22"/>
              </w:rPr>
              <w:t>Оплата участия кадастрового инженера в проверках, проводимых в рамках осуществления муниципального земельного контроля</w:t>
            </w:r>
          </w:p>
        </w:tc>
        <w:tc>
          <w:tcPr>
            <w:tcW w:w="851" w:type="dxa"/>
            <w:vMerge w:val="restart"/>
            <w:vAlign w:val="center"/>
          </w:tcPr>
          <w:p w:rsidR="00F56B11" w:rsidRPr="00727B15" w:rsidRDefault="00F56B11" w:rsidP="00F23C2B">
            <w:pPr>
              <w:jc w:val="center"/>
            </w:pPr>
            <w:r w:rsidRPr="00727B15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  <w:vMerge w:val="restart"/>
            <w:vAlign w:val="center"/>
          </w:tcPr>
          <w:p w:rsidR="00F56B11" w:rsidRPr="00FF38A4" w:rsidRDefault="00F56B11" w:rsidP="00F23C2B">
            <w:pPr>
              <w:jc w:val="center"/>
              <w:rPr>
                <w:sz w:val="20"/>
                <w:szCs w:val="20"/>
              </w:rPr>
            </w:pPr>
            <w:r w:rsidRPr="00FF38A4">
              <w:rPr>
                <w:sz w:val="20"/>
                <w:szCs w:val="20"/>
              </w:rPr>
              <w:t xml:space="preserve">отдел  имущ. и зем. </w:t>
            </w:r>
            <w:r>
              <w:rPr>
                <w:sz w:val="20"/>
                <w:szCs w:val="20"/>
              </w:rPr>
              <w:t>о</w:t>
            </w:r>
            <w:r w:rsidRPr="00FF38A4">
              <w:rPr>
                <w:sz w:val="20"/>
                <w:szCs w:val="20"/>
              </w:rPr>
              <w:t>тнош</w:t>
            </w:r>
            <w:r>
              <w:rPr>
                <w:sz w:val="20"/>
                <w:szCs w:val="20"/>
              </w:rPr>
              <w:t>., отдел сельского хозяйства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9A1606" w:rsidRDefault="00F56B11" w:rsidP="00F23C2B">
            <w:pPr>
              <w:rPr>
                <w:sz w:val="20"/>
                <w:szCs w:val="20"/>
                <w:highlight w:val="yellow"/>
              </w:rPr>
            </w:pPr>
            <w:r w:rsidRPr="009A1606">
              <w:rPr>
                <w:sz w:val="20"/>
                <w:szCs w:val="20"/>
              </w:rPr>
              <w:t>Бюджет МР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>
              <w:rPr>
                <w:sz w:val="20"/>
                <w:szCs w:val="20"/>
              </w:rPr>
              <w:t>30</w:t>
            </w:r>
            <w:r w:rsidRPr="00485FDD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BA3744">
              <w:rPr>
                <w:sz w:val="20"/>
                <w:szCs w:val="20"/>
              </w:rPr>
              <w:t>35,00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BA3744">
              <w:rPr>
                <w:sz w:val="20"/>
                <w:szCs w:val="20"/>
              </w:rPr>
              <w:t>35,00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BA3744">
              <w:rPr>
                <w:sz w:val="20"/>
                <w:szCs w:val="20"/>
              </w:rPr>
              <w:t>35,00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BA3744">
              <w:rPr>
                <w:sz w:val="20"/>
                <w:szCs w:val="20"/>
              </w:rPr>
              <w:t>35,00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BA3744">
              <w:rPr>
                <w:sz w:val="20"/>
                <w:szCs w:val="20"/>
              </w:rPr>
              <w:t>35,00</w:t>
            </w:r>
          </w:p>
        </w:tc>
      </w:tr>
      <w:tr w:rsidR="00F56B11" w:rsidRPr="009735CB" w:rsidTr="00F23C2B">
        <w:tc>
          <w:tcPr>
            <w:tcW w:w="675" w:type="dxa"/>
            <w:vMerge/>
          </w:tcPr>
          <w:p w:rsidR="00F56B11" w:rsidRPr="00727B15" w:rsidRDefault="00F56B11" w:rsidP="00F23C2B">
            <w:pPr>
              <w:jc w:val="both"/>
            </w:pPr>
          </w:p>
        </w:tc>
        <w:tc>
          <w:tcPr>
            <w:tcW w:w="3967" w:type="dxa"/>
            <w:vMerge/>
          </w:tcPr>
          <w:p w:rsidR="00F56B11" w:rsidRPr="00750574" w:rsidRDefault="00F56B11" w:rsidP="00F23C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vAlign w:val="center"/>
          </w:tcPr>
          <w:p w:rsidR="00F56B11" w:rsidRPr="00727B15" w:rsidRDefault="00F56B11" w:rsidP="00F23C2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56B11" w:rsidRPr="00FF38A4" w:rsidRDefault="00F56B11" w:rsidP="00F2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9A1606" w:rsidRDefault="00F56B11" w:rsidP="00F23C2B">
            <w:pPr>
              <w:rPr>
                <w:sz w:val="20"/>
                <w:szCs w:val="20"/>
                <w:highlight w:val="yellow"/>
              </w:rPr>
            </w:pPr>
            <w:r w:rsidRPr="0056178E">
              <w:rPr>
                <w:sz w:val="20"/>
                <w:szCs w:val="20"/>
              </w:rPr>
              <w:t>Бюджет ГП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257,90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F56B11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56B11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F56B11" w:rsidRPr="009735CB" w:rsidTr="00F23C2B">
        <w:trPr>
          <w:trHeight w:val="1299"/>
        </w:trPr>
        <w:tc>
          <w:tcPr>
            <w:tcW w:w="675" w:type="dxa"/>
            <w:vMerge w:val="restart"/>
          </w:tcPr>
          <w:p w:rsidR="00F56B11" w:rsidRPr="00727B15" w:rsidRDefault="00F56B11" w:rsidP="00F23C2B">
            <w:pPr>
              <w:jc w:val="both"/>
            </w:pPr>
            <w:r>
              <w:t>10</w:t>
            </w:r>
          </w:p>
        </w:tc>
        <w:tc>
          <w:tcPr>
            <w:tcW w:w="3967" w:type="dxa"/>
            <w:vMerge w:val="restart"/>
          </w:tcPr>
          <w:p w:rsidR="00F56B11" w:rsidRPr="00750574" w:rsidRDefault="00F56B11" w:rsidP="00F23C2B">
            <w:pPr>
              <w:widowControl w:val="0"/>
              <w:autoSpaceDE w:val="0"/>
              <w:autoSpaceDN w:val="0"/>
              <w:adjustRightInd w:val="0"/>
            </w:pPr>
            <w:r>
              <w:t>Проведение кадастровых работ по образованию земельных участков из земель сельскохозяйственного назначения, государственная собственность на которые не разграничена, для дальнейшего перевода их в земли запаса</w:t>
            </w:r>
          </w:p>
        </w:tc>
        <w:tc>
          <w:tcPr>
            <w:tcW w:w="851" w:type="dxa"/>
            <w:vMerge w:val="restart"/>
            <w:vAlign w:val="center"/>
          </w:tcPr>
          <w:p w:rsidR="00F56B11" w:rsidRPr="00727B15" w:rsidRDefault="00F56B11" w:rsidP="00F23C2B">
            <w:pPr>
              <w:jc w:val="center"/>
            </w:pPr>
            <w:r w:rsidRPr="00727B15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  <w:vMerge w:val="restart"/>
            <w:vAlign w:val="center"/>
          </w:tcPr>
          <w:p w:rsidR="00F56B11" w:rsidRPr="00FF38A4" w:rsidRDefault="00F56B11" w:rsidP="00F23C2B">
            <w:pPr>
              <w:jc w:val="center"/>
              <w:rPr>
                <w:sz w:val="20"/>
                <w:szCs w:val="20"/>
              </w:rPr>
            </w:pPr>
            <w:r w:rsidRPr="00FF38A4">
              <w:rPr>
                <w:sz w:val="20"/>
                <w:szCs w:val="20"/>
              </w:rPr>
              <w:t xml:space="preserve">отдел  имущ. и зем. </w:t>
            </w:r>
            <w:r>
              <w:rPr>
                <w:sz w:val="20"/>
                <w:szCs w:val="20"/>
              </w:rPr>
              <w:t>о</w:t>
            </w:r>
            <w:r w:rsidRPr="00FF38A4">
              <w:rPr>
                <w:sz w:val="20"/>
                <w:szCs w:val="20"/>
              </w:rPr>
              <w:t>тнош</w:t>
            </w:r>
            <w:r>
              <w:rPr>
                <w:sz w:val="20"/>
                <w:szCs w:val="20"/>
              </w:rPr>
              <w:t>., отдел сельского хозяйства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  <w:rPr>
                <w:sz w:val="18"/>
                <w:szCs w:val="18"/>
              </w:rPr>
            </w:pPr>
            <w:r w:rsidRPr="00F544DA">
              <w:rPr>
                <w:sz w:val="18"/>
                <w:szCs w:val="18"/>
              </w:rPr>
              <w:t>Бюджет МР</w:t>
            </w:r>
          </w:p>
          <w:p w:rsidR="00F56B11" w:rsidRPr="0056178E" w:rsidRDefault="00F56B11" w:rsidP="00F2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25,75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F56B11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56B11" w:rsidRPr="0056178E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</w:tr>
      <w:tr w:rsidR="00F56B11" w:rsidRPr="009735CB" w:rsidTr="00F23C2B">
        <w:trPr>
          <w:trHeight w:val="1932"/>
        </w:trPr>
        <w:tc>
          <w:tcPr>
            <w:tcW w:w="675" w:type="dxa"/>
            <w:vMerge/>
          </w:tcPr>
          <w:p w:rsidR="00F56B11" w:rsidRDefault="00F56B11" w:rsidP="00F23C2B">
            <w:pPr>
              <w:jc w:val="both"/>
            </w:pPr>
          </w:p>
        </w:tc>
        <w:tc>
          <w:tcPr>
            <w:tcW w:w="3967" w:type="dxa"/>
            <w:vMerge/>
          </w:tcPr>
          <w:p w:rsidR="00F56B11" w:rsidRDefault="00F56B11" w:rsidP="00F23C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vAlign w:val="center"/>
          </w:tcPr>
          <w:p w:rsidR="00F56B11" w:rsidRPr="00727B15" w:rsidRDefault="00F56B11" w:rsidP="00F23C2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56B11" w:rsidRPr="00FF38A4" w:rsidRDefault="00F56B11" w:rsidP="00F2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Pr="00F544DA" w:rsidRDefault="00F56B11" w:rsidP="00F23C2B">
            <w:pPr>
              <w:rPr>
                <w:sz w:val="18"/>
                <w:szCs w:val="18"/>
              </w:rPr>
            </w:pPr>
            <w:r w:rsidRPr="00F544D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407,17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F56B11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6B11" w:rsidRDefault="00F56B11" w:rsidP="00F23C2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</w:tr>
      <w:tr w:rsidR="00F56B11" w:rsidRPr="009735CB" w:rsidTr="00F23C2B">
        <w:trPr>
          <w:trHeight w:val="1932"/>
        </w:trPr>
        <w:tc>
          <w:tcPr>
            <w:tcW w:w="675" w:type="dxa"/>
          </w:tcPr>
          <w:p w:rsidR="00F56B11" w:rsidRDefault="00F56B11" w:rsidP="00F23C2B">
            <w:pPr>
              <w:jc w:val="both"/>
            </w:pPr>
            <w:r>
              <w:t>11</w:t>
            </w:r>
          </w:p>
        </w:tc>
        <w:tc>
          <w:tcPr>
            <w:tcW w:w="3967" w:type="dxa"/>
          </w:tcPr>
          <w:p w:rsidR="00F56B11" w:rsidRPr="00095698" w:rsidRDefault="00F56B11" w:rsidP="00F23C2B">
            <w:pPr>
              <w:widowControl w:val="0"/>
              <w:autoSpaceDE w:val="0"/>
              <w:autoSpaceDN w:val="0"/>
              <w:adjustRightInd w:val="0"/>
            </w:pPr>
            <w:r w:rsidRPr="00095698">
              <w:rPr>
                <w:sz w:val="22"/>
                <w:szCs w:val="22"/>
              </w:rPr>
              <w:t>Межевание и постановка на учет колодцев</w:t>
            </w:r>
          </w:p>
        </w:tc>
        <w:tc>
          <w:tcPr>
            <w:tcW w:w="851" w:type="dxa"/>
            <w:vAlign w:val="center"/>
          </w:tcPr>
          <w:p w:rsidR="00F56B11" w:rsidRPr="00095698" w:rsidRDefault="00F56B11" w:rsidP="00F23C2B">
            <w:pPr>
              <w:jc w:val="center"/>
            </w:pPr>
            <w:r w:rsidRPr="00095698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</w:tcPr>
          <w:p w:rsidR="00F56B11" w:rsidRPr="00095698" w:rsidRDefault="00F56B11" w:rsidP="00F23C2B">
            <w:pPr>
              <w:jc w:val="center"/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отдел  имущ. и зем. отнош., отдел сельского хозяйства</w:t>
            </w:r>
          </w:p>
        </w:tc>
        <w:tc>
          <w:tcPr>
            <w:tcW w:w="1134" w:type="dxa"/>
            <w:vAlign w:val="center"/>
          </w:tcPr>
          <w:p w:rsidR="00F56B11" w:rsidRPr="009A1606" w:rsidRDefault="00F56B11" w:rsidP="00F23C2B">
            <w:pPr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Бюджет ГП</w:t>
            </w:r>
          </w:p>
        </w:tc>
        <w:tc>
          <w:tcPr>
            <w:tcW w:w="1134" w:type="dxa"/>
            <w:vAlign w:val="center"/>
          </w:tcPr>
          <w:p w:rsidR="00F56B11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166,00</w:t>
            </w:r>
          </w:p>
        </w:tc>
        <w:tc>
          <w:tcPr>
            <w:tcW w:w="852" w:type="dxa"/>
            <w:vAlign w:val="center"/>
          </w:tcPr>
          <w:p w:rsidR="00F56B11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F56B11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166,00</w:t>
            </w:r>
          </w:p>
        </w:tc>
        <w:tc>
          <w:tcPr>
            <w:tcW w:w="851" w:type="dxa"/>
            <w:vAlign w:val="center"/>
          </w:tcPr>
          <w:p w:rsidR="00F56B11" w:rsidRPr="00095698" w:rsidRDefault="00F56B11" w:rsidP="00F23C2B">
            <w:pPr>
              <w:jc w:val="center"/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56B11" w:rsidRPr="00095698" w:rsidRDefault="00F56B11" w:rsidP="00F23C2B">
            <w:pPr>
              <w:jc w:val="center"/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56B11" w:rsidRPr="00095698" w:rsidRDefault="00F56B11" w:rsidP="00F23C2B">
            <w:pPr>
              <w:jc w:val="center"/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56B11" w:rsidRPr="00095698" w:rsidRDefault="00F56B11" w:rsidP="00F23C2B">
            <w:pPr>
              <w:jc w:val="center"/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56B11" w:rsidRPr="00095698" w:rsidRDefault="00F56B11" w:rsidP="00F23C2B">
            <w:pPr>
              <w:jc w:val="center"/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0,00</w:t>
            </w:r>
          </w:p>
        </w:tc>
      </w:tr>
      <w:tr w:rsidR="00F56B11" w:rsidRPr="009735CB" w:rsidTr="00F23C2B">
        <w:trPr>
          <w:trHeight w:val="1932"/>
        </w:trPr>
        <w:tc>
          <w:tcPr>
            <w:tcW w:w="675" w:type="dxa"/>
          </w:tcPr>
          <w:p w:rsidR="00F56B11" w:rsidRDefault="00F56B11" w:rsidP="00F23C2B">
            <w:pPr>
              <w:jc w:val="both"/>
            </w:pPr>
            <w:r>
              <w:t>12</w:t>
            </w:r>
          </w:p>
        </w:tc>
        <w:tc>
          <w:tcPr>
            <w:tcW w:w="3967" w:type="dxa"/>
          </w:tcPr>
          <w:p w:rsidR="00F56B11" w:rsidRPr="00095698" w:rsidRDefault="00F56B11" w:rsidP="00F23C2B">
            <w:pPr>
              <w:widowControl w:val="0"/>
              <w:autoSpaceDE w:val="0"/>
              <w:autoSpaceDN w:val="0"/>
              <w:adjustRightInd w:val="0"/>
            </w:pPr>
            <w:r w:rsidRPr="00095698">
              <w:rPr>
                <w:sz w:val="22"/>
                <w:szCs w:val="22"/>
              </w:rPr>
              <w:t>Расходы в рамках проведения процедуры банкротства</w:t>
            </w:r>
          </w:p>
        </w:tc>
        <w:tc>
          <w:tcPr>
            <w:tcW w:w="851" w:type="dxa"/>
          </w:tcPr>
          <w:p w:rsidR="00F56B11" w:rsidRPr="00ED0571" w:rsidRDefault="00F56B11" w:rsidP="00F23C2B">
            <w:r w:rsidRPr="00ED0571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</w:tcPr>
          <w:p w:rsidR="00F56B11" w:rsidRPr="00095698" w:rsidRDefault="00F56B11" w:rsidP="00F23C2B">
            <w:pPr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отдел  имущ. и зем. отнош., отдел сельского хозяйства</w:t>
            </w:r>
          </w:p>
        </w:tc>
        <w:tc>
          <w:tcPr>
            <w:tcW w:w="1134" w:type="dxa"/>
            <w:vAlign w:val="center"/>
          </w:tcPr>
          <w:p w:rsidR="00F56B11" w:rsidRPr="00095698" w:rsidRDefault="00F56B11" w:rsidP="00F23C2B">
            <w:pPr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Бюджет ГП</w:t>
            </w:r>
          </w:p>
        </w:tc>
        <w:tc>
          <w:tcPr>
            <w:tcW w:w="1134" w:type="dxa"/>
            <w:vAlign w:val="center"/>
          </w:tcPr>
          <w:p w:rsidR="00F56B11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972</w:t>
            </w:r>
            <w:r w:rsidRPr="0009569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Pr="00095698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vAlign w:val="center"/>
          </w:tcPr>
          <w:p w:rsidR="00F56B11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F56B11" w:rsidRPr="00095698" w:rsidRDefault="00F56B11" w:rsidP="00F23C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  <w:r w:rsidRPr="0009569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Pr="0009569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56B11" w:rsidRPr="00095698" w:rsidRDefault="00F56B11" w:rsidP="00F23C2B">
            <w:pPr>
              <w:jc w:val="center"/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56B11" w:rsidRPr="00095698" w:rsidRDefault="00F56B11" w:rsidP="00F23C2B">
            <w:pPr>
              <w:jc w:val="center"/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56B11" w:rsidRPr="00095698" w:rsidRDefault="00F56B11" w:rsidP="00F23C2B">
            <w:pPr>
              <w:jc w:val="center"/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56B11" w:rsidRPr="00095698" w:rsidRDefault="00F56B11" w:rsidP="00F23C2B">
            <w:pPr>
              <w:jc w:val="center"/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56B11" w:rsidRPr="00095698" w:rsidRDefault="00F56B11" w:rsidP="00F23C2B">
            <w:pPr>
              <w:jc w:val="center"/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0,00</w:t>
            </w:r>
          </w:p>
        </w:tc>
      </w:tr>
      <w:tr w:rsidR="00F56B11" w:rsidRPr="009735CB" w:rsidTr="00F23C2B">
        <w:trPr>
          <w:trHeight w:val="1345"/>
        </w:trPr>
        <w:tc>
          <w:tcPr>
            <w:tcW w:w="675" w:type="dxa"/>
            <w:vMerge w:val="restart"/>
          </w:tcPr>
          <w:p w:rsidR="00F56B11" w:rsidRDefault="00F56B11" w:rsidP="00F23C2B">
            <w:pPr>
              <w:jc w:val="both"/>
            </w:pPr>
            <w:r>
              <w:t>13</w:t>
            </w:r>
          </w:p>
        </w:tc>
        <w:tc>
          <w:tcPr>
            <w:tcW w:w="3967" w:type="dxa"/>
            <w:vMerge w:val="restart"/>
          </w:tcPr>
          <w:p w:rsidR="00F56B11" w:rsidRPr="00095698" w:rsidRDefault="00F56B11" w:rsidP="00F23C2B">
            <w:pPr>
              <w:widowControl w:val="0"/>
              <w:autoSpaceDE w:val="0"/>
              <w:autoSpaceDN w:val="0"/>
              <w:adjustRightInd w:val="0"/>
            </w:pPr>
            <w:r>
              <w:t>Реализация мероприятий в области комплексных кадастровых работ</w:t>
            </w:r>
          </w:p>
        </w:tc>
        <w:tc>
          <w:tcPr>
            <w:tcW w:w="851" w:type="dxa"/>
            <w:vMerge w:val="restart"/>
          </w:tcPr>
          <w:p w:rsidR="00F56B11" w:rsidRPr="00ED0571" w:rsidRDefault="00F56B11" w:rsidP="00F23C2B">
            <w:r w:rsidRPr="00ED0571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  <w:vMerge w:val="restart"/>
          </w:tcPr>
          <w:p w:rsidR="00F56B11" w:rsidRPr="00095698" w:rsidRDefault="00F56B11" w:rsidP="00F23C2B">
            <w:pPr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отдел  имущ. и зем. отнош., отдел сельского хозяйства</w:t>
            </w:r>
          </w:p>
        </w:tc>
        <w:tc>
          <w:tcPr>
            <w:tcW w:w="1134" w:type="dxa"/>
            <w:vAlign w:val="center"/>
          </w:tcPr>
          <w:p w:rsidR="00F56B11" w:rsidRDefault="00F56B11" w:rsidP="00F23C2B">
            <w:pPr>
              <w:jc w:val="center"/>
              <w:rPr>
                <w:sz w:val="18"/>
                <w:szCs w:val="18"/>
              </w:rPr>
            </w:pPr>
            <w:r w:rsidRPr="00F544DA">
              <w:rPr>
                <w:sz w:val="18"/>
                <w:szCs w:val="18"/>
              </w:rPr>
              <w:t>Бюджет МР</w:t>
            </w:r>
          </w:p>
          <w:p w:rsidR="00F56B11" w:rsidRPr="00095698" w:rsidRDefault="00F56B11" w:rsidP="00F23C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6B11" w:rsidRPr="00095698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</w:t>
            </w:r>
          </w:p>
        </w:tc>
        <w:tc>
          <w:tcPr>
            <w:tcW w:w="852" w:type="dxa"/>
            <w:vAlign w:val="center"/>
          </w:tcPr>
          <w:p w:rsidR="00F56B11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F56B11" w:rsidRDefault="00F56B11" w:rsidP="00F23C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117,00</w:t>
            </w:r>
          </w:p>
        </w:tc>
        <w:tc>
          <w:tcPr>
            <w:tcW w:w="851" w:type="dxa"/>
            <w:vAlign w:val="center"/>
          </w:tcPr>
          <w:p w:rsidR="00F56B11" w:rsidRDefault="00F56B11" w:rsidP="00F23C2B">
            <w:pPr>
              <w:jc w:val="center"/>
            </w:pPr>
            <w:r w:rsidRPr="00686D2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56B11" w:rsidRDefault="00F56B11" w:rsidP="00F23C2B">
            <w:pPr>
              <w:jc w:val="center"/>
            </w:pPr>
            <w:r w:rsidRPr="00686D2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56B11" w:rsidRDefault="00F56B11" w:rsidP="00F23C2B">
            <w:pPr>
              <w:jc w:val="center"/>
            </w:pPr>
            <w:r w:rsidRPr="00686D2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56B11" w:rsidRDefault="00F56B11" w:rsidP="00F23C2B">
            <w:pPr>
              <w:jc w:val="center"/>
            </w:pPr>
            <w:r w:rsidRPr="00686D2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56B11" w:rsidRDefault="00F56B11" w:rsidP="00F23C2B">
            <w:pPr>
              <w:jc w:val="center"/>
            </w:pPr>
            <w:r w:rsidRPr="00686D27">
              <w:rPr>
                <w:sz w:val="20"/>
                <w:szCs w:val="20"/>
              </w:rPr>
              <w:t>0,00</w:t>
            </w:r>
          </w:p>
        </w:tc>
      </w:tr>
      <w:tr w:rsidR="00F56B11" w:rsidRPr="009735CB" w:rsidTr="00F23C2B">
        <w:trPr>
          <w:trHeight w:val="854"/>
        </w:trPr>
        <w:tc>
          <w:tcPr>
            <w:tcW w:w="675" w:type="dxa"/>
            <w:vMerge/>
          </w:tcPr>
          <w:p w:rsidR="00F56B11" w:rsidRDefault="00F56B11" w:rsidP="00F23C2B">
            <w:pPr>
              <w:jc w:val="both"/>
            </w:pPr>
          </w:p>
        </w:tc>
        <w:tc>
          <w:tcPr>
            <w:tcW w:w="3967" w:type="dxa"/>
            <w:vMerge/>
          </w:tcPr>
          <w:p w:rsidR="00F56B11" w:rsidRDefault="00F56B11" w:rsidP="00F23C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F56B11" w:rsidRPr="00ED0571" w:rsidRDefault="00F56B11" w:rsidP="00F23C2B"/>
        </w:tc>
        <w:tc>
          <w:tcPr>
            <w:tcW w:w="1134" w:type="dxa"/>
            <w:vMerge/>
          </w:tcPr>
          <w:p w:rsidR="00F56B11" w:rsidRPr="00095698" w:rsidRDefault="00F56B11" w:rsidP="00F23C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6B11" w:rsidRPr="00F544DA" w:rsidRDefault="00F56B11" w:rsidP="00F23C2B">
            <w:pPr>
              <w:jc w:val="center"/>
              <w:rPr>
                <w:sz w:val="18"/>
                <w:szCs w:val="18"/>
              </w:rPr>
            </w:pPr>
            <w:r w:rsidRPr="00F544D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F56B11" w:rsidRDefault="00F56B11" w:rsidP="00F23C2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1163,11</w:t>
            </w:r>
          </w:p>
        </w:tc>
        <w:tc>
          <w:tcPr>
            <w:tcW w:w="852" w:type="dxa"/>
            <w:vAlign w:val="center"/>
          </w:tcPr>
          <w:p w:rsidR="00F56B11" w:rsidRDefault="00F56B11" w:rsidP="00F23C2B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F56B11" w:rsidRDefault="00F56B11" w:rsidP="00F23C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1163,11</w:t>
            </w:r>
          </w:p>
        </w:tc>
        <w:tc>
          <w:tcPr>
            <w:tcW w:w="851" w:type="dxa"/>
            <w:vAlign w:val="center"/>
          </w:tcPr>
          <w:p w:rsidR="00F56B11" w:rsidRDefault="00F56B11" w:rsidP="00F23C2B">
            <w:pPr>
              <w:jc w:val="center"/>
            </w:pPr>
            <w:r w:rsidRPr="00DB3B05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56B11" w:rsidRDefault="00F56B11" w:rsidP="00F23C2B">
            <w:pPr>
              <w:jc w:val="center"/>
            </w:pPr>
            <w:r w:rsidRPr="00DB3B05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56B11" w:rsidRDefault="00F56B11" w:rsidP="00F23C2B">
            <w:pPr>
              <w:jc w:val="center"/>
            </w:pPr>
            <w:r w:rsidRPr="00DB3B05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56B11" w:rsidRDefault="00F56B11" w:rsidP="00F23C2B">
            <w:pPr>
              <w:jc w:val="center"/>
            </w:pPr>
            <w:r w:rsidRPr="00DB3B05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56B11" w:rsidRDefault="00F56B11" w:rsidP="00F23C2B">
            <w:pPr>
              <w:jc w:val="center"/>
            </w:pPr>
            <w:r w:rsidRPr="00DB3B05">
              <w:rPr>
                <w:sz w:val="20"/>
                <w:szCs w:val="20"/>
              </w:rPr>
              <w:t>0,00</w:t>
            </w:r>
          </w:p>
        </w:tc>
      </w:tr>
      <w:tr w:rsidR="00F56B11" w:rsidRPr="009735CB" w:rsidTr="00F23C2B">
        <w:tc>
          <w:tcPr>
            <w:tcW w:w="6627" w:type="dxa"/>
            <w:gridSpan w:val="4"/>
            <w:vMerge w:val="restart"/>
          </w:tcPr>
          <w:p w:rsidR="00F56B11" w:rsidRPr="006620F6" w:rsidRDefault="00F56B11" w:rsidP="00F23C2B">
            <w:pPr>
              <w:ind w:firstLine="567"/>
              <w:jc w:val="right"/>
              <w:rPr>
                <w:b/>
              </w:rPr>
            </w:pPr>
            <w:r w:rsidRPr="006620F6">
              <w:rPr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F56B11" w:rsidRPr="006620F6" w:rsidRDefault="00F56B11" w:rsidP="00F23C2B">
            <w:pPr>
              <w:rPr>
                <w:b/>
                <w:sz w:val="20"/>
                <w:szCs w:val="20"/>
                <w:highlight w:val="yellow"/>
              </w:rPr>
            </w:pPr>
            <w:r w:rsidRPr="006620F6">
              <w:rPr>
                <w:b/>
                <w:sz w:val="20"/>
                <w:szCs w:val="20"/>
              </w:rPr>
              <w:t>Бюджет МР</w:t>
            </w:r>
          </w:p>
        </w:tc>
        <w:tc>
          <w:tcPr>
            <w:tcW w:w="1134" w:type="dxa"/>
            <w:vAlign w:val="center"/>
          </w:tcPr>
          <w:p w:rsidR="00F56B11" w:rsidRPr="007557D2" w:rsidRDefault="00F56B11" w:rsidP="00F23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4949,40</w:t>
            </w:r>
          </w:p>
        </w:tc>
        <w:tc>
          <w:tcPr>
            <w:tcW w:w="852" w:type="dxa"/>
            <w:vAlign w:val="center"/>
          </w:tcPr>
          <w:p w:rsidR="00F56B11" w:rsidRPr="007557D2" w:rsidRDefault="00F56B11" w:rsidP="00F23C2B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253,29</w:t>
            </w:r>
          </w:p>
        </w:tc>
        <w:tc>
          <w:tcPr>
            <w:tcW w:w="850" w:type="dxa"/>
            <w:vAlign w:val="center"/>
          </w:tcPr>
          <w:p w:rsidR="00F56B11" w:rsidRPr="00E42DC6" w:rsidRDefault="00F56B11" w:rsidP="00F23C2B">
            <w:pPr>
              <w:ind w:firstLine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2971</w:t>
            </w:r>
            <w:r w:rsidRPr="00E42DC6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F56B11" w:rsidRPr="007557D2" w:rsidRDefault="00F56B11" w:rsidP="00F23C2B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335,00</w:t>
            </w:r>
          </w:p>
        </w:tc>
        <w:tc>
          <w:tcPr>
            <w:tcW w:w="851" w:type="dxa"/>
            <w:vAlign w:val="center"/>
          </w:tcPr>
          <w:p w:rsidR="00F56B11" w:rsidRPr="007557D2" w:rsidRDefault="00F56B11" w:rsidP="00F23C2B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340,00</w:t>
            </w:r>
          </w:p>
        </w:tc>
        <w:tc>
          <w:tcPr>
            <w:tcW w:w="851" w:type="dxa"/>
            <w:vAlign w:val="center"/>
          </w:tcPr>
          <w:p w:rsidR="00F56B11" w:rsidRPr="007557D2" w:rsidRDefault="00F56B11" w:rsidP="00F23C2B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345,00</w:t>
            </w:r>
          </w:p>
        </w:tc>
        <w:tc>
          <w:tcPr>
            <w:tcW w:w="851" w:type="dxa"/>
            <w:vAlign w:val="center"/>
          </w:tcPr>
          <w:p w:rsidR="00F56B11" w:rsidRPr="007557D2" w:rsidRDefault="00F56B11" w:rsidP="00F23C2B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350,00</w:t>
            </w:r>
          </w:p>
        </w:tc>
        <w:tc>
          <w:tcPr>
            <w:tcW w:w="851" w:type="dxa"/>
            <w:vAlign w:val="center"/>
          </w:tcPr>
          <w:p w:rsidR="00F56B11" w:rsidRPr="007557D2" w:rsidRDefault="00F56B11" w:rsidP="00F23C2B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355,00</w:t>
            </w:r>
          </w:p>
        </w:tc>
      </w:tr>
      <w:tr w:rsidR="00F56B11" w:rsidRPr="009735CB" w:rsidTr="00F23C2B">
        <w:tc>
          <w:tcPr>
            <w:tcW w:w="6627" w:type="dxa"/>
            <w:gridSpan w:val="4"/>
            <w:vMerge/>
          </w:tcPr>
          <w:p w:rsidR="00F56B11" w:rsidRPr="00727B15" w:rsidRDefault="00F56B11" w:rsidP="00F23C2B">
            <w:pPr>
              <w:ind w:firstLine="567"/>
              <w:jc w:val="both"/>
            </w:pPr>
          </w:p>
        </w:tc>
        <w:tc>
          <w:tcPr>
            <w:tcW w:w="1134" w:type="dxa"/>
            <w:vAlign w:val="center"/>
          </w:tcPr>
          <w:p w:rsidR="00F56B11" w:rsidRPr="006620F6" w:rsidRDefault="00F56B11" w:rsidP="00F23C2B">
            <w:pPr>
              <w:rPr>
                <w:b/>
                <w:sz w:val="20"/>
                <w:szCs w:val="20"/>
                <w:highlight w:val="yellow"/>
              </w:rPr>
            </w:pPr>
            <w:r w:rsidRPr="006620F6">
              <w:rPr>
                <w:b/>
                <w:sz w:val="20"/>
                <w:szCs w:val="20"/>
              </w:rPr>
              <w:t>Бюджет ГП</w:t>
            </w:r>
          </w:p>
        </w:tc>
        <w:tc>
          <w:tcPr>
            <w:tcW w:w="1134" w:type="dxa"/>
            <w:vAlign w:val="center"/>
          </w:tcPr>
          <w:p w:rsidR="00F56B11" w:rsidRPr="007557D2" w:rsidRDefault="00F56B11" w:rsidP="00F23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5948,44</w:t>
            </w:r>
          </w:p>
        </w:tc>
        <w:tc>
          <w:tcPr>
            <w:tcW w:w="852" w:type="dxa"/>
            <w:vAlign w:val="center"/>
          </w:tcPr>
          <w:p w:rsidR="00F56B11" w:rsidRPr="00E126D9" w:rsidRDefault="00F56B11" w:rsidP="00F23C2B">
            <w:pPr>
              <w:ind w:firstLine="34"/>
              <w:jc w:val="center"/>
              <w:rPr>
                <w:b/>
                <w:sz w:val="18"/>
                <w:szCs w:val="18"/>
              </w:rPr>
            </w:pPr>
            <w:r w:rsidRPr="00E126D9">
              <w:rPr>
                <w:b/>
                <w:sz w:val="18"/>
                <w:szCs w:val="18"/>
              </w:rPr>
              <w:t>2591,44</w:t>
            </w:r>
          </w:p>
        </w:tc>
        <w:tc>
          <w:tcPr>
            <w:tcW w:w="850" w:type="dxa"/>
            <w:vAlign w:val="center"/>
          </w:tcPr>
          <w:p w:rsidR="00F56B11" w:rsidRPr="008C1CBC" w:rsidRDefault="00F56B11" w:rsidP="00F23C2B">
            <w:pPr>
              <w:ind w:firstLine="34"/>
              <w:jc w:val="center"/>
              <w:rPr>
                <w:b/>
                <w:sz w:val="18"/>
                <w:szCs w:val="18"/>
              </w:rPr>
            </w:pPr>
            <w:r w:rsidRPr="008C1CBC">
              <w:rPr>
                <w:b/>
                <w:sz w:val="18"/>
                <w:szCs w:val="18"/>
              </w:rPr>
              <w:t>17</w:t>
            </w:r>
            <w:r>
              <w:rPr>
                <w:b/>
                <w:sz w:val="18"/>
                <w:szCs w:val="18"/>
              </w:rPr>
              <w:t>57</w:t>
            </w:r>
            <w:r w:rsidRPr="008C1CBC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F56B11" w:rsidRPr="007557D2" w:rsidRDefault="00F56B11" w:rsidP="00F23C2B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320,00</w:t>
            </w:r>
          </w:p>
        </w:tc>
        <w:tc>
          <w:tcPr>
            <w:tcW w:w="851" w:type="dxa"/>
            <w:vAlign w:val="center"/>
          </w:tcPr>
          <w:p w:rsidR="00F56B11" w:rsidRDefault="00F56B11" w:rsidP="00F23C2B">
            <w:pPr>
              <w:jc w:val="center"/>
            </w:pPr>
            <w:r>
              <w:rPr>
                <w:b/>
                <w:sz w:val="20"/>
                <w:szCs w:val="20"/>
              </w:rPr>
              <w:t>320</w:t>
            </w:r>
            <w:r w:rsidRPr="0072559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  <w:vAlign w:val="center"/>
          </w:tcPr>
          <w:p w:rsidR="00F56B11" w:rsidRDefault="00F56B11" w:rsidP="00F23C2B">
            <w:pPr>
              <w:jc w:val="center"/>
            </w:pPr>
            <w:r>
              <w:rPr>
                <w:b/>
                <w:sz w:val="20"/>
                <w:szCs w:val="20"/>
              </w:rPr>
              <w:t>320</w:t>
            </w:r>
            <w:r w:rsidRPr="0072559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  <w:vAlign w:val="center"/>
          </w:tcPr>
          <w:p w:rsidR="00F56B11" w:rsidRDefault="00F56B11" w:rsidP="00F23C2B">
            <w:pPr>
              <w:jc w:val="center"/>
            </w:pPr>
            <w:r>
              <w:rPr>
                <w:b/>
                <w:sz w:val="20"/>
                <w:szCs w:val="20"/>
              </w:rPr>
              <w:t>320</w:t>
            </w:r>
            <w:r w:rsidRPr="0072559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  <w:vAlign w:val="center"/>
          </w:tcPr>
          <w:p w:rsidR="00F56B11" w:rsidRDefault="00F56B11" w:rsidP="00F23C2B">
            <w:pPr>
              <w:jc w:val="center"/>
            </w:pPr>
            <w:r>
              <w:rPr>
                <w:b/>
                <w:sz w:val="20"/>
                <w:szCs w:val="20"/>
              </w:rPr>
              <w:t>320</w:t>
            </w:r>
            <w:r w:rsidRPr="00725597">
              <w:rPr>
                <w:b/>
                <w:sz w:val="20"/>
                <w:szCs w:val="20"/>
              </w:rPr>
              <w:t>,00</w:t>
            </w:r>
          </w:p>
        </w:tc>
      </w:tr>
      <w:tr w:rsidR="00F56B11" w:rsidRPr="009735CB" w:rsidTr="00F23C2B">
        <w:tc>
          <w:tcPr>
            <w:tcW w:w="6627" w:type="dxa"/>
            <w:gridSpan w:val="4"/>
            <w:vMerge/>
          </w:tcPr>
          <w:p w:rsidR="00F56B11" w:rsidRPr="00727B15" w:rsidRDefault="00F56B11" w:rsidP="00F23C2B">
            <w:pPr>
              <w:ind w:firstLine="567"/>
              <w:jc w:val="both"/>
            </w:pPr>
          </w:p>
        </w:tc>
        <w:tc>
          <w:tcPr>
            <w:tcW w:w="1134" w:type="dxa"/>
            <w:vAlign w:val="center"/>
          </w:tcPr>
          <w:p w:rsidR="00F56B11" w:rsidRPr="00433543" w:rsidRDefault="00F56B11" w:rsidP="00F23C2B">
            <w:pPr>
              <w:rPr>
                <w:b/>
                <w:sz w:val="18"/>
                <w:szCs w:val="18"/>
              </w:rPr>
            </w:pPr>
            <w:r w:rsidRPr="00433543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F56B11" w:rsidRDefault="00F56B11" w:rsidP="00F23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1570,28</w:t>
            </w:r>
          </w:p>
        </w:tc>
        <w:tc>
          <w:tcPr>
            <w:tcW w:w="852" w:type="dxa"/>
            <w:vAlign w:val="center"/>
          </w:tcPr>
          <w:p w:rsidR="00F56B11" w:rsidRDefault="00F56B11" w:rsidP="00F23C2B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73,91</w:t>
            </w:r>
          </w:p>
        </w:tc>
        <w:tc>
          <w:tcPr>
            <w:tcW w:w="850" w:type="dxa"/>
            <w:vAlign w:val="center"/>
          </w:tcPr>
          <w:p w:rsidR="00F56B11" w:rsidRPr="00534805" w:rsidRDefault="00F56B11" w:rsidP="00F23C2B">
            <w:pPr>
              <w:ind w:firstLine="34"/>
              <w:jc w:val="center"/>
              <w:rPr>
                <w:b/>
                <w:sz w:val="18"/>
                <w:szCs w:val="18"/>
              </w:rPr>
            </w:pPr>
            <w:r w:rsidRPr="00534805">
              <w:rPr>
                <w:b/>
                <w:sz w:val="18"/>
                <w:szCs w:val="18"/>
              </w:rPr>
              <w:t>1496,37</w:t>
            </w:r>
          </w:p>
        </w:tc>
        <w:tc>
          <w:tcPr>
            <w:tcW w:w="851" w:type="dxa"/>
            <w:vAlign w:val="center"/>
          </w:tcPr>
          <w:p w:rsidR="00F56B11" w:rsidRPr="00ED0571" w:rsidRDefault="00F56B11" w:rsidP="00F23C2B">
            <w:pPr>
              <w:jc w:val="center"/>
              <w:rPr>
                <w:b/>
                <w:sz w:val="20"/>
                <w:szCs w:val="20"/>
              </w:rPr>
            </w:pPr>
            <w:r w:rsidRPr="00ED057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56B11" w:rsidRPr="00ED0571" w:rsidRDefault="00F56B11" w:rsidP="00F23C2B">
            <w:pPr>
              <w:jc w:val="center"/>
              <w:rPr>
                <w:b/>
                <w:sz w:val="20"/>
                <w:szCs w:val="20"/>
              </w:rPr>
            </w:pPr>
            <w:r w:rsidRPr="00ED057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56B11" w:rsidRPr="00ED0571" w:rsidRDefault="00F56B11" w:rsidP="00F23C2B">
            <w:pPr>
              <w:jc w:val="center"/>
              <w:rPr>
                <w:b/>
                <w:sz w:val="20"/>
                <w:szCs w:val="20"/>
              </w:rPr>
            </w:pPr>
            <w:r w:rsidRPr="00ED057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56B11" w:rsidRPr="00ED0571" w:rsidRDefault="00F56B11" w:rsidP="00F23C2B">
            <w:pPr>
              <w:jc w:val="center"/>
              <w:rPr>
                <w:b/>
                <w:sz w:val="20"/>
                <w:szCs w:val="20"/>
              </w:rPr>
            </w:pPr>
            <w:r w:rsidRPr="00ED057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56B11" w:rsidRPr="00ED0571" w:rsidRDefault="00F56B11" w:rsidP="00F23C2B">
            <w:pPr>
              <w:jc w:val="center"/>
              <w:rPr>
                <w:b/>
                <w:sz w:val="20"/>
                <w:szCs w:val="20"/>
              </w:rPr>
            </w:pPr>
            <w:r w:rsidRPr="00ED0571">
              <w:rPr>
                <w:b/>
                <w:sz w:val="20"/>
                <w:szCs w:val="20"/>
              </w:rPr>
              <w:t>0,00</w:t>
            </w:r>
          </w:p>
        </w:tc>
      </w:tr>
    </w:tbl>
    <w:p w:rsidR="00F56B11" w:rsidRDefault="00F56B11" w:rsidP="00790516"/>
    <w:p w:rsidR="00F56B11" w:rsidRPr="00E61476" w:rsidRDefault="00F56B11" w:rsidP="00790516"/>
    <w:p w:rsidR="00F56B11" w:rsidRPr="00E61476" w:rsidRDefault="00F56B11" w:rsidP="00790516"/>
    <w:p w:rsidR="00F56B11" w:rsidRPr="00E61476" w:rsidRDefault="00F56B11" w:rsidP="00790516"/>
    <w:p w:rsidR="00F56B11" w:rsidRPr="00E61476" w:rsidRDefault="00F56B11" w:rsidP="00790516"/>
    <w:p w:rsidR="00F56B11" w:rsidRPr="00E61476" w:rsidRDefault="00F56B11" w:rsidP="00790516"/>
    <w:p w:rsidR="00F56B11" w:rsidRPr="00E61476" w:rsidRDefault="00F56B11" w:rsidP="00790516"/>
    <w:p w:rsidR="00F56B11" w:rsidRPr="00E61476" w:rsidRDefault="00F56B11" w:rsidP="00790516"/>
    <w:p w:rsidR="00F56B11" w:rsidRDefault="00F56B11" w:rsidP="00790516"/>
    <w:p w:rsidR="00F56B11" w:rsidRDefault="00F56B11" w:rsidP="00C74490">
      <w:pPr>
        <w:ind w:hanging="426"/>
      </w:pPr>
      <w:r>
        <w:t xml:space="preserve">  </w:t>
      </w:r>
    </w:p>
    <w:p w:rsidR="00F56B11" w:rsidRDefault="00F56B11"/>
    <w:sectPr w:rsidR="00F56B11" w:rsidSect="007905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33E"/>
    <w:rsid w:val="00077CEC"/>
    <w:rsid w:val="00095698"/>
    <w:rsid w:val="000F3909"/>
    <w:rsid w:val="00164562"/>
    <w:rsid w:val="00196E66"/>
    <w:rsid w:val="001D2E2C"/>
    <w:rsid w:val="001D7106"/>
    <w:rsid w:val="001F6480"/>
    <w:rsid w:val="00201050"/>
    <w:rsid w:val="0022583A"/>
    <w:rsid w:val="002429B3"/>
    <w:rsid w:val="0024661B"/>
    <w:rsid w:val="00295323"/>
    <w:rsid w:val="002C0924"/>
    <w:rsid w:val="002C180B"/>
    <w:rsid w:val="002D3CDB"/>
    <w:rsid w:val="0032082C"/>
    <w:rsid w:val="00333F3E"/>
    <w:rsid w:val="003415D3"/>
    <w:rsid w:val="00344B3A"/>
    <w:rsid w:val="00346CD0"/>
    <w:rsid w:val="00364548"/>
    <w:rsid w:val="00371E74"/>
    <w:rsid w:val="003931C1"/>
    <w:rsid w:val="003E5A39"/>
    <w:rsid w:val="003E7E97"/>
    <w:rsid w:val="004253CC"/>
    <w:rsid w:val="00433543"/>
    <w:rsid w:val="0044412F"/>
    <w:rsid w:val="004611C0"/>
    <w:rsid w:val="00476CC5"/>
    <w:rsid w:val="00485FDD"/>
    <w:rsid w:val="00534805"/>
    <w:rsid w:val="0056178E"/>
    <w:rsid w:val="005853E8"/>
    <w:rsid w:val="00585D5E"/>
    <w:rsid w:val="005A4053"/>
    <w:rsid w:val="005C23BE"/>
    <w:rsid w:val="006620F6"/>
    <w:rsid w:val="0066328B"/>
    <w:rsid w:val="00680DD6"/>
    <w:rsid w:val="00685413"/>
    <w:rsid w:val="00686D27"/>
    <w:rsid w:val="006A6986"/>
    <w:rsid w:val="006B7B31"/>
    <w:rsid w:val="006C033E"/>
    <w:rsid w:val="006F029F"/>
    <w:rsid w:val="00723D2C"/>
    <w:rsid w:val="00725597"/>
    <w:rsid w:val="00727B15"/>
    <w:rsid w:val="00750574"/>
    <w:rsid w:val="007557D2"/>
    <w:rsid w:val="00782DE2"/>
    <w:rsid w:val="00790516"/>
    <w:rsid w:val="007B5F49"/>
    <w:rsid w:val="007F431C"/>
    <w:rsid w:val="00815135"/>
    <w:rsid w:val="008641B3"/>
    <w:rsid w:val="008927C8"/>
    <w:rsid w:val="008C1CBC"/>
    <w:rsid w:val="008E30C8"/>
    <w:rsid w:val="008E6EDD"/>
    <w:rsid w:val="00906773"/>
    <w:rsid w:val="009735CB"/>
    <w:rsid w:val="009916A1"/>
    <w:rsid w:val="009A1606"/>
    <w:rsid w:val="00A755E4"/>
    <w:rsid w:val="00AE02DC"/>
    <w:rsid w:val="00B2138C"/>
    <w:rsid w:val="00B512FE"/>
    <w:rsid w:val="00B520E6"/>
    <w:rsid w:val="00B5480F"/>
    <w:rsid w:val="00B93270"/>
    <w:rsid w:val="00B954E2"/>
    <w:rsid w:val="00BA3744"/>
    <w:rsid w:val="00C33D7A"/>
    <w:rsid w:val="00C74490"/>
    <w:rsid w:val="00CA6E50"/>
    <w:rsid w:val="00CE091E"/>
    <w:rsid w:val="00D302E7"/>
    <w:rsid w:val="00D308A2"/>
    <w:rsid w:val="00DB3B05"/>
    <w:rsid w:val="00DC2DB3"/>
    <w:rsid w:val="00DF2E14"/>
    <w:rsid w:val="00E126D9"/>
    <w:rsid w:val="00E210D5"/>
    <w:rsid w:val="00E3591C"/>
    <w:rsid w:val="00E37AE0"/>
    <w:rsid w:val="00E42DC6"/>
    <w:rsid w:val="00E45F2A"/>
    <w:rsid w:val="00E5663E"/>
    <w:rsid w:val="00E61476"/>
    <w:rsid w:val="00E75862"/>
    <w:rsid w:val="00E90202"/>
    <w:rsid w:val="00E95B5A"/>
    <w:rsid w:val="00ED0571"/>
    <w:rsid w:val="00EF5B04"/>
    <w:rsid w:val="00F10351"/>
    <w:rsid w:val="00F115AA"/>
    <w:rsid w:val="00F23C2B"/>
    <w:rsid w:val="00F4256A"/>
    <w:rsid w:val="00F544DA"/>
    <w:rsid w:val="00F56B11"/>
    <w:rsid w:val="00FA14C6"/>
    <w:rsid w:val="00FA667D"/>
    <w:rsid w:val="00FB1384"/>
    <w:rsid w:val="00FB4062"/>
    <w:rsid w:val="00FC1189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3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033E"/>
    <w:pPr>
      <w:keepNext/>
      <w:outlineLvl w:val="0"/>
    </w:pPr>
    <w:rPr>
      <w:b/>
      <w:sz w:val="4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C033E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033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C033E"/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C03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DDAC758FFC9C2A9E0E2B1CC36CBF119AE1FDCADF6FFE4451F18419FF80F240777C59DE0E7F10BB7FE5B93F7Cy8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1241</Words>
  <Characters>7079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Lr2014</cp:lastModifiedBy>
  <cp:revision>2</cp:revision>
  <cp:lastPrinted>2020-09-22T09:38:00Z</cp:lastPrinted>
  <dcterms:created xsi:type="dcterms:W3CDTF">2020-09-23T09:09:00Z</dcterms:created>
  <dcterms:modified xsi:type="dcterms:W3CDTF">2020-09-23T09:09:00Z</dcterms:modified>
</cp:coreProperties>
</file>