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E" w:rsidRPr="00F0113A" w:rsidRDefault="0089022E" w:rsidP="00F0113A">
      <w:pPr>
        <w:keepNext/>
        <w:ind w:right="-28" w:firstLine="0"/>
        <w:jc w:val="center"/>
        <w:outlineLvl w:val="0"/>
        <w:rPr>
          <w:rFonts w:cs="Arial"/>
          <w:b/>
          <w:spacing w:val="60"/>
          <w:sz w:val="28"/>
          <w:szCs w:val="28"/>
        </w:rPr>
      </w:pPr>
      <w:r w:rsidRPr="00F0113A">
        <w:rPr>
          <w:rFonts w:cs="Arial"/>
          <w:b/>
          <w:spacing w:val="60"/>
          <w:sz w:val="28"/>
          <w:szCs w:val="28"/>
        </w:rPr>
        <w:t>Калужская область</w:t>
      </w:r>
    </w:p>
    <w:p w:rsidR="0089022E" w:rsidRPr="00F0113A" w:rsidRDefault="0089022E" w:rsidP="00F0113A">
      <w:pPr>
        <w:ind w:firstLine="0"/>
        <w:jc w:val="center"/>
        <w:rPr>
          <w:rFonts w:cs="Arial"/>
          <w:b/>
          <w:spacing w:val="60"/>
          <w:sz w:val="28"/>
          <w:szCs w:val="28"/>
        </w:rPr>
      </w:pPr>
      <w:r w:rsidRPr="00F0113A">
        <w:rPr>
          <w:rFonts w:cs="Arial"/>
          <w:b/>
          <w:spacing w:val="60"/>
          <w:sz w:val="28"/>
          <w:szCs w:val="28"/>
        </w:rPr>
        <w:t>Администрация муниципального района</w:t>
      </w:r>
    </w:p>
    <w:p w:rsidR="0089022E" w:rsidRPr="00F0113A" w:rsidRDefault="0089022E" w:rsidP="00F0113A">
      <w:pPr>
        <w:ind w:firstLine="0"/>
        <w:jc w:val="center"/>
        <w:rPr>
          <w:rFonts w:cs="Arial"/>
          <w:b/>
          <w:spacing w:val="60"/>
          <w:sz w:val="28"/>
          <w:szCs w:val="28"/>
        </w:rPr>
      </w:pPr>
      <w:r w:rsidRPr="00F0113A">
        <w:rPr>
          <w:rFonts w:cs="Arial"/>
          <w:b/>
          <w:spacing w:val="60"/>
          <w:sz w:val="28"/>
          <w:szCs w:val="28"/>
        </w:rPr>
        <w:t>«Город Людиново и Людиновский район»</w:t>
      </w:r>
    </w:p>
    <w:p w:rsidR="0089022E" w:rsidRPr="00F0113A" w:rsidRDefault="0089022E" w:rsidP="00F0113A">
      <w:pPr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89022E" w:rsidRPr="00F0113A" w:rsidRDefault="0089022E" w:rsidP="00F0113A">
      <w:pPr>
        <w:keepNext/>
        <w:ind w:right="-28" w:firstLine="0"/>
        <w:jc w:val="center"/>
        <w:outlineLvl w:val="0"/>
        <w:rPr>
          <w:rFonts w:cs="Arial"/>
          <w:b/>
          <w:spacing w:val="60"/>
          <w:sz w:val="8"/>
          <w:szCs w:val="30"/>
        </w:rPr>
      </w:pPr>
    </w:p>
    <w:p w:rsidR="0089022E" w:rsidRPr="00F0113A" w:rsidRDefault="0089022E" w:rsidP="00F0113A">
      <w:pPr>
        <w:keepNext/>
        <w:ind w:firstLine="0"/>
        <w:jc w:val="center"/>
        <w:outlineLvl w:val="3"/>
        <w:rPr>
          <w:rFonts w:cs="Arial"/>
          <w:b/>
          <w:bCs/>
          <w:sz w:val="34"/>
        </w:rPr>
      </w:pPr>
      <w:r w:rsidRPr="00F0113A">
        <w:rPr>
          <w:rFonts w:cs="Arial"/>
          <w:b/>
          <w:bCs/>
          <w:sz w:val="34"/>
        </w:rPr>
        <w:t>П О С Т А Н О В Л Е Н И Е</w:t>
      </w:r>
    </w:p>
    <w:p w:rsidR="00E56BFA" w:rsidRPr="00F0113A" w:rsidRDefault="00E56BFA" w:rsidP="00566227">
      <w:pPr>
        <w:ind w:firstLine="709"/>
        <w:jc w:val="center"/>
        <w:rPr>
          <w:rFonts w:cs="Arial"/>
          <w:sz w:val="12"/>
          <w:szCs w:val="32"/>
        </w:rPr>
      </w:pPr>
    </w:p>
    <w:p w:rsidR="00E56BFA" w:rsidRPr="00F0113A" w:rsidRDefault="00E56BFA" w:rsidP="00C30CE0">
      <w:pPr>
        <w:ind w:firstLine="709"/>
        <w:rPr>
          <w:rFonts w:cs="Arial"/>
          <w:sz w:val="12"/>
          <w:szCs w:val="32"/>
        </w:rPr>
      </w:pPr>
    </w:p>
    <w:p w:rsidR="00E56BFA" w:rsidRDefault="00226860" w:rsidP="00F0113A">
      <w:pPr>
        <w:tabs>
          <w:tab w:val="left" w:pos="142"/>
        </w:tabs>
        <w:ind w:firstLine="0"/>
        <w:rPr>
          <w:rFonts w:cs="Arial"/>
        </w:rPr>
      </w:pPr>
      <w:r w:rsidRPr="00F0113A">
        <w:rPr>
          <w:rFonts w:cs="Arial"/>
        </w:rPr>
        <w:t>о</w:t>
      </w:r>
      <w:r w:rsidR="00CD30B2" w:rsidRPr="00F0113A">
        <w:rPr>
          <w:rFonts w:cs="Arial"/>
        </w:rPr>
        <w:t>т</w:t>
      </w:r>
      <w:r w:rsidR="00ED75AA" w:rsidRPr="00F0113A">
        <w:rPr>
          <w:rFonts w:cs="Arial"/>
        </w:rPr>
        <w:t xml:space="preserve"> 19.12.2024 </w:t>
      </w:r>
      <w:r w:rsidR="00ED75AA" w:rsidRPr="00F0113A">
        <w:rPr>
          <w:rFonts w:cs="Arial"/>
        </w:rPr>
        <w:tab/>
      </w:r>
      <w:r w:rsidR="00ED75AA" w:rsidRPr="00F0113A">
        <w:rPr>
          <w:rFonts w:cs="Arial"/>
        </w:rPr>
        <w:tab/>
      </w:r>
      <w:r w:rsidR="00ED75AA" w:rsidRPr="00F0113A">
        <w:rPr>
          <w:rFonts w:cs="Arial"/>
        </w:rPr>
        <w:tab/>
      </w:r>
      <w:r w:rsidR="00ED75AA" w:rsidRPr="00F0113A">
        <w:rPr>
          <w:rFonts w:cs="Arial"/>
        </w:rPr>
        <w:tab/>
      </w:r>
      <w:r w:rsidR="00ED75AA" w:rsidRPr="00F0113A">
        <w:rPr>
          <w:rFonts w:cs="Arial"/>
        </w:rPr>
        <w:tab/>
      </w:r>
      <w:r w:rsidR="00ED75AA" w:rsidRPr="00F0113A">
        <w:rPr>
          <w:rFonts w:cs="Arial"/>
        </w:rPr>
        <w:tab/>
      </w:r>
      <w:r w:rsidR="00ED75AA" w:rsidRPr="00F0113A">
        <w:rPr>
          <w:rFonts w:cs="Arial"/>
        </w:rPr>
        <w:tab/>
      </w:r>
      <w:r w:rsidR="00ED75AA" w:rsidRPr="00F0113A">
        <w:rPr>
          <w:rFonts w:cs="Arial"/>
        </w:rPr>
        <w:tab/>
      </w:r>
      <w:r w:rsidR="00ED75AA" w:rsidRPr="00F0113A">
        <w:rPr>
          <w:rFonts w:cs="Arial"/>
        </w:rPr>
        <w:tab/>
      </w:r>
      <w:r w:rsidR="00ED75AA" w:rsidRPr="00F0113A">
        <w:rPr>
          <w:rFonts w:cs="Arial"/>
        </w:rPr>
        <w:tab/>
        <w:t>№ 1573</w:t>
      </w:r>
    </w:p>
    <w:p w:rsidR="00F0113A" w:rsidRPr="00F0113A" w:rsidRDefault="00F0113A" w:rsidP="00F0113A">
      <w:pPr>
        <w:tabs>
          <w:tab w:val="left" w:pos="142"/>
        </w:tabs>
        <w:ind w:firstLine="0"/>
        <w:rPr>
          <w:rFonts w:cs="Arial"/>
        </w:rPr>
      </w:pPr>
    </w:p>
    <w:p w:rsidR="00A318A1" w:rsidRDefault="00F0113A" w:rsidP="00646B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0113A">
        <w:rPr>
          <w:rFonts w:cs="Arial"/>
          <w:b/>
          <w:bCs/>
          <w:kern w:val="28"/>
          <w:sz w:val="32"/>
          <w:szCs w:val="32"/>
        </w:rPr>
        <w:t xml:space="preserve">О порядке предоставления 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 </w:t>
      </w:r>
      <w:r w:rsidR="00A318A1">
        <w:rPr>
          <w:rFonts w:cs="Arial"/>
          <w:b/>
          <w:bCs/>
          <w:kern w:val="28"/>
          <w:sz w:val="32"/>
          <w:szCs w:val="32"/>
        </w:rPr>
        <w:tab/>
      </w:r>
    </w:p>
    <w:p w:rsidR="000359CF" w:rsidRPr="00F0113A" w:rsidRDefault="00210B23" w:rsidP="00646B9D">
      <w:pPr>
        <w:ind w:firstLine="0"/>
        <w:jc w:val="center"/>
        <w:rPr>
          <w:rFonts w:cs="Arial"/>
          <w:bCs/>
          <w:kern w:val="28"/>
          <w:sz w:val="32"/>
          <w:szCs w:val="32"/>
          <w:u w:val="single"/>
        </w:rPr>
      </w:pPr>
      <w:r w:rsidRPr="00F0113A">
        <w:rPr>
          <w:rFonts w:cs="Arial"/>
          <w:b/>
          <w:bCs/>
          <w:kern w:val="28"/>
          <w:sz w:val="32"/>
          <w:szCs w:val="32"/>
        </w:rPr>
        <w:t>(</w:t>
      </w:r>
      <w:r w:rsidR="00F0113A" w:rsidRPr="00F0113A">
        <w:rPr>
          <w:rFonts w:cs="Arial"/>
          <w:b/>
          <w:bCs/>
          <w:kern w:val="28"/>
          <w:sz w:val="32"/>
          <w:szCs w:val="32"/>
        </w:rPr>
        <w:t>в том числе в случае гибели (смерти) участников специальной военной операции</w:t>
      </w:r>
    </w:p>
    <w:p w:rsidR="00C841EB" w:rsidRDefault="00210B23" w:rsidP="00646B9D">
      <w:pPr>
        <w:ind w:left="707" w:firstLine="709"/>
        <w:rPr>
          <w:rFonts w:cs="Arial"/>
        </w:rPr>
      </w:pPr>
      <w:r>
        <w:rPr>
          <w:rFonts w:cs="Arial"/>
        </w:rPr>
        <w:tab/>
      </w:r>
    </w:p>
    <w:p w:rsidR="00646B9D" w:rsidRDefault="00646B9D" w:rsidP="00646B9D">
      <w:pPr>
        <w:ind w:left="707" w:firstLine="709"/>
        <w:rPr>
          <w:rFonts w:cs="Arial"/>
        </w:rPr>
      </w:pPr>
    </w:p>
    <w:p w:rsidR="00D97CB2" w:rsidRPr="00F0113A" w:rsidRDefault="007F4BDB" w:rsidP="00F0113A">
      <w:pPr>
        <w:rPr>
          <w:rFonts w:cs="Arial"/>
          <w:color w:val="000000"/>
        </w:rPr>
      </w:pPr>
      <w:proofErr w:type="gramStart"/>
      <w:r w:rsidRPr="00F0113A">
        <w:rPr>
          <w:rFonts w:cs="Arial"/>
        </w:rPr>
        <w:t>В соответствии с</w:t>
      </w:r>
      <w:r w:rsidR="00264CEE" w:rsidRPr="00F0113A">
        <w:rPr>
          <w:rFonts w:cs="Arial"/>
        </w:rPr>
        <w:t>о ст. ст. 7, 43</w:t>
      </w:r>
      <w:r w:rsidR="00DA4192" w:rsidRPr="00F0113A">
        <w:rPr>
          <w:rFonts w:cs="Arial"/>
        </w:rPr>
        <w:t xml:space="preserve"> </w:t>
      </w:r>
      <w:r w:rsidR="00264CEE" w:rsidRPr="00F0113A">
        <w:rPr>
          <w:rFonts w:cs="Arial"/>
        </w:rPr>
        <w:t>Федерального</w:t>
      </w:r>
      <w:r w:rsidR="00DE3605" w:rsidRPr="00F0113A">
        <w:rPr>
          <w:rFonts w:cs="Arial"/>
        </w:rPr>
        <w:t xml:space="preserve"> закон</w:t>
      </w:r>
      <w:r w:rsidR="00264CEE" w:rsidRPr="00F0113A">
        <w:rPr>
          <w:rFonts w:cs="Arial"/>
        </w:rPr>
        <w:t xml:space="preserve">а </w:t>
      </w:r>
      <w:r w:rsidR="00EF09D8" w:rsidRPr="00F0113A">
        <w:rPr>
          <w:rFonts w:cs="Arial"/>
        </w:rPr>
        <w:t xml:space="preserve">от 06.10.2003 № </w:t>
      </w:r>
      <w:hyperlink r:id="rId8" w:tooltip="№ 131-ФЗ" w:history="1">
        <w:r w:rsidR="00EF09D8" w:rsidRPr="00A318A1">
          <w:rPr>
            <w:rStyle w:val="af"/>
            <w:rFonts w:cs="Arial"/>
          </w:rPr>
          <w:t>131-ФЗ</w:t>
        </w:r>
      </w:hyperlink>
      <w:r w:rsidR="00EF09D8" w:rsidRPr="00F0113A">
        <w:rPr>
          <w:rFonts w:cs="Arial"/>
        </w:rPr>
        <w:t xml:space="preserve"> </w:t>
      </w:r>
      <w:r w:rsidR="00264CEE" w:rsidRPr="00F0113A">
        <w:rPr>
          <w:rFonts w:cs="Arial"/>
        </w:rPr>
        <w:t>«</w:t>
      </w:r>
      <w:hyperlink r:id="rId9" w:tooltip="Об общих принципах организации местного самоуправления в Российской" w:history="1">
        <w:r w:rsidR="00264CEE" w:rsidRPr="00A318A1">
          <w:rPr>
            <w:rStyle w:val="af"/>
            <w:rFonts w:cs="Arial"/>
          </w:rPr>
          <w:t xml:space="preserve">Об общих принципах организации местного самоуправления в </w:t>
        </w:r>
        <w:r w:rsidRPr="00A318A1">
          <w:rPr>
            <w:rStyle w:val="af"/>
            <w:rFonts w:cs="Arial"/>
          </w:rPr>
          <w:t>Российской</w:t>
        </w:r>
      </w:hyperlink>
      <w:r w:rsidRPr="00F0113A">
        <w:rPr>
          <w:rFonts w:cs="Arial"/>
        </w:rPr>
        <w:t xml:space="preserve"> Федерации»,</w:t>
      </w:r>
      <w:r w:rsidR="00EF09D8" w:rsidRPr="00F0113A">
        <w:rPr>
          <w:rFonts w:cs="Arial"/>
        </w:rPr>
        <w:t xml:space="preserve"> руководствуясь ст. 44 </w:t>
      </w:r>
      <w:hyperlink r:id="rId10" w:tooltip="Устава муниципального района " w:history="1">
        <w:r w:rsidR="00EF09D8" w:rsidRPr="00A318A1">
          <w:rPr>
            <w:rStyle w:val="af"/>
            <w:rFonts w:cs="Arial"/>
          </w:rPr>
          <w:t>Устава муниципального района «Город Людиново и Людиновский район»</w:t>
        </w:r>
      </w:hyperlink>
      <w:r w:rsidR="00EF09D8" w:rsidRPr="00F0113A">
        <w:rPr>
          <w:rFonts w:cs="Arial"/>
        </w:rPr>
        <w:t xml:space="preserve">, </w:t>
      </w:r>
      <w:r w:rsidR="00C6544C" w:rsidRPr="00F0113A">
        <w:rPr>
          <w:rFonts w:cs="Arial"/>
        </w:rPr>
        <w:t xml:space="preserve">постановлением администрации муниципального района «Город Людиново и Людиновский район» </w:t>
      </w:r>
      <w:hyperlink r:id="rId11" w:tgtFrame="Logical" w:history="1">
        <w:r w:rsidR="00C6544C" w:rsidRPr="00A318A1">
          <w:rPr>
            <w:rStyle w:val="af"/>
            <w:rFonts w:cs="Arial"/>
          </w:rPr>
          <w:t>от 03.12.2024 № 1475</w:t>
        </w:r>
      </w:hyperlink>
      <w:r w:rsidR="00C6544C" w:rsidRPr="00F0113A">
        <w:rPr>
          <w:rFonts w:cs="Arial"/>
        </w:rPr>
        <w:t xml:space="preserve"> «О мерах социальной поддержки участникам специальной военной операции и членов их семей на территории муниципального района</w:t>
      </w:r>
      <w:proofErr w:type="gramEnd"/>
      <w:r w:rsidR="00C6544C" w:rsidRPr="00F0113A">
        <w:rPr>
          <w:rFonts w:cs="Arial"/>
        </w:rPr>
        <w:t xml:space="preserve"> «Город Людиново и Людиновский район» </w:t>
      </w:r>
      <w:r w:rsidR="00EF09D8" w:rsidRPr="00F0113A">
        <w:rPr>
          <w:rFonts w:cs="Arial"/>
        </w:rPr>
        <w:t xml:space="preserve">и </w:t>
      </w:r>
      <w:r w:rsidRPr="00F0113A">
        <w:rPr>
          <w:rFonts w:cs="Arial"/>
        </w:rPr>
        <w:t>в</w:t>
      </w:r>
      <w:r w:rsidR="00D97CB2" w:rsidRPr="00F0113A">
        <w:rPr>
          <w:rFonts w:cs="Arial"/>
        </w:rPr>
        <w:t xml:space="preserve"> целях обеспечения социальной </w:t>
      </w:r>
      <w:r w:rsidR="002E47CE" w:rsidRPr="00F0113A">
        <w:rPr>
          <w:rFonts w:cs="Arial"/>
        </w:rPr>
        <w:t>поддержки участник</w:t>
      </w:r>
      <w:r w:rsidR="00EF09D8" w:rsidRPr="00F0113A">
        <w:rPr>
          <w:rFonts w:cs="Arial"/>
        </w:rPr>
        <w:t>ам</w:t>
      </w:r>
      <w:r w:rsidR="002E47CE" w:rsidRPr="00F0113A">
        <w:rPr>
          <w:rFonts w:cs="Arial"/>
        </w:rPr>
        <w:t xml:space="preserve"> специальной военной операции и членов их семей</w:t>
      </w:r>
      <w:r w:rsidR="00C6544C" w:rsidRPr="00F0113A">
        <w:rPr>
          <w:rFonts w:cs="Arial"/>
        </w:rPr>
        <w:t xml:space="preserve">, </w:t>
      </w:r>
      <w:r w:rsidR="00D97CB2" w:rsidRPr="00F0113A">
        <w:rPr>
          <w:rFonts w:cs="Arial"/>
        </w:rPr>
        <w:t xml:space="preserve">администрация </w:t>
      </w:r>
      <w:r w:rsidR="00EF09D8" w:rsidRPr="00F0113A">
        <w:rPr>
          <w:rFonts w:cs="Arial"/>
        </w:rPr>
        <w:t>муниципального района «Город Людиново и Людиновский район»</w:t>
      </w:r>
    </w:p>
    <w:p w:rsidR="00CE20F4" w:rsidRPr="00F0113A" w:rsidRDefault="00CE20F4" w:rsidP="00F0113A">
      <w:pPr>
        <w:rPr>
          <w:rFonts w:cs="Arial"/>
        </w:rPr>
      </w:pPr>
    </w:p>
    <w:p w:rsidR="00804D99" w:rsidRPr="00F0113A" w:rsidRDefault="00CE20F4" w:rsidP="00F0113A">
      <w:pPr>
        <w:rPr>
          <w:rFonts w:cs="Arial"/>
        </w:rPr>
      </w:pPr>
      <w:r w:rsidRPr="00F0113A">
        <w:rPr>
          <w:rFonts w:cs="Arial"/>
        </w:rPr>
        <w:t>постановляет</w:t>
      </w:r>
      <w:r w:rsidR="0089022E" w:rsidRPr="00F0113A">
        <w:rPr>
          <w:rFonts w:cs="Arial"/>
        </w:rPr>
        <w:t>:</w:t>
      </w:r>
    </w:p>
    <w:p w:rsidR="00CE20F4" w:rsidRPr="00F0113A" w:rsidRDefault="00CE20F4" w:rsidP="00F0113A">
      <w:pPr>
        <w:rPr>
          <w:rFonts w:cs="Arial"/>
        </w:rPr>
      </w:pPr>
    </w:p>
    <w:p w:rsidR="00494776" w:rsidRPr="00F0113A" w:rsidRDefault="00494776" w:rsidP="00F0113A">
      <w:pPr>
        <w:numPr>
          <w:ilvl w:val="0"/>
          <w:numId w:val="7"/>
        </w:numPr>
        <w:tabs>
          <w:tab w:val="left" w:pos="993"/>
        </w:tabs>
        <w:ind w:left="0" w:firstLine="567"/>
        <w:rPr>
          <w:rFonts w:cs="Arial"/>
        </w:rPr>
      </w:pPr>
      <w:r w:rsidRPr="00F0113A">
        <w:rPr>
          <w:rFonts w:cs="Arial"/>
        </w:rPr>
        <w:t>Предоставлять 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</w:t>
      </w:r>
      <w:r w:rsidR="00CB3606" w:rsidRPr="00F0113A">
        <w:rPr>
          <w:rFonts w:cs="Arial"/>
        </w:rPr>
        <w:t xml:space="preserve"> </w:t>
      </w:r>
      <w:r w:rsidRPr="00F0113A">
        <w:rPr>
          <w:rFonts w:cs="Arial"/>
        </w:rPr>
        <w:t>в том числе и в случае гибели (смерти) участник</w:t>
      </w:r>
      <w:r w:rsidR="00DA4192" w:rsidRPr="00F0113A">
        <w:rPr>
          <w:rFonts w:cs="Arial"/>
        </w:rPr>
        <w:t>ов специальной военной операции</w:t>
      </w:r>
      <w:r w:rsidR="00115B11" w:rsidRPr="00F0113A">
        <w:rPr>
          <w:rFonts w:cs="Arial"/>
        </w:rPr>
        <w:t xml:space="preserve"> </w:t>
      </w:r>
      <w:proofErr w:type="gramStart"/>
      <w:r w:rsidR="00115B11" w:rsidRPr="00F0113A">
        <w:rPr>
          <w:rFonts w:cs="Arial"/>
        </w:rPr>
        <w:t xml:space="preserve">( </w:t>
      </w:r>
      <w:proofErr w:type="gramEnd"/>
      <w:r w:rsidR="00115B11" w:rsidRPr="00F0113A">
        <w:rPr>
          <w:rFonts w:cs="Arial"/>
        </w:rPr>
        <w:t>приложение</w:t>
      </w:r>
      <w:r w:rsidR="00DA4192" w:rsidRPr="00F0113A">
        <w:rPr>
          <w:rFonts w:cs="Arial"/>
        </w:rPr>
        <w:t xml:space="preserve"> №</w:t>
      </w:r>
      <w:r w:rsidR="00115B11" w:rsidRPr="00F0113A">
        <w:rPr>
          <w:rFonts w:cs="Arial"/>
        </w:rPr>
        <w:t xml:space="preserve"> 1)</w:t>
      </w:r>
      <w:r w:rsidR="00DA4192" w:rsidRPr="00F0113A">
        <w:rPr>
          <w:rFonts w:cs="Arial"/>
        </w:rPr>
        <w:t>.</w:t>
      </w:r>
    </w:p>
    <w:p w:rsidR="00B44062" w:rsidRPr="00F0113A" w:rsidRDefault="001C5811" w:rsidP="00F0113A">
      <w:pPr>
        <w:rPr>
          <w:rFonts w:cs="Arial"/>
        </w:rPr>
      </w:pPr>
      <w:r w:rsidRPr="00F0113A">
        <w:rPr>
          <w:rFonts w:cs="Arial"/>
        </w:rPr>
        <w:t>2</w:t>
      </w:r>
      <w:r w:rsidR="00B44062" w:rsidRPr="00F0113A">
        <w:rPr>
          <w:rFonts w:cs="Arial"/>
        </w:rPr>
        <w:t xml:space="preserve">. </w:t>
      </w:r>
      <w:proofErr w:type="gramStart"/>
      <w:r w:rsidR="00B44062" w:rsidRPr="00F0113A">
        <w:rPr>
          <w:rFonts w:cs="Arial"/>
        </w:rPr>
        <w:t>Контроль за</w:t>
      </w:r>
      <w:proofErr w:type="gramEnd"/>
      <w:r w:rsidR="00B44062" w:rsidRPr="00F0113A">
        <w:rPr>
          <w:rFonts w:cs="Arial"/>
        </w:rPr>
        <w:t xml:space="preserve"> исполнением постановления возложить на </w:t>
      </w:r>
      <w:r w:rsidR="00A94711" w:rsidRPr="00F0113A">
        <w:rPr>
          <w:rFonts w:cs="Arial"/>
        </w:rPr>
        <w:t>и.о.</w:t>
      </w:r>
      <w:r w:rsidR="0099441C" w:rsidRPr="00F0113A">
        <w:rPr>
          <w:rFonts w:cs="Arial"/>
        </w:rPr>
        <w:t xml:space="preserve"> </w:t>
      </w:r>
      <w:r w:rsidR="005B3490" w:rsidRPr="00F0113A">
        <w:rPr>
          <w:rFonts w:cs="Arial"/>
        </w:rPr>
        <w:t xml:space="preserve">заместителя главы </w:t>
      </w:r>
      <w:r w:rsidR="00B44062" w:rsidRPr="00F0113A">
        <w:rPr>
          <w:rFonts w:cs="Arial"/>
        </w:rPr>
        <w:t>администрации муниципального района «Город Людиново и Людиновский район»</w:t>
      </w:r>
      <w:r w:rsidR="0099441C" w:rsidRPr="00F0113A">
        <w:rPr>
          <w:rFonts w:cs="Arial"/>
        </w:rPr>
        <w:t xml:space="preserve"> </w:t>
      </w:r>
      <w:r w:rsidR="00A94711" w:rsidRPr="00F0113A">
        <w:rPr>
          <w:rFonts w:cs="Arial"/>
        </w:rPr>
        <w:t>М.А. Денисову</w:t>
      </w:r>
      <w:r w:rsidR="00B44062" w:rsidRPr="00F0113A">
        <w:rPr>
          <w:rFonts w:cs="Arial"/>
        </w:rPr>
        <w:t>.</w:t>
      </w:r>
    </w:p>
    <w:p w:rsidR="00B44062" w:rsidRPr="00F0113A" w:rsidRDefault="001C5811" w:rsidP="00F0113A">
      <w:pPr>
        <w:rPr>
          <w:rFonts w:cs="Arial"/>
        </w:rPr>
      </w:pPr>
      <w:r w:rsidRPr="00F0113A">
        <w:rPr>
          <w:rFonts w:cs="Arial"/>
        </w:rPr>
        <w:t>3</w:t>
      </w:r>
      <w:r w:rsidR="00B44062" w:rsidRPr="00F0113A">
        <w:rPr>
          <w:rFonts w:cs="Arial"/>
        </w:rPr>
        <w:t xml:space="preserve">. Настоящее постановление </w:t>
      </w:r>
      <w:proofErr w:type="gramStart"/>
      <w:r w:rsidR="00B44062" w:rsidRPr="00F0113A">
        <w:rPr>
          <w:rFonts w:cs="Arial"/>
        </w:rPr>
        <w:t xml:space="preserve">вступает в силу </w:t>
      </w:r>
      <w:r w:rsidR="00427145" w:rsidRPr="00F0113A">
        <w:rPr>
          <w:rFonts w:cs="Arial"/>
        </w:rPr>
        <w:t xml:space="preserve">с </w:t>
      </w:r>
      <w:r w:rsidR="00281064" w:rsidRPr="00F0113A">
        <w:rPr>
          <w:rFonts w:cs="Arial"/>
        </w:rPr>
        <w:t>момента его подписания</w:t>
      </w:r>
      <w:r w:rsidR="00427145" w:rsidRPr="00F0113A">
        <w:rPr>
          <w:rFonts w:cs="Arial"/>
        </w:rPr>
        <w:t xml:space="preserve"> и</w:t>
      </w:r>
      <w:r w:rsidR="00B44062" w:rsidRPr="00F0113A">
        <w:rPr>
          <w:rFonts w:cs="Arial"/>
        </w:rPr>
        <w:t xml:space="preserve"> подлежит</w:t>
      </w:r>
      <w:proofErr w:type="gramEnd"/>
      <w:r w:rsidR="00B44062" w:rsidRPr="00F0113A">
        <w:rPr>
          <w:rFonts w:cs="Arial"/>
        </w:rPr>
        <w:t xml:space="preserve"> официальному опубликованию.</w:t>
      </w:r>
    </w:p>
    <w:p w:rsidR="00BD0F6D" w:rsidRPr="00F0113A" w:rsidRDefault="00BD0F6D" w:rsidP="00F0113A">
      <w:pPr>
        <w:rPr>
          <w:rFonts w:cs="Arial"/>
        </w:rPr>
      </w:pPr>
    </w:p>
    <w:p w:rsidR="00CB3606" w:rsidRPr="00F0113A" w:rsidRDefault="00494776" w:rsidP="00F0113A">
      <w:pPr>
        <w:tabs>
          <w:tab w:val="left" w:pos="142"/>
        </w:tabs>
        <w:ind w:firstLine="0"/>
        <w:rPr>
          <w:rFonts w:cs="Arial"/>
        </w:rPr>
      </w:pPr>
      <w:proofErr w:type="gramStart"/>
      <w:r w:rsidRPr="00F0113A">
        <w:rPr>
          <w:rFonts w:cs="Arial"/>
        </w:rPr>
        <w:t>И. о</w:t>
      </w:r>
      <w:proofErr w:type="gramEnd"/>
      <w:r w:rsidR="0028300F" w:rsidRPr="00F0113A">
        <w:rPr>
          <w:rFonts w:cs="Arial"/>
        </w:rPr>
        <w:t>. г</w:t>
      </w:r>
      <w:r w:rsidR="00F15CBC" w:rsidRPr="00F0113A">
        <w:rPr>
          <w:rFonts w:cs="Arial"/>
        </w:rPr>
        <w:t>лав</w:t>
      </w:r>
      <w:r w:rsidRPr="00F0113A">
        <w:rPr>
          <w:rFonts w:cs="Arial"/>
        </w:rPr>
        <w:t>ы</w:t>
      </w:r>
      <w:r w:rsidR="00F15CBC" w:rsidRPr="00F0113A">
        <w:rPr>
          <w:rFonts w:cs="Arial"/>
        </w:rPr>
        <w:t xml:space="preserve"> администрации</w:t>
      </w:r>
    </w:p>
    <w:p w:rsidR="00BD0F6D" w:rsidRPr="00F0113A" w:rsidRDefault="00F15CBC" w:rsidP="00F0113A">
      <w:pPr>
        <w:tabs>
          <w:tab w:val="left" w:pos="0"/>
        </w:tabs>
        <w:ind w:firstLine="0"/>
        <w:rPr>
          <w:rFonts w:cs="Arial"/>
        </w:rPr>
      </w:pPr>
      <w:r w:rsidRPr="00F0113A">
        <w:rPr>
          <w:rFonts w:cs="Arial"/>
        </w:rPr>
        <w:t xml:space="preserve">муниципального района                                                                      </w:t>
      </w:r>
      <w:r w:rsidR="0028300F" w:rsidRPr="00F0113A">
        <w:rPr>
          <w:rFonts w:cs="Arial"/>
        </w:rPr>
        <w:t xml:space="preserve">       </w:t>
      </w:r>
      <w:r w:rsidRPr="00F0113A">
        <w:rPr>
          <w:rFonts w:cs="Arial"/>
        </w:rPr>
        <w:t xml:space="preserve">      </w:t>
      </w:r>
      <w:r w:rsidR="00494776" w:rsidRPr="00F0113A">
        <w:rPr>
          <w:rFonts w:cs="Arial"/>
        </w:rPr>
        <w:t>И.Б. Искова</w:t>
      </w:r>
    </w:p>
    <w:p w:rsidR="003D1A7C" w:rsidRPr="00F0113A" w:rsidRDefault="003D1A7C" w:rsidP="00F15CBC">
      <w:pPr>
        <w:tabs>
          <w:tab w:val="left" w:pos="142"/>
        </w:tabs>
        <w:rPr>
          <w:rFonts w:cs="Arial"/>
        </w:rPr>
      </w:pPr>
    </w:p>
    <w:p w:rsidR="0045497D" w:rsidRPr="00F0113A" w:rsidRDefault="0045497D" w:rsidP="00F0113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0113A">
        <w:rPr>
          <w:rFonts w:cs="Arial"/>
          <w:b/>
          <w:bCs/>
          <w:kern w:val="28"/>
          <w:sz w:val="32"/>
          <w:szCs w:val="32"/>
        </w:rPr>
        <w:t xml:space="preserve">Приложение № 1 </w:t>
      </w:r>
    </w:p>
    <w:p w:rsidR="0045497D" w:rsidRPr="00F0113A" w:rsidRDefault="0045497D" w:rsidP="00F0113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0113A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45497D" w:rsidRPr="00F0113A" w:rsidRDefault="0045497D" w:rsidP="00F0113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0113A">
        <w:rPr>
          <w:rFonts w:cs="Arial"/>
          <w:b/>
          <w:bCs/>
          <w:kern w:val="28"/>
          <w:sz w:val="32"/>
          <w:szCs w:val="32"/>
        </w:rPr>
        <w:lastRenderedPageBreak/>
        <w:t>муниципального района</w:t>
      </w:r>
    </w:p>
    <w:p w:rsidR="0045497D" w:rsidRPr="00F0113A" w:rsidRDefault="0045497D" w:rsidP="00F0113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0113A">
        <w:rPr>
          <w:rFonts w:cs="Arial"/>
          <w:b/>
          <w:bCs/>
          <w:kern w:val="28"/>
          <w:sz w:val="32"/>
          <w:szCs w:val="32"/>
        </w:rPr>
        <w:t xml:space="preserve">«Город Людиново </w:t>
      </w:r>
    </w:p>
    <w:p w:rsidR="0045497D" w:rsidRPr="00F0113A" w:rsidRDefault="0045497D" w:rsidP="00F0113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0113A">
        <w:rPr>
          <w:rFonts w:cs="Arial"/>
          <w:b/>
          <w:bCs/>
          <w:kern w:val="28"/>
          <w:sz w:val="32"/>
          <w:szCs w:val="32"/>
        </w:rPr>
        <w:t>и Людиновский район»</w:t>
      </w:r>
    </w:p>
    <w:p w:rsidR="0045497D" w:rsidRPr="00F0113A" w:rsidRDefault="0045497D" w:rsidP="00F0113A">
      <w:pPr>
        <w:tabs>
          <w:tab w:val="left" w:pos="142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F0113A">
        <w:rPr>
          <w:rFonts w:cs="Arial"/>
          <w:b/>
          <w:bCs/>
          <w:kern w:val="28"/>
          <w:sz w:val="32"/>
          <w:szCs w:val="32"/>
        </w:rPr>
        <w:t xml:space="preserve">                                               от </w:t>
      </w:r>
      <w:r w:rsidR="00F0113A" w:rsidRPr="00F0113A">
        <w:rPr>
          <w:rFonts w:cs="Arial"/>
          <w:b/>
          <w:bCs/>
          <w:kern w:val="28"/>
          <w:sz w:val="32"/>
          <w:szCs w:val="32"/>
        </w:rPr>
        <w:t>19.12.2024 № 1573</w:t>
      </w:r>
    </w:p>
    <w:p w:rsidR="0045497D" w:rsidRPr="00F0113A" w:rsidRDefault="0045497D" w:rsidP="00F15CBC">
      <w:pPr>
        <w:tabs>
          <w:tab w:val="left" w:pos="142"/>
        </w:tabs>
        <w:rPr>
          <w:rFonts w:cs="Arial"/>
        </w:rPr>
      </w:pPr>
    </w:p>
    <w:p w:rsidR="00CD573F" w:rsidRPr="00F0113A" w:rsidRDefault="0045497D" w:rsidP="00F0113A">
      <w:pPr>
        <w:tabs>
          <w:tab w:val="left" w:pos="142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0113A">
        <w:rPr>
          <w:rFonts w:cs="Arial"/>
          <w:b/>
          <w:bCs/>
          <w:kern w:val="28"/>
          <w:sz w:val="32"/>
          <w:szCs w:val="32"/>
        </w:rPr>
        <w:t>Порядок</w:t>
      </w:r>
    </w:p>
    <w:p w:rsidR="00115B11" w:rsidRPr="00F0113A" w:rsidRDefault="00115B11" w:rsidP="00F0113A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F0113A">
        <w:rPr>
          <w:rFonts w:cs="Arial"/>
          <w:b/>
          <w:bCs/>
          <w:kern w:val="28"/>
          <w:sz w:val="32"/>
          <w:szCs w:val="32"/>
        </w:rPr>
        <w:t>предоставления</w:t>
      </w:r>
      <w:r w:rsidR="00F0113A">
        <w:rPr>
          <w:rFonts w:cs="Arial"/>
          <w:b/>
          <w:bCs/>
          <w:kern w:val="28"/>
          <w:sz w:val="32"/>
          <w:szCs w:val="32"/>
        </w:rPr>
        <w:t xml:space="preserve"> </w:t>
      </w:r>
      <w:r w:rsidRPr="00F0113A">
        <w:rPr>
          <w:rFonts w:cs="Arial"/>
          <w:b/>
          <w:bCs/>
          <w:kern w:val="28"/>
          <w:sz w:val="32"/>
          <w:szCs w:val="32"/>
        </w:rPr>
        <w:t xml:space="preserve">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 </w:t>
      </w:r>
      <w:r w:rsidR="00A318A1" w:rsidRPr="00F0113A">
        <w:rPr>
          <w:rFonts w:cs="Arial"/>
          <w:b/>
          <w:bCs/>
          <w:kern w:val="28"/>
          <w:sz w:val="32"/>
          <w:szCs w:val="32"/>
        </w:rPr>
        <w:t>(</w:t>
      </w:r>
      <w:r w:rsidRPr="00F0113A">
        <w:rPr>
          <w:rFonts w:cs="Arial"/>
          <w:b/>
          <w:bCs/>
          <w:kern w:val="28"/>
          <w:sz w:val="32"/>
          <w:szCs w:val="32"/>
        </w:rPr>
        <w:t>в том числе в случае гибели (смерти) участников специальной военной операции</w:t>
      </w:r>
      <w:proofErr w:type="gramEnd"/>
    </w:p>
    <w:p w:rsidR="00115B11" w:rsidRPr="00F0113A" w:rsidRDefault="00115B11" w:rsidP="00115B11">
      <w:pPr>
        <w:tabs>
          <w:tab w:val="left" w:pos="993"/>
        </w:tabs>
        <w:ind w:firstLine="709"/>
        <w:jc w:val="center"/>
        <w:rPr>
          <w:rFonts w:cs="Arial"/>
          <w:b/>
        </w:rPr>
      </w:pPr>
    </w:p>
    <w:p w:rsidR="002B7343" w:rsidRPr="00F0113A" w:rsidRDefault="00F0113A" w:rsidP="00F0113A">
      <w:pPr>
        <w:tabs>
          <w:tab w:val="left" w:pos="851"/>
        </w:tabs>
        <w:rPr>
          <w:rFonts w:cs="Arial"/>
          <w:color w:val="000000"/>
        </w:rPr>
      </w:pPr>
      <w:r>
        <w:rPr>
          <w:rFonts w:cs="Arial"/>
        </w:rPr>
        <w:t>1.</w:t>
      </w:r>
      <w:r w:rsidR="00306359" w:rsidRPr="00F0113A">
        <w:rPr>
          <w:rFonts w:cs="Arial"/>
        </w:rPr>
        <w:t>Настоящ</w:t>
      </w:r>
      <w:r w:rsidR="00AE020D" w:rsidRPr="00F0113A">
        <w:rPr>
          <w:rFonts w:cs="Arial"/>
        </w:rPr>
        <w:t>ий</w:t>
      </w:r>
      <w:r w:rsidR="002B7343" w:rsidRPr="00F0113A">
        <w:rPr>
          <w:rFonts w:cs="Arial"/>
        </w:rPr>
        <w:t xml:space="preserve"> </w:t>
      </w:r>
      <w:r w:rsidR="00AE020D" w:rsidRPr="00F0113A">
        <w:rPr>
          <w:rFonts w:cs="Arial"/>
        </w:rPr>
        <w:t>Порядок</w:t>
      </w:r>
      <w:r w:rsidR="00306359" w:rsidRPr="00F0113A">
        <w:rPr>
          <w:rFonts w:cs="Arial"/>
        </w:rPr>
        <w:t xml:space="preserve"> устанавливает случаи и порядок</w:t>
      </w:r>
      <w:r w:rsidR="00DA4192" w:rsidRPr="00F0113A">
        <w:rPr>
          <w:rFonts w:cs="Arial"/>
        </w:rPr>
        <w:t xml:space="preserve"> предоставления</w:t>
      </w:r>
      <w:r w:rsidR="00194A06" w:rsidRPr="00F0113A">
        <w:rPr>
          <w:rFonts w:cs="Arial"/>
        </w:rPr>
        <w:t xml:space="preserve"> семьям</w:t>
      </w:r>
      <w:r w:rsidRPr="00F0113A">
        <w:rPr>
          <w:rFonts w:cs="Arial"/>
        </w:rPr>
        <w:t xml:space="preserve"> </w:t>
      </w:r>
      <w:r w:rsidR="002B7343" w:rsidRPr="00F0113A">
        <w:rPr>
          <w:rFonts w:cs="Arial"/>
        </w:rPr>
        <w:t>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</w:t>
      </w:r>
      <w:r w:rsidR="00115B11" w:rsidRPr="00F0113A">
        <w:rPr>
          <w:rFonts w:cs="Arial"/>
        </w:rPr>
        <w:t xml:space="preserve"> спортом на бесплатной основе </w:t>
      </w:r>
      <w:proofErr w:type="gramStart"/>
      <w:r w:rsidR="00115B11" w:rsidRPr="00F0113A">
        <w:rPr>
          <w:rFonts w:cs="Arial"/>
        </w:rPr>
        <w:t xml:space="preserve">( </w:t>
      </w:r>
      <w:proofErr w:type="gramEnd"/>
      <w:r w:rsidR="002B7343" w:rsidRPr="00F0113A">
        <w:rPr>
          <w:rFonts w:cs="Arial"/>
        </w:rPr>
        <w:t>в том числе и в случае гибели (смерти) участников специальной военной операции.</w:t>
      </w:r>
    </w:p>
    <w:p w:rsidR="009778A9" w:rsidRPr="00F0113A" w:rsidRDefault="00CB3606" w:rsidP="00F0113A">
      <w:pPr>
        <w:tabs>
          <w:tab w:val="left" w:pos="851"/>
        </w:tabs>
        <w:rPr>
          <w:rFonts w:cs="Arial"/>
          <w:bCs/>
          <w:iCs/>
          <w:color w:val="000000"/>
          <w:shd w:val="clear" w:color="auto" w:fill="FFFFFF"/>
        </w:rPr>
      </w:pPr>
      <w:r w:rsidRPr="00F0113A">
        <w:rPr>
          <w:rFonts w:cs="Arial"/>
          <w:bCs/>
          <w:iCs/>
          <w:color w:val="000000"/>
          <w:shd w:val="clear" w:color="auto" w:fill="FFFFFF"/>
        </w:rPr>
        <w:t xml:space="preserve">2. </w:t>
      </w:r>
      <w:r w:rsidR="00FA1D0C" w:rsidRPr="00F0113A">
        <w:rPr>
          <w:rFonts w:cs="Arial"/>
          <w:bCs/>
          <w:iCs/>
          <w:color w:val="000000"/>
          <w:shd w:val="clear" w:color="auto" w:fill="FFFFFF"/>
        </w:rPr>
        <w:t>Категория лиц, для которой установлена мера социальной поддержки:</w:t>
      </w:r>
    </w:p>
    <w:p w:rsidR="000359CF" w:rsidRPr="00F0113A" w:rsidRDefault="00CB3606" w:rsidP="00F0113A">
      <w:pPr>
        <w:tabs>
          <w:tab w:val="left" w:pos="851"/>
        </w:tabs>
        <w:rPr>
          <w:rFonts w:cs="Arial"/>
        </w:rPr>
      </w:pPr>
      <w:r w:rsidRPr="00F0113A">
        <w:rPr>
          <w:rFonts w:cs="Arial"/>
        </w:rPr>
        <w:t>2.1</w:t>
      </w:r>
      <w:r w:rsidR="00754145" w:rsidRPr="00F0113A">
        <w:rPr>
          <w:rFonts w:cs="Arial"/>
        </w:rPr>
        <w:t>.</w:t>
      </w:r>
      <w:r w:rsidRPr="00F0113A">
        <w:rPr>
          <w:rFonts w:cs="Arial"/>
        </w:rPr>
        <w:t xml:space="preserve"> </w:t>
      </w:r>
      <w:proofErr w:type="gramStart"/>
      <w:r w:rsidR="009778A9" w:rsidRPr="00F0113A">
        <w:rPr>
          <w:rFonts w:cs="Arial"/>
        </w:rPr>
        <w:t>Лица, участвующие в специальной военной операции на территориях Украины, Донецкой Народной Республики, Луганской Народной Ре</w:t>
      </w:r>
      <w:r w:rsidR="001D6A6D" w:rsidRPr="00F0113A">
        <w:rPr>
          <w:rFonts w:cs="Arial"/>
        </w:rPr>
        <w:t xml:space="preserve">спублики, Запорожской области и </w:t>
      </w:r>
      <w:r w:rsidR="009778A9" w:rsidRPr="00F0113A">
        <w:rPr>
          <w:rFonts w:cs="Arial"/>
        </w:rPr>
        <w:t>Херсонской области, и (или) выполняющие задачи по о</w:t>
      </w:r>
      <w:r w:rsidR="001D6A6D" w:rsidRPr="00F0113A">
        <w:rPr>
          <w:rFonts w:cs="Arial"/>
        </w:rPr>
        <w:t xml:space="preserve">тражению вооруженного вторжения </w:t>
      </w:r>
      <w:r w:rsidR="009778A9" w:rsidRPr="00F0113A">
        <w:rPr>
          <w:rFonts w:cs="Arial"/>
        </w:rPr>
        <w:t>на территорию Российской Федерации, в ходе вооруженно</w:t>
      </w:r>
      <w:r w:rsidR="001D6A6D" w:rsidRPr="00F0113A">
        <w:rPr>
          <w:rFonts w:cs="Arial"/>
        </w:rPr>
        <w:t xml:space="preserve">й провокации на Государственной </w:t>
      </w:r>
      <w:r w:rsidR="009778A9" w:rsidRPr="00F0113A">
        <w:rPr>
          <w:rFonts w:cs="Arial"/>
        </w:rPr>
        <w:t>границе Российской Федерации и приграничных т</w:t>
      </w:r>
      <w:r w:rsidR="001D6A6D" w:rsidRPr="00F0113A">
        <w:rPr>
          <w:rFonts w:cs="Arial"/>
        </w:rPr>
        <w:t xml:space="preserve">ерриториях субъектов Российской </w:t>
      </w:r>
      <w:r w:rsidR="009778A9" w:rsidRPr="00F0113A">
        <w:rPr>
          <w:rFonts w:cs="Arial"/>
        </w:rPr>
        <w:t xml:space="preserve">Федерации, прилегающих к районам проведения </w:t>
      </w:r>
      <w:r w:rsidR="001D6A6D" w:rsidRPr="00F0113A">
        <w:rPr>
          <w:rFonts w:cs="Arial"/>
        </w:rPr>
        <w:t xml:space="preserve">специальной военной операции на </w:t>
      </w:r>
      <w:r w:rsidR="009778A9" w:rsidRPr="00F0113A">
        <w:rPr>
          <w:rFonts w:cs="Arial"/>
        </w:rPr>
        <w:t>территориях Украины, Донецкой Народной Республики</w:t>
      </w:r>
      <w:proofErr w:type="gramEnd"/>
      <w:r w:rsidR="009778A9" w:rsidRPr="00F0113A">
        <w:rPr>
          <w:rFonts w:cs="Arial"/>
        </w:rPr>
        <w:t>,</w:t>
      </w:r>
      <w:r w:rsidR="001D6A6D" w:rsidRPr="00F0113A">
        <w:rPr>
          <w:rFonts w:cs="Arial"/>
        </w:rPr>
        <w:t xml:space="preserve"> Луганской Народной Республи</w:t>
      </w:r>
      <w:r w:rsidR="000359CF" w:rsidRPr="00F0113A">
        <w:rPr>
          <w:rFonts w:cs="Arial"/>
        </w:rPr>
        <w:t xml:space="preserve">ки, </w:t>
      </w:r>
      <w:r w:rsidR="009778A9" w:rsidRPr="00F0113A">
        <w:rPr>
          <w:rFonts w:cs="Arial"/>
        </w:rPr>
        <w:t>Запорожской области и Херсонской области, из числа:</w:t>
      </w:r>
    </w:p>
    <w:p w:rsidR="001D6A6D" w:rsidRPr="00F0113A" w:rsidRDefault="001D6A6D" w:rsidP="00F0113A">
      <w:pPr>
        <w:tabs>
          <w:tab w:val="left" w:pos="709"/>
          <w:tab w:val="left" w:pos="851"/>
        </w:tabs>
        <w:rPr>
          <w:rFonts w:cs="Arial"/>
        </w:rPr>
      </w:pPr>
      <w:r w:rsidRPr="00F0113A">
        <w:rPr>
          <w:rFonts w:cs="Arial"/>
        </w:rPr>
        <w:t xml:space="preserve">- лиц, </w:t>
      </w:r>
      <w:r w:rsidR="009778A9" w:rsidRPr="00F0113A">
        <w:rPr>
          <w:rFonts w:cs="Arial"/>
        </w:rPr>
        <w:t>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1D6A6D" w:rsidRPr="00F0113A" w:rsidRDefault="001D6A6D" w:rsidP="00F0113A">
      <w:pPr>
        <w:tabs>
          <w:tab w:val="left" w:pos="851"/>
        </w:tabs>
        <w:rPr>
          <w:rFonts w:cs="Arial"/>
        </w:rPr>
      </w:pPr>
      <w:r w:rsidRPr="00F0113A">
        <w:rPr>
          <w:rFonts w:cs="Arial"/>
        </w:rPr>
        <w:t xml:space="preserve">- </w:t>
      </w:r>
      <w:r w:rsidR="009778A9" w:rsidRPr="00F0113A">
        <w:rPr>
          <w:rFonts w:cs="Arial"/>
        </w:rPr>
        <w:t>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1D6A6D" w:rsidRPr="00F0113A" w:rsidRDefault="009778A9" w:rsidP="00F0113A">
      <w:pPr>
        <w:tabs>
          <w:tab w:val="left" w:pos="851"/>
        </w:tabs>
        <w:rPr>
          <w:rFonts w:cs="Arial"/>
        </w:rPr>
      </w:pPr>
      <w:r w:rsidRPr="00F0113A">
        <w:rPr>
          <w:rFonts w:cs="Arial"/>
        </w:rPr>
        <w:t xml:space="preserve">- лиц, заключивших контракт о добровольном содействии </w:t>
      </w:r>
      <w:r w:rsidR="001D6A6D" w:rsidRPr="00F0113A">
        <w:rPr>
          <w:rFonts w:cs="Arial"/>
        </w:rPr>
        <w:t xml:space="preserve">в выполнении задач, </w:t>
      </w:r>
      <w:r w:rsidRPr="00F0113A">
        <w:rPr>
          <w:rFonts w:cs="Arial"/>
        </w:rPr>
        <w:t>возложенных на Вооруженные Силы Российской Федерации или</w:t>
      </w:r>
      <w:r w:rsidR="001D6A6D" w:rsidRPr="00F0113A">
        <w:rPr>
          <w:rFonts w:cs="Arial"/>
        </w:rPr>
        <w:t xml:space="preserve"> войска национальной </w:t>
      </w:r>
      <w:r w:rsidRPr="00F0113A">
        <w:rPr>
          <w:rFonts w:cs="Arial"/>
        </w:rPr>
        <w:t>гвардии Российской Федерации, или лиц, заключившие контракт (имевшие иные правоотношения) с организацией, содействующей</w:t>
      </w:r>
      <w:r w:rsidR="002637ED" w:rsidRPr="00F0113A">
        <w:rPr>
          <w:rFonts w:cs="Arial"/>
        </w:rPr>
        <w:t xml:space="preserve"> выполнению задач, возложенных </w:t>
      </w:r>
      <w:r w:rsidRPr="00F0113A">
        <w:rPr>
          <w:rFonts w:cs="Arial"/>
        </w:rPr>
        <w:t>на Вооруженные Силы Российской Федерации;</w:t>
      </w:r>
    </w:p>
    <w:p w:rsidR="009778A9" w:rsidRPr="00F0113A" w:rsidRDefault="009778A9" w:rsidP="00F0113A">
      <w:pPr>
        <w:tabs>
          <w:tab w:val="left" w:pos="851"/>
        </w:tabs>
        <w:rPr>
          <w:rFonts w:cs="Arial"/>
        </w:rPr>
      </w:pPr>
      <w:r w:rsidRPr="00F0113A">
        <w:rPr>
          <w:rFonts w:cs="Arial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77783C" w:rsidRPr="00F0113A" w:rsidRDefault="0099441C" w:rsidP="00F0113A">
      <w:pPr>
        <w:widowControl w:val="0"/>
        <w:tabs>
          <w:tab w:val="left" w:pos="709"/>
          <w:tab w:val="left" w:pos="851"/>
        </w:tabs>
        <w:rPr>
          <w:rFonts w:cs="Arial"/>
        </w:rPr>
      </w:pPr>
      <w:r w:rsidRPr="00F0113A">
        <w:rPr>
          <w:rFonts w:cs="Arial"/>
        </w:rPr>
        <w:lastRenderedPageBreak/>
        <w:t>3</w:t>
      </w:r>
      <w:r w:rsidR="00443C7D" w:rsidRPr="00F0113A">
        <w:rPr>
          <w:rFonts w:cs="Arial"/>
        </w:rPr>
        <w:t>.</w:t>
      </w:r>
      <w:r w:rsidR="002637ED" w:rsidRPr="00F0113A">
        <w:rPr>
          <w:rFonts w:cs="Arial"/>
        </w:rPr>
        <w:t xml:space="preserve"> </w:t>
      </w:r>
      <w:r w:rsidR="002E49E3" w:rsidRPr="00F0113A">
        <w:rPr>
          <w:rFonts w:cs="Arial"/>
        </w:rPr>
        <w:t>П</w:t>
      </w:r>
      <w:r w:rsidR="0077783C" w:rsidRPr="00F0113A">
        <w:rPr>
          <w:rFonts w:cs="Arial"/>
        </w:rPr>
        <w:t>еречень документов, необходимых для получения мер поддержки участников специальной военной операции:</w:t>
      </w:r>
    </w:p>
    <w:p w:rsidR="0077783C" w:rsidRPr="00F0113A" w:rsidRDefault="00443C7D" w:rsidP="00F0113A">
      <w:pPr>
        <w:tabs>
          <w:tab w:val="left" w:pos="851"/>
        </w:tabs>
        <w:rPr>
          <w:rFonts w:cs="Arial"/>
        </w:rPr>
      </w:pPr>
      <w:r w:rsidRPr="00F0113A">
        <w:rPr>
          <w:rFonts w:cs="Arial"/>
        </w:rPr>
        <w:t>-</w:t>
      </w:r>
      <w:r w:rsidR="0077783C" w:rsidRPr="00F0113A">
        <w:rPr>
          <w:rFonts w:cs="Arial"/>
        </w:rPr>
        <w:t xml:space="preserve"> заявление на получение меры поддержки;</w:t>
      </w:r>
    </w:p>
    <w:p w:rsidR="0077783C" w:rsidRPr="00F0113A" w:rsidRDefault="00443C7D" w:rsidP="00F0113A">
      <w:pPr>
        <w:tabs>
          <w:tab w:val="left" w:pos="851"/>
        </w:tabs>
        <w:rPr>
          <w:rFonts w:cs="Arial"/>
        </w:rPr>
      </w:pPr>
      <w:r w:rsidRPr="00F0113A">
        <w:rPr>
          <w:rFonts w:cs="Arial"/>
        </w:rPr>
        <w:t>-</w:t>
      </w:r>
      <w:r w:rsidR="0077783C" w:rsidRPr="00F0113A">
        <w:rPr>
          <w:rFonts w:cs="Arial"/>
        </w:rPr>
        <w:t xml:space="preserve"> копия паспорта или иного документа, удостоверяющего личность;</w:t>
      </w:r>
    </w:p>
    <w:p w:rsidR="0077783C" w:rsidRPr="00F0113A" w:rsidRDefault="00443C7D" w:rsidP="00F0113A">
      <w:pPr>
        <w:tabs>
          <w:tab w:val="left" w:pos="851"/>
        </w:tabs>
        <w:rPr>
          <w:rFonts w:cs="Arial"/>
        </w:rPr>
      </w:pPr>
      <w:r w:rsidRPr="00F0113A">
        <w:rPr>
          <w:rFonts w:cs="Arial"/>
        </w:rPr>
        <w:t>-</w:t>
      </w:r>
      <w:r w:rsidR="00A90A34" w:rsidRPr="00F0113A">
        <w:rPr>
          <w:rFonts w:cs="Arial"/>
        </w:rPr>
        <w:t xml:space="preserve"> копия </w:t>
      </w:r>
      <w:r w:rsidR="0077783C" w:rsidRPr="00F0113A">
        <w:rPr>
          <w:rFonts w:cs="Arial"/>
        </w:rPr>
        <w:t>свидетельства о заключении брака (для супруги (супруга) участника специальной военной операции);</w:t>
      </w:r>
    </w:p>
    <w:p w:rsidR="0077783C" w:rsidRPr="00F0113A" w:rsidRDefault="00443C7D" w:rsidP="00F0113A">
      <w:pPr>
        <w:tabs>
          <w:tab w:val="left" w:pos="851"/>
        </w:tabs>
        <w:rPr>
          <w:rFonts w:cs="Arial"/>
        </w:rPr>
      </w:pPr>
      <w:r w:rsidRPr="00F0113A">
        <w:rPr>
          <w:rFonts w:cs="Arial"/>
        </w:rPr>
        <w:t>-</w:t>
      </w:r>
      <w:r w:rsidR="0077783C" w:rsidRPr="00F0113A">
        <w:rPr>
          <w:rFonts w:cs="Arial"/>
        </w:rPr>
        <w:t xml:space="preserve"> копия документа, удостоверяющего полномочия (доверенность) (для представителя участника специальной военной операции);</w:t>
      </w:r>
    </w:p>
    <w:p w:rsidR="0077783C" w:rsidRPr="00F0113A" w:rsidRDefault="00443C7D" w:rsidP="00F0113A">
      <w:pPr>
        <w:tabs>
          <w:tab w:val="left" w:pos="851"/>
        </w:tabs>
        <w:rPr>
          <w:rFonts w:cs="Arial"/>
        </w:rPr>
      </w:pPr>
      <w:r w:rsidRPr="00F0113A">
        <w:rPr>
          <w:rFonts w:cs="Arial"/>
        </w:rPr>
        <w:t>-</w:t>
      </w:r>
      <w:r w:rsidR="0077783C" w:rsidRPr="00F0113A">
        <w:rPr>
          <w:rFonts w:cs="Arial"/>
        </w:rPr>
        <w:t xml:space="preserve"> документ, подтверждающий участие в специальной военной операции;</w:t>
      </w:r>
    </w:p>
    <w:p w:rsidR="0077783C" w:rsidRPr="00F0113A" w:rsidRDefault="00443C7D" w:rsidP="00F0113A">
      <w:pPr>
        <w:tabs>
          <w:tab w:val="left" w:pos="851"/>
        </w:tabs>
        <w:rPr>
          <w:rFonts w:cs="Arial"/>
        </w:rPr>
      </w:pPr>
      <w:r w:rsidRPr="00F0113A">
        <w:rPr>
          <w:rFonts w:cs="Arial"/>
        </w:rPr>
        <w:t>-</w:t>
      </w:r>
      <w:r w:rsidR="00A90A34" w:rsidRPr="00F0113A">
        <w:rPr>
          <w:rFonts w:cs="Arial"/>
        </w:rPr>
        <w:t xml:space="preserve"> документ </w:t>
      </w:r>
      <w:r w:rsidR="0077783C" w:rsidRPr="00F0113A">
        <w:rPr>
          <w:rFonts w:cs="Arial"/>
        </w:rPr>
        <w:t xml:space="preserve">регистрационного учета по месту жительства </w:t>
      </w:r>
      <w:r w:rsidR="00DA6394" w:rsidRPr="00F0113A">
        <w:rPr>
          <w:rFonts w:cs="Arial"/>
        </w:rPr>
        <w:t xml:space="preserve">или по месту пребывания, </w:t>
      </w:r>
      <w:r w:rsidR="0077783C" w:rsidRPr="00F0113A">
        <w:rPr>
          <w:rFonts w:cs="Arial"/>
        </w:rPr>
        <w:t>подтверждающий факт проживания на соответствующей территории;</w:t>
      </w:r>
    </w:p>
    <w:p w:rsidR="0077783C" w:rsidRPr="00F0113A" w:rsidRDefault="00443C7D" w:rsidP="00F0113A">
      <w:pPr>
        <w:tabs>
          <w:tab w:val="left" w:pos="851"/>
        </w:tabs>
        <w:rPr>
          <w:rFonts w:cs="Arial"/>
        </w:rPr>
      </w:pPr>
      <w:r w:rsidRPr="00F0113A">
        <w:rPr>
          <w:rFonts w:cs="Arial"/>
        </w:rPr>
        <w:t>-</w:t>
      </w:r>
      <w:r w:rsidR="0077783C" w:rsidRPr="00F0113A">
        <w:rPr>
          <w:rFonts w:cs="Arial"/>
        </w:rPr>
        <w:t xml:space="preserve"> иные документы, необходимые для получения конкретной меры социальной поддержки.</w:t>
      </w:r>
    </w:p>
    <w:p w:rsidR="0077783C" w:rsidRPr="00F0113A" w:rsidRDefault="0099441C" w:rsidP="00F0113A">
      <w:pPr>
        <w:tabs>
          <w:tab w:val="left" w:pos="851"/>
        </w:tabs>
        <w:rPr>
          <w:rFonts w:cs="Arial"/>
        </w:rPr>
      </w:pPr>
      <w:r w:rsidRPr="00F0113A">
        <w:rPr>
          <w:rFonts w:cs="Arial"/>
        </w:rPr>
        <w:t>4</w:t>
      </w:r>
      <w:r w:rsidR="00443C7D" w:rsidRPr="00F0113A">
        <w:rPr>
          <w:rFonts w:cs="Arial"/>
        </w:rPr>
        <w:t xml:space="preserve">. </w:t>
      </w:r>
      <w:r w:rsidR="0077783C" w:rsidRPr="00F0113A">
        <w:rPr>
          <w:rFonts w:cs="Arial"/>
        </w:rPr>
        <w:t>К документам, подтверждающим участие в специальной военной операции, в частности относятся:</w:t>
      </w:r>
    </w:p>
    <w:p w:rsidR="0077783C" w:rsidRPr="00F0113A" w:rsidRDefault="0077783C" w:rsidP="00F0113A">
      <w:pPr>
        <w:tabs>
          <w:tab w:val="left" w:pos="851"/>
        </w:tabs>
        <w:rPr>
          <w:rFonts w:cs="Arial"/>
        </w:rPr>
      </w:pPr>
      <w:proofErr w:type="gramStart"/>
      <w:r w:rsidRPr="00F0113A">
        <w:rPr>
          <w:rFonts w:cs="Arial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F0113A">
        <w:rPr>
          <w:rFonts w:cs="Arial"/>
        </w:rPr>
        <w:t xml:space="preserve">, </w:t>
      </w:r>
      <w:proofErr w:type="gramStart"/>
      <w:r w:rsidRPr="00F0113A">
        <w:rPr>
          <w:rFonts w:cs="Arial"/>
        </w:rPr>
        <w:t>Донецкой Народной Республики, Луганской Народной Республики, Запорожской области и Херсонской области»);</w:t>
      </w:r>
      <w:proofErr w:type="gramEnd"/>
    </w:p>
    <w:p w:rsidR="0077783C" w:rsidRPr="00F0113A" w:rsidRDefault="0077783C" w:rsidP="00F0113A">
      <w:pPr>
        <w:tabs>
          <w:tab w:val="left" w:pos="851"/>
        </w:tabs>
        <w:rPr>
          <w:rFonts w:cs="Arial"/>
        </w:rPr>
      </w:pPr>
      <w:r w:rsidRPr="00F0113A">
        <w:rPr>
          <w:rFonts w:cs="Arial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77783C" w:rsidRPr="00F0113A" w:rsidRDefault="0077783C" w:rsidP="00F0113A">
      <w:pPr>
        <w:tabs>
          <w:tab w:val="left" w:pos="851"/>
        </w:tabs>
        <w:rPr>
          <w:rFonts w:cs="Arial"/>
        </w:rPr>
      </w:pPr>
      <w:r w:rsidRPr="00F0113A">
        <w:rPr>
          <w:rFonts w:cs="Arial"/>
        </w:rPr>
        <w:t>-</w:t>
      </w:r>
      <w:r w:rsidR="002637ED" w:rsidRPr="00F0113A">
        <w:rPr>
          <w:rFonts w:cs="Arial"/>
        </w:rPr>
        <w:t xml:space="preserve"> </w:t>
      </w:r>
      <w:r w:rsidRPr="00F0113A">
        <w:rPr>
          <w:rFonts w:cs="Arial"/>
        </w:rPr>
        <w:t xml:space="preserve">уведомление федерального органа исполнительной власти </w:t>
      </w:r>
      <w:proofErr w:type="gramStart"/>
      <w:r w:rsidRPr="00F0113A">
        <w:rPr>
          <w:rFonts w:cs="Arial"/>
        </w:rPr>
        <w:t>о заключении с лицом контракта о прохождении военной службы в соответствии с пунктом</w:t>
      </w:r>
      <w:proofErr w:type="gramEnd"/>
      <w:r w:rsidRPr="00F0113A">
        <w:rPr>
          <w:rFonts w:cs="Arial"/>
        </w:rPr>
        <w:t xml:space="preserve"> 7 статьи 38 Федерального закона от 28 марта 1998 года № 53-ФЗ «О воинской обязанности и военной службе»;</w:t>
      </w:r>
    </w:p>
    <w:p w:rsidR="0077783C" w:rsidRPr="00F0113A" w:rsidRDefault="0077783C" w:rsidP="00F0113A">
      <w:pPr>
        <w:tabs>
          <w:tab w:val="left" w:pos="851"/>
        </w:tabs>
        <w:rPr>
          <w:rFonts w:cs="Arial"/>
        </w:rPr>
      </w:pPr>
      <w:r w:rsidRPr="00F0113A">
        <w:rPr>
          <w:rFonts w:cs="Arial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77783C" w:rsidRPr="00F0113A" w:rsidRDefault="0077783C" w:rsidP="00F0113A">
      <w:pPr>
        <w:tabs>
          <w:tab w:val="left" w:pos="851"/>
        </w:tabs>
        <w:rPr>
          <w:rFonts w:cs="Arial"/>
        </w:rPr>
      </w:pPr>
      <w:r w:rsidRPr="00F0113A">
        <w:rPr>
          <w:rFonts w:cs="Arial"/>
        </w:rPr>
        <w:t>- запись в военном билете;</w:t>
      </w:r>
    </w:p>
    <w:p w:rsidR="0077783C" w:rsidRPr="00F0113A" w:rsidRDefault="0077783C" w:rsidP="00F0113A">
      <w:pPr>
        <w:tabs>
          <w:tab w:val="left" w:pos="851"/>
        </w:tabs>
        <w:rPr>
          <w:rFonts w:cs="Arial"/>
        </w:rPr>
      </w:pPr>
      <w:r w:rsidRPr="00F0113A">
        <w:rPr>
          <w:rFonts w:cs="Arial"/>
        </w:rPr>
        <w:t>- копия</w:t>
      </w:r>
      <w:r w:rsidR="002637ED" w:rsidRPr="00F0113A">
        <w:rPr>
          <w:rFonts w:cs="Arial"/>
        </w:rPr>
        <w:t xml:space="preserve"> </w:t>
      </w:r>
      <w:r w:rsidRPr="00F0113A">
        <w:rPr>
          <w:rFonts w:cs="Arial"/>
        </w:rPr>
        <w:t>контракта о прохождении военной службы гражданином в Вооруженных Силах</w:t>
      </w:r>
      <w:r w:rsidR="002637ED" w:rsidRPr="00F0113A">
        <w:rPr>
          <w:rFonts w:cs="Arial"/>
        </w:rPr>
        <w:t xml:space="preserve"> </w:t>
      </w:r>
      <w:r w:rsidRPr="00F0113A">
        <w:rPr>
          <w:rFonts w:cs="Arial"/>
        </w:rPr>
        <w:t>Российской Федерации, подтверждающего даты или периоды участия гражданина в специальной военной операции;</w:t>
      </w:r>
    </w:p>
    <w:p w:rsidR="0077783C" w:rsidRPr="00F0113A" w:rsidRDefault="0077783C" w:rsidP="00F0113A">
      <w:pPr>
        <w:tabs>
          <w:tab w:val="left" w:pos="851"/>
        </w:tabs>
        <w:rPr>
          <w:rFonts w:cs="Arial"/>
        </w:rPr>
      </w:pPr>
      <w:r w:rsidRPr="00F0113A">
        <w:rPr>
          <w:rFonts w:cs="Arial"/>
        </w:rPr>
        <w:t>-</w:t>
      </w:r>
      <w:r w:rsidR="002637ED" w:rsidRPr="00F0113A">
        <w:rPr>
          <w:rFonts w:cs="Arial"/>
        </w:rPr>
        <w:t xml:space="preserve"> </w:t>
      </w:r>
      <w:r w:rsidRPr="00F0113A">
        <w:rPr>
          <w:rFonts w:cs="Arial"/>
        </w:rPr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281064" w:rsidRPr="00F0113A" w:rsidRDefault="00281064" w:rsidP="00F0113A">
      <w:pPr>
        <w:tabs>
          <w:tab w:val="left" w:pos="142"/>
          <w:tab w:val="left" w:pos="851"/>
        </w:tabs>
        <w:rPr>
          <w:rFonts w:cs="Arial"/>
        </w:rPr>
      </w:pPr>
    </w:p>
    <w:p w:rsidR="00BE15FD" w:rsidRPr="00F0113A" w:rsidRDefault="00BE15FD" w:rsidP="00F0113A">
      <w:pPr>
        <w:pStyle w:val="a4"/>
        <w:tabs>
          <w:tab w:val="left" w:pos="851"/>
        </w:tabs>
        <w:ind w:firstLine="567"/>
        <w:jc w:val="both"/>
        <w:rPr>
          <w:rFonts w:ascii="Arial" w:hAnsi="Arial" w:cs="Arial"/>
          <w:szCs w:val="24"/>
        </w:rPr>
      </w:pPr>
    </w:p>
    <w:sectPr w:rsidR="00BE15FD" w:rsidRPr="00F0113A" w:rsidSect="00115B11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7C7" w:rsidRDefault="00EE37C7" w:rsidP="001F21D6">
      <w:r>
        <w:separator/>
      </w:r>
    </w:p>
  </w:endnote>
  <w:endnote w:type="continuationSeparator" w:id="1">
    <w:p w:rsidR="00EE37C7" w:rsidRDefault="00EE37C7" w:rsidP="001F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7C7" w:rsidRDefault="00EE37C7" w:rsidP="001F21D6">
      <w:r>
        <w:separator/>
      </w:r>
    </w:p>
  </w:footnote>
  <w:footnote w:type="continuationSeparator" w:id="1">
    <w:p w:rsidR="00EE37C7" w:rsidRDefault="00EE37C7" w:rsidP="001F2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05B"/>
    <w:multiLevelType w:val="multilevel"/>
    <w:tmpl w:val="31365A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9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2" w:hanging="1800"/>
      </w:pPr>
      <w:rPr>
        <w:rFonts w:hint="default"/>
      </w:rPr>
    </w:lvl>
  </w:abstractNum>
  <w:abstractNum w:abstractNumId="1">
    <w:nsid w:val="0EC124DE"/>
    <w:multiLevelType w:val="multilevel"/>
    <w:tmpl w:val="31365A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6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7" w:hanging="1800"/>
      </w:pPr>
      <w:rPr>
        <w:rFonts w:hint="default"/>
      </w:rPr>
    </w:lvl>
  </w:abstractNum>
  <w:abstractNum w:abstractNumId="2">
    <w:nsid w:val="134C0774"/>
    <w:multiLevelType w:val="hybridMultilevel"/>
    <w:tmpl w:val="0B8AEF0E"/>
    <w:lvl w:ilvl="0" w:tplc="71A664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BE0FB5"/>
    <w:multiLevelType w:val="hybridMultilevel"/>
    <w:tmpl w:val="036A5E68"/>
    <w:lvl w:ilvl="0" w:tplc="9A16C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801C3D"/>
    <w:multiLevelType w:val="hybridMultilevel"/>
    <w:tmpl w:val="B126AE96"/>
    <w:lvl w:ilvl="0" w:tplc="3C18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16BC9"/>
    <w:multiLevelType w:val="multilevel"/>
    <w:tmpl w:val="01CEB2DC"/>
    <w:lvl w:ilvl="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1800"/>
      </w:pPr>
      <w:rPr>
        <w:rFonts w:hint="default"/>
      </w:rPr>
    </w:lvl>
  </w:abstractNum>
  <w:abstractNum w:abstractNumId="6">
    <w:nsid w:val="535F2E8E"/>
    <w:multiLevelType w:val="hybridMultilevel"/>
    <w:tmpl w:val="540CD356"/>
    <w:lvl w:ilvl="0" w:tplc="1C380C8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D3947"/>
    <w:multiLevelType w:val="hybridMultilevel"/>
    <w:tmpl w:val="A272969A"/>
    <w:lvl w:ilvl="0" w:tplc="48207A92">
      <w:start w:val="4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attachedTemplate r:id="rId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41F"/>
    <w:rsid w:val="0000224E"/>
    <w:rsid w:val="00005066"/>
    <w:rsid w:val="00005FB1"/>
    <w:rsid w:val="0001542D"/>
    <w:rsid w:val="0002072C"/>
    <w:rsid w:val="00026A5C"/>
    <w:rsid w:val="000359CF"/>
    <w:rsid w:val="000364FD"/>
    <w:rsid w:val="00050134"/>
    <w:rsid w:val="00056145"/>
    <w:rsid w:val="0006531B"/>
    <w:rsid w:val="0007088C"/>
    <w:rsid w:val="00074249"/>
    <w:rsid w:val="00082253"/>
    <w:rsid w:val="00083811"/>
    <w:rsid w:val="00090A59"/>
    <w:rsid w:val="000958A2"/>
    <w:rsid w:val="00096F6F"/>
    <w:rsid w:val="000A7F45"/>
    <w:rsid w:val="000B0AD1"/>
    <w:rsid w:val="000C2D90"/>
    <w:rsid w:val="000C5971"/>
    <w:rsid w:val="000C5F62"/>
    <w:rsid w:val="000D030E"/>
    <w:rsid w:val="000D05CD"/>
    <w:rsid w:val="000D6641"/>
    <w:rsid w:val="000E08B8"/>
    <w:rsid w:val="000E2BC4"/>
    <w:rsid w:val="000E7AAD"/>
    <w:rsid w:val="000F4615"/>
    <w:rsid w:val="00100879"/>
    <w:rsid w:val="00102653"/>
    <w:rsid w:val="00103BF1"/>
    <w:rsid w:val="00115B11"/>
    <w:rsid w:val="00124156"/>
    <w:rsid w:val="001271E6"/>
    <w:rsid w:val="001319B8"/>
    <w:rsid w:val="001374F1"/>
    <w:rsid w:val="00137758"/>
    <w:rsid w:val="00144BEA"/>
    <w:rsid w:val="00151ECB"/>
    <w:rsid w:val="00167859"/>
    <w:rsid w:val="00170A93"/>
    <w:rsid w:val="00176123"/>
    <w:rsid w:val="0018367B"/>
    <w:rsid w:val="001849A3"/>
    <w:rsid w:val="00186CA0"/>
    <w:rsid w:val="00187CB9"/>
    <w:rsid w:val="001929B5"/>
    <w:rsid w:val="00194A06"/>
    <w:rsid w:val="00196508"/>
    <w:rsid w:val="00197121"/>
    <w:rsid w:val="001B34C6"/>
    <w:rsid w:val="001C1F35"/>
    <w:rsid w:val="001C4B78"/>
    <w:rsid w:val="001C5811"/>
    <w:rsid w:val="001D6A6D"/>
    <w:rsid w:val="001D6F0C"/>
    <w:rsid w:val="001F21D6"/>
    <w:rsid w:val="001F61E4"/>
    <w:rsid w:val="00205F8A"/>
    <w:rsid w:val="00210B23"/>
    <w:rsid w:val="00226860"/>
    <w:rsid w:val="0023260C"/>
    <w:rsid w:val="0024077A"/>
    <w:rsid w:val="00255760"/>
    <w:rsid w:val="00260E98"/>
    <w:rsid w:val="002637ED"/>
    <w:rsid w:val="00264CEE"/>
    <w:rsid w:val="0027293E"/>
    <w:rsid w:val="0027486E"/>
    <w:rsid w:val="00281064"/>
    <w:rsid w:val="002826E0"/>
    <w:rsid w:val="0028300F"/>
    <w:rsid w:val="002B7343"/>
    <w:rsid w:val="002C13C2"/>
    <w:rsid w:val="002D29AC"/>
    <w:rsid w:val="002D3658"/>
    <w:rsid w:val="002E47CE"/>
    <w:rsid w:val="002E49E3"/>
    <w:rsid w:val="002F0D44"/>
    <w:rsid w:val="00302F21"/>
    <w:rsid w:val="00306359"/>
    <w:rsid w:val="00306709"/>
    <w:rsid w:val="00315E9D"/>
    <w:rsid w:val="0032627F"/>
    <w:rsid w:val="00334C1C"/>
    <w:rsid w:val="00334E99"/>
    <w:rsid w:val="00334F2E"/>
    <w:rsid w:val="00344C16"/>
    <w:rsid w:val="00352D0A"/>
    <w:rsid w:val="003533A0"/>
    <w:rsid w:val="00362DAD"/>
    <w:rsid w:val="00365061"/>
    <w:rsid w:val="003655A1"/>
    <w:rsid w:val="003843BE"/>
    <w:rsid w:val="00386F90"/>
    <w:rsid w:val="00397B7C"/>
    <w:rsid w:val="003A7D90"/>
    <w:rsid w:val="003B019C"/>
    <w:rsid w:val="003B49C1"/>
    <w:rsid w:val="003C4E26"/>
    <w:rsid w:val="003D1A7C"/>
    <w:rsid w:val="003D27C9"/>
    <w:rsid w:val="003D293E"/>
    <w:rsid w:val="003D31BC"/>
    <w:rsid w:val="003E1BBC"/>
    <w:rsid w:val="003E1D4D"/>
    <w:rsid w:val="00403853"/>
    <w:rsid w:val="00403FBB"/>
    <w:rsid w:val="0040402B"/>
    <w:rsid w:val="00410D40"/>
    <w:rsid w:val="00427145"/>
    <w:rsid w:val="004279C3"/>
    <w:rsid w:val="00433687"/>
    <w:rsid w:val="00436FBE"/>
    <w:rsid w:val="00440341"/>
    <w:rsid w:val="00441D75"/>
    <w:rsid w:val="00442A71"/>
    <w:rsid w:val="00443C7D"/>
    <w:rsid w:val="0044628B"/>
    <w:rsid w:val="00454484"/>
    <w:rsid w:val="0045497D"/>
    <w:rsid w:val="0045641F"/>
    <w:rsid w:val="00466C28"/>
    <w:rsid w:val="00467F01"/>
    <w:rsid w:val="00480BB9"/>
    <w:rsid w:val="00494776"/>
    <w:rsid w:val="00497C8A"/>
    <w:rsid w:val="004A5332"/>
    <w:rsid w:val="004A69F7"/>
    <w:rsid w:val="004C1175"/>
    <w:rsid w:val="004C61A5"/>
    <w:rsid w:val="004C65D5"/>
    <w:rsid w:val="004D222A"/>
    <w:rsid w:val="004D413E"/>
    <w:rsid w:val="004E6A43"/>
    <w:rsid w:val="004E7201"/>
    <w:rsid w:val="004F0E04"/>
    <w:rsid w:val="004F1861"/>
    <w:rsid w:val="004F2BF0"/>
    <w:rsid w:val="005104B6"/>
    <w:rsid w:val="00513949"/>
    <w:rsid w:val="0051733E"/>
    <w:rsid w:val="00530007"/>
    <w:rsid w:val="00537CB1"/>
    <w:rsid w:val="005471B9"/>
    <w:rsid w:val="00547670"/>
    <w:rsid w:val="00550C39"/>
    <w:rsid w:val="005518CB"/>
    <w:rsid w:val="0056148C"/>
    <w:rsid w:val="00561BF7"/>
    <w:rsid w:val="00566227"/>
    <w:rsid w:val="00567A36"/>
    <w:rsid w:val="0058655F"/>
    <w:rsid w:val="005924BE"/>
    <w:rsid w:val="00592F75"/>
    <w:rsid w:val="00594BE1"/>
    <w:rsid w:val="0059735A"/>
    <w:rsid w:val="005A5BB9"/>
    <w:rsid w:val="005A73EF"/>
    <w:rsid w:val="005B3490"/>
    <w:rsid w:val="005B40E9"/>
    <w:rsid w:val="005C7E64"/>
    <w:rsid w:val="005F1C84"/>
    <w:rsid w:val="005F3A43"/>
    <w:rsid w:val="005F54B5"/>
    <w:rsid w:val="00606CE9"/>
    <w:rsid w:val="00616BC7"/>
    <w:rsid w:val="00622A22"/>
    <w:rsid w:val="0062554B"/>
    <w:rsid w:val="0063261C"/>
    <w:rsid w:val="00633931"/>
    <w:rsid w:val="00646B9D"/>
    <w:rsid w:val="00653441"/>
    <w:rsid w:val="006558D7"/>
    <w:rsid w:val="00657701"/>
    <w:rsid w:val="00665FDE"/>
    <w:rsid w:val="0066697F"/>
    <w:rsid w:val="00674DCA"/>
    <w:rsid w:val="006801D5"/>
    <w:rsid w:val="00684DFB"/>
    <w:rsid w:val="00696FEB"/>
    <w:rsid w:val="006A4C4F"/>
    <w:rsid w:val="006B0F67"/>
    <w:rsid w:val="006B3CEF"/>
    <w:rsid w:val="006B7394"/>
    <w:rsid w:val="006C63EE"/>
    <w:rsid w:val="006D6375"/>
    <w:rsid w:val="006F0DE2"/>
    <w:rsid w:val="006F5DC1"/>
    <w:rsid w:val="00702475"/>
    <w:rsid w:val="00716E43"/>
    <w:rsid w:val="007215A0"/>
    <w:rsid w:val="00721D30"/>
    <w:rsid w:val="00737982"/>
    <w:rsid w:val="00744E31"/>
    <w:rsid w:val="00745C7D"/>
    <w:rsid w:val="007504FF"/>
    <w:rsid w:val="00751DAE"/>
    <w:rsid w:val="00753FC1"/>
    <w:rsid w:val="00754145"/>
    <w:rsid w:val="007544C9"/>
    <w:rsid w:val="00761DAF"/>
    <w:rsid w:val="00765D90"/>
    <w:rsid w:val="00770927"/>
    <w:rsid w:val="00773240"/>
    <w:rsid w:val="007740F8"/>
    <w:rsid w:val="00774F67"/>
    <w:rsid w:val="0077783C"/>
    <w:rsid w:val="00790630"/>
    <w:rsid w:val="0079199A"/>
    <w:rsid w:val="00792429"/>
    <w:rsid w:val="00796F9E"/>
    <w:rsid w:val="007A578B"/>
    <w:rsid w:val="007B078E"/>
    <w:rsid w:val="007B53CB"/>
    <w:rsid w:val="007C32B0"/>
    <w:rsid w:val="007D0E45"/>
    <w:rsid w:val="007D5866"/>
    <w:rsid w:val="007E31E1"/>
    <w:rsid w:val="007F2B3D"/>
    <w:rsid w:val="007F3E6A"/>
    <w:rsid w:val="007F4BDB"/>
    <w:rsid w:val="007F5501"/>
    <w:rsid w:val="007F6E90"/>
    <w:rsid w:val="00804D99"/>
    <w:rsid w:val="008110A1"/>
    <w:rsid w:val="00821FF2"/>
    <w:rsid w:val="00823A02"/>
    <w:rsid w:val="00833D88"/>
    <w:rsid w:val="008419C9"/>
    <w:rsid w:val="0084371B"/>
    <w:rsid w:val="008464DB"/>
    <w:rsid w:val="008567E0"/>
    <w:rsid w:val="00861145"/>
    <w:rsid w:val="00863454"/>
    <w:rsid w:val="00885117"/>
    <w:rsid w:val="00885603"/>
    <w:rsid w:val="0089022E"/>
    <w:rsid w:val="0089215C"/>
    <w:rsid w:val="008A6A4C"/>
    <w:rsid w:val="008A7545"/>
    <w:rsid w:val="008B1C90"/>
    <w:rsid w:val="008B63B0"/>
    <w:rsid w:val="008C10BE"/>
    <w:rsid w:val="008C50F9"/>
    <w:rsid w:val="008C5A6A"/>
    <w:rsid w:val="008D4702"/>
    <w:rsid w:val="008E081D"/>
    <w:rsid w:val="008E0E0F"/>
    <w:rsid w:val="008E536E"/>
    <w:rsid w:val="008F380B"/>
    <w:rsid w:val="008F405F"/>
    <w:rsid w:val="008F5C48"/>
    <w:rsid w:val="008F61FC"/>
    <w:rsid w:val="008F6343"/>
    <w:rsid w:val="009122C5"/>
    <w:rsid w:val="00912F90"/>
    <w:rsid w:val="00933327"/>
    <w:rsid w:val="00935F5D"/>
    <w:rsid w:val="00943AF7"/>
    <w:rsid w:val="00954C23"/>
    <w:rsid w:val="0097323C"/>
    <w:rsid w:val="00973781"/>
    <w:rsid w:val="0097405F"/>
    <w:rsid w:val="00976653"/>
    <w:rsid w:val="009778A9"/>
    <w:rsid w:val="00985313"/>
    <w:rsid w:val="00990B33"/>
    <w:rsid w:val="0099441C"/>
    <w:rsid w:val="009C2085"/>
    <w:rsid w:val="009C4350"/>
    <w:rsid w:val="009D2579"/>
    <w:rsid w:val="009D2870"/>
    <w:rsid w:val="009E0029"/>
    <w:rsid w:val="009E1CFE"/>
    <w:rsid w:val="009E2718"/>
    <w:rsid w:val="009E5948"/>
    <w:rsid w:val="009E6F58"/>
    <w:rsid w:val="009F6102"/>
    <w:rsid w:val="009F7723"/>
    <w:rsid w:val="00A00CE3"/>
    <w:rsid w:val="00A0190D"/>
    <w:rsid w:val="00A21B38"/>
    <w:rsid w:val="00A318A1"/>
    <w:rsid w:val="00A32365"/>
    <w:rsid w:val="00A33711"/>
    <w:rsid w:val="00A357C9"/>
    <w:rsid w:val="00A50B44"/>
    <w:rsid w:val="00A55815"/>
    <w:rsid w:val="00A61F09"/>
    <w:rsid w:val="00A668DC"/>
    <w:rsid w:val="00A737AE"/>
    <w:rsid w:val="00A86531"/>
    <w:rsid w:val="00A90A34"/>
    <w:rsid w:val="00A90B61"/>
    <w:rsid w:val="00A937E2"/>
    <w:rsid w:val="00A94711"/>
    <w:rsid w:val="00AC76AC"/>
    <w:rsid w:val="00AE020D"/>
    <w:rsid w:val="00AF46DD"/>
    <w:rsid w:val="00AF5EEE"/>
    <w:rsid w:val="00AF68FE"/>
    <w:rsid w:val="00AF6912"/>
    <w:rsid w:val="00B144A5"/>
    <w:rsid w:val="00B20347"/>
    <w:rsid w:val="00B33721"/>
    <w:rsid w:val="00B400B2"/>
    <w:rsid w:val="00B44062"/>
    <w:rsid w:val="00B44B7E"/>
    <w:rsid w:val="00B52B5D"/>
    <w:rsid w:val="00B60A37"/>
    <w:rsid w:val="00B64189"/>
    <w:rsid w:val="00B66699"/>
    <w:rsid w:val="00B67491"/>
    <w:rsid w:val="00B77293"/>
    <w:rsid w:val="00B82CBF"/>
    <w:rsid w:val="00B8441F"/>
    <w:rsid w:val="00B97332"/>
    <w:rsid w:val="00BA5BA6"/>
    <w:rsid w:val="00BA7C3E"/>
    <w:rsid w:val="00BB22FC"/>
    <w:rsid w:val="00BC20B0"/>
    <w:rsid w:val="00BD0F6D"/>
    <w:rsid w:val="00BD1AB1"/>
    <w:rsid w:val="00BE139D"/>
    <w:rsid w:val="00BE15FD"/>
    <w:rsid w:val="00BE558A"/>
    <w:rsid w:val="00BE6640"/>
    <w:rsid w:val="00BF5766"/>
    <w:rsid w:val="00C00A5C"/>
    <w:rsid w:val="00C059CB"/>
    <w:rsid w:val="00C0683C"/>
    <w:rsid w:val="00C16F77"/>
    <w:rsid w:val="00C30CE0"/>
    <w:rsid w:val="00C36676"/>
    <w:rsid w:val="00C45332"/>
    <w:rsid w:val="00C50ABC"/>
    <w:rsid w:val="00C55063"/>
    <w:rsid w:val="00C603E7"/>
    <w:rsid w:val="00C60E07"/>
    <w:rsid w:val="00C61965"/>
    <w:rsid w:val="00C6544C"/>
    <w:rsid w:val="00C70F20"/>
    <w:rsid w:val="00C841EB"/>
    <w:rsid w:val="00C87B92"/>
    <w:rsid w:val="00C9710B"/>
    <w:rsid w:val="00CA0382"/>
    <w:rsid w:val="00CA24C6"/>
    <w:rsid w:val="00CA30F4"/>
    <w:rsid w:val="00CB2BD8"/>
    <w:rsid w:val="00CB3606"/>
    <w:rsid w:val="00CB36A0"/>
    <w:rsid w:val="00CB5542"/>
    <w:rsid w:val="00CB58E9"/>
    <w:rsid w:val="00CC34A1"/>
    <w:rsid w:val="00CC422B"/>
    <w:rsid w:val="00CC6123"/>
    <w:rsid w:val="00CD30B2"/>
    <w:rsid w:val="00CD573F"/>
    <w:rsid w:val="00CD5882"/>
    <w:rsid w:val="00CE20F4"/>
    <w:rsid w:val="00CE70BB"/>
    <w:rsid w:val="00CF5D7A"/>
    <w:rsid w:val="00D008D5"/>
    <w:rsid w:val="00D17AB5"/>
    <w:rsid w:val="00D231DE"/>
    <w:rsid w:val="00D2636E"/>
    <w:rsid w:val="00D2713A"/>
    <w:rsid w:val="00D30D58"/>
    <w:rsid w:val="00D71517"/>
    <w:rsid w:val="00D7190F"/>
    <w:rsid w:val="00D84418"/>
    <w:rsid w:val="00D97CB2"/>
    <w:rsid w:val="00DA0AB2"/>
    <w:rsid w:val="00DA4192"/>
    <w:rsid w:val="00DA6394"/>
    <w:rsid w:val="00DA692C"/>
    <w:rsid w:val="00DA764D"/>
    <w:rsid w:val="00DC2E90"/>
    <w:rsid w:val="00DD0F9D"/>
    <w:rsid w:val="00DE0365"/>
    <w:rsid w:val="00DE3605"/>
    <w:rsid w:val="00DE60F6"/>
    <w:rsid w:val="00DE78EB"/>
    <w:rsid w:val="00DF4B61"/>
    <w:rsid w:val="00DF55F5"/>
    <w:rsid w:val="00E036BD"/>
    <w:rsid w:val="00E053FB"/>
    <w:rsid w:val="00E14CC0"/>
    <w:rsid w:val="00E213C5"/>
    <w:rsid w:val="00E23726"/>
    <w:rsid w:val="00E2469C"/>
    <w:rsid w:val="00E2757E"/>
    <w:rsid w:val="00E334A8"/>
    <w:rsid w:val="00E37EE4"/>
    <w:rsid w:val="00E4451E"/>
    <w:rsid w:val="00E4718A"/>
    <w:rsid w:val="00E47762"/>
    <w:rsid w:val="00E52354"/>
    <w:rsid w:val="00E541F4"/>
    <w:rsid w:val="00E56BFA"/>
    <w:rsid w:val="00E6308D"/>
    <w:rsid w:val="00E66A2F"/>
    <w:rsid w:val="00E67A7F"/>
    <w:rsid w:val="00EA30CE"/>
    <w:rsid w:val="00EB7130"/>
    <w:rsid w:val="00EC1110"/>
    <w:rsid w:val="00EC2E16"/>
    <w:rsid w:val="00ED48B2"/>
    <w:rsid w:val="00ED75AA"/>
    <w:rsid w:val="00EE37C7"/>
    <w:rsid w:val="00EE5728"/>
    <w:rsid w:val="00EF09D8"/>
    <w:rsid w:val="00EF13B4"/>
    <w:rsid w:val="00EF141A"/>
    <w:rsid w:val="00EF2CD9"/>
    <w:rsid w:val="00EF3173"/>
    <w:rsid w:val="00EF6B5B"/>
    <w:rsid w:val="00F0113A"/>
    <w:rsid w:val="00F056AC"/>
    <w:rsid w:val="00F056DF"/>
    <w:rsid w:val="00F12EA0"/>
    <w:rsid w:val="00F15CBC"/>
    <w:rsid w:val="00F16526"/>
    <w:rsid w:val="00F20F94"/>
    <w:rsid w:val="00F26E0A"/>
    <w:rsid w:val="00F366F8"/>
    <w:rsid w:val="00F54C9C"/>
    <w:rsid w:val="00F5557C"/>
    <w:rsid w:val="00F60292"/>
    <w:rsid w:val="00F6144E"/>
    <w:rsid w:val="00F6558F"/>
    <w:rsid w:val="00F72EC9"/>
    <w:rsid w:val="00F75E7F"/>
    <w:rsid w:val="00F82B0A"/>
    <w:rsid w:val="00F837C9"/>
    <w:rsid w:val="00F86ABC"/>
    <w:rsid w:val="00F87618"/>
    <w:rsid w:val="00F87B07"/>
    <w:rsid w:val="00F928F8"/>
    <w:rsid w:val="00FA1D0C"/>
    <w:rsid w:val="00FA5694"/>
    <w:rsid w:val="00FA6A35"/>
    <w:rsid w:val="00FA6DC4"/>
    <w:rsid w:val="00FB2ABF"/>
    <w:rsid w:val="00FC2CFF"/>
    <w:rsid w:val="00FC38A2"/>
    <w:rsid w:val="00FC44A0"/>
    <w:rsid w:val="00FC7A92"/>
    <w:rsid w:val="00FD01A4"/>
    <w:rsid w:val="00FD2049"/>
    <w:rsid w:val="00FD507B"/>
    <w:rsid w:val="00FF3674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E37C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E37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E37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E37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E37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E37C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E37C7"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21"/>
    <w:rsid w:val="009E0029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E0029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  <w:style w:type="paragraph" w:customStyle="1" w:styleId="ConsPlusNormal">
    <w:name w:val="ConsPlusNormal"/>
    <w:rsid w:val="00CE70B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22">
    <w:name w:val="Заголовок №2_"/>
    <w:link w:val="23"/>
    <w:rsid w:val="00CE70BB"/>
    <w:rPr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CE70BB"/>
    <w:pPr>
      <w:widowControl w:val="0"/>
      <w:shd w:val="clear" w:color="auto" w:fill="FFFFFF"/>
      <w:spacing w:before="540" w:after="300" w:line="370" w:lineRule="exact"/>
      <w:ind w:hanging="1440"/>
      <w:jc w:val="center"/>
      <w:outlineLvl w:val="1"/>
    </w:pPr>
    <w:rPr>
      <w:b/>
      <w:bCs/>
      <w:sz w:val="27"/>
      <w:szCs w:val="27"/>
    </w:rPr>
  </w:style>
  <w:style w:type="paragraph" w:customStyle="1" w:styleId="a8">
    <w:name w:val="заголовок таблицы"/>
    <w:basedOn w:val="a"/>
    <w:rsid w:val="00CE70BB"/>
    <w:pPr>
      <w:suppressAutoHyphens/>
    </w:pPr>
    <w:rPr>
      <w:b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F21D6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F21D6"/>
    <w:rPr>
      <w:sz w:val="22"/>
      <w:szCs w:val="2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13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113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113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113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E37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EE37C7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F0113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E37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EE37C7"/>
    <w:rPr>
      <w:color w:val="0000FF"/>
      <w:u w:val="none"/>
    </w:rPr>
  </w:style>
  <w:style w:type="paragraph" w:customStyle="1" w:styleId="Application">
    <w:name w:val="Application!Приложение"/>
    <w:rsid w:val="00EE37C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E37C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E37C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E37C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E37C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86b7a8fd-b041-4c2c-a8a1-b44724ff46ab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14e39848-0a1f-4fa3-80fb-708fa0f79c7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45A0-5A88-4E5D-93C9-FFE26E1E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937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2024-12-19T09:13:00Z</cp:lastPrinted>
  <dcterms:created xsi:type="dcterms:W3CDTF">2024-12-23T07:06:00Z</dcterms:created>
  <dcterms:modified xsi:type="dcterms:W3CDTF">2024-12-23T07:07:00Z</dcterms:modified>
</cp:coreProperties>
</file>