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C8" w:rsidRDefault="00077BC8" w:rsidP="00012275">
      <w:pPr>
        <w:pStyle w:val="2"/>
        <w:spacing w:line="360" w:lineRule="auto"/>
        <w:rPr>
          <w:smallCaps/>
          <w:spacing w:val="34"/>
          <w:szCs w:val="30"/>
        </w:rPr>
      </w:pPr>
    </w:p>
    <w:p w:rsidR="00987688" w:rsidRPr="00B50DE9" w:rsidRDefault="00987688" w:rsidP="00B50DE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50DE9">
        <w:rPr>
          <w:spacing w:val="60"/>
          <w:sz w:val="30"/>
          <w:szCs w:val="28"/>
        </w:rPr>
        <w:t>Калужская область</w:t>
      </w:r>
    </w:p>
    <w:p w:rsidR="00987688" w:rsidRPr="00B50DE9" w:rsidRDefault="00987688" w:rsidP="00B50DE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50DE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B50DE9" w:rsidRDefault="00987688" w:rsidP="00B50DE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50DE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B50DE9" w:rsidRDefault="00987688" w:rsidP="00B50DE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B50DE9" w:rsidRDefault="00987688" w:rsidP="00B50DE9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B50DE9" w:rsidRDefault="00987688" w:rsidP="00B50DE9">
      <w:pPr>
        <w:pStyle w:val="4"/>
        <w:ind w:firstLine="0"/>
        <w:jc w:val="center"/>
        <w:rPr>
          <w:rFonts w:cs="Arial"/>
          <w:bCs w:val="0"/>
          <w:sz w:val="34"/>
        </w:rPr>
      </w:pPr>
      <w:r w:rsidRPr="00B50DE9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Default="00987688" w:rsidP="00B50DE9">
      <w:pPr>
        <w:ind w:firstLine="0"/>
        <w:jc w:val="left"/>
      </w:pPr>
      <w:r w:rsidRPr="00B50DE9">
        <w:t xml:space="preserve">от </w:t>
      </w:r>
      <w:r w:rsidR="00D270C3" w:rsidRPr="00B50DE9">
        <w:t xml:space="preserve"> </w:t>
      </w:r>
      <w:r w:rsidR="008E38E7" w:rsidRPr="00B50DE9">
        <w:t>«</w:t>
      </w:r>
      <w:r w:rsidR="00A840EA" w:rsidRPr="00B50DE9">
        <w:t>27</w:t>
      </w:r>
      <w:r w:rsidR="008E38E7" w:rsidRPr="00B50DE9">
        <w:t>»</w:t>
      </w:r>
      <w:r w:rsidR="00AA6E00" w:rsidRPr="00B50DE9">
        <w:t xml:space="preserve"> </w:t>
      </w:r>
      <w:r w:rsidR="008E38E7" w:rsidRPr="00B50DE9">
        <w:t xml:space="preserve"> </w:t>
      </w:r>
      <w:r w:rsidR="00A840EA" w:rsidRPr="00B50DE9">
        <w:t>декабря</w:t>
      </w:r>
      <w:r w:rsidR="008E38E7" w:rsidRPr="00B50DE9">
        <w:t xml:space="preserve"> 202</w:t>
      </w:r>
      <w:r w:rsidR="000722C6" w:rsidRPr="00B50DE9">
        <w:t>4</w:t>
      </w:r>
      <w:r w:rsidR="008E38E7" w:rsidRPr="00B50DE9">
        <w:t xml:space="preserve"> г.</w:t>
      </w:r>
      <w:r w:rsidR="00961A29" w:rsidRPr="00B50DE9">
        <w:t xml:space="preserve">       </w:t>
      </w:r>
      <w:r w:rsidR="00CB0EF0" w:rsidRPr="00B50DE9">
        <w:t xml:space="preserve">     </w:t>
      </w:r>
      <w:r w:rsidR="00B47AFA" w:rsidRPr="00B50DE9">
        <w:t xml:space="preserve">             </w:t>
      </w:r>
      <w:r w:rsidR="00BA151A" w:rsidRPr="00B50DE9">
        <w:t xml:space="preserve">                            </w:t>
      </w:r>
      <w:r w:rsidR="00B47AFA" w:rsidRPr="00B50DE9">
        <w:t xml:space="preserve"> </w:t>
      </w:r>
      <w:r w:rsidR="00A818A6" w:rsidRPr="00B50DE9">
        <w:t xml:space="preserve">       </w:t>
      </w:r>
      <w:r w:rsidR="00B47AFA" w:rsidRPr="00B50DE9">
        <w:t xml:space="preserve"> </w:t>
      </w:r>
      <w:r w:rsidR="00A17918" w:rsidRPr="00B50DE9">
        <w:t xml:space="preserve">            </w:t>
      </w:r>
      <w:r w:rsidR="00A840EA" w:rsidRPr="00B50DE9">
        <w:t xml:space="preserve">               </w:t>
      </w:r>
      <w:r w:rsidR="000722C6" w:rsidRPr="00B50DE9">
        <w:t xml:space="preserve">  </w:t>
      </w:r>
      <w:r w:rsidR="00685E1C" w:rsidRPr="00B50DE9">
        <w:t>№</w:t>
      </w:r>
      <w:r w:rsidR="00A31639" w:rsidRPr="00B50DE9">
        <w:t xml:space="preserve"> </w:t>
      </w:r>
      <w:r w:rsidR="00D270C3" w:rsidRPr="00B50DE9">
        <w:t xml:space="preserve"> </w:t>
      </w:r>
      <w:r w:rsidR="00A840EA" w:rsidRPr="00B50DE9">
        <w:t>1640</w:t>
      </w:r>
    </w:p>
    <w:p w:rsidR="00B50DE9" w:rsidRPr="00B50DE9" w:rsidRDefault="00B50DE9" w:rsidP="00B50DE9">
      <w:pPr>
        <w:ind w:firstLine="0"/>
        <w:jc w:val="left"/>
      </w:pPr>
    </w:p>
    <w:p w:rsidR="00987688" w:rsidRPr="00B50DE9" w:rsidRDefault="00B50DE9" w:rsidP="00593196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B50DE9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6" w:tgtFrame="ChangingDocument" w:history="1">
        <w:r w:rsidRPr="00B50DE9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от 09.10.2024 № 1181  </w:t>
        </w:r>
      </w:hyperlink>
      <w:r w:rsidRPr="00B50DE9">
        <w:rPr>
          <w:rFonts w:cs="Arial"/>
          <w:b/>
          <w:bCs/>
          <w:kern w:val="28"/>
          <w:sz w:val="32"/>
          <w:szCs w:val="32"/>
        </w:rPr>
        <w:t xml:space="preserve"> «О проведении капитального ремонта общего имущества в многоквартирных домах собственники </w:t>
      </w:r>
      <w:proofErr w:type="gramStart"/>
      <w:r w:rsidRPr="00B50DE9">
        <w:rPr>
          <w:rFonts w:cs="Arial"/>
          <w:b/>
          <w:bCs/>
          <w:kern w:val="28"/>
          <w:sz w:val="32"/>
          <w:szCs w:val="32"/>
        </w:rPr>
        <w:t>помещений</w:t>
      </w:r>
      <w:proofErr w:type="gramEnd"/>
      <w:r w:rsidRPr="00B50DE9">
        <w:rPr>
          <w:rFonts w:cs="Arial"/>
          <w:b/>
          <w:bCs/>
          <w:kern w:val="28"/>
          <w:sz w:val="32"/>
          <w:szCs w:val="32"/>
        </w:rPr>
        <w:t xml:space="preserve"> в которых формируют фонд капитального ремонта на счете регионального оператора и в установленный срок не приняли решение о проведении капитального ремонта общего имущества»</w:t>
      </w:r>
    </w:p>
    <w:p w:rsidR="001B33C2" w:rsidRDefault="001B33C2" w:rsidP="00E26E41"/>
    <w:p w:rsidR="00E10608" w:rsidRPr="00E10608" w:rsidRDefault="00E10608" w:rsidP="00B50DE9">
      <w:pPr>
        <w:ind w:firstLine="709"/>
        <w:contextualSpacing/>
      </w:pPr>
      <w:proofErr w:type="gramStart"/>
      <w:r w:rsidRPr="00E10608">
        <w:rPr>
          <w:bCs/>
        </w:rPr>
        <w:t xml:space="preserve">В соответствии со ст. 7, 43 Федерального Закона от 06.10.2003 № </w:t>
      </w:r>
      <w:hyperlink r:id="rId7" w:tooltip="№ 131-ФЗ" w:history="1">
        <w:r w:rsidRPr="00B50DE9">
          <w:rPr>
            <w:rStyle w:val="ac"/>
            <w:bCs/>
          </w:rPr>
          <w:t>131-ФЗ</w:t>
        </w:r>
      </w:hyperlink>
      <w:r w:rsidRPr="00E10608">
        <w:rPr>
          <w:bCs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B50DE9">
          <w:rPr>
            <w:rStyle w:val="ac"/>
            <w:bCs/>
          </w:rPr>
          <w:t>Об общих принципах организации местного самоуправления в Российской</w:t>
        </w:r>
      </w:hyperlink>
      <w:r w:rsidRPr="00E10608">
        <w:rPr>
          <w:bCs/>
        </w:rPr>
        <w:t xml:space="preserve"> Федерации»,</w:t>
      </w:r>
      <w:r w:rsidRPr="00E10608">
        <w:t xml:space="preserve"> </w:t>
      </w:r>
      <w:r w:rsidR="00836898">
        <w:rPr>
          <w:bCs/>
        </w:rPr>
        <w:t>постановлением Правительства Калужской области от 30.12.2013 № 753 «</w:t>
      </w:r>
      <w:r w:rsidR="00836898" w:rsidRPr="00836898">
        <w:rPr>
          <w:bCs/>
        </w:rPr>
        <w:t>О</w:t>
      </w:r>
      <w:r w:rsidR="00836898">
        <w:rPr>
          <w:bCs/>
        </w:rPr>
        <w:t>б</w:t>
      </w:r>
      <w:r w:rsidR="00836898" w:rsidRPr="00836898">
        <w:rPr>
          <w:bCs/>
        </w:rPr>
        <w:t xml:space="preserve"> </w:t>
      </w:r>
      <w:r w:rsidR="00836898">
        <w:rPr>
          <w:bCs/>
        </w:rPr>
        <w:t>утверждении</w:t>
      </w:r>
      <w:r w:rsidR="00836898" w:rsidRPr="00836898">
        <w:rPr>
          <w:bCs/>
        </w:rPr>
        <w:t xml:space="preserve"> </w:t>
      </w:r>
      <w:r w:rsidR="00836898">
        <w:rPr>
          <w:bCs/>
        </w:rPr>
        <w:t>региональной программы капитального ремонта общего имущества в многоквартирных домах</w:t>
      </w:r>
      <w:r w:rsidR="00836898" w:rsidRPr="00836898">
        <w:rPr>
          <w:bCs/>
        </w:rPr>
        <w:t xml:space="preserve">, </w:t>
      </w:r>
      <w:r w:rsidR="00836898">
        <w:rPr>
          <w:bCs/>
        </w:rPr>
        <w:t>расположенных на территории</w:t>
      </w:r>
      <w:r w:rsidR="00836898" w:rsidRPr="00836898">
        <w:rPr>
          <w:bCs/>
        </w:rPr>
        <w:t xml:space="preserve"> </w:t>
      </w:r>
      <w:r w:rsidR="00836898">
        <w:rPr>
          <w:bCs/>
        </w:rPr>
        <w:t>Калужской области</w:t>
      </w:r>
      <w:r w:rsidR="00836898" w:rsidRPr="00836898">
        <w:rPr>
          <w:bCs/>
        </w:rPr>
        <w:t xml:space="preserve">, </w:t>
      </w:r>
      <w:r w:rsidR="00836898">
        <w:rPr>
          <w:bCs/>
        </w:rPr>
        <w:t>на</w:t>
      </w:r>
      <w:r w:rsidR="00836898" w:rsidRPr="00836898">
        <w:rPr>
          <w:bCs/>
        </w:rPr>
        <w:t xml:space="preserve"> 2014 - 2055 </w:t>
      </w:r>
      <w:r w:rsidR="00836898">
        <w:rPr>
          <w:bCs/>
        </w:rPr>
        <w:t>годы»,</w:t>
      </w:r>
      <w:r w:rsidR="00836898" w:rsidRPr="00836898">
        <w:t xml:space="preserve"> </w:t>
      </w:r>
      <w:r w:rsidR="00836898" w:rsidRPr="00836898">
        <w:rPr>
          <w:bCs/>
        </w:rPr>
        <w:t xml:space="preserve"> </w:t>
      </w:r>
      <w:hyperlink r:id="rId9" w:tgtFrame="Logical" w:history="1">
        <w:r w:rsidRPr="00B50DE9">
          <w:rPr>
            <w:rStyle w:val="ac"/>
          </w:rPr>
          <w:t>Уставом муниципального района «Город Людиново и Людиновский район»</w:t>
        </w:r>
      </w:hyperlink>
      <w:r w:rsidRPr="00E10608">
        <w:t xml:space="preserve"> администрация муниципального района «Город Людиново</w:t>
      </w:r>
      <w:proofErr w:type="gramEnd"/>
      <w:r w:rsidRPr="00E10608">
        <w:t xml:space="preserve"> и Людиновский район»</w:t>
      </w:r>
    </w:p>
    <w:p w:rsidR="001B33C2" w:rsidRDefault="001B33C2" w:rsidP="00B50DE9">
      <w:pPr>
        <w:tabs>
          <w:tab w:val="center" w:pos="5371"/>
        </w:tabs>
        <w:ind w:firstLine="708"/>
        <w:rPr>
          <w:b/>
        </w:rPr>
      </w:pPr>
    </w:p>
    <w:p w:rsidR="001B33C2" w:rsidRPr="001B33C2" w:rsidRDefault="001B33C2" w:rsidP="00B50DE9">
      <w:pPr>
        <w:tabs>
          <w:tab w:val="center" w:pos="5371"/>
        </w:tabs>
        <w:ind w:firstLine="708"/>
      </w:pPr>
      <w:r w:rsidRPr="001B33C2">
        <w:t>постановляет:</w:t>
      </w:r>
    </w:p>
    <w:p w:rsidR="001C18FA" w:rsidRPr="001C18FA" w:rsidRDefault="001C18FA" w:rsidP="00B50DE9">
      <w:pPr>
        <w:tabs>
          <w:tab w:val="center" w:pos="5371"/>
        </w:tabs>
        <w:ind w:firstLine="708"/>
        <w:rPr>
          <w:b/>
        </w:rPr>
      </w:pPr>
    </w:p>
    <w:p w:rsidR="007B7934" w:rsidRPr="003A4774" w:rsidRDefault="007B7934" w:rsidP="00B50DE9">
      <w:pPr>
        <w:ind w:firstLine="720"/>
      </w:pPr>
      <w:r w:rsidRPr="00DF3688">
        <w:t xml:space="preserve">1. </w:t>
      </w:r>
      <w:r w:rsidRPr="0021222E">
        <w:t xml:space="preserve">Внести в постановление администрации </w:t>
      </w:r>
      <w:proofErr w:type="gramStart"/>
      <w:r w:rsidRPr="0021222E">
        <w:t>муниципального</w:t>
      </w:r>
      <w:proofErr w:type="gramEnd"/>
      <w:r w:rsidRPr="0021222E">
        <w:t xml:space="preserve"> района</w:t>
      </w:r>
      <w:r>
        <w:t xml:space="preserve"> </w:t>
      </w:r>
      <w:r w:rsidRPr="00DD69BE">
        <w:t>«Город Людиново и Людиновский район»</w:t>
      </w:r>
      <w:r>
        <w:t xml:space="preserve"> </w:t>
      </w:r>
      <w:hyperlink r:id="rId10" w:tgtFrame="ChangingDocument" w:history="1">
        <w:r w:rsidRPr="00B50DE9">
          <w:rPr>
            <w:rStyle w:val="ac"/>
          </w:rPr>
          <w:t>от 09.10.2024 № 1181</w:t>
        </w:r>
      </w:hyperlink>
      <w:r w:rsidRPr="003A4774">
        <w:t xml:space="preserve"> «</w:t>
      </w:r>
      <w:r w:rsidRPr="007B7934">
        <w:t xml:space="preserve">О проведении капитального ремонта общего имущества в многоквартирных домах собственники </w:t>
      </w:r>
      <w:proofErr w:type="gramStart"/>
      <w:r w:rsidRPr="007B7934">
        <w:t>помещений</w:t>
      </w:r>
      <w:proofErr w:type="gramEnd"/>
      <w:r w:rsidRPr="007B7934">
        <w:t xml:space="preserve"> в которых формируют фонд капитального ремонта на счете регионального оператора и в установленный срок не приняли решение о проведении капитального ремонта общего имущества</w:t>
      </w:r>
      <w:r w:rsidRPr="003A4774">
        <w:t>»</w:t>
      </w:r>
      <w:r>
        <w:t xml:space="preserve"> следующие изменения:</w:t>
      </w:r>
    </w:p>
    <w:p w:rsidR="007B7934" w:rsidRPr="00400F42" w:rsidRDefault="007B7934" w:rsidP="00B50DE9">
      <w:pPr>
        <w:ind w:firstLine="720"/>
      </w:pPr>
      <w:r>
        <w:t xml:space="preserve">1.1. </w:t>
      </w:r>
      <w:r w:rsidRPr="00400F42">
        <w:t xml:space="preserve">Изложить </w:t>
      </w:r>
      <w:r w:rsidR="00E408A6">
        <w:t xml:space="preserve">приложение № 1 к постановлению </w:t>
      </w:r>
      <w:r w:rsidRPr="00400F42">
        <w:t>в новой редакции (прилагается).</w:t>
      </w:r>
    </w:p>
    <w:p w:rsidR="008E38E7" w:rsidRDefault="008E38E7" w:rsidP="00B50DE9">
      <w:pPr>
        <w:suppressAutoHyphens/>
        <w:ind w:firstLine="708"/>
      </w:pPr>
      <w:r w:rsidRPr="007C5BC9">
        <w:t>2</w:t>
      </w:r>
      <w:r>
        <w:t>. Настоящее постановление подлежит опубликованию в установленном законом порядке.</w:t>
      </w:r>
    </w:p>
    <w:p w:rsidR="00C15BFA" w:rsidRDefault="008E38E7" w:rsidP="00B50DE9">
      <w:pPr>
        <w:ind w:firstLine="720"/>
      </w:pPr>
      <w:r>
        <w:t>3</w:t>
      </w:r>
      <w:r w:rsidRPr="00DF3688">
        <w:t xml:space="preserve">. </w:t>
      </w:r>
      <w:r>
        <w:t xml:space="preserve">Контроль за исполнением настоящего постановления </w:t>
      </w:r>
      <w:r w:rsidR="00C15BFA">
        <w:t xml:space="preserve">возложить на заместителя главы администрации муниципального района «Город Людиново и Людиновский район» </w:t>
      </w:r>
      <w:r w:rsidR="00524CAA">
        <w:t>Ларин</w:t>
      </w:r>
      <w:r w:rsidR="00C15BFA">
        <w:t>а</w:t>
      </w:r>
      <w:r w:rsidR="00F55B9D" w:rsidRPr="00F55B9D">
        <w:t xml:space="preserve"> </w:t>
      </w:r>
      <w:r w:rsidR="00524CAA">
        <w:t>Ю</w:t>
      </w:r>
      <w:r w:rsidR="00F55B9D">
        <w:t>.</w:t>
      </w:r>
      <w:r w:rsidR="00524CAA">
        <w:t>Ю</w:t>
      </w:r>
      <w:r w:rsidR="00F55B9D">
        <w:t>.</w:t>
      </w:r>
    </w:p>
    <w:p w:rsidR="008E38E7" w:rsidRPr="00DF3688" w:rsidRDefault="008E38E7" w:rsidP="00B50DE9">
      <w:pPr>
        <w:ind w:firstLine="720"/>
      </w:pPr>
      <w:r>
        <w:t>4. Настоящее постановление вступает в силу со дня официального опубликования.</w:t>
      </w:r>
    </w:p>
    <w:p w:rsidR="001453D4" w:rsidRDefault="001453D4" w:rsidP="00B50DE9"/>
    <w:p w:rsidR="00524CAA" w:rsidRDefault="00524CAA" w:rsidP="00B50DE9"/>
    <w:p w:rsidR="00910101" w:rsidRDefault="00701165" w:rsidP="00B50DE9">
      <w:pPr>
        <w:ind w:firstLine="0"/>
      </w:pPr>
      <w:r>
        <w:t>Г</w:t>
      </w:r>
      <w:r w:rsidR="0027709C" w:rsidRPr="001C18FA">
        <w:t>лав</w:t>
      </w:r>
      <w:r>
        <w:t>а</w:t>
      </w:r>
      <w:r w:rsidR="0027709C" w:rsidRPr="001C18FA">
        <w:t xml:space="preserve"> администрации</w:t>
      </w:r>
    </w:p>
    <w:p w:rsidR="0027709C" w:rsidRPr="005174E6" w:rsidRDefault="0027709C" w:rsidP="00B50DE9">
      <w:pPr>
        <w:ind w:firstLine="0"/>
      </w:pPr>
      <w:proofErr w:type="gramStart"/>
      <w:r w:rsidRPr="001C18FA">
        <w:t>муниципального</w:t>
      </w:r>
      <w:proofErr w:type="gramEnd"/>
      <w:r w:rsidRPr="001C18FA">
        <w:t xml:space="preserve"> района                        </w:t>
      </w:r>
      <w:r w:rsidR="00D237FA">
        <w:t xml:space="preserve">   </w:t>
      </w:r>
      <w:r w:rsidRPr="001C18FA">
        <w:t xml:space="preserve">                                               </w:t>
      </w:r>
      <w:r w:rsidR="00F67A73">
        <w:t xml:space="preserve">      </w:t>
      </w:r>
      <w:r w:rsidRPr="001C18FA">
        <w:t xml:space="preserve">  </w:t>
      </w:r>
      <w:r w:rsidR="00C15BFA">
        <w:t>С</w:t>
      </w:r>
      <w:r w:rsidR="00AD1278">
        <w:t>.</w:t>
      </w:r>
      <w:r w:rsidR="00C15BFA">
        <w:t>В</w:t>
      </w:r>
      <w:r w:rsidR="00AD1278">
        <w:t xml:space="preserve">. </w:t>
      </w:r>
      <w:r w:rsidR="00C15BFA">
        <w:t>Перевалов</w:t>
      </w:r>
    </w:p>
    <w:p w:rsidR="0017290E" w:rsidRDefault="0017290E" w:rsidP="00B50DE9">
      <w:pPr>
        <w:suppressAutoHyphens/>
        <w:ind w:firstLine="708"/>
        <w:rPr>
          <w:sz w:val="20"/>
        </w:rPr>
        <w:sectPr w:rsidR="0017290E" w:rsidSect="00F67A73">
          <w:pgSz w:w="11906" w:h="16838"/>
          <w:pgMar w:top="851" w:right="567" w:bottom="851" w:left="1304" w:header="709" w:footer="709" w:gutter="0"/>
          <w:cols w:space="708"/>
          <w:docGrid w:linePitch="360"/>
        </w:sectPr>
      </w:pPr>
    </w:p>
    <w:p w:rsidR="009B3439" w:rsidRDefault="009B3439" w:rsidP="00F92D2C">
      <w:pPr>
        <w:suppressAutoHyphens/>
        <w:ind w:firstLine="708"/>
        <w:jc w:val="right"/>
        <w:rPr>
          <w:sz w:val="18"/>
          <w:szCs w:val="18"/>
        </w:rPr>
      </w:pPr>
    </w:p>
    <w:p w:rsidR="00F92D2C" w:rsidRPr="00B50DE9" w:rsidRDefault="00F92D2C" w:rsidP="00B50DE9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B50DE9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312CA" w:rsidRPr="00B50DE9" w:rsidRDefault="00F312CA" w:rsidP="00B50DE9">
      <w:pPr>
        <w:suppressAutoHyphens/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B50DE9">
        <w:rPr>
          <w:rFonts w:cs="Arial"/>
          <w:b/>
          <w:bCs/>
          <w:kern w:val="28"/>
          <w:sz w:val="32"/>
          <w:szCs w:val="32"/>
        </w:rPr>
        <w:t>к постановлению от «</w:t>
      </w:r>
      <w:r w:rsidR="00854EA9" w:rsidRPr="00B50DE9">
        <w:rPr>
          <w:rFonts w:cs="Arial"/>
          <w:b/>
          <w:bCs/>
          <w:kern w:val="28"/>
          <w:sz w:val="32"/>
          <w:szCs w:val="32"/>
        </w:rPr>
        <w:t>27</w:t>
      </w:r>
      <w:r w:rsidRPr="00B50DE9">
        <w:rPr>
          <w:rFonts w:cs="Arial"/>
          <w:b/>
          <w:bCs/>
          <w:kern w:val="28"/>
          <w:sz w:val="32"/>
          <w:szCs w:val="32"/>
        </w:rPr>
        <w:t>»</w:t>
      </w:r>
      <w:r w:rsidR="00A979DA" w:rsidRPr="00B50DE9">
        <w:rPr>
          <w:rFonts w:cs="Arial"/>
          <w:b/>
          <w:bCs/>
          <w:kern w:val="28"/>
          <w:sz w:val="32"/>
          <w:szCs w:val="32"/>
        </w:rPr>
        <w:t xml:space="preserve"> </w:t>
      </w:r>
      <w:r w:rsidR="00854EA9" w:rsidRPr="00B50DE9">
        <w:rPr>
          <w:rFonts w:cs="Arial"/>
          <w:b/>
          <w:bCs/>
          <w:kern w:val="28"/>
          <w:sz w:val="32"/>
          <w:szCs w:val="32"/>
        </w:rPr>
        <w:t>декабря</w:t>
      </w:r>
      <w:r w:rsidR="00A74515" w:rsidRPr="00B50DE9">
        <w:rPr>
          <w:rFonts w:cs="Arial"/>
          <w:b/>
          <w:bCs/>
          <w:kern w:val="28"/>
          <w:sz w:val="32"/>
          <w:szCs w:val="32"/>
        </w:rPr>
        <w:t xml:space="preserve"> 2024</w:t>
      </w:r>
      <w:r w:rsidR="00A979DA" w:rsidRPr="00B50DE9">
        <w:rPr>
          <w:rFonts w:cs="Arial"/>
          <w:b/>
          <w:bCs/>
          <w:kern w:val="28"/>
          <w:sz w:val="32"/>
          <w:szCs w:val="32"/>
        </w:rPr>
        <w:t xml:space="preserve"> </w:t>
      </w:r>
      <w:r w:rsidRPr="00B50DE9">
        <w:rPr>
          <w:rFonts w:cs="Arial"/>
          <w:b/>
          <w:bCs/>
          <w:kern w:val="28"/>
          <w:sz w:val="32"/>
          <w:szCs w:val="32"/>
        </w:rPr>
        <w:t xml:space="preserve"> № </w:t>
      </w:r>
      <w:r w:rsidR="00854EA9" w:rsidRPr="00B50DE9">
        <w:rPr>
          <w:rFonts w:cs="Arial"/>
          <w:b/>
          <w:bCs/>
          <w:kern w:val="28"/>
          <w:sz w:val="32"/>
          <w:szCs w:val="32"/>
        </w:rPr>
        <w:t>1640</w:t>
      </w:r>
    </w:p>
    <w:p w:rsidR="00843A7B" w:rsidRDefault="00843A7B" w:rsidP="001F0F66">
      <w:pPr>
        <w:suppressAutoHyphens/>
        <w:rPr>
          <w:b/>
        </w:rPr>
      </w:pPr>
    </w:p>
    <w:p w:rsidR="00564491" w:rsidRPr="00B50DE9" w:rsidRDefault="00564491" w:rsidP="00B50DE9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50DE9">
        <w:rPr>
          <w:rFonts w:cs="Arial"/>
          <w:b/>
          <w:bCs/>
          <w:kern w:val="28"/>
          <w:sz w:val="32"/>
          <w:szCs w:val="32"/>
        </w:rPr>
        <w:t>Реестр многоквартирных домов</w:t>
      </w:r>
    </w:p>
    <w:p w:rsidR="00F92D2C" w:rsidRDefault="00F92D2C" w:rsidP="00492538">
      <w:pPr>
        <w:suppressAutoHyphens/>
        <w:ind w:firstLine="708"/>
        <w:jc w:val="right"/>
        <w:rPr>
          <w:sz w:val="20"/>
        </w:rPr>
      </w:pPr>
    </w:p>
    <w:p w:rsidR="009B3439" w:rsidRPr="000C0868" w:rsidRDefault="009B3439" w:rsidP="00492538">
      <w:pPr>
        <w:suppressAutoHyphens/>
        <w:ind w:firstLine="708"/>
        <w:jc w:val="right"/>
        <w:rPr>
          <w:sz w:val="20"/>
        </w:rPr>
      </w:pPr>
    </w:p>
    <w:tbl>
      <w:tblPr>
        <w:tblpPr w:leftFromText="180" w:rightFromText="180" w:vertAnchor="text" w:tblpY="77"/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58"/>
        <w:gridCol w:w="2417"/>
        <w:gridCol w:w="1563"/>
        <w:gridCol w:w="2028"/>
        <w:gridCol w:w="1953"/>
        <w:gridCol w:w="2168"/>
        <w:gridCol w:w="2700"/>
      </w:tblGrid>
      <w:tr w:rsidR="00274F8D" w:rsidRPr="00B50DE9" w:rsidTr="001B5A64">
        <w:trPr>
          <w:trHeight w:val="146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 xml:space="preserve">№ </w:t>
            </w:r>
            <w:proofErr w:type="gramStart"/>
            <w:r w:rsidRPr="00B50DE9">
              <w:rPr>
                <w:b w:val="0"/>
                <w:sz w:val="18"/>
                <w:szCs w:val="18"/>
              </w:rPr>
              <w:t>п</w:t>
            </w:r>
            <w:proofErr w:type="gramEnd"/>
            <w:r w:rsidRPr="00B50DE9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Адрес МКД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Срок проведения капитального ремонта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Вид работ по капитальному ремонту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Предельно допустимая стоимость капитального ремонта ВСЕГО (руб.)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Источник</w:t>
            </w:r>
          </w:p>
          <w:p w:rsidR="00274F8D" w:rsidRPr="00B50DE9" w:rsidRDefault="00274F8D" w:rsidP="00B50DE9">
            <w:pPr>
              <w:pStyle w:val="Table0"/>
              <w:rPr>
                <w:b w:val="0"/>
                <w:sz w:val="18"/>
                <w:szCs w:val="18"/>
              </w:rPr>
            </w:pPr>
            <w:r w:rsidRPr="00B50DE9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  <w:proofErr w:type="gramStart"/>
            <w:r w:rsidRPr="00B50DE9">
              <w:rPr>
                <w:sz w:val="18"/>
                <w:szCs w:val="18"/>
              </w:rPr>
              <w:t>Лицо</w:t>
            </w:r>
            <w:proofErr w:type="gramEnd"/>
            <w:r w:rsidRPr="00B50DE9">
              <w:rPr>
                <w:sz w:val="18"/>
                <w:szCs w:val="18"/>
              </w:rPr>
              <w:t xml:space="preserve"> уполномоченное в приемке выполненных работ</w:t>
            </w:r>
          </w:p>
        </w:tc>
      </w:tr>
      <w:tr w:rsidR="00274F8D" w:rsidRPr="00B50DE9" w:rsidTr="001B5A64">
        <w:trPr>
          <w:trHeight w:val="117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A1541A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санаторий Спутник, д. 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</w:t>
            </w:r>
            <w:r w:rsidR="00A1541A" w:rsidRPr="00B50DE9">
              <w:rPr>
                <w:sz w:val="18"/>
                <w:szCs w:val="18"/>
              </w:rPr>
              <w:t>5</w:t>
            </w:r>
            <w:r w:rsidRPr="00B50DE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  <w:highlight w:val="yellow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A1541A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7 561 965,60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D01B17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</w:t>
            </w:r>
            <w:r w:rsidR="00274F8D" w:rsidRPr="00B50DE9">
              <w:rPr>
                <w:sz w:val="18"/>
                <w:szCs w:val="18"/>
              </w:rPr>
              <w:t xml:space="preserve"> </w:t>
            </w:r>
            <w:r w:rsidRPr="00B50DE9">
              <w:rPr>
                <w:sz w:val="18"/>
                <w:szCs w:val="18"/>
              </w:rPr>
              <w:t>Ю</w:t>
            </w:r>
            <w:r w:rsidR="00274F8D" w:rsidRPr="00B50DE9">
              <w:rPr>
                <w:sz w:val="18"/>
                <w:szCs w:val="18"/>
              </w:rPr>
              <w:t>.</w:t>
            </w:r>
            <w:r w:rsidRPr="00B50DE9">
              <w:rPr>
                <w:sz w:val="18"/>
                <w:szCs w:val="18"/>
              </w:rPr>
              <w:t>Ю</w:t>
            </w:r>
            <w:r w:rsidR="00274F8D" w:rsidRPr="00B50DE9">
              <w:rPr>
                <w:sz w:val="18"/>
                <w:szCs w:val="18"/>
              </w:rPr>
              <w:t>.- зам. главы администрации МР «Город Людиново и Людиновский район»</w:t>
            </w:r>
          </w:p>
        </w:tc>
      </w:tr>
      <w:tr w:rsidR="00274F8D" w:rsidRPr="00B50DE9" w:rsidTr="001B5A64">
        <w:trPr>
          <w:trHeight w:val="518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F76BD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439 192,00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8D" w:rsidRPr="00B50DE9" w:rsidRDefault="00274F8D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1226"/>
        </w:trPr>
        <w:tc>
          <w:tcPr>
            <w:tcW w:w="536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Кропоткина, д. 70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  <w:highlight w:val="yellow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16 871 052,00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497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1 793 668,00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726"/>
        </w:trPr>
        <w:tc>
          <w:tcPr>
            <w:tcW w:w="536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  <w:lang w:val="en-US"/>
              </w:rPr>
            </w:pPr>
            <w:r w:rsidRPr="00B50DE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5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Пл. Победы, д. 3</w:t>
            </w:r>
          </w:p>
        </w:tc>
        <w:tc>
          <w:tcPr>
            <w:tcW w:w="1563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  <w:highlight w:val="yellow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15 487 359,00</w:t>
            </w:r>
          </w:p>
        </w:tc>
        <w:tc>
          <w:tcPr>
            <w:tcW w:w="216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668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44 105 306,16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618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1 408 760,00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51657A">
        <w:trPr>
          <w:trHeight w:val="1127"/>
        </w:trPr>
        <w:tc>
          <w:tcPr>
            <w:tcW w:w="536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4</w:t>
            </w:r>
          </w:p>
        </w:tc>
        <w:tc>
          <w:tcPr>
            <w:tcW w:w="255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Герцена, д. 1А</w:t>
            </w:r>
          </w:p>
        </w:tc>
        <w:tc>
          <w:tcPr>
            <w:tcW w:w="1563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43 539 110,60</w:t>
            </w:r>
          </w:p>
        </w:tc>
        <w:tc>
          <w:tcPr>
            <w:tcW w:w="216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503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1 437 460,00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1031"/>
        </w:trPr>
        <w:tc>
          <w:tcPr>
            <w:tcW w:w="536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55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Маяковского, д. 21</w:t>
            </w:r>
          </w:p>
        </w:tc>
        <w:tc>
          <w:tcPr>
            <w:tcW w:w="1563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  <w:highlight w:val="yellow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31 274 796,00</w:t>
            </w:r>
          </w:p>
        </w:tc>
        <w:tc>
          <w:tcPr>
            <w:tcW w:w="216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518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1 885 836,00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1029"/>
        </w:trPr>
        <w:tc>
          <w:tcPr>
            <w:tcW w:w="536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6</w:t>
            </w:r>
          </w:p>
        </w:tc>
        <w:tc>
          <w:tcPr>
            <w:tcW w:w="255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Семашко, д. 5</w:t>
            </w:r>
          </w:p>
        </w:tc>
        <w:tc>
          <w:tcPr>
            <w:tcW w:w="156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  <w:highlight w:val="yellow"/>
              </w:rPr>
            </w:pPr>
            <w:r w:rsidRPr="00B50DE9">
              <w:rPr>
                <w:sz w:val="18"/>
                <w:szCs w:val="18"/>
              </w:rPr>
              <w:t>Ремонт отмостки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332 953,00</w:t>
            </w:r>
          </w:p>
        </w:tc>
        <w:tc>
          <w:tcPr>
            <w:tcW w:w="216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1123"/>
        </w:trPr>
        <w:tc>
          <w:tcPr>
            <w:tcW w:w="536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7</w:t>
            </w:r>
          </w:p>
        </w:tc>
        <w:tc>
          <w:tcPr>
            <w:tcW w:w="255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Фокина, д. 24</w:t>
            </w:r>
          </w:p>
        </w:tc>
        <w:tc>
          <w:tcPr>
            <w:tcW w:w="1563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6 118 257,00</w:t>
            </w:r>
          </w:p>
        </w:tc>
        <w:tc>
          <w:tcPr>
            <w:tcW w:w="216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1B5A64">
        <w:trPr>
          <w:trHeight w:val="789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330 624,00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  <w:tr w:rsidR="001B5A64" w:rsidRPr="00B50DE9" w:rsidTr="001B5A64">
        <w:trPr>
          <w:trHeight w:val="1027"/>
        </w:trPr>
        <w:tc>
          <w:tcPr>
            <w:tcW w:w="536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8</w:t>
            </w:r>
          </w:p>
        </w:tc>
        <w:tc>
          <w:tcPr>
            <w:tcW w:w="255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МР «Город Людиново и Людиновский район»</w:t>
            </w:r>
          </w:p>
        </w:tc>
        <w:tc>
          <w:tcPr>
            <w:tcW w:w="2417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 xml:space="preserve">г. Людиново, </w:t>
            </w:r>
          </w:p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ул. Маяковского, д. 23</w:t>
            </w:r>
          </w:p>
        </w:tc>
        <w:tc>
          <w:tcPr>
            <w:tcW w:w="1563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3-4 квартал 2025 г.</w:t>
            </w: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16 270 896,00</w:t>
            </w:r>
          </w:p>
        </w:tc>
        <w:tc>
          <w:tcPr>
            <w:tcW w:w="2168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Взносы собственников помещений в многоквартирных домах на капитальный ремонт общего имущества</w:t>
            </w:r>
          </w:p>
        </w:tc>
        <w:tc>
          <w:tcPr>
            <w:tcW w:w="2700" w:type="dxa"/>
            <w:vMerge w:val="restart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Ларин Ю.Ю.- зам. главы администрации МР «Город Людиново и Людиновский район»</w:t>
            </w:r>
          </w:p>
        </w:tc>
      </w:tr>
      <w:tr w:rsidR="001B5A64" w:rsidRPr="00B50DE9" w:rsidTr="0051657A">
        <w:trPr>
          <w:trHeight w:val="971"/>
        </w:trPr>
        <w:tc>
          <w:tcPr>
            <w:tcW w:w="536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953" w:type="dxa"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  <w:r w:rsidRPr="00B50DE9">
              <w:rPr>
                <w:sz w:val="18"/>
                <w:szCs w:val="18"/>
              </w:rPr>
              <w:t>2 160 864,00</w:t>
            </w:r>
          </w:p>
        </w:tc>
        <w:tc>
          <w:tcPr>
            <w:tcW w:w="2168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B5A64" w:rsidRPr="00B50DE9" w:rsidRDefault="001B5A64" w:rsidP="00B50DE9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A21B0D" w:rsidRDefault="00A21B0D" w:rsidP="00D015A5">
      <w:pPr>
        <w:suppressAutoHyphens/>
        <w:ind w:firstLine="708"/>
        <w:jc w:val="right"/>
      </w:pPr>
    </w:p>
    <w:sectPr w:rsidR="00A21B0D" w:rsidSect="00274F8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9243987"/>
    <w:multiLevelType w:val="hybridMultilevel"/>
    <w:tmpl w:val="97A2A2BE"/>
    <w:lvl w:ilvl="0" w:tplc="3AB21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E4079"/>
    <w:multiLevelType w:val="hybridMultilevel"/>
    <w:tmpl w:val="05888FEC"/>
    <w:lvl w:ilvl="0" w:tplc="012AFD3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57AE0924"/>
    <w:multiLevelType w:val="hybridMultilevel"/>
    <w:tmpl w:val="F632A604"/>
    <w:lvl w:ilvl="0" w:tplc="39783C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946A12"/>
    <w:multiLevelType w:val="hybridMultilevel"/>
    <w:tmpl w:val="3BDE0CD2"/>
    <w:lvl w:ilvl="0" w:tplc="4064A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903EFB"/>
    <w:multiLevelType w:val="hybridMultilevel"/>
    <w:tmpl w:val="572ED694"/>
    <w:lvl w:ilvl="0" w:tplc="E6D4D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15EE"/>
    <w:rsid w:val="00023E76"/>
    <w:rsid w:val="00032B49"/>
    <w:rsid w:val="0003302A"/>
    <w:rsid w:val="00040B3E"/>
    <w:rsid w:val="000702DB"/>
    <w:rsid w:val="00072031"/>
    <w:rsid w:val="000722C6"/>
    <w:rsid w:val="0007500B"/>
    <w:rsid w:val="00075D0F"/>
    <w:rsid w:val="00077BC8"/>
    <w:rsid w:val="00082B1B"/>
    <w:rsid w:val="00090463"/>
    <w:rsid w:val="00090C7B"/>
    <w:rsid w:val="000968B3"/>
    <w:rsid w:val="00097CFB"/>
    <w:rsid w:val="000A1CB5"/>
    <w:rsid w:val="000A2415"/>
    <w:rsid w:val="000A37FA"/>
    <w:rsid w:val="000A3E59"/>
    <w:rsid w:val="000A77EC"/>
    <w:rsid w:val="000B6F02"/>
    <w:rsid w:val="000C0868"/>
    <w:rsid w:val="000C2963"/>
    <w:rsid w:val="000C2F18"/>
    <w:rsid w:val="000C46F7"/>
    <w:rsid w:val="000C48EF"/>
    <w:rsid w:val="000C5DB7"/>
    <w:rsid w:val="000D2EA1"/>
    <w:rsid w:val="000D5837"/>
    <w:rsid w:val="000D61D9"/>
    <w:rsid w:val="000D696C"/>
    <w:rsid w:val="000D7BB1"/>
    <w:rsid w:val="000E039D"/>
    <w:rsid w:val="000E2C70"/>
    <w:rsid w:val="000F423C"/>
    <w:rsid w:val="000F7906"/>
    <w:rsid w:val="00103771"/>
    <w:rsid w:val="00107338"/>
    <w:rsid w:val="00113119"/>
    <w:rsid w:val="001208EF"/>
    <w:rsid w:val="00126B51"/>
    <w:rsid w:val="00131540"/>
    <w:rsid w:val="00131B97"/>
    <w:rsid w:val="00133016"/>
    <w:rsid w:val="0013547E"/>
    <w:rsid w:val="001358EC"/>
    <w:rsid w:val="00135A3E"/>
    <w:rsid w:val="00135C86"/>
    <w:rsid w:val="00140C45"/>
    <w:rsid w:val="00143C58"/>
    <w:rsid w:val="001453D4"/>
    <w:rsid w:val="001518A6"/>
    <w:rsid w:val="0015288F"/>
    <w:rsid w:val="00152D9E"/>
    <w:rsid w:val="001530E4"/>
    <w:rsid w:val="00153E2A"/>
    <w:rsid w:val="001542A8"/>
    <w:rsid w:val="0015569E"/>
    <w:rsid w:val="00156799"/>
    <w:rsid w:val="001568A9"/>
    <w:rsid w:val="0016296F"/>
    <w:rsid w:val="0017161B"/>
    <w:rsid w:val="0017290E"/>
    <w:rsid w:val="001758D0"/>
    <w:rsid w:val="00182700"/>
    <w:rsid w:val="001832F1"/>
    <w:rsid w:val="00183410"/>
    <w:rsid w:val="00191BF3"/>
    <w:rsid w:val="0019270E"/>
    <w:rsid w:val="001964A6"/>
    <w:rsid w:val="001973FF"/>
    <w:rsid w:val="001B0281"/>
    <w:rsid w:val="001B02C8"/>
    <w:rsid w:val="001B0980"/>
    <w:rsid w:val="001B2000"/>
    <w:rsid w:val="001B33C2"/>
    <w:rsid w:val="001B5A64"/>
    <w:rsid w:val="001B624C"/>
    <w:rsid w:val="001C0410"/>
    <w:rsid w:val="001C10B7"/>
    <w:rsid w:val="001C18FA"/>
    <w:rsid w:val="001C230B"/>
    <w:rsid w:val="001C4D1E"/>
    <w:rsid w:val="001D0C57"/>
    <w:rsid w:val="001D2CDC"/>
    <w:rsid w:val="001D56B6"/>
    <w:rsid w:val="001D7BB7"/>
    <w:rsid w:val="001E2B20"/>
    <w:rsid w:val="001F0F66"/>
    <w:rsid w:val="001F18E4"/>
    <w:rsid w:val="001F379A"/>
    <w:rsid w:val="002028D0"/>
    <w:rsid w:val="00202FC0"/>
    <w:rsid w:val="00203CB5"/>
    <w:rsid w:val="002147CF"/>
    <w:rsid w:val="002153F3"/>
    <w:rsid w:val="0021785F"/>
    <w:rsid w:val="00221FEC"/>
    <w:rsid w:val="00242D0D"/>
    <w:rsid w:val="002517A7"/>
    <w:rsid w:val="00252100"/>
    <w:rsid w:val="0025214F"/>
    <w:rsid w:val="0025247F"/>
    <w:rsid w:val="00270EB3"/>
    <w:rsid w:val="00271691"/>
    <w:rsid w:val="00272A3B"/>
    <w:rsid w:val="00274018"/>
    <w:rsid w:val="00274F8D"/>
    <w:rsid w:val="0027709C"/>
    <w:rsid w:val="00277F24"/>
    <w:rsid w:val="00280DC0"/>
    <w:rsid w:val="0028108D"/>
    <w:rsid w:val="00284E25"/>
    <w:rsid w:val="0028561C"/>
    <w:rsid w:val="00293160"/>
    <w:rsid w:val="0029466B"/>
    <w:rsid w:val="002B6875"/>
    <w:rsid w:val="002C78EB"/>
    <w:rsid w:val="002D6E68"/>
    <w:rsid w:val="002E7B59"/>
    <w:rsid w:val="002F2C35"/>
    <w:rsid w:val="002F4246"/>
    <w:rsid w:val="002F47E5"/>
    <w:rsid w:val="002F76BD"/>
    <w:rsid w:val="002F78F2"/>
    <w:rsid w:val="002F7CA8"/>
    <w:rsid w:val="0031643F"/>
    <w:rsid w:val="00321427"/>
    <w:rsid w:val="00325A87"/>
    <w:rsid w:val="00327AA6"/>
    <w:rsid w:val="003306A0"/>
    <w:rsid w:val="003344CC"/>
    <w:rsid w:val="00337C63"/>
    <w:rsid w:val="00340B53"/>
    <w:rsid w:val="00342134"/>
    <w:rsid w:val="003431BA"/>
    <w:rsid w:val="00361713"/>
    <w:rsid w:val="0036187D"/>
    <w:rsid w:val="00363497"/>
    <w:rsid w:val="0036484F"/>
    <w:rsid w:val="00370E6F"/>
    <w:rsid w:val="00372852"/>
    <w:rsid w:val="003800D7"/>
    <w:rsid w:val="00387C8E"/>
    <w:rsid w:val="0039162F"/>
    <w:rsid w:val="0039342F"/>
    <w:rsid w:val="003A4A07"/>
    <w:rsid w:val="003A7286"/>
    <w:rsid w:val="003A74EA"/>
    <w:rsid w:val="003B2A3B"/>
    <w:rsid w:val="003C7412"/>
    <w:rsid w:val="003D0F27"/>
    <w:rsid w:val="003D15ED"/>
    <w:rsid w:val="003E0EAD"/>
    <w:rsid w:val="003E101B"/>
    <w:rsid w:val="003E5152"/>
    <w:rsid w:val="003E7259"/>
    <w:rsid w:val="003F3289"/>
    <w:rsid w:val="003F5C38"/>
    <w:rsid w:val="003F7086"/>
    <w:rsid w:val="00412576"/>
    <w:rsid w:val="004236F6"/>
    <w:rsid w:val="004268FF"/>
    <w:rsid w:val="00430441"/>
    <w:rsid w:val="00436988"/>
    <w:rsid w:val="00436DA3"/>
    <w:rsid w:val="0044374D"/>
    <w:rsid w:val="004439E1"/>
    <w:rsid w:val="00444E96"/>
    <w:rsid w:val="00446283"/>
    <w:rsid w:val="004468B0"/>
    <w:rsid w:val="00450845"/>
    <w:rsid w:val="00451B40"/>
    <w:rsid w:val="00451F65"/>
    <w:rsid w:val="00452D0C"/>
    <w:rsid w:val="004533D4"/>
    <w:rsid w:val="00461B30"/>
    <w:rsid w:val="004624C0"/>
    <w:rsid w:val="00462812"/>
    <w:rsid w:val="00463C6F"/>
    <w:rsid w:val="00472190"/>
    <w:rsid w:val="00484F8B"/>
    <w:rsid w:val="00485117"/>
    <w:rsid w:val="00486147"/>
    <w:rsid w:val="004906F2"/>
    <w:rsid w:val="00492538"/>
    <w:rsid w:val="00495EA7"/>
    <w:rsid w:val="004A279E"/>
    <w:rsid w:val="004A29CB"/>
    <w:rsid w:val="004A3F37"/>
    <w:rsid w:val="004B0359"/>
    <w:rsid w:val="004B0977"/>
    <w:rsid w:val="004B4CB9"/>
    <w:rsid w:val="004B4D88"/>
    <w:rsid w:val="004B65CE"/>
    <w:rsid w:val="004D1472"/>
    <w:rsid w:val="004F15C8"/>
    <w:rsid w:val="004F16CF"/>
    <w:rsid w:val="004F262C"/>
    <w:rsid w:val="0050021D"/>
    <w:rsid w:val="00502FC6"/>
    <w:rsid w:val="00505AEB"/>
    <w:rsid w:val="0050656B"/>
    <w:rsid w:val="00510E59"/>
    <w:rsid w:val="00511AD3"/>
    <w:rsid w:val="0051466F"/>
    <w:rsid w:val="0051657A"/>
    <w:rsid w:val="00516756"/>
    <w:rsid w:val="005174E6"/>
    <w:rsid w:val="00524CAA"/>
    <w:rsid w:val="005447D9"/>
    <w:rsid w:val="0054581D"/>
    <w:rsid w:val="00553608"/>
    <w:rsid w:val="0055372D"/>
    <w:rsid w:val="0055712E"/>
    <w:rsid w:val="00564491"/>
    <w:rsid w:val="00565F21"/>
    <w:rsid w:val="0057318F"/>
    <w:rsid w:val="00575D7E"/>
    <w:rsid w:val="00581176"/>
    <w:rsid w:val="0059255E"/>
    <w:rsid w:val="00592CCE"/>
    <w:rsid w:val="00593196"/>
    <w:rsid w:val="005962F6"/>
    <w:rsid w:val="005A3EE3"/>
    <w:rsid w:val="005B0D93"/>
    <w:rsid w:val="005B6414"/>
    <w:rsid w:val="005B7CF0"/>
    <w:rsid w:val="005C3308"/>
    <w:rsid w:val="005C3C8B"/>
    <w:rsid w:val="005C5995"/>
    <w:rsid w:val="005C6FAB"/>
    <w:rsid w:val="005D0E6C"/>
    <w:rsid w:val="005D43D7"/>
    <w:rsid w:val="005E66DE"/>
    <w:rsid w:val="005F5F0E"/>
    <w:rsid w:val="005F6A13"/>
    <w:rsid w:val="00620315"/>
    <w:rsid w:val="00621EE7"/>
    <w:rsid w:val="00623042"/>
    <w:rsid w:val="00630638"/>
    <w:rsid w:val="006375ED"/>
    <w:rsid w:val="0064340A"/>
    <w:rsid w:val="00646000"/>
    <w:rsid w:val="006522F9"/>
    <w:rsid w:val="00653EF7"/>
    <w:rsid w:val="00654C26"/>
    <w:rsid w:val="0065593A"/>
    <w:rsid w:val="00656878"/>
    <w:rsid w:val="006570E6"/>
    <w:rsid w:val="00657C16"/>
    <w:rsid w:val="006625E0"/>
    <w:rsid w:val="0066315D"/>
    <w:rsid w:val="00664AB4"/>
    <w:rsid w:val="00674ABD"/>
    <w:rsid w:val="00674B0E"/>
    <w:rsid w:val="006759EA"/>
    <w:rsid w:val="006762D6"/>
    <w:rsid w:val="00677790"/>
    <w:rsid w:val="006825DB"/>
    <w:rsid w:val="00685285"/>
    <w:rsid w:val="00685D6B"/>
    <w:rsid w:val="00685E1C"/>
    <w:rsid w:val="006873CC"/>
    <w:rsid w:val="0069404E"/>
    <w:rsid w:val="006967FD"/>
    <w:rsid w:val="006A7522"/>
    <w:rsid w:val="006B7BDD"/>
    <w:rsid w:val="006C23B2"/>
    <w:rsid w:val="006D67B7"/>
    <w:rsid w:val="006D6934"/>
    <w:rsid w:val="006E4938"/>
    <w:rsid w:val="006F6681"/>
    <w:rsid w:val="00700526"/>
    <w:rsid w:val="00701165"/>
    <w:rsid w:val="007040A1"/>
    <w:rsid w:val="00704F30"/>
    <w:rsid w:val="00712830"/>
    <w:rsid w:val="00715ACC"/>
    <w:rsid w:val="007207A9"/>
    <w:rsid w:val="00721B5F"/>
    <w:rsid w:val="00723B4F"/>
    <w:rsid w:val="0072779B"/>
    <w:rsid w:val="007379B6"/>
    <w:rsid w:val="00751CF5"/>
    <w:rsid w:val="0076176A"/>
    <w:rsid w:val="00764BF6"/>
    <w:rsid w:val="0077427B"/>
    <w:rsid w:val="00774625"/>
    <w:rsid w:val="00776616"/>
    <w:rsid w:val="007813A7"/>
    <w:rsid w:val="00786647"/>
    <w:rsid w:val="00786CAF"/>
    <w:rsid w:val="00794663"/>
    <w:rsid w:val="007A04E9"/>
    <w:rsid w:val="007A3CD0"/>
    <w:rsid w:val="007A3F6C"/>
    <w:rsid w:val="007B0148"/>
    <w:rsid w:val="007B29CF"/>
    <w:rsid w:val="007B7934"/>
    <w:rsid w:val="007C5BC9"/>
    <w:rsid w:val="007C6634"/>
    <w:rsid w:val="007D0BC0"/>
    <w:rsid w:val="007D545C"/>
    <w:rsid w:val="007E218F"/>
    <w:rsid w:val="007E40BC"/>
    <w:rsid w:val="007F057C"/>
    <w:rsid w:val="007F5682"/>
    <w:rsid w:val="0080285D"/>
    <w:rsid w:val="0080542D"/>
    <w:rsid w:val="00807C4E"/>
    <w:rsid w:val="00813BDD"/>
    <w:rsid w:val="00830449"/>
    <w:rsid w:val="008334A9"/>
    <w:rsid w:val="00836898"/>
    <w:rsid w:val="008373F4"/>
    <w:rsid w:val="0084321E"/>
    <w:rsid w:val="00843A7B"/>
    <w:rsid w:val="00854EA9"/>
    <w:rsid w:val="00864B15"/>
    <w:rsid w:val="0086661F"/>
    <w:rsid w:val="008705C4"/>
    <w:rsid w:val="00876093"/>
    <w:rsid w:val="00876C0E"/>
    <w:rsid w:val="00876C59"/>
    <w:rsid w:val="00877FD3"/>
    <w:rsid w:val="00880CB7"/>
    <w:rsid w:val="008855EF"/>
    <w:rsid w:val="00890B15"/>
    <w:rsid w:val="0089423C"/>
    <w:rsid w:val="008A0813"/>
    <w:rsid w:val="008A173D"/>
    <w:rsid w:val="008A563C"/>
    <w:rsid w:val="008B3F02"/>
    <w:rsid w:val="008B7B5F"/>
    <w:rsid w:val="008D4137"/>
    <w:rsid w:val="008E0856"/>
    <w:rsid w:val="008E38E7"/>
    <w:rsid w:val="008F03CC"/>
    <w:rsid w:val="008F650B"/>
    <w:rsid w:val="00905170"/>
    <w:rsid w:val="00910101"/>
    <w:rsid w:val="00913D00"/>
    <w:rsid w:val="00916AD5"/>
    <w:rsid w:val="00925AF0"/>
    <w:rsid w:val="00932E08"/>
    <w:rsid w:val="00933DB5"/>
    <w:rsid w:val="00944951"/>
    <w:rsid w:val="009460ED"/>
    <w:rsid w:val="009471E0"/>
    <w:rsid w:val="00952CF2"/>
    <w:rsid w:val="00961A29"/>
    <w:rsid w:val="0096512C"/>
    <w:rsid w:val="00980B02"/>
    <w:rsid w:val="00982C40"/>
    <w:rsid w:val="009844B0"/>
    <w:rsid w:val="009863FE"/>
    <w:rsid w:val="00987688"/>
    <w:rsid w:val="009935CE"/>
    <w:rsid w:val="009A2728"/>
    <w:rsid w:val="009A48C0"/>
    <w:rsid w:val="009A51F3"/>
    <w:rsid w:val="009A5CC9"/>
    <w:rsid w:val="009B3439"/>
    <w:rsid w:val="009B70BC"/>
    <w:rsid w:val="009B7870"/>
    <w:rsid w:val="009C1C57"/>
    <w:rsid w:val="009C4FE2"/>
    <w:rsid w:val="009C7FE2"/>
    <w:rsid w:val="009D093D"/>
    <w:rsid w:val="009D36DC"/>
    <w:rsid w:val="009E0B7E"/>
    <w:rsid w:val="009F1C3D"/>
    <w:rsid w:val="009F501C"/>
    <w:rsid w:val="009F5C80"/>
    <w:rsid w:val="00A027B9"/>
    <w:rsid w:val="00A052A6"/>
    <w:rsid w:val="00A10C85"/>
    <w:rsid w:val="00A1541A"/>
    <w:rsid w:val="00A17918"/>
    <w:rsid w:val="00A2108D"/>
    <w:rsid w:val="00A21B0D"/>
    <w:rsid w:val="00A23003"/>
    <w:rsid w:val="00A27813"/>
    <w:rsid w:val="00A31639"/>
    <w:rsid w:val="00A44195"/>
    <w:rsid w:val="00A64C14"/>
    <w:rsid w:val="00A70DDE"/>
    <w:rsid w:val="00A74515"/>
    <w:rsid w:val="00A75EA1"/>
    <w:rsid w:val="00A76C60"/>
    <w:rsid w:val="00A818A6"/>
    <w:rsid w:val="00A840EA"/>
    <w:rsid w:val="00A841C0"/>
    <w:rsid w:val="00A92372"/>
    <w:rsid w:val="00A979DA"/>
    <w:rsid w:val="00AA35E5"/>
    <w:rsid w:val="00AA5935"/>
    <w:rsid w:val="00AA6E00"/>
    <w:rsid w:val="00AA7FD0"/>
    <w:rsid w:val="00AB6836"/>
    <w:rsid w:val="00AB73B0"/>
    <w:rsid w:val="00AB7986"/>
    <w:rsid w:val="00AC0BBA"/>
    <w:rsid w:val="00AC2DCE"/>
    <w:rsid w:val="00AC6A31"/>
    <w:rsid w:val="00AD1278"/>
    <w:rsid w:val="00AD26FE"/>
    <w:rsid w:val="00AD6057"/>
    <w:rsid w:val="00AD6E39"/>
    <w:rsid w:val="00AE27AD"/>
    <w:rsid w:val="00AE7682"/>
    <w:rsid w:val="00AF199A"/>
    <w:rsid w:val="00AF6805"/>
    <w:rsid w:val="00B029A5"/>
    <w:rsid w:val="00B04177"/>
    <w:rsid w:val="00B14276"/>
    <w:rsid w:val="00B16CB2"/>
    <w:rsid w:val="00B24EE6"/>
    <w:rsid w:val="00B2732B"/>
    <w:rsid w:val="00B27947"/>
    <w:rsid w:val="00B35AD2"/>
    <w:rsid w:val="00B37D38"/>
    <w:rsid w:val="00B40C4D"/>
    <w:rsid w:val="00B47AFA"/>
    <w:rsid w:val="00B50DE9"/>
    <w:rsid w:val="00B658D6"/>
    <w:rsid w:val="00B70094"/>
    <w:rsid w:val="00B7042B"/>
    <w:rsid w:val="00B704C3"/>
    <w:rsid w:val="00B807C2"/>
    <w:rsid w:val="00B83D3D"/>
    <w:rsid w:val="00B849C9"/>
    <w:rsid w:val="00B864DC"/>
    <w:rsid w:val="00B9287E"/>
    <w:rsid w:val="00BA151A"/>
    <w:rsid w:val="00BA1C90"/>
    <w:rsid w:val="00BA4E45"/>
    <w:rsid w:val="00BC0527"/>
    <w:rsid w:val="00BC4C57"/>
    <w:rsid w:val="00BC4DD9"/>
    <w:rsid w:val="00BC6E21"/>
    <w:rsid w:val="00BD2247"/>
    <w:rsid w:val="00BD3421"/>
    <w:rsid w:val="00BD39DC"/>
    <w:rsid w:val="00BF2C30"/>
    <w:rsid w:val="00BF7288"/>
    <w:rsid w:val="00BF7873"/>
    <w:rsid w:val="00C01648"/>
    <w:rsid w:val="00C03776"/>
    <w:rsid w:val="00C11F4C"/>
    <w:rsid w:val="00C12377"/>
    <w:rsid w:val="00C14A17"/>
    <w:rsid w:val="00C15BFA"/>
    <w:rsid w:val="00C23B0D"/>
    <w:rsid w:val="00C24A16"/>
    <w:rsid w:val="00C251A5"/>
    <w:rsid w:val="00C32FE8"/>
    <w:rsid w:val="00C35758"/>
    <w:rsid w:val="00C4018B"/>
    <w:rsid w:val="00C407B6"/>
    <w:rsid w:val="00C41A0D"/>
    <w:rsid w:val="00C439B1"/>
    <w:rsid w:val="00C47062"/>
    <w:rsid w:val="00C540E0"/>
    <w:rsid w:val="00C70384"/>
    <w:rsid w:val="00C81318"/>
    <w:rsid w:val="00C82417"/>
    <w:rsid w:val="00C849E3"/>
    <w:rsid w:val="00C917A7"/>
    <w:rsid w:val="00C92490"/>
    <w:rsid w:val="00C9333B"/>
    <w:rsid w:val="00C94419"/>
    <w:rsid w:val="00C95793"/>
    <w:rsid w:val="00C976C3"/>
    <w:rsid w:val="00CA0C00"/>
    <w:rsid w:val="00CA6617"/>
    <w:rsid w:val="00CB0EF0"/>
    <w:rsid w:val="00CB4153"/>
    <w:rsid w:val="00CB48B0"/>
    <w:rsid w:val="00CB4CB7"/>
    <w:rsid w:val="00CB744B"/>
    <w:rsid w:val="00CC0532"/>
    <w:rsid w:val="00CC6970"/>
    <w:rsid w:val="00CD03E7"/>
    <w:rsid w:val="00CD0F16"/>
    <w:rsid w:val="00CD78F5"/>
    <w:rsid w:val="00CE7C2B"/>
    <w:rsid w:val="00CF05E6"/>
    <w:rsid w:val="00CF1129"/>
    <w:rsid w:val="00CF6247"/>
    <w:rsid w:val="00D015A5"/>
    <w:rsid w:val="00D01B17"/>
    <w:rsid w:val="00D04624"/>
    <w:rsid w:val="00D05042"/>
    <w:rsid w:val="00D126E6"/>
    <w:rsid w:val="00D1372A"/>
    <w:rsid w:val="00D14FD1"/>
    <w:rsid w:val="00D22616"/>
    <w:rsid w:val="00D237FA"/>
    <w:rsid w:val="00D24557"/>
    <w:rsid w:val="00D24776"/>
    <w:rsid w:val="00D270C3"/>
    <w:rsid w:val="00D30343"/>
    <w:rsid w:val="00D3489F"/>
    <w:rsid w:val="00D429EC"/>
    <w:rsid w:val="00D43435"/>
    <w:rsid w:val="00D43B05"/>
    <w:rsid w:val="00D5064D"/>
    <w:rsid w:val="00D6527A"/>
    <w:rsid w:val="00D66B68"/>
    <w:rsid w:val="00D67112"/>
    <w:rsid w:val="00D7494C"/>
    <w:rsid w:val="00D75155"/>
    <w:rsid w:val="00D810AF"/>
    <w:rsid w:val="00D81A9D"/>
    <w:rsid w:val="00D84680"/>
    <w:rsid w:val="00D856B3"/>
    <w:rsid w:val="00D94A1A"/>
    <w:rsid w:val="00D96359"/>
    <w:rsid w:val="00DA410D"/>
    <w:rsid w:val="00DA461B"/>
    <w:rsid w:val="00DA6373"/>
    <w:rsid w:val="00DA6755"/>
    <w:rsid w:val="00DB6D41"/>
    <w:rsid w:val="00DC3159"/>
    <w:rsid w:val="00DC6851"/>
    <w:rsid w:val="00DD0097"/>
    <w:rsid w:val="00DD1910"/>
    <w:rsid w:val="00DD1B39"/>
    <w:rsid w:val="00DD4855"/>
    <w:rsid w:val="00DD6FEB"/>
    <w:rsid w:val="00DD7532"/>
    <w:rsid w:val="00DE13B8"/>
    <w:rsid w:val="00DE1FAF"/>
    <w:rsid w:val="00DE4813"/>
    <w:rsid w:val="00DF1806"/>
    <w:rsid w:val="00DF1D74"/>
    <w:rsid w:val="00DF31F1"/>
    <w:rsid w:val="00DF3688"/>
    <w:rsid w:val="00E02BF7"/>
    <w:rsid w:val="00E10608"/>
    <w:rsid w:val="00E200E3"/>
    <w:rsid w:val="00E264E2"/>
    <w:rsid w:val="00E26E41"/>
    <w:rsid w:val="00E35924"/>
    <w:rsid w:val="00E408A6"/>
    <w:rsid w:val="00E456F7"/>
    <w:rsid w:val="00E4761F"/>
    <w:rsid w:val="00E65818"/>
    <w:rsid w:val="00E66459"/>
    <w:rsid w:val="00E66DD6"/>
    <w:rsid w:val="00E8401A"/>
    <w:rsid w:val="00E85B17"/>
    <w:rsid w:val="00E95A97"/>
    <w:rsid w:val="00EA538B"/>
    <w:rsid w:val="00EB0A81"/>
    <w:rsid w:val="00EB4ADA"/>
    <w:rsid w:val="00EC53FF"/>
    <w:rsid w:val="00ED1892"/>
    <w:rsid w:val="00ED1EA1"/>
    <w:rsid w:val="00ED233C"/>
    <w:rsid w:val="00ED23E8"/>
    <w:rsid w:val="00ED27C6"/>
    <w:rsid w:val="00ED4623"/>
    <w:rsid w:val="00ED7283"/>
    <w:rsid w:val="00EE280F"/>
    <w:rsid w:val="00EE2C6A"/>
    <w:rsid w:val="00EE30B1"/>
    <w:rsid w:val="00EE615A"/>
    <w:rsid w:val="00EF585A"/>
    <w:rsid w:val="00F00CBA"/>
    <w:rsid w:val="00F00E6F"/>
    <w:rsid w:val="00F02841"/>
    <w:rsid w:val="00F03200"/>
    <w:rsid w:val="00F03D2F"/>
    <w:rsid w:val="00F07A23"/>
    <w:rsid w:val="00F10EAF"/>
    <w:rsid w:val="00F312CA"/>
    <w:rsid w:val="00F32C5E"/>
    <w:rsid w:val="00F3355B"/>
    <w:rsid w:val="00F4162E"/>
    <w:rsid w:val="00F45087"/>
    <w:rsid w:val="00F55B9D"/>
    <w:rsid w:val="00F67A73"/>
    <w:rsid w:val="00F7225C"/>
    <w:rsid w:val="00F72379"/>
    <w:rsid w:val="00F7321F"/>
    <w:rsid w:val="00F7639B"/>
    <w:rsid w:val="00F800D7"/>
    <w:rsid w:val="00F80BA1"/>
    <w:rsid w:val="00F81C36"/>
    <w:rsid w:val="00F91D3F"/>
    <w:rsid w:val="00F91D66"/>
    <w:rsid w:val="00F92977"/>
    <w:rsid w:val="00F92D2C"/>
    <w:rsid w:val="00F9549B"/>
    <w:rsid w:val="00F95B02"/>
    <w:rsid w:val="00FA26A1"/>
    <w:rsid w:val="00FB012D"/>
    <w:rsid w:val="00FB01B5"/>
    <w:rsid w:val="00FC5072"/>
    <w:rsid w:val="00FC70E1"/>
    <w:rsid w:val="00FD5254"/>
    <w:rsid w:val="00FD5BB5"/>
    <w:rsid w:val="00FE1242"/>
    <w:rsid w:val="00FF514B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0D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0D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50D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D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D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0DE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0DE9"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a6">
    <w:name w:val="Strong"/>
    <w:basedOn w:val="a0"/>
    <w:qFormat/>
    <w:rsid w:val="00880CB7"/>
    <w:rPr>
      <w:b/>
      <w:bCs/>
    </w:rPr>
  </w:style>
  <w:style w:type="character" w:styleId="a7">
    <w:name w:val="Emphasis"/>
    <w:basedOn w:val="a0"/>
    <w:qFormat/>
    <w:rsid w:val="00880CB7"/>
    <w:rPr>
      <w:i/>
      <w:iCs/>
    </w:rPr>
  </w:style>
  <w:style w:type="paragraph" w:styleId="a8">
    <w:name w:val="Title"/>
    <w:basedOn w:val="a"/>
    <w:next w:val="a"/>
    <w:link w:val="a9"/>
    <w:qFormat/>
    <w:rsid w:val="00880C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880C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50DE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50D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B50DE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B50D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0D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50DE9"/>
    <w:rPr>
      <w:color w:val="0000FF"/>
      <w:u w:val="none"/>
    </w:rPr>
  </w:style>
  <w:style w:type="paragraph" w:customStyle="1" w:styleId="Application">
    <w:name w:val="Application!Приложение"/>
    <w:rsid w:val="00B50D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D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D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D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DE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80e291eb-e911-420a-a28c-67a9fb91b76d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80e291eb-e911-420a-a28c-67a9fb91b76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50A5-AF44-4B0B-BE71-CB5EB33C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689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2024-12-26T12:57:00Z</cp:lastPrinted>
  <dcterms:created xsi:type="dcterms:W3CDTF">2025-01-13T06:51:00Z</dcterms:created>
  <dcterms:modified xsi:type="dcterms:W3CDTF">2025-01-13T06:51:00Z</dcterms:modified>
</cp:coreProperties>
</file>