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E" w:rsidRPr="00A94BE6" w:rsidRDefault="00C702CE" w:rsidP="00C702CE">
      <w:pPr>
        <w:pStyle w:val="1"/>
        <w:ind w:right="-28"/>
        <w:rPr>
          <w:sz w:val="12"/>
          <w:lang w:val="en-US"/>
        </w:rPr>
      </w:pPr>
    </w:p>
    <w:p w:rsidR="00C702CE" w:rsidRPr="00A94BE6" w:rsidRDefault="00C702CE" w:rsidP="00A94BE6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A94BE6">
        <w:rPr>
          <w:spacing w:val="60"/>
          <w:sz w:val="30"/>
          <w:szCs w:val="28"/>
        </w:rPr>
        <w:t>Калужская область</w:t>
      </w:r>
    </w:p>
    <w:p w:rsidR="00C702CE" w:rsidRPr="00A94BE6" w:rsidRDefault="00C702CE" w:rsidP="00A94BE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94BE6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C702CE" w:rsidRPr="00A94BE6" w:rsidRDefault="00C702CE" w:rsidP="00A94BE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94BE6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C702CE" w:rsidRPr="00A94BE6" w:rsidRDefault="00C702CE" w:rsidP="00A94BE6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C702CE" w:rsidRPr="00A94BE6" w:rsidRDefault="00C702CE" w:rsidP="00A94BE6">
      <w:pPr>
        <w:pStyle w:val="1"/>
        <w:ind w:right="-28" w:firstLine="0"/>
        <w:rPr>
          <w:spacing w:val="60"/>
          <w:sz w:val="8"/>
          <w:szCs w:val="30"/>
        </w:rPr>
      </w:pPr>
    </w:p>
    <w:p w:rsidR="00C702CE" w:rsidRPr="00A94BE6" w:rsidRDefault="00C702CE" w:rsidP="00A94BE6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A94BE6">
        <w:rPr>
          <w:rFonts w:cs="Arial"/>
          <w:sz w:val="34"/>
        </w:rPr>
        <w:t>П О С Т А Н О В Л Е Н И Е</w:t>
      </w:r>
    </w:p>
    <w:p w:rsidR="00C702CE" w:rsidRPr="00A94BE6" w:rsidRDefault="00C702CE" w:rsidP="00C702CE">
      <w:pPr>
        <w:rPr>
          <w:rFonts w:cs="Arial"/>
          <w:sz w:val="12"/>
        </w:rPr>
      </w:pPr>
    </w:p>
    <w:p w:rsidR="00C702CE" w:rsidRPr="00A94BE6" w:rsidRDefault="00C702CE" w:rsidP="00C702CE">
      <w:pPr>
        <w:rPr>
          <w:rFonts w:cs="Arial"/>
          <w:sz w:val="16"/>
          <w:szCs w:val="16"/>
        </w:rPr>
      </w:pPr>
    </w:p>
    <w:p w:rsidR="00C702CE" w:rsidRPr="00A94BE6" w:rsidRDefault="00C702CE" w:rsidP="00A94BE6">
      <w:pPr>
        <w:ind w:firstLine="0"/>
        <w:rPr>
          <w:rFonts w:cs="Arial"/>
        </w:rPr>
      </w:pPr>
      <w:r w:rsidRPr="00A94BE6">
        <w:rPr>
          <w:rFonts w:cs="Arial"/>
          <w:sz w:val="16"/>
          <w:szCs w:val="16"/>
        </w:rPr>
        <w:t xml:space="preserve"> </w:t>
      </w:r>
      <w:r w:rsidR="000A1A58" w:rsidRPr="00A94BE6">
        <w:rPr>
          <w:rFonts w:cs="Arial"/>
        </w:rPr>
        <w:t>о</w:t>
      </w:r>
      <w:r w:rsidR="0006753E" w:rsidRPr="00A94BE6">
        <w:rPr>
          <w:rFonts w:cs="Arial"/>
        </w:rPr>
        <w:t>т</w:t>
      </w:r>
      <w:r w:rsidR="000A1A58" w:rsidRPr="00A94BE6">
        <w:rPr>
          <w:rFonts w:cs="Arial"/>
        </w:rPr>
        <w:t xml:space="preserve"> 10.01.</w:t>
      </w:r>
      <w:r w:rsidR="00BD18A7" w:rsidRPr="00A94BE6">
        <w:rPr>
          <w:rFonts w:cs="Arial"/>
        </w:rPr>
        <w:t>202</w:t>
      </w:r>
      <w:r w:rsidR="00890189" w:rsidRPr="00A94BE6">
        <w:rPr>
          <w:rFonts w:cs="Arial"/>
        </w:rPr>
        <w:t>5</w:t>
      </w:r>
      <w:r w:rsidR="005C3C04" w:rsidRPr="00A94BE6">
        <w:rPr>
          <w:rFonts w:cs="Arial"/>
        </w:rPr>
        <w:t xml:space="preserve"> </w:t>
      </w:r>
      <w:r w:rsidRPr="00A94BE6">
        <w:rPr>
          <w:rFonts w:cs="Arial"/>
        </w:rPr>
        <w:t>г.</w:t>
      </w:r>
      <w:r w:rsidRPr="00A94BE6">
        <w:rPr>
          <w:rFonts w:cs="Arial"/>
        </w:rPr>
        <w:tab/>
      </w:r>
      <w:r w:rsidRPr="00A94BE6">
        <w:rPr>
          <w:rFonts w:cs="Arial"/>
        </w:rPr>
        <w:tab/>
      </w:r>
      <w:r w:rsidRPr="00A94BE6">
        <w:rPr>
          <w:rFonts w:cs="Arial"/>
        </w:rPr>
        <w:tab/>
      </w:r>
      <w:r w:rsidRPr="00A94BE6">
        <w:rPr>
          <w:rFonts w:cs="Arial"/>
        </w:rPr>
        <w:tab/>
      </w:r>
      <w:r w:rsidRPr="00A94BE6">
        <w:rPr>
          <w:rFonts w:cs="Arial"/>
        </w:rPr>
        <w:tab/>
        <w:t xml:space="preserve">   </w:t>
      </w:r>
      <w:r w:rsidR="00AD461B" w:rsidRPr="00A94BE6">
        <w:rPr>
          <w:rFonts w:cs="Arial"/>
        </w:rPr>
        <w:t xml:space="preserve">                     </w:t>
      </w:r>
      <w:r w:rsidR="000343D3" w:rsidRPr="00A94BE6">
        <w:rPr>
          <w:rFonts w:cs="Arial"/>
        </w:rPr>
        <w:t xml:space="preserve">                   </w:t>
      </w:r>
      <w:r w:rsidR="00683BD7" w:rsidRPr="00A94BE6">
        <w:rPr>
          <w:rFonts w:cs="Arial"/>
        </w:rPr>
        <w:t xml:space="preserve">              </w:t>
      </w:r>
      <w:r w:rsidR="00AD461B" w:rsidRPr="00A94BE6">
        <w:rPr>
          <w:rFonts w:cs="Arial"/>
        </w:rPr>
        <w:t xml:space="preserve"> №</w:t>
      </w:r>
      <w:r w:rsidR="00E275E5" w:rsidRPr="00A94BE6">
        <w:rPr>
          <w:rFonts w:cs="Arial"/>
        </w:rPr>
        <w:t xml:space="preserve"> </w:t>
      </w:r>
      <w:r w:rsidR="000A1A58" w:rsidRPr="00A94BE6">
        <w:rPr>
          <w:rFonts w:cs="Arial"/>
        </w:rPr>
        <w:t>01</w:t>
      </w:r>
    </w:p>
    <w:p w:rsidR="00A94BE6" w:rsidRPr="00A94BE6" w:rsidRDefault="00A94BE6" w:rsidP="00A94BE6">
      <w:pPr>
        <w:ind w:firstLine="0"/>
        <w:rPr>
          <w:rFonts w:cs="Arial"/>
        </w:rPr>
      </w:pPr>
    </w:p>
    <w:p w:rsidR="000C16E3" w:rsidRPr="00A94BE6" w:rsidRDefault="000C16E3" w:rsidP="00500EB0">
      <w:pPr>
        <w:tabs>
          <w:tab w:val="left" w:pos="180"/>
        </w:tabs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94BE6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hyperlink r:id="rId6" w:tgtFrame="ChangingDocument" w:history="1">
        <w:r w:rsidRPr="00500EB0">
          <w:rPr>
            <w:rStyle w:val="a6"/>
            <w:rFonts w:cs="Arial"/>
            <w:b/>
            <w:bCs/>
            <w:kern w:val="28"/>
            <w:sz w:val="32"/>
            <w:szCs w:val="32"/>
          </w:rPr>
          <w:t>от 06.02.2019</w:t>
        </w:r>
        <w:r w:rsidRPr="00500EB0">
          <w:rPr>
            <w:rStyle w:val="a6"/>
            <w:rFonts w:cs="Arial"/>
            <w:bCs/>
            <w:kern w:val="28"/>
            <w:sz w:val="32"/>
            <w:szCs w:val="32"/>
          </w:rPr>
          <w:t xml:space="preserve"> </w:t>
        </w:r>
        <w:r w:rsidRPr="00500EB0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№ 155</w:t>
        </w:r>
      </w:hyperlink>
      <w:r w:rsidRPr="00A94BE6">
        <w:rPr>
          <w:rFonts w:cs="Arial"/>
          <w:bCs/>
          <w:kern w:val="28"/>
          <w:sz w:val="32"/>
          <w:szCs w:val="32"/>
        </w:rPr>
        <w:t xml:space="preserve"> «</w:t>
      </w:r>
      <w:r w:rsidRPr="00A94BE6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«Развитие предпринимательства на территории муниципального района «Город Людиново и Людиновский район»</w:t>
      </w:r>
    </w:p>
    <w:p w:rsidR="0047626F" w:rsidRPr="00A94BE6" w:rsidRDefault="0047626F" w:rsidP="00A94BE6">
      <w:pPr>
        <w:ind w:firstLine="0"/>
        <w:rPr>
          <w:rFonts w:cs="Arial"/>
          <w:sz w:val="22"/>
          <w:szCs w:val="22"/>
        </w:rPr>
      </w:pPr>
    </w:p>
    <w:p w:rsidR="004812F3" w:rsidRPr="00A94BE6" w:rsidRDefault="000C16E3" w:rsidP="009B394A">
      <w:pPr>
        <w:pStyle w:val="ConsPlusNormal"/>
        <w:ind w:firstLine="709"/>
        <w:jc w:val="both"/>
        <w:rPr>
          <w:sz w:val="24"/>
          <w:szCs w:val="24"/>
        </w:rPr>
      </w:pPr>
      <w:r w:rsidRPr="00A94BE6">
        <w:rPr>
          <w:sz w:val="24"/>
          <w:szCs w:val="24"/>
        </w:rPr>
        <w:t>В соответствии со статьями 7, 43  Федерального закона от 06</w:t>
      </w:r>
      <w:r w:rsidR="00D45E90" w:rsidRPr="00A94BE6">
        <w:rPr>
          <w:sz w:val="24"/>
          <w:szCs w:val="24"/>
        </w:rPr>
        <w:t>.10.</w:t>
      </w:r>
      <w:r w:rsidRPr="00A94BE6">
        <w:rPr>
          <w:sz w:val="24"/>
          <w:szCs w:val="24"/>
        </w:rPr>
        <w:t>2003  №</w:t>
      </w:r>
      <w:hyperlink r:id="rId7" w:tooltip="от 06.10.2003 г. № 131-ФЗ" w:history="1">
        <w:r w:rsidRPr="00CD208C">
          <w:rPr>
            <w:rStyle w:val="a6"/>
            <w:sz w:val="24"/>
            <w:szCs w:val="24"/>
          </w:rPr>
          <w:t>131-ФЗ</w:t>
        </w:r>
      </w:hyperlink>
      <w:r w:rsidRPr="00A94BE6">
        <w:rPr>
          <w:sz w:val="24"/>
          <w:szCs w:val="24"/>
        </w:rPr>
        <w:t xml:space="preserve"> "</w:t>
      </w:r>
      <w:hyperlink r:id="rId8" w:tooltip="Об общих принципах организации местного самоуправления в Российской" w:history="1">
        <w:r w:rsidRPr="00CD208C">
          <w:rPr>
            <w:rStyle w:val="a6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A94BE6">
        <w:rPr>
          <w:sz w:val="24"/>
          <w:szCs w:val="24"/>
        </w:rPr>
        <w:t xml:space="preserve"> Федерации", статьей 44 </w:t>
      </w:r>
      <w:hyperlink r:id="rId9" w:tooltip="Устава муниципального района «Город Людиново и Людиновский район»" w:history="1">
        <w:r w:rsidRPr="00CD208C">
          <w:rPr>
            <w:rStyle w:val="a6"/>
            <w:sz w:val="24"/>
            <w:szCs w:val="24"/>
          </w:rPr>
          <w:t>Устава муниципального района «Город Людиново и Людиновский район»</w:t>
        </w:r>
      </w:hyperlink>
      <w:r w:rsidRPr="00A94BE6">
        <w:rPr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0C16E3" w:rsidRPr="00A94BE6" w:rsidRDefault="000C16E3" w:rsidP="009B394A">
      <w:pPr>
        <w:pStyle w:val="ConsPlusNormal"/>
        <w:ind w:firstLine="709"/>
        <w:jc w:val="both"/>
        <w:rPr>
          <w:sz w:val="24"/>
          <w:szCs w:val="24"/>
        </w:rPr>
      </w:pPr>
    </w:p>
    <w:p w:rsidR="00361E23" w:rsidRPr="00A94BE6" w:rsidRDefault="004812F3" w:rsidP="006D474C">
      <w:pPr>
        <w:pStyle w:val="ConsPlusNormal"/>
        <w:jc w:val="both"/>
        <w:outlineLvl w:val="0"/>
        <w:rPr>
          <w:sz w:val="24"/>
          <w:szCs w:val="24"/>
        </w:rPr>
      </w:pPr>
      <w:r w:rsidRPr="00A94BE6">
        <w:rPr>
          <w:sz w:val="24"/>
          <w:szCs w:val="24"/>
        </w:rPr>
        <w:t>постановляет</w:t>
      </w:r>
      <w:r w:rsidR="00361E23" w:rsidRPr="00A94BE6">
        <w:rPr>
          <w:sz w:val="24"/>
          <w:szCs w:val="24"/>
        </w:rPr>
        <w:t>:</w:t>
      </w:r>
    </w:p>
    <w:p w:rsidR="004812F3" w:rsidRPr="00A94BE6" w:rsidRDefault="004812F3" w:rsidP="006D474C">
      <w:pPr>
        <w:pStyle w:val="ConsPlusNormal"/>
        <w:jc w:val="both"/>
        <w:outlineLvl w:val="0"/>
        <w:rPr>
          <w:sz w:val="24"/>
          <w:szCs w:val="24"/>
        </w:rPr>
      </w:pPr>
    </w:p>
    <w:p w:rsidR="000C16E3" w:rsidRPr="00A94BE6" w:rsidRDefault="000C16E3" w:rsidP="000C16E3">
      <w:pPr>
        <w:pStyle w:val="ConsPlusNormal"/>
        <w:jc w:val="both"/>
        <w:rPr>
          <w:bCs/>
          <w:sz w:val="24"/>
          <w:szCs w:val="24"/>
        </w:rPr>
      </w:pPr>
      <w:r w:rsidRPr="00A94BE6">
        <w:rPr>
          <w:sz w:val="24"/>
          <w:szCs w:val="24"/>
        </w:rPr>
        <w:t xml:space="preserve">1. Внести в </w:t>
      </w:r>
      <w:r w:rsidR="00DE5931" w:rsidRPr="00A94BE6">
        <w:rPr>
          <w:sz w:val="24"/>
          <w:szCs w:val="24"/>
        </w:rPr>
        <w:t>п</w:t>
      </w:r>
      <w:r w:rsidRPr="00A94BE6">
        <w:rPr>
          <w:sz w:val="24"/>
          <w:szCs w:val="24"/>
        </w:rPr>
        <w:t xml:space="preserve">остановление администрации муниципального района «Город Людиново и Людиновский район» </w:t>
      </w:r>
      <w:hyperlink r:id="rId10" w:tgtFrame="ChangingDocument" w:history="1">
        <w:r w:rsidRPr="00500EB0">
          <w:rPr>
            <w:rStyle w:val="a6"/>
            <w:sz w:val="24"/>
            <w:szCs w:val="24"/>
          </w:rPr>
          <w:t>от 06.02.2019  № 155</w:t>
        </w:r>
      </w:hyperlink>
      <w:r w:rsidRPr="00A94BE6">
        <w:rPr>
          <w:sz w:val="24"/>
          <w:szCs w:val="24"/>
        </w:rPr>
        <w:t xml:space="preserve"> </w:t>
      </w:r>
      <w:r w:rsidRPr="00A94BE6">
        <w:rPr>
          <w:bCs/>
          <w:sz w:val="24"/>
          <w:szCs w:val="24"/>
        </w:rPr>
        <w:t xml:space="preserve">«Об утверждении муниципальной программы «Развитие предпринимательства на территории </w:t>
      </w:r>
      <w:proofErr w:type="gramStart"/>
      <w:r w:rsidRPr="00A94BE6">
        <w:rPr>
          <w:bCs/>
          <w:sz w:val="24"/>
          <w:szCs w:val="24"/>
        </w:rPr>
        <w:t>муниципального района «Город Людиново и Людиновский район»  следующие изменения:</w:t>
      </w:r>
      <w:proofErr w:type="gramEnd"/>
    </w:p>
    <w:p w:rsidR="000C16E3" w:rsidRPr="00A94BE6" w:rsidRDefault="000C16E3" w:rsidP="000C16E3">
      <w:pPr>
        <w:pStyle w:val="ConsPlusNormal"/>
        <w:jc w:val="both"/>
        <w:outlineLvl w:val="0"/>
        <w:rPr>
          <w:sz w:val="24"/>
          <w:szCs w:val="24"/>
        </w:rPr>
      </w:pPr>
      <w:r w:rsidRPr="00A94BE6">
        <w:rPr>
          <w:sz w:val="24"/>
          <w:szCs w:val="24"/>
        </w:rPr>
        <w:t xml:space="preserve"> 1.1. Пункт</w:t>
      </w:r>
      <w:r w:rsidR="005C3C04" w:rsidRPr="00A94BE6">
        <w:rPr>
          <w:sz w:val="24"/>
          <w:szCs w:val="24"/>
        </w:rPr>
        <w:t xml:space="preserve">ы </w:t>
      </w:r>
      <w:r w:rsidR="006F0DD7" w:rsidRPr="00A94BE6">
        <w:rPr>
          <w:sz w:val="24"/>
          <w:szCs w:val="24"/>
        </w:rPr>
        <w:t xml:space="preserve">1, 2, </w:t>
      </w:r>
      <w:r w:rsidR="005C3C04" w:rsidRPr="00A94BE6">
        <w:rPr>
          <w:sz w:val="24"/>
          <w:szCs w:val="24"/>
        </w:rPr>
        <w:t>7,</w:t>
      </w:r>
      <w:r w:rsidRPr="00A94BE6">
        <w:rPr>
          <w:sz w:val="24"/>
          <w:szCs w:val="24"/>
        </w:rPr>
        <w:t xml:space="preserve"> 8 паспорта программы изложить в новой редакции (приложение №</w:t>
      </w:r>
      <w:r w:rsidR="00CE6768">
        <w:rPr>
          <w:sz w:val="24"/>
          <w:szCs w:val="24"/>
        </w:rPr>
        <w:t xml:space="preserve"> </w:t>
      </w:r>
      <w:r w:rsidRPr="00A94BE6">
        <w:rPr>
          <w:sz w:val="24"/>
          <w:szCs w:val="24"/>
        </w:rPr>
        <w:t>1 к настоящему постановлению).</w:t>
      </w:r>
    </w:p>
    <w:p w:rsidR="000C16E3" w:rsidRPr="00A94BE6" w:rsidRDefault="000C16E3" w:rsidP="000C16E3">
      <w:pPr>
        <w:pStyle w:val="ConsPlusNormal"/>
        <w:jc w:val="both"/>
        <w:outlineLvl w:val="0"/>
        <w:rPr>
          <w:sz w:val="24"/>
          <w:szCs w:val="24"/>
        </w:rPr>
      </w:pPr>
      <w:r w:rsidRPr="00A94BE6">
        <w:rPr>
          <w:sz w:val="24"/>
          <w:szCs w:val="24"/>
        </w:rPr>
        <w:t>1.</w:t>
      </w:r>
      <w:r w:rsidR="00272629" w:rsidRPr="00A94BE6">
        <w:rPr>
          <w:sz w:val="24"/>
          <w:szCs w:val="24"/>
        </w:rPr>
        <w:t>2</w:t>
      </w:r>
      <w:r w:rsidRPr="00A94BE6">
        <w:rPr>
          <w:sz w:val="24"/>
          <w:szCs w:val="24"/>
        </w:rPr>
        <w:t>. Раздел 4 программы изложить в новой редакции (приложение №</w:t>
      </w:r>
      <w:r w:rsidR="00500EB0">
        <w:rPr>
          <w:sz w:val="24"/>
          <w:szCs w:val="24"/>
        </w:rPr>
        <w:t xml:space="preserve"> </w:t>
      </w:r>
      <w:r w:rsidR="00272629" w:rsidRPr="00A94BE6">
        <w:rPr>
          <w:sz w:val="24"/>
          <w:szCs w:val="24"/>
        </w:rPr>
        <w:t>2</w:t>
      </w:r>
      <w:r w:rsidRPr="00A94BE6">
        <w:rPr>
          <w:sz w:val="24"/>
          <w:szCs w:val="24"/>
        </w:rPr>
        <w:t xml:space="preserve"> к настоящему постановлению).</w:t>
      </w:r>
    </w:p>
    <w:p w:rsidR="002F6130" w:rsidRPr="00A94BE6" w:rsidRDefault="00272629" w:rsidP="000C16E3">
      <w:pPr>
        <w:pStyle w:val="ConsPlusNormal"/>
        <w:jc w:val="both"/>
        <w:outlineLvl w:val="0"/>
        <w:rPr>
          <w:sz w:val="24"/>
          <w:szCs w:val="24"/>
        </w:rPr>
      </w:pPr>
      <w:r w:rsidRPr="00A94BE6">
        <w:rPr>
          <w:sz w:val="24"/>
          <w:szCs w:val="24"/>
        </w:rPr>
        <w:t xml:space="preserve"> 1.3</w:t>
      </w:r>
      <w:r w:rsidR="002F6130" w:rsidRPr="00A94BE6">
        <w:rPr>
          <w:sz w:val="24"/>
          <w:szCs w:val="24"/>
        </w:rPr>
        <w:t xml:space="preserve">. </w:t>
      </w:r>
      <w:r w:rsidRPr="00A94BE6">
        <w:rPr>
          <w:sz w:val="24"/>
          <w:szCs w:val="24"/>
        </w:rPr>
        <w:t>Раздел 5 программы изложить в новой редакции (приложение №</w:t>
      </w:r>
      <w:r w:rsidR="00500EB0">
        <w:rPr>
          <w:sz w:val="24"/>
          <w:szCs w:val="24"/>
        </w:rPr>
        <w:t xml:space="preserve"> </w:t>
      </w:r>
      <w:r w:rsidRPr="00A94BE6">
        <w:rPr>
          <w:sz w:val="24"/>
          <w:szCs w:val="24"/>
        </w:rPr>
        <w:t>3 к настоящему постановлению).</w:t>
      </w:r>
    </w:p>
    <w:p w:rsidR="000C16E3" w:rsidRPr="00A94BE6" w:rsidRDefault="000C16E3" w:rsidP="000C16E3">
      <w:pPr>
        <w:pStyle w:val="ConsPlusNormal"/>
        <w:jc w:val="both"/>
        <w:outlineLvl w:val="0"/>
        <w:rPr>
          <w:sz w:val="24"/>
          <w:szCs w:val="24"/>
        </w:rPr>
      </w:pPr>
      <w:r w:rsidRPr="00A94BE6">
        <w:rPr>
          <w:sz w:val="24"/>
          <w:szCs w:val="24"/>
        </w:rPr>
        <w:t xml:space="preserve"> 1.</w:t>
      </w:r>
      <w:r w:rsidR="00272629" w:rsidRPr="00A94BE6">
        <w:rPr>
          <w:sz w:val="24"/>
          <w:szCs w:val="24"/>
        </w:rPr>
        <w:t>4</w:t>
      </w:r>
      <w:r w:rsidRPr="00A94BE6">
        <w:rPr>
          <w:sz w:val="24"/>
          <w:szCs w:val="24"/>
        </w:rPr>
        <w:t>. Раздел 7 программы изложить в новой редакции (приложение №</w:t>
      </w:r>
      <w:r w:rsidR="00500EB0">
        <w:rPr>
          <w:sz w:val="24"/>
          <w:szCs w:val="24"/>
        </w:rPr>
        <w:t xml:space="preserve"> </w:t>
      </w:r>
      <w:r w:rsidR="00272629" w:rsidRPr="00A94BE6">
        <w:rPr>
          <w:sz w:val="24"/>
          <w:szCs w:val="24"/>
        </w:rPr>
        <w:t>4</w:t>
      </w:r>
      <w:r w:rsidRPr="00A94BE6">
        <w:rPr>
          <w:sz w:val="24"/>
          <w:szCs w:val="24"/>
        </w:rPr>
        <w:t xml:space="preserve"> к настоящему постановлению).</w:t>
      </w:r>
    </w:p>
    <w:p w:rsidR="000C16E3" w:rsidRPr="00A94BE6" w:rsidRDefault="000C16E3" w:rsidP="000C16E3">
      <w:pPr>
        <w:pStyle w:val="ConsPlusNormal"/>
        <w:jc w:val="both"/>
        <w:outlineLvl w:val="0"/>
        <w:rPr>
          <w:sz w:val="24"/>
          <w:szCs w:val="24"/>
        </w:rPr>
      </w:pPr>
      <w:r w:rsidRPr="00A94BE6">
        <w:rPr>
          <w:sz w:val="24"/>
          <w:szCs w:val="24"/>
        </w:rPr>
        <w:t xml:space="preserve">2.  </w:t>
      </w:r>
      <w:proofErr w:type="gramStart"/>
      <w:r w:rsidRPr="00A94BE6">
        <w:rPr>
          <w:sz w:val="24"/>
          <w:szCs w:val="24"/>
        </w:rPr>
        <w:t>Контроль  за</w:t>
      </w:r>
      <w:proofErr w:type="gramEnd"/>
      <w:r w:rsidRPr="00A94BE6">
        <w:rPr>
          <w:sz w:val="24"/>
          <w:szCs w:val="24"/>
        </w:rPr>
        <w:t xml:space="preserve">  исполнением постановления оставляю за собой.</w:t>
      </w:r>
    </w:p>
    <w:p w:rsidR="000C16E3" w:rsidRPr="00A94BE6" w:rsidRDefault="000C16E3" w:rsidP="000C16E3">
      <w:pPr>
        <w:pStyle w:val="ConsPlusNormal"/>
        <w:jc w:val="both"/>
        <w:outlineLvl w:val="0"/>
        <w:rPr>
          <w:sz w:val="24"/>
          <w:szCs w:val="24"/>
        </w:rPr>
      </w:pPr>
      <w:r w:rsidRPr="00A94BE6">
        <w:rPr>
          <w:sz w:val="24"/>
          <w:szCs w:val="24"/>
        </w:rPr>
        <w:t xml:space="preserve">3. Настоящее постановление </w:t>
      </w:r>
      <w:proofErr w:type="gramStart"/>
      <w:r w:rsidRPr="00A94BE6">
        <w:rPr>
          <w:sz w:val="24"/>
          <w:szCs w:val="24"/>
        </w:rPr>
        <w:t>вступает в силу с момента подписания и подлежит</w:t>
      </w:r>
      <w:proofErr w:type="gramEnd"/>
      <w:r w:rsidRPr="00A94BE6">
        <w:rPr>
          <w:sz w:val="24"/>
          <w:szCs w:val="24"/>
        </w:rPr>
        <w:t xml:space="preserve"> опубликованию в установленном законом порядке.</w:t>
      </w:r>
    </w:p>
    <w:p w:rsidR="005014E4" w:rsidRPr="00A94BE6" w:rsidRDefault="005014E4" w:rsidP="009B394A">
      <w:pPr>
        <w:ind w:firstLine="709"/>
        <w:rPr>
          <w:rFonts w:cs="Arial"/>
        </w:rPr>
      </w:pPr>
    </w:p>
    <w:p w:rsidR="00D10225" w:rsidRPr="00A94BE6" w:rsidRDefault="00D10225" w:rsidP="009B394A">
      <w:pPr>
        <w:ind w:firstLine="709"/>
        <w:rPr>
          <w:rFonts w:cs="Arial"/>
        </w:rPr>
      </w:pPr>
    </w:p>
    <w:p w:rsidR="009C246A" w:rsidRPr="00A94BE6" w:rsidRDefault="009C246A" w:rsidP="00500EB0">
      <w:pPr>
        <w:ind w:firstLine="0"/>
        <w:rPr>
          <w:rFonts w:cs="Arial"/>
        </w:rPr>
      </w:pPr>
      <w:r w:rsidRPr="00A94BE6">
        <w:rPr>
          <w:rFonts w:cs="Arial"/>
        </w:rPr>
        <w:t>Глава администрации</w:t>
      </w:r>
    </w:p>
    <w:p w:rsidR="009C246A" w:rsidRPr="00A94BE6" w:rsidRDefault="009C246A" w:rsidP="00500EB0">
      <w:pPr>
        <w:ind w:firstLine="0"/>
        <w:rPr>
          <w:rFonts w:cs="Arial"/>
        </w:rPr>
      </w:pPr>
      <w:proofErr w:type="gramStart"/>
      <w:r w:rsidRPr="00A94BE6">
        <w:rPr>
          <w:rFonts w:cs="Arial"/>
        </w:rPr>
        <w:t>муниципального</w:t>
      </w:r>
      <w:proofErr w:type="gramEnd"/>
      <w:r w:rsidRPr="00A94BE6">
        <w:rPr>
          <w:rFonts w:cs="Arial"/>
        </w:rPr>
        <w:t xml:space="preserve"> района                                                                            </w:t>
      </w:r>
      <w:r w:rsidR="005C3C04" w:rsidRPr="00A94BE6">
        <w:rPr>
          <w:rFonts w:cs="Arial"/>
        </w:rPr>
        <w:t>С.В.</w:t>
      </w:r>
      <w:r w:rsidRPr="00A94BE6">
        <w:rPr>
          <w:rFonts w:cs="Arial"/>
        </w:rPr>
        <w:t xml:space="preserve"> </w:t>
      </w:r>
      <w:r w:rsidR="005C3C04" w:rsidRPr="00A94BE6">
        <w:rPr>
          <w:rFonts w:cs="Arial"/>
        </w:rPr>
        <w:t>Перевалов</w:t>
      </w:r>
    </w:p>
    <w:p w:rsidR="000C3299" w:rsidRPr="00A94BE6" w:rsidRDefault="006D474C" w:rsidP="006A5CF8">
      <w:pPr>
        <w:ind w:right="97"/>
        <w:rPr>
          <w:rFonts w:cs="Arial"/>
          <w:sz w:val="22"/>
          <w:szCs w:val="22"/>
        </w:rPr>
      </w:pPr>
      <w:r w:rsidRPr="00A94BE6">
        <w:rPr>
          <w:rFonts w:cs="Arial"/>
        </w:rPr>
        <w:br w:type="page"/>
      </w:r>
    </w:p>
    <w:p w:rsidR="00AB6D2F" w:rsidRPr="00500EB0" w:rsidRDefault="00AB6D2F" w:rsidP="00500E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00EB0">
        <w:rPr>
          <w:rFonts w:cs="Arial"/>
          <w:b/>
          <w:bCs/>
          <w:kern w:val="28"/>
          <w:sz w:val="32"/>
          <w:szCs w:val="32"/>
        </w:rPr>
        <w:t xml:space="preserve">Приложение № 1 </w:t>
      </w:r>
    </w:p>
    <w:p w:rsidR="00AB6D2F" w:rsidRPr="00500EB0" w:rsidRDefault="00AB6D2F" w:rsidP="00500E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00EB0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</w:p>
    <w:p w:rsidR="00AB6D2F" w:rsidRPr="00500EB0" w:rsidRDefault="00AB6D2F" w:rsidP="00500EB0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r w:rsidRPr="00500EB0">
        <w:rPr>
          <w:rFonts w:cs="Arial"/>
          <w:b/>
          <w:bCs/>
          <w:kern w:val="28"/>
          <w:sz w:val="32"/>
          <w:szCs w:val="32"/>
        </w:rPr>
        <w:t xml:space="preserve">         </w:t>
      </w:r>
      <w:r w:rsidR="000A1A58" w:rsidRPr="00500EB0">
        <w:rPr>
          <w:rFonts w:cs="Arial"/>
          <w:b/>
          <w:bCs/>
          <w:kern w:val="28"/>
          <w:sz w:val="32"/>
          <w:szCs w:val="32"/>
        </w:rPr>
        <w:t xml:space="preserve">                </w:t>
      </w:r>
      <w:r w:rsidRPr="00500EB0">
        <w:rPr>
          <w:rFonts w:cs="Arial"/>
          <w:b/>
          <w:bCs/>
          <w:kern w:val="28"/>
          <w:sz w:val="32"/>
          <w:szCs w:val="32"/>
        </w:rPr>
        <w:t>от</w:t>
      </w:r>
      <w:r w:rsidR="006F0DD7" w:rsidRPr="00500EB0">
        <w:rPr>
          <w:rFonts w:cs="Arial"/>
          <w:b/>
          <w:bCs/>
          <w:kern w:val="28"/>
          <w:sz w:val="32"/>
          <w:szCs w:val="32"/>
        </w:rPr>
        <w:t xml:space="preserve"> </w:t>
      </w:r>
      <w:r w:rsidR="000A1A58" w:rsidRPr="00500EB0">
        <w:rPr>
          <w:rFonts w:cs="Arial"/>
          <w:b/>
          <w:bCs/>
          <w:kern w:val="28"/>
          <w:sz w:val="32"/>
          <w:szCs w:val="32"/>
        </w:rPr>
        <w:t>10.01.</w:t>
      </w:r>
      <w:r w:rsidR="005C3C04" w:rsidRPr="00500EB0">
        <w:rPr>
          <w:rFonts w:cs="Arial"/>
          <w:b/>
          <w:bCs/>
          <w:kern w:val="28"/>
          <w:sz w:val="32"/>
          <w:szCs w:val="32"/>
        </w:rPr>
        <w:t>202</w:t>
      </w:r>
      <w:r w:rsidR="00890189" w:rsidRPr="00500EB0">
        <w:rPr>
          <w:rFonts w:cs="Arial"/>
          <w:b/>
          <w:bCs/>
          <w:kern w:val="28"/>
          <w:sz w:val="32"/>
          <w:szCs w:val="32"/>
        </w:rPr>
        <w:t>5</w:t>
      </w:r>
      <w:r w:rsidR="00500EB0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EB0">
        <w:rPr>
          <w:rFonts w:cs="Arial"/>
          <w:b/>
          <w:bCs/>
          <w:kern w:val="28"/>
          <w:sz w:val="32"/>
          <w:szCs w:val="32"/>
        </w:rPr>
        <w:t>г.</w:t>
      </w:r>
      <w:r w:rsidR="00CD0BD3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EB0">
        <w:rPr>
          <w:rFonts w:cs="Arial"/>
          <w:b/>
          <w:bCs/>
          <w:kern w:val="28"/>
          <w:sz w:val="32"/>
          <w:szCs w:val="32"/>
        </w:rPr>
        <w:t xml:space="preserve">№ </w:t>
      </w:r>
      <w:r w:rsidR="000A1A58" w:rsidRPr="00500EB0">
        <w:rPr>
          <w:rFonts w:cs="Arial"/>
          <w:b/>
          <w:bCs/>
          <w:kern w:val="28"/>
          <w:sz w:val="32"/>
          <w:szCs w:val="32"/>
        </w:rPr>
        <w:t>01</w:t>
      </w:r>
      <w:r w:rsidR="005C3C04" w:rsidRPr="00500EB0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EB0">
        <w:rPr>
          <w:rFonts w:cs="Arial"/>
          <w:b/>
          <w:bCs/>
          <w:kern w:val="28"/>
          <w:sz w:val="32"/>
          <w:szCs w:val="32"/>
        </w:rPr>
        <w:t xml:space="preserve">    </w:t>
      </w:r>
    </w:p>
    <w:p w:rsidR="00AB6D2F" w:rsidRPr="00A94BE6" w:rsidRDefault="00AB6D2F" w:rsidP="00AB6D2F">
      <w:pPr>
        <w:rPr>
          <w:rFonts w:cs="Arial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0DD7" w:rsidRPr="00500EB0" w:rsidTr="00347787">
        <w:trPr>
          <w:trHeight w:val="2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7" w:rsidRPr="00500EB0" w:rsidRDefault="00F03017" w:rsidP="00F03017">
            <w:pPr>
              <w:pStyle w:val="Table0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>
              <w:rPr>
                <w:rFonts w:eastAsia="Calibri"/>
                <w:b w:val="0"/>
                <w:sz w:val="18"/>
                <w:szCs w:val="18"/>
                <w:lang w:eastAsia="en-US"/>
              </w:rPr>
              <w:t>1.</w:t>
            </w:r>
            <w:r w:rsidR="006F0DD7" w:rsidRPr="00500EB0">
              <w:rPr>
                <w:rFonts w:eastAsia="Calibri"/>
                <w:b w:val="0"/>
                <w:sz w:val="18"/>
                <w:szCs w:val="1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7" w:rsidRPr="00500EB0" w:rsidRDefault="006F0DD7" w:rsidP="002D3F29">
            <w:pPr>
              <w:pStyle w:val="Table0"/>
              <w:jc w:val="left"/>
              <w:rPr>
                <w:rFonts w:eastAsia="Calibri"/>
                <w:b w:val="0"/>
                <w:sz w:val="18"/>
                <w:szCs w:val="18"/>
                <w:highlight w:val="yellow"/>
                <w:lang w:eastAsia="en-US"/>
              </w:rPr>
            </w:pPr>
            <w:r w:rsidRPr="00500EB0">
              <w:rPr>
                <w:b w:val="0"/>
                <w:sz w:val="18"/>
                <w:szCs w:val="18"/>
                <w:lang w:eastAsia="en-US"/>
              </w:rPr>
              <w:t>Отдел инвестиций и экономического развития</w:t>
            </w:r>
          </w:p>
        </w:tc>
      </w:tr>
      <w:tr w:rsidR="006F0DD7" w:rsidRPr="00500EB0" w:rsidTr="00347787">
        <w:trPr>
          <w:trHeight w:val="2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7" w:rsidRPr="00500EB0" w:rsidRDefault="00F03017" w:rsidP="00F03017">
            <w:pPr>
              <w:pStyle w:val="Table0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>
              <w:rPr>
                <w:rFonts w:eastAsia="Calibri"/>
                <w:b w:val="0"/>
                <w:sz w:val="18"/>
                <w:szCs w:val="18"/>
                <w:lang w:eastAsia="en-US"/>
              </w:rPr>
              <w:t>2.</w:t>
            </w:r>
            <w:r w:rsidR="006F0DD7" w:rsidRPr="00500EB0">
              <w:rPr>
                <w:rFonts w:eastAsia="Calibri"/>
                <w:b w:val="0"/>
                <w:sz w:val="18"/>
                <w:szCs w:val="18"/>
                <w:lang w:eastAsia="en-US"/>
              </w:rPr>
              <w:t>Участники муниципальной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7" w:rsidRPr="00500EB0" w:rsidRDefault="006F0DD7" w:rsidP="002D3F29">
            <w:pPr>
              <w:pStyle w:val="Table0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500EB0">
              <w:rPr>
                <w:rFonts w:eastAsia="Calibri"/>
                <w:b w:val="0"/>
                <w:sz w:val="18"/>
                <w:szCs w:val="18"/>
                <w:lang w:eastAsia="en-US"/>
              </w:rPr>
              <w:t>Отдел инвестиций и экономического развития, субъекты малого и среднего предпринимательства</w:t>
            </w:r>
          </w:p>
        </w:tc>
      </w:tr>
      <w:tr w:rsidR="00347787" w:rsidRPr="00500EB0" w:rsidTr="00347787">
        <w:trPr>
          <w:trHeight w:val="2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7" w:rsidRPr="00500EB0" w:rsidRDefault="00347787" w:rsidP="00F03017">
            <w:pPr>
              <w:pStyle w:val="Table0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500EB0">
              <w:rPr>
                <w:rFonts w:eastAsia="Calibri"/>
                <w:b w:val="0"/>
                <w:sz w:val="18"/>
                <w:szCs w:val="18"/>
                <w:lang w:eastAsia="en-US"/>
              </w:rPr>
              <w:t>7.Сроки и этапы реализации муниципальной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7" w:rsidRPr="00500EB0" w:rsidRDefault="00347787" w:rsidP="002D3F29">
            <w:pPr>
              <w:pStyle w:val="Table0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500EB0">
              <w:rPr>
                <w:rFonts w:eastAsia="Calibri"/>
                <w:b w:val="0"/>
                <w:sz w:val="18"/>
                <w:szCs w:val="18"/>
                <w:lang w:eastAsia="en-US"/>
              </w:rPr>
              <w:t>2019-2026 годы</w:t>
            </w:r>
          </w:p>
        </w:tc>
      </w:tr>
      <w:tr w:rsidR="00347787" w:rsidRPr="00500EB0" w:rsidTr="0030589A">
        <w:trPr>
          <w:trHeight w:val="21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7" w:rsidRPr="00500EB0" w:rsidRDefault="00347787" w:rsidP="00F03017">
            <w:pPr>
              <w:pStyle w:val="Table0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500EB0">
              <w:rPr>
                <w:rFonts w:eastAsia="Calibri"/>
                <w:b w:val="0"/>
                <w:sz w:val="18"/>
                <w:szCs w:val="18"/>
                <w:lang w:eastAsia="en-US"/>
              </w:rPr>
              <w:t>8.Объемы финансирования муниципальной программы за счет бюджетных ассигнований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7" w:rsidRPr="00500EB0" w:rsidRDefault="00347787" w:rsidP="00500EB0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500EB0">
              <w:rPr>
                <w:b w:val="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7" w:rsidRPr="00500EB0" w:rsidRDefault="00347787" w:rsidP="00500EB0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Всего (тыс. руб.)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в том числе по годам:</w:t>
            </w:r>
          </w:p>
        </w:tc>
      </w:tr>
      <w:tr w:rsidR="00347787" w:rsidRPr="00500EB0" w:rsidTr="0030589A">
        <w:trPr>
          <w:trHeight w:val="21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F03017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2026</w:t>
            </w:r>
          </w:p>
        </w:tc>
      </w:tr>
      <w:tr w:rsidR="00347787" w:rsidRPr="00500EB0" w:rsidTr="0030589A">
        <w:trPr>
          <w:trHeight w:val="21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F03017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ВСЕГО,</w:t>
            </w:r>
          </w:p>
          <w:p w:rsidR="00347787" w:rsidRPr="00500EB0" w:rsidRDefault="00347787" w:rsidP="00500EB0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481732" w:rsidP="00500EB0">
            <w:pPr>
              <w:pStyle w:val="Table"/>
              <w:rPr>
                <w:sz w:val="18"/>
                <w:szCs w:val="18"/>
                <w:highlight w:val="yellow"/>
              </w:rPr>
            </w:pPr>
            <w:r w:rsidRPr="00500EB0">
              <w:rPr>
                <w:sz w:val="18"/>
                <w:szCs w:val="18"/>
              </w:rPr>
              <w:t>1</w:t>
            </w:r>
            <w:r w:rsidR="00DE5931" w:rsidRPr="00500EB0">
              <w:rPr>
                <w:sz w:val="18"/>
                <w:szCs w:val="18"/>
              </w:rPr>
              <w:t>4394</w:t>
            </w:r>
            <w:r w:rsidRPr="00500EB0">
              <w:rPr>
                <w:sz w:val="18"/>
                <w:szCs w:val="18"/>
              </w:rPr>
              <w:t>,</w:t>
            </w:r>
            <w:r w:rsidR="00DE5931" w:rsidRPr="00500EB0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1846,0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1597,7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481732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2037,16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C2CA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1998,5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481732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</w:t>
            </w:r>
            <w:r w:rsidR="00DE5931" w:rsidRPr="00500EB0">
              <w:rPr>
                <w:sz w:val="18"/>
                <w:szCs w:val="18"/>
              </w:rPr>
              <w:t>971</w:t>
            </w:r>
            <w:r w:rsidRPr="00500EB0">
              <w:rPr>
                <w:sz w:val="18"/>
                <w:szCs w:val="18"/>
              </w:rPr>
              <w:t>,</w:t>
            </w:r>
            <w:r w:rsidR="00DE5931" w:rsidRPr="00500EB0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7" w:rsidRPr="00500EB0" w:rsidRDefault="00481732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</w:t>
            </w:r>
            <w:r w:rsidR="00DE5931" w:rsidRPr="00500EB0">
              <w:rPr>
                <w:sz w:val="18"/>
                <w:szCs w:val="18"/>
              </w:rPr>
              <w:t>994</w:t>
            </w:r>
            <w:r w:rsidRPr="00500EB0">
              <w:rPr>
                <w:sz w:val="18"/>
                <w:szCs w:val="18"/>
              </w:rPr>
              <w:t>,</w:t>
            </w:r>
            <w:r w:rsidR="00DE5931" w:rsidRPr="00500EB0">
              <w:rPr>
                <w:sz w:val="18"/>
                <w:szCs w:val="18"/>
              </w:rPr>
              <w:t>93</w:t>
            </w:r>
          </w:p>
        </w:tc>
      </w:tr>
      <w:tr w:rsidR="00347787" w:rsidRPr="00500EB0" w:rsidTr="0030589A">
        <w:trPr>
          <w:trHeight w:val="21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F03017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средства бюджета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481732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5</w:t>
            </w:r>
            <w:r w:rsidR="00DE5931" w:rsidRPr="00500EB0">
              <w:rPr>
                <w:sz w:val="18"/>
                <w:szCs w:val="18"/>
              </w:rPr>
              <w:t>390</w:t>
            </w:r>
            <w:r w:rsidRPr="00500EB0">
              <w:rPr>
                <w:sz w:val="18"/>
                <w:szCs w:val="18"/>
              </w:rPr>
              <w:t>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682,0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481732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949,52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C2CA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900</w:t>
            </w:r>
            <w:r w:rsidR="00481732" w:rsidRPr="00500EB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900</w:t>
            </w:r>
            <w:r w:rsidR="00481732" w:rsidRPr="00500EB0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7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90</w:t>
            </w:r>
            <w:r w:rsidR="00347787" w:rsidRPr="00500EB0">
              <w:rPr>
                <w:sz w:val="18"/>
                <w:szCs w:val="18"/>
              </w:rPr>
              <w:t>0,0</w:t>
            </w:r>
          </w:p>
        </w:tc>
      </w:tr>
      <w:tr w:rsidR="00347787" w:rsidRPr="00500EB0" w:rsidTr="0030589A">
        <w:trPr>
          <w:trHeight w:val="21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F03017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  <w:lang w:eastAsia="en-US"/>
              </w:rPr>
            </w:pPr>
            <w:r w:rsidRPr="00500EB0"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9004</w:t>
            </w:r>
            <w:r w:rsidR="00481732" w:rsidRPr="00500EB0">
              <w:rPr>
                <w:sz w:val="18"/>
                <w:szCs w:val="18"/>
              </w:rPr>
              <w:t>,</w:t>
            </w:r>
            <w:r w:rsidRPr="00500EB0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1409,0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1374,4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253C00" w:rsidP="00500EB0">
            <w:pPr>
              <w:pStyle w:val="Table"/>
              <w:rPr>
                <w:sz w:val="18"/>
                <w:szCs w:val="18"/>
                <w:highlight w:val="yellow"/>
              </w:rPr>
            </w:pPr>
            <w:r w:rsidRPr="00500EB0">
              <w:rPr>
                <w:sz w:val="18"/>
                <w:szCs w:val="18"/>
              </w:rPr>
              <w:t>1087,6</w:t>
            </w:r>
            <w:r w:rsidR="00481732" w:rsidRPr="00500EB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C2CA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1071,19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7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1094</w:t>
            </w:r>
            <w:r w:rsidR="00481732" w:rsidRPr="00500EB0">
              <w:rPr>
                <w:sz w:val="18"/>
                <w:szCs w:val="18"/>
              </w:rPr>
              <w:t>,</w:t>
            </w:r>
            <w:r w:rsidRPr="00500EB0">
              <w:rPr>
                <w:sz w:val="18"/>
                <w:szCs w:val="18"/>
              </w:rPr>
              <w:t>93</w:t>
            </w:r>
          </w:p>
        </w:tc>
      </w:tr>
    </w:tbl>
    <w:p w:rsidR="00AB6D2F" w:rsidRPr="00A94BE6" w:rsidRDefault="00AB6D2F" w:rsidP="00AB6D2F">
      <w:pPr>
        <w:rPr>
          <w:rFonts w:cs="Arial"/>
        </w:rPr>
      </w:pPr>
    </w:p>
    <w:p w:rsidR="002F6130" w:rsidRPr="00500EB0" w:rsidRDefault="002F6130" w:rsidP="00500E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00EB0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2F6130" w:rsidRPr="00500EB0" w:rsidRDefault="002F6130" w:rsidP="00500E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00EB0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</w:p>
    <w:p w:rsidR="00500EB0" w:rsidRPr="00500EB0" w:rsidRDefault="002F6130" w:rsidP="00500EB0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r w:rsidRPr="00500EB0">
        <w:rPr>
          <w:rFonts w:cs="Arial"/>
          <w:b/>
          <w:bCs/>
          <w:kern w:val="28"/>
          <w:sz w:val="32"/>
          <w:szCs w:val="32"/>
        </w:rPr>
        <w:t xml:space="preserve">            </w:t>
      </w:r>
      <w:r w:rsidR="000A1A58" w:rsidRPr="00500EB0">
        <w:rPr>
          <w:rFonts w:cs="Arial"/>
          <w:b/>
          <w:bCs/>
          <w:kern w:val="28"/>
          <w:sz w:val="32"/>
          <w:szCs w:val="32"/>
        </w:rPr>
        <w:t>от 10.01.2025</w:t>
      </w:r>
      <w:r w:rsidR="00500EB0">
        <w:rPr>
          <w:rFonts w:cs="Arial"/>
          <w:b/>
          <w:bCs/>
          <w:kern w:val="28"/>
          <w:sz w:val="32"/>
          <w:szCs w:val="32"/>
        </w:rPr>
        <w:t xml:space="preserve"> </w:t>
      </w:r>
      <w:r w:rsidR="000A1A58" w:rsidRPr="00500EB0">
        <w:rPr>
          <w:rFonts w:cs="Arial"/>
          <w:b/>
          <w:bCs/>
          <w:kern w:val="28"/>
          <w:sz w:val="32"/>
          <w:szCs w:val="32"/>
        </w:rPr>
        <w:t>г.</w:t>
      </w:r>
      <w:r w:rsidR="00500EB0">
        <w:rPr>
          <w:rFonts w:cs="Arial"/>
          <w:b/>
          <w:bCs/>
          <w:kern w:val="28"/>
          <w:sz w:val="32"/>
          <w:szCs w:val="32"/>
        </w:rPr>
        <w:t xml:space="preserve"> </w:t>
      </w:r>
      <w:r w:rsidR="000A1A58" w:rsidRPr="00500EB0">
        <w:rPr>
          <w:rFonts w:cs="Arial"/>
          <w:b/>
          <w:bCs/>
          <w:kern w:val="28"/>
          <w:sz w:val="32"/>
          <w:szCs w:val="32"/>
        </w:rPr>
        <w:t>№ 01</w:t>
      </w:r>
    </w:p>
    <w:p w:rsidR="00500EB0" w:rsidRDefault="00500EB0" w:rsidP="000A1A58">
      <w:pPr>
        <w:ind w:right="-1"/>
        <w:jc w:val="right"/>
        <w:rPr>
          <w:rFonts w:cs="Arial"/>
          <w:sz w:val="22"/>
          <w:szCs w:val="22"/>
        </w:rPr>
      </w:pPr>
    </w:p>
    <w:p w:rsidR="000A1A58" w:rsidRPr="00A94BE6" w:rsidRDefault="000A1A58" w:rsidP="000A1A58">
      <w:pPr>
        <w:ind w:right="-1"/>
        <w:jc w:val="right"/>
        <w:rPr>
          <w:rFonts w:cs="Arial"/>
          <w:sz w:val="22"/>
          <w:szCs w:val="22"/>
        </w:rPr>
      </w:pPr>
      <w:r w:rsidRPr="00A94BE6">
        <w:rPr>
          <w:rFonts w:cs="Arial"/>
          <w:sz w:val="22"/>
          <w:szCs w:val="22"/>
        </w:rPr>
        <w:t xml:space="preserve">     </w:t>
      </w:r>
    </w:p>
    <w:p w:rsidR="00AB6D2F" w:rsidRDefault="00AB6D2F" w:rsidP="00500EB0">
      <w:pPr>
        <w:tabs>
          <w:tab w:val="left" w:pos="284"/>
        </w:tabs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00EB0">
        <w:rPr>
          <w:rFonts w:cs="Arial"/>
          <w:b/>
          <w:bCs/>
          <w:kern w:val="32"/>
          <w:sz w:val="32"/>
          <w:szCs w:val="32"/>
        </w:rPr>
        <w:t>4. Объем финансовых ресурсов, необходимых для реа</w:t>
      </w:r>
      <w:r w:rsidR="00500EB0">
        <w:rPr>
          <w:rFonts w:cs="Arial"/>
          <w:b/>
          <w:bCs/>
          <w:kern w:val="32"/>
          <w:sz w:val="32"/>
          <w:szCs w:val="32"/>
        </w:rPr>
        <w:t>лизации муниципальной программы</w:t>
      </w:r>
    </w:p>
    <w:p w:rsidR="00500EB0" w:rsidRPr="00500EB0" w:rsidRDefault="00500EB0" w:rsidP="00500EB0">
      <w:pPr>
        <w:tabs>
          <w:tab w:val="left" w:pos="284"/>
        </w:tabs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AB6D2F" w:rsidRPr="00A94BE6" w:rsidRDefault="00AB6D2F" w:rsidP="00EC1847">
      <w:pPr>
        <w:tabs>
          <w:tab w:val="left" w:pos="709"/>
          <w:tab w:val="left" w:pos="7371"/>
        </w:tabs>
        <w:ind w:left="-567" w:firstLine="720"/>
        <w:rPr>
          <w:rFonts w:cs="Arial"/>
        </w:rPr>
      </w:pPr>
      <w:r w:rsidRPr="00A94BE6">
        <w:rPr>
          <w:rFonts w:cs="Arial"/>
        </w:rPr>
        <w:t>Финансирование программных мероприятий производится за счет средств бюджета муниципального района «Город Людиново и Людиновский район». Общий объем средств, направленных на реализацию мероприятий программы в 2019-202</w:t>
      </w:r>
      <w:r w:rsidR="00347787" w:rsidRPr="00A94BE6">
        <w:rPr>
          <w:rFonts w:cs="Arial"/>
        </w:rPr>
        <w:t>6</w:t>
      </w:r>
      <w:r w:rsidRPr="00A94BE6">
        <w:rPr>
          <w:rFonts w:cs="Arial"/>
        </w:rPr>
        <w:t xml:space="preserve"> годах составит </w:t>
      </w:r>
      <w:r w:rsidR="00195C92" w:rsidRPr="00A94BE6">
        <w:rPr>
          <w:rFonts w:cs="Arial"/>
        </w:rPr>
        <w:t>5</w:t>
      </w:r>
      <w:r w:rsidR="00DE5931" w:rsidRPr="00A94BE6">
        <w:rPr>
          <w:rFonts w:cs="Arial"/>
        </w:rPr>
        <w:t>390</w:t>
      </w:r>
      <w:r w:rsidR="00195C92" w:rsidRPr="00A94BE6">
        <w:rPr>
          <w:rFonts w:cs="Arial"/>
        </w:rPr>
        <w:t>,22</w:t>
      </w:r>
      <w:r w:rsidRPr="00A94BE6">
        <w:rPr>
          <w:rFonts w:cs="Arial"/>
        </w:rPr>
        <w:t xml:space="preserve"> тыс. рублей. Для увеличения объемов финансовых ресурсов, необходимых для реализации мероприятий программы отдел инвестиций </w:t>
      </w:r>
      <w:r w:rsidR="006F0DD7" w:rsidRPr="00A94BE6">
        <w:rPr>
          <w:rFonts w:cs="Arial"/>
        </w:rPr>
        <w:t xml:space="preserve">и экономического развития </w:t>
      </w:r>
      <w:r w:rsidRPr="00A94BE6">
        <w:rPr>
          <w:rFonts w:cs="Arial"/>
        </w:rPr>
        <w:t>ежегодно участвует в конкурсе муниципальных программ министерства экономического развития</w:t>
      </w:r>
      <w:r w:rsidR="006F0DD7" w:rsidRPr="00A94BE6">
        <w:rPr>
          <w:rFonts w:cs="Arial"/>
        </w:rPr>
        <w:t xml:space="preserve"> и промышленности</w:t>
      </w:r>
      <w:r w:rsidRPr="00A94BE6">
        <w:rPr>
          <w:rFonts w:cs="Arial"/>
        </w:rPr>
        <w:t xml:space="preserve"> Калужской области.  За период действия муниципальной программы планируется привлечь с помощью участия в конкурсе </w:t>
      </w:r>
      <w:r w:rsidR="00DE5931" w:rsidRPr="00A94BE6">
        <w:rPr>
          <w:rFonts w:cs="Arial"/>
        </w:rPr>
        <w:t>9004,76</w:t>
      </w:r>
      <w:r w:rsidRPr="00A94BE6">
        <w:rPr>
          <w:rFonts w:cs="Arial"/>
        </w:rPr>
        <w:t xml:space="preserve"> тыс. рублей средств областного бюджета. </w:t>
      </w:r>
    </w:p>
    <w:p w:rsidR="00AB6D2F" w:rsidRPr="00A94BE6" w:rsidRDefault="00AB6D2F" w:rsidP="00AB6D2F">
      <w:pPr>
        <w:tabs>
          <w:tab w:val="left" w:pos="709"/>
        </w:tabs>
        <w:ind w:firstLine="720"/>
        <w:rPr>
          <w:rFonts w:cs="Arial"/>
        </w:rPr>
      </w:pPr>
    </w:p>
    <w:p w:rsidR="00AB6D2F" w:rsidRPr="00500EB0" w:rsidRDefault="00AB6D2F" w:rsidP="00500EB0">
      <w:pPr>
        <w:tabs>
          <w:tab w:val="left" w:pos="567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00EB0">
        <w:rPr>
          <w:rFonts w:cs="Arial"/>
          <w:b/>
          <w:bCs/>
          <w:kern w:val="28"/>
          <w:sz w:val="32"/>
          <w:szCs w:val="32"/>
        </w:rPr>
        <w:t>Общий объем финансовых ресурсов, необходимых для реализации муниципальной программы</w:t>
      </w:r>
    </w:p>
    <w:p w:rsidR="00AB6D2F" w:rsidRDefault="00AB6D2F" w:rsidP="00AB6D2F">
      <w:pPr>
        <w:tabs>
          <w:tab w:val="left" w:pos="709"/>
        </w:tabs>
        <w:jc w:val="right"/>
        <w:rPr>
          <w:rFonts w:cs="Arial"/>
          <w:sz w:val="22"/>
          <w:szCs w:val="22"/>
        </w:rPr>
      </w:pPr>
      <w:r w:rsidRPr="00A94BE6">
        <w:rPr>
          <w:rFonts w:cs="Arial"/>
        </w:rPr>
        <w:tab/>
      </w:r>
      <w:r w:rsidRPr="00A94BE6">
        <w:rPr>
          <w:rFonts w:cs="Arial"/>
          <w:sz w:val="22"/>
          <w:szCs w:val="22"/>
        </w:rPr>
        <w:t>(тыс. руб. в ценах каждого года)</w:t>
      </w:r>
    </w:p>
    <w:p w:rsidR="00500EB0" w:rsidRPr="00A94BE6" w:rsidRDefault="00500EB0" w:rsidP="00AB6D2F">
      <w:pPr>
        <w:tabs>
          <w:tab w:val="left" w:pos="709"/>
        </w:tabs>
        <w:jc w:val="right"/>
        <w:rPr>
          <w:rFonts w:cs="Arial"/>
          <w:sz w:val="22"/>
          <w:szCs w:val="22"/>
        </w:rPr>
      </w:pPr>
    </w:p>
    <w:tbl>
      <w:tblPr>
        <w:tblW w:w="104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3"/>
        <w:gridCol w:w="1130"/>
        <w:gridCol w:w="848"/>
        <w:gridCol w:w="851"/>
        <w:gridCol w:w="850"/>
        <w:gridCol w:w="851"/>
        <w:gridCol w:w="992"/>
        <w:gridCol w:w="850"/>
        <w:gridCol w:w="986"/>
        <w:gridCol w:w="981"/>
        <w:gridCol w:w="8"/>
      </w:tblGrid>
      <w:tr w:rsidR="00347787" w:rsidRPr="00500EB0" w:rsidTr="0030589A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 xml:space="preserve">Всего </w:t>
            </w:r>
          </w:p>
        </w:tc>
        <w:tc>
          <w:tcPr>
            <w:tcW w:w="7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6D0B9D" w:rsidRPr="00500EB0" w:rsidTr="00540565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7" w:rsidRPr="00500EB0" w:rsidRDefault="00347787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2026</w:t>
            </w:r>
          </w:p>
        </w:tc>
      </w:tr>
      <w:tr w:rsidR="00DE5931" w:rsidRPr="00500EB0" w:rsidTr="0030589A">
        <w:trPr>
          <w:gridAfter w:val="1"/>
          <w:wAfter w:w="8" w:type="dxa"/>
          <w:trHeight w:val="11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ВСЕГО,</w:t>
            </w:r>
          </w:p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в том числе</w:t>
            </w:r>
          </w:p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  <w:highlight w:val="yellow"/>
              </w:rPr>
            </w:pPr>
            <w:r w:rsidRPr="00500EB0">
              <w:rPr>
                <w:sz w:val="18"/>
                <w:szCs w:val="18"/>
              </w:rPr>
              <w:t>14394,98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1846,0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1597,7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2037,16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1998,5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1971,19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1994,93</w:t>
            </w:r>
          </w:p>
        </w:tc>
      </w:tr>
      <w:tr w:rsidR="00DE5931" w:rsidRPr="00500EB0" w:rsidTr="0030589A">
        <w:trPr>
          <w:gridAfter w:val="1"/>
          <w:wAfter w:w="8" w:type="dxa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средства  бюджета МР</w:t>
            </w:r>
          </w:p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5390,22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949,52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900,0</w:t>
            </w:r>
          </w:p>
        </w:tc>
      </w:tr>
      <w:tr w:rsidR="00DE5931" w:rsidRPr="00500EB0" w:rsidTr="0030589A">
        <w:trPr>
          <w:gridAfter w:val="1"/>
          <w:wAfter w:w="8" w:type="dxa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lastRenderedPageBreak/>
              <w:t>средства областного бюджета</w:t>
            </w:r>
          </w:p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9004,76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1409,0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1374,4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  <w:highlight w:val="yellow"/>
              </w:rPr>
            </w:pPr>
            <w:r w:rsidRPr="00500EB0">
              <w:rPr>
                <w:sz w:val="18"/>
                <w:szCs w:val="18"/>
              </w:rPr>
              <w:t>1087,64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1098,5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1071,19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1" w:rsidRPr="00500EB0" w:rsidRDefault="00DE5931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1094,93</w:t>
            </w:r>
          </w:p>
        </w:tc>
      </w:tr>
    </w:tbl>
    <w:p w:rsidR="00AB6D2F" w:rsidRPr="00A94BE6" w:rsidRDefault="00AB6D2F" w:rsidP="00AB6D2F">
      <w:pPr>
        <w:tabs>
          <w:tab w:val="left" w:pos="709"/>
        </w:tabs>
        <w:rPr>
          <w:rFonts w:cs="Arial"/>
        </w:rPr>
      </w:pPr>
    </w:p>
    <w:p w:rsidR="00500EB0" w:rsidRDefault="00500EB0" w:rsidP="00272629">
      <w:pPr>
        <w:jc w:val="right"/>
        <w:rPr>
          <w:rFonts w:cs="Arial"/>
          <w:sz w:val="22"/>
          <w:szCs w:val="22"/>
        </w:rPr>
      </w:pPr>
    </w:p>
    <w:p w:rsidR="00272629" w:rsidRPr="00500EB0" w:rsidRDefault="00272629" w:rsidP="00500E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00EB0">
        <w:rPr>
          <w:rFonts w:cs="Arial"/>
          <w:b/>
          <w:bCs/>
          <w:kern w:val="28"/>
          <w:sz w:val="32"/>
          <w:szCs w:val="32"/>
        </w:rPr>
        <w:t>Приложение № 3</w:t>
      </w:r>
    </w:p>
    <w:p w:rsidR="00272629" w:rsidRPr="00500EB0" w:rsidRDefault="00272629" w:rsidP="00500E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00EB0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</w:p>
    <w:p w:rsidR="000A1A58" w:rsidRPr="00500EB0" w:rsidRDefault="000A1A58" w:rsidP="00500EB0">
      <w:pPr>
        <w:ind w:right="-1"/>
        <w:jc w:val="right"/>
        <w:rPr>
          <w:rFonts w:cs="Arial"/>
          <w:b/>
          <w:bCs/>
          <w:kern w:val="28"/>
          <w:sz w:val="32"/>
          <w:szCs w:val="32"/>
        </w:rPr>
      </w:pPr>
      <w:r w:rsidRPr="00500EB0">
        <w:rPr>
          <w:rFonts w:cs="Arial"/>
          <w:b/>
          <w:bCs/>
          <w:kern w:val="28"/>
          <w:sz w:val="32"/>
          <w:szCs w:val="32"/>
        </w:rPr>
        <w:t>от 10.01.2025</w:t>
      </w:r>
      <w:r w:rsidR="00500EB0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EB0">
        <w:rPr>
          <w:rFonts w:cs="Arial"/>
          <w:b/>
          <w:bCs/>
          <w:kern w:val="28"/>
          <w:sz w:val="32"/>
          <w:szCs w:val="32"/>
        </w:rPr>
        <w:t>г.</w:t>
      </w:r>
      <w:r w:rsidR="00500EB0">
        <w:rPr>
          <w:rFonts w:cs="Arial"/>
          <w:b/>
          <w:bCs/>
          <w:kern w:val="28"/>
          <w:sz w:val="32"/>
          <w:szCs w:val="32"/>
        </w:rPr>
        <w:t xml:space="preserve"> </w:t>
      </w:r>
      <w:r w:rsidRPr="00500EB0">
        <w:rPr>
          <w:rFonts w:cs="Arial"/>
          <w:b/>
          <w:bCs/>
          <w:kern w:val="28"/>
          <w:sz w:val="32"/>
          <w:szCs w:val="32"/>
        </w:rPr>
        <w:t xml:space="preserve">№ 01     </w:t>
      </w:r>
    </w:p>
    <w:p w:rsidR="000A1A58" w:rsidRPr="00A94BE6" w:rsidRDefault="000A1A58" w:rsidP="000A1A58">
      <w:pPr>
        <w:rPr>
          <w:rFonts w:cs="Arial"/>
        </w:rPr>
      </w:pPr>
    </w:p>
    <w:p w:rsidR="00272629" w:rsidRPr="00A94BE6" w:rsidRDefault="00272629" w:rsidP="00AB6D2F">
      <w:pPr>
        <w:rPr>
          <w:rFonts w:cs="Arial"/>
        </w:rPr>
      </w:pPr>
    </w:p>
    <w:p w:rsidR="00272629" w:rsidRPr="00500EB0" w:rsidRDefault="00272629" w:rsidP="00500EB0">
      <w:pPr>
        <w:tabs>
          <w:tab w:val="left" w:pos="284"/>
        </w:tabs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00EB0">
        <w:rPr>
          <w:rFonts w:cs="Arial"/>
          <w:b/>
          <w:bCs/>
          <w:kern w:val="32"/>
          <w:sz w:val="32"/>
          <w:szCs w:val="32"/>
        </w:rPr>
        <w:t>5. Механизм реализации программы.</w:t>
      </w:r>
    </w:p>
    <w:p w:rsidR="00272629" w:rsidRPr="00A94BE6" w:rsidRDefault="00272629" w:rsidP="00272629">
      <w:pPr>
        <w:tabs>
          <w:tab w:val="left" w:pos="1418"/>
        </w:tabs>
        <w:ind w:left="709"/>
        <w:rPr>
          <w:rFonts w:eastAsia="Calibri" w:cs="Arial"/>
        </w:rPr>
      </w:pPr>
    </w:p>
    <w:p w:rsidR="00272629" w:rsidRPr="00A94BE6" w:rsidRDefault="00272629" w:rsidP="00500EB0">
      <w:pPr>
        <w:rPr>
          <w:rFonts w:cs="Arial"/>
        </w:rPr>
      </w:pPr>
      <w:r w:rsidRPr="00A94BE6">
        <w:rPr>
          <w:rFonts w:cs="Arial"/>
        </w:rPr>
        <w:t xml:space="preserve">Общее руководство, контроль и мониторинг за ходом реализации программы                                                                                                              осуществляет заместитель главы администрации </w:t>
      </w:r>
      <w:proofErr w:type="gramStart"/>
      <w:r w:rsidRPr="00A94BE6">
        <w:rPr>
          <w:rFonts w:cs="Arial"/>
        </w:rPr>
        <w:t>муниципального</w:t>
      </w:r>
      <w:proofErr w:type="gramEnd"/>
      <w:r w:rsidRPr="00A94BE6">
        <w:rPr>
          <w:rFonts w:cs="Arial"/>
        </w:rPr>
        <w:t xml:space="preserve"> района, курирующий вопросы экономики и финансов.                                                         </w:t>
      </w:r>
    </w:p>
    <w:p w:rsidR="00272629" w:rsidRPr="00A94BE6" w:rsidRDefault="00272629" w:rsidP="00500EB0">
      <w:pPr>
        <w:rPr>
          <w:rFonts w:cs="Arial"/>
        </w:rPr>
      </w:pPr>
      <w:r w:rsidRPr="00A94BE6">
        <w:rPr>
          <w:rFonts w:cs="Arial"/>
        </w:rPr>
        <w:t>Ответственным исполнителем мероприятий программы является  отдел инвестиций и экономического развития администрации муниципального района.</w:t>
      </w:r>
    </w:p>
    <w:p w:rsidR="00272629" w:rsidRPr="00A94BE6" w:rsidRDefault="00272629" w:rsidP="00500EB0">
      <w:pPr>
        <w:rPr>
          <w:rFonts w:cs="Arial"/>
        </w:rPr>
      </w:pPr>
      <w:r w:rsidRPr="00A94BE6">
        <w:rPr>
          <w:rFonts w:cs="Arial"/>
        </w:rPr>
        <w:t>Отдел инвестиций и экономического развития администрации  муниципального района осуществляет:</w:t>
      </w:r>
    </w:p>
    <w:p w:rsidR="00272629" w:rsidRPr="00A94BE6" w:rsidRDefault="00272629" w:rsidP="00500EB0">
      <w:pPr>
        <w:tabs>
          <w:tab w:val="left" w:pos="540"/>
        </w:tabs>
        <w:rPr>
          <w:rFonts w:cs="Arial"/>
        </w:rPr>
      </w:pPr>
      <w:r w:rsidRPr="00A94BE6">
        <w:rPr>
          <w:rFonts w:cs="Arial"/>
        </w:rPr>
        <w:t>- координацию деятельности по реализации мероприятий программы;</w:t>
      </w:r>
    </w:p>
    <w:p w:rsidR="00272629" w:rsidRPr="00A94BE6" w:rsidRDefault="00272629" w:rsidP="00500EB0">
      <w:pPr>
        <w:tabs>
          <w:tab w:val="left" w:pos="540"/>
        </w:tabs>
        <w:rPr>
          <w:rFonts w:cs="Arial"/>
        </w:rPr>
      </w:pPr>
      <w:r w:rsidRPr="00A94BE6">
        <w:rPr>
          <w:rFonts w:cs="Arial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объёмов финансирования;</w:t>
      </w:r>
    </w:p>
    <w:p w:rsidR="00272629" w:rsidRPr="00A94BE6" w:rsidRDefault="00272629" w:rsidP="00500EB0">
      <w:pPr>
        <w:tabs>
          <w:tab w:val="left" w:pos="540"/>
        </w:tabs>
        <w:rPr>
          <w:rFonts w:cs="Arial"/>
        </w:rPr>
      </w:pPr>
      <w:r w:rsidRPr="00A94BE6">
        <w:rPr>
          <w:rFonts w:cs="Arial"/>
        </w:rPr>
        <w:t>- организацию размещения в электронном виде информации о ходе и результатах реализации программы;</w:t>
      </w:r>
    </w:p>
    <w:p w:rsidR="00272629" w:rsidRPr="00A94BE6" w:rsidRDefault="00272629" w:rsidP="00500EB0">
      <w:pPr>
        <w:tabs>
          <w:tab w:val="left" w:pos="540"/>
        </w:tabs>
        <w:rPr>
          <w:rFonts w:cs="Arial"/>
        </w:rPr>
      </w:pPr>
      <w:r w:rsidRPr="00A94BE6">
        <w:rPr>
          <w:rFonts w:cs="Arial"/>
        </w:rPr>
        <w:t>- несёт ответственность за  своевременную  реализацию программных мероприятий.</w:t>
      </w:r>
    </w:p>
    <w:p w:rsidR="00272629" w:rsidRPr="00A94BE6" w:rsidRDefault="00272629" w:rsidP="00500EB0">
      <w:pPr>
        <w:tabs>
          <w:tab w:val="left" w:pos="540"/>
        </w:tabs>
        <w:rPr>
          <w:rFonts w:cs="Arial"/>
        </w:rPr>
      </w:pPr>
      <w:r w:rsidRPr="00A94BE6">
        <w:rPr>
          <w:rFonts w:cs="Arial"/>
        </w:rPr>
        <w:t>Отдел финансов администрации муниципального района несет ответственность за осуществление  своевременного  финансирования мероприятий программы. Финансирование расходов районного бюджета на реализацию мероприятий Программы осуществляется в соответствии с законодательством Калужской области, нормативно-правовыми актами органов местного самоуправления муниципального района «Город Людиново и Людиновский район».</w:t>
      </w:r>
    </w:p>
    <w:p w:rsidR="00272629" w:rsidRPr="00A94BE6" w:rsidRDefault="00272629" w:rsidP="00500EB0">
      <w:pPr>
        <w:tabs>
          <w:tab w:val="left" w:pos="540"/>
        </w:tabs>
        <w:rPr>
          <w:rFonts w:cs="Arial"/>
        </w:rPr>
      </w:pPr>
      <w:r w:rsidRPr="00A94BE6">
        <w:rPr>
          <w:rFonts w:cs="Arial"/>
        </w:rPr>
        <w:t xml:space="preserve">Исполнители мероприятий программы несут ответственность </w:t>
      </w:r>
      <w:proofErr w:type="gramStart"/>
      <w:r w:rsidRPr="00A94BE6">
        <w:rPr>
          <w:rFonts w:cs="Arial"/>
        </w:rPr>
        <w:t>за</w:t>
      </w:r>
      <w:proofErr w:type="gramEnd"/>
      <w:r w:rsidRPr="00A94BE6">
        <w:rPr>
          <w:rFonts w:cs="Arial"/>
        </w:rPr>
        <w:t>:</w:t>
      </w:r>
    </w:p>
    <w:p w:rsidR="00272629" w:rsidRPr="00A94BE6" w:rsidRDefault="00272629" w:rsidP="00500EB0">
      <w:pPr>
        <w:tabs>
          <w:tab w:val="left" w:pos="540"/>
        </w:tabs>
        <w:rPr>
          <w:rFonts w:cs="Arial"/>
        </w:rPr>
      </w:pPr>
      <w:r w:rsidRPr="00A94BE6">
        <w:rPr>
          <w:rFonts w:cs="Arial"/>
        </w:rPr>
        <w:t>- своевременную и полную реализацию программных мероприятий и за достижение утверждённых значений целевых индикаторов программы;</w:t>
      </w:r>
    </w:p>
    <w:p w:rsidR="00272629" w:rsidRPr="00A94BE6" w:rsidRDefault="00272629" w:rsidP="00500EB0">
      <w:pPr>
        <w:rPr>
          <w:rFonts w:cs="Arial"/>
        </w:rPr>
      </w:pPr>
      <w:r w:rsidRPr="00A94BE6">
        <w:rPr>
          <w:rFonts w:cs="Arial"/>
        </w:rPr>
        <w:t>- взаимодействие с региональными  органами исполнительной власти в части привлечения средств областного  бюджета к финансированию мер муниципальной поддержки малого и среднего предпринимательства реализуется путем участия в областных конкурсных мероприятиях по предоставлению субсидий;</w:t>
      </w:r>
    </w:p>
    <w:p w:rsidR="00272629" w:rsidRPr="00A94BE6" w:rsidRDefault="00272629" w:rsidP="00500EB0">
      <w:pPr>
        <w:rPr>
          <w:rFonts w:cs="Arial"/>
        </w:rPr>
      </w:pPr>
      <w:r w:rsidRPr="00A94BE6">
        <w:rPr>
          <w:rFonts w:cs="Arial"/>
        </w:rPr>
        <w:t xml:space="preserve">- взаимодействие с Центром занятости населения  в части поддержки инициативы граждан по  созданию  собственного бизнеса. </w:t>
      </w:r>
      <w:proofErr w:type="gramStart"/>
      <w:r w:rsidRPr="00A94BE6">
        <w:rPr>
          <w:rFonts w:cs="Arial"/>
        </w:rPr>
        <w:t xml:space="preserve">Включает в себя оказание информационной, консультационной помощи. </w:t>
      </w:r>
      <w:proofErr w:type="gramEnd"/>
    </w:p>
    <w:p w:rsidR="00272629" w:rsidRPr="00A94BE6" w:rsidRDefault="00272629" w:rsidP="00500EB0">
      <w:pPr>
        <w:rPr>
          <w:rFonts w:cs="Arial"/>
        </w:rPr>
        <w:sectPr w:rsidR="00272629" w:rsidRPr="00A94BE6" w:rsidSect="000C3299">
          <w:pgSz w:w="11906" w:h="16838"/>
          <w:pgMar w:top="851" w:right="567" w:bottom="567" w:left="1701" w:header="708" w:footer="708" w:gutter="0"/>
          <w:cols w:space="720"/>
          <w:docGrid w:linePitch="326"/>
        </w:sectPr>
      </w:pPr>
    </w:p>
    <w:p w:rsidR="00AB6D2F" w:rsidRPr="00500EB0" w:rsidRDefault="00AB6D2F" w:rsidP="00500E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00EB0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 </w:t>
      </w:r>
      <w:r w:rsidR="00272629" w:rsidRPr="00500EB0">
        <w:rPr>
          <w:rFonts w:cs="Arial"/>
          <w:b/>
          <w:bCs/>
          <w:kern w:val="28"/>
          <w:sz w:val="32"/>
          <w:szCs w:val="32"/>
        </w:rPr>
        <w:t>4</w:t>
      </w:r>
    </w:p>
    <w:p w:rsidR="00AB6D2F" w:rsidRPr="00500EB0" w:rsidRDefault="00AB6D2F" w:rsidP="00500E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00EB0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</w:p>
    <w:p w:rsidR="00500EB0" w:rsidRPr="00500EB0" w:rsidRDefault="000A1A58" w:rsidP="00500E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00EB0">
        <w:rPr>
          <w:rFonts w:cs="Arial"/>
          <w:b/>
          <w:bCs/>
          <w:kern w:val="28"/>
          <w:sz w:val="32"/>
          <w:szCs w:val="32"/>
        </w:rPr>
        <w:t>от 10.01.</w:t>
      </w:r>
      <w:r w:rsidR="00AB6D2F" w:rsidRPr="00500EB0">
        <w:rPr>
          <w:rFonts w:cs="Arial"/>
          <w:b/>
          <w:bCs/>
          <w:kern w:val="28"/>
          <w:sz w:val="32"/>
          <w:szCs w:val="32"/>
        </w:rPr>
        <w:t>202</w:t>
      </w:r>
      <w:r w:rsidR="00890189" w:rsidRPr="00500EB0">
        <w:rPr>
          <w:rFonts w:cs="Arial"/>
          <w:b/>
          <w:bCs/>
          <w:kern w:val="28"/>
          <w:sz w:val="32"/>
          <w:szCs w:val="32"/>
        </w:rPr>
        <w:t>5</w:t>
      </w:r>
      <w:r w:rsidR="00500EB0">
        <w:rPr>
          <w:rFonts w:cs="Arial"/>
          <w:b/>
          <w:bCs/>
          <w:kern w:val="28"/>
          <w:sz w:val="32"/>
          <w:szCs w:val="32"/>
        </w:rPr>
        <w:t xml:space="preserve"> </w:t>
      </w:r>
      <w:r w:rsidR="00AB6D2F" w:rsidRPr="00500EB0">
        <w:rPr>
          <w:rFonts w:cs="Arial"/>
          <w:b/>
          <w:bCs/>
          <w:kern w:val="28"/>
          <w:sz w:val="32"/>
          <w:szCs w:val="32"/>
        </w:rPr>
        <w:t>г. №</w:t>
      </w:r>
      <w:r w:rsidRPr="00500EB0">
        <w:rPr>
          <w:rFonts w:cs="Arial"/>
          <w:b/>
          <w:bCs/>
          <w:kern w:val="28"/>
          <w:sz w:val="32"/>
          <w:szCs w:val="32"/>
        </w:rPr>
        <w:t xml:space="preserve"> 01</w:t>
      </w:r>
    </w:p>
    <w:p w:rsidR="00500EB0" w:rsidRDefault="00500EB0" w:rsidP="00AB6D2F">
      <w:pPr>
        <w:jc w:val="right"/>
        <w:rPr>
          <w:rFonts w:cs="Arial"/>
          <w:sz w:val="22"/>
          <w:szCs w:val="22"/>
        </w:rPr>
      </w:pPr>
    </w:p>
    <w:p w:rsidR="00AB6D2F" w:rsidRPr="00A94BE6" w:rsidRDefault="00AB6D2F" w:rsidP="00AB6D2F">
      <w:pPr>
        <w:jc w:val="right"/>
        <w:rPr>
          <w:rFonts w:cs="Arial"/>
          <w:sz w:val="22"/>
          <w:szCs w:val="22"/>
        </w:rPr>
      </w:pPr>
      <w:r w:rsidRPr="00A94BE6">
        <w:rPr>
          <w:rFonts w:cs="Arial"/>
          <w:sz w:val="22"/>
          <w:szCs w:val="22"/>
        </w:rPr>
        <w:t xml:space="preserve"> </w:t>
      </w:r>
      <w:r w:rsidR="006F0DD7" w:rsidRPr="00A94BE6">
        <w:rPr>
          <w:rFonts w:cs="Arial"/>
          <w:sz w:val="22"/>
          <w:szCs w:val="22"/>
        </w:rPr>
        <w:t xml:space="preserve">  </w:t>
      </w:r>
      <w:r w:rsidRPr="00A94BE6">
        <w:rPr>
          <w:rFonts w:cs="Arial"/>
          <w:sz w:val="22"/>
          <w:szCs w:val="22"/>
        </w:rPr>
        <w:t xml:space="preserve"> </w:t>
      </w:r>
    </w:p>
    <w:p w:rsidR="00AB6D2F" w:rsidRPr="00500EB0" w:rsidRDefault="00AB6D2F" w:rsidP="00500EB0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00EB0">
        <w:rPr>
          <w:rFonts w:cs="Arial"/>
          <w:b/>
          <w:bCs/>
          <w:kern w:val="32"/>
          <w:sz w:val="32"/>
          <w:szCs w:val="32"/>
        </w:rPr>
        <w:t>7. Перечень программных мероприятий муниципальной программы «Развитие предпринимательства на территории муниципального района «Город Людиново и Людиновский район»</w:t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3"/>
        <w:gridCol w:w="9"/>
        <w:gridCol w:w="4036"/>
        <w:gridCol w:w="17"/>
        <w:gridCol w:w="44"/>
        <w:gridCol w:w="790"/>
        <w:gridCol w:w="1081"/>
        <w:gridCol w:w="1134"/>
        <w:gridCol w:w="1134"/>
        <w:gridCol w:w="283"/>
        <w:gridCol w:w="79"/>
        <w:gridCol w:w="630"/>
        <w:gridCol w:w="142"/>
        <w:gridCol w:w="78"/>
        <w:gridCol w:w="631"/>
        <w:gridCol w:w="141"/>
        <w:gridCol w:w="79"/>
        <w:gridCol w:w="630"/>
        <w:gridCol w:w="142"/>
        <w:gridCol w:w="78"/>
        <w:gridCol w:w="631"/>
        <w:gridCol w:w="220"/>
        <w:gridCol w:w="772"/>
        <w:gridCol w:w="78"/>
        <w:gridCol w:w="772"/>
        <w:gridCol w:w="79"/>
        <w:gridCol w:w="850"/>
        <w:gridCol w:w="914"/>
      </w:tblGrid>
      <w:tr w:rsidR="00790FF4" w:rsidRPr="00500EB0" w:rsidTr="00500EB0"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F4" w:rsidRPr="00500EB0" w:rsidRDefault="00790FF4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>№</w:t>
            </w:r>
          </w:p>
          <w:p w:rsidR="00790FF4" w:rsidRPr="00500EB0" w:rsidRDefault="00790FF4" w:rsidP="00500EB0">
            <w:pPr>
              <w:pStyle w:val="Table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500EB0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500EB0">
              <w:rPr>
                <w:b w:val="0"/>
                <w:sz w:val="18"/>
                <w:szCs w:val="18"/>
              </w:rPr>
              <w:t>/</w:t>
            </w:r>
            <w:proofErr w:type="spellStart"/>
            <w:r w:rsidRPr="00500EB0">
              <w:rPr>
                <w:b w:val="0"/>
                <w:sz w:val="18"/>
                <w:szCs w:val="18"/>
              </w:rPr>
              <w:t>п</w:t>
            </w:r>
            <w:proofErr w:type="spellEnd"/>
          </w:p>
          <w:p w:rsidR="00790FF4" w:rsidRPr="00500EB0" w:rsidRDefault="00790FF4" w:rsidP="00500EB0">
            <w:pPr>
              <w:pStyle w:val="Table0"/>
              <w:rPr>
                <w:b w:val="0"/>
                <w:sz w:val="18"/>
                <w:szCs w:val="18"/>
              </w:rPr>
            </w:pPr>
          </w:p>
          <w:p w:rsidR="00790FF4" w:rsidRPr="00500EB0" w:rsidRDefault="00790FF4" w:rsidP="00500EB0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4" w:rsidRPr="00500EB0" w:rsidRDefault="00790FF4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4" w:rsidRPr="00500EB0" w:rsidRDefault="00790FF4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>Сроки реали-зации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4" w:rsidRPr="00500EB0" w:rsidRDefault="00790FF4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>Участник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4" w:rsidRPr="00500EB0" w:rsidRDefault="00790FF4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 xml:space="preserve">Источники </w:t>
            </w:r>
            <w:r w:rsidR="00500EB0" w:rsidRPr="00500EB0">
              <w:rPr>
                <w:b w:val="0"/>
                <w:sz w:val="18"/>
                <w:szCs w:val="18"/>
              </w:rPr>
              <w:t>финансирования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4" w:rsidRPr="00500EB0" w:rsidRDefault="00790FF4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>Сумма расходов, всего</w:t>
            </w:r>
          </w:p>
          <w:p w:rsidR="00790FF4" w:rsidRPr="00500EB0" w:rsidRDefault="00790FF4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>(тыс. руб.)</w:t>
            </w:r>
          </w:p>
        </w:tc>
        <w:tc>
          <w:tcPr>
            <w:tcW w:w="6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F4" w:rsidRPr="00500EB0" w:rsidRDefault="00790FF4" w:rsidP="00500EB0">
            <w:pPr>
              <w:pStyle w:val="Table0"/>
              <w:rPr>
                <w:b w:val="0"/>
                <w:sz w:val="18"/>
                <w:szCs w:val="18"/>
              </w:rPr>
            </w:pPr>
            <w:r w:rsidRPr="00500EB0">
              <w:rPr>
                <w:b w:val="0"/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790FF4" w:rsidRPr="00500EB0" w:rsidTr="00500EB0"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790FF4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2026</w:t>
            </w:r>
          </w:p>
        </w:tc>
      </w:tr>
      <w:tr w:rsidR="001D5778" w:rsidRPr="00500EB0" w:rsidTr="001D5778"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78" w:rsidRPr="00500EB0" w:rsidRDefault="001D5778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ab/>
              <w:t xml:space="preserve">1. </w:t>
            </w:r>
            <w:r w:rsidRPr="00500EB0">
              <w:rPr>
                <w:sz w:val="18"/>
                <w:szCs w:val="18"/>
              </w:rPr>
              <w:tab/>
              <w:t>Мониторинг нормативно-правовой базы, регулирующей деятельность МСП</w:t>
            </w:r>
          </w:p>
        </w:tc>
      </w:tr>
      <w:tr w:rsidR="008948FD" w:rsidRPr="00500EB0" w:rsidTr="00500EB0">
        <w:trPr>
          <w:trHeight w:val="97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 xml:space="preserve">Мониторинг и подготовка     </w:t>
            </w:r>
            <w:r w:rsidRPr="00500EB0">
              <w:rPr>
                <w:sz w:val="18"/>
                <w:szCs w:val="18"/>
              </w:rPr>
              <w:br/>
              <w:t>предложений по совершенствованию  нормативно-правовой базы,  регулирующей сферу малого и среднего предпринимательства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2019-202</w:t>
            </w:r>
            <w:r w:rsidR="00D572DD" w:rsidRPr="00500EB0">
              <w:rPr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8948FD" w:rsidRPr="00500EB0" w:rsidTr="00500EB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 xml:space="preserve">Участие Совета по  малому и среднему предпринимательству  при главе администрации МР в разработке нормативных правовых актов органов местного самоуправления, затрагивающих интересы малого и среднего бизнеса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2019-202</w:t>
            </w:r>
            <w:r w:rsidR="00D572DD" w:rsidRPr="00500EB0">
              <w:rPr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790FF4" w:rsidRPr="00500EB0" w:rsidTr="00500EB0">
        <w:trPr>
          <w:trHeight w:val="7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Итого по разделу: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305458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</w:tr>
      <w:tr w:rsidR="00790FF4" w:rsidRPr="00500EB0" w:rsidTr="00790FF4"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4" w:rsidRPr="00500EB0" w:rsidRDefault="00790FF4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2. Предоставление финансовой и имущественной поддержки субъектам малого и среднего предпринимательства.</w:t>
            </w:r>
          </w:p>
        </w:tc>
      </w:tr>
      <w:tr w:rsidR="00890189" w:rsidRPr="00500EB0" w:rsidTr="00500EB0">
        <w:trPr>
          <w:trHeight w:val="69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  <w:highlight w:val="yellow"/>
              </w:rPr>
            </w:pPr>
            <w:r w:rsidRPr="00500EB0">
              <w:rPr>
                <w:sz w:val="18"/>
                <w:szCs w:val="18"/>
              </w:rPr>
              <w:t xml:space="preserve">Предоставление субсидий     </w:t>
            </w:r>
            <w:r w:rsidRPr="00500EB0">
              <w:rPr>
                <w:sz w:val="18"/>
                <w:szCs w:val="18"/>
              </w:rPr>
              <w:br/>
              <w:t xml:space="preserve">субъектам МСП на компенсацию затрат, связанных с приобретением оборудования, используемого при производстве товаров, работ и оказании услуг               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2019-202</w:t>
            </w:r>
            <w:r w:rsidR="00D572DD" w:rsidRPr="00500EB0">
              <w:rPr>
                <w:sz w:val="18"/>
                <w:szCs w:val="18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бюджет МР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D572DD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4939,72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437,0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166,2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437,0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6D0B9D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949</w:t>
            </w:r>
            <w:r w:rsidR="008F28F6" w:rsidRPr="00500EB0">
              <w:rPr>
                <w:sz w:val="18"/>
                <w:szCs w:val="18"/>
              </w:rPr>
              <w:t>,</w:t>
            </w:r>
            <w:r w:rsidRPr="00500EB0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540565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80</w:t>
            </w:r>
            <w:r w:rsidR="006D0B9D" w:rsidRPr="00500EB0">
              <w:rPr>
                <w:sz w:val="18"/>
                <w:szCs w:val="18"/>
              </w:rPr>
              <w:t>0</w:t>
            </w:r>
            <w:r w:rsidR="008F28F6" w:rsidRPr="00500EB0">
              <w:rPr>
                <w:sz w:val="18"/>
                <w:szCs w:val="18"/>
              </w:rPr>
              <w:t>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F6" w:rsidRPr="00500EB0" w:rsidRDefault="006D0B9D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6D0B9D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80</w:t>
            </w:r>
            <w:r w:rsidR="008F28F6" w:rsidRPr="00500EB0">
              <w:rPr>
                <w:sz w:val="18"/>
                <w:szCs w:val="18"/>
              </w:rPr>
              <w:t>0,0</w:t>
            </w:r>
          </w:p>
        </w:tc>
      </w:tr>
      <w:tr w:rsidR="00890189" w:rsidRPr="00500EB0" w:rsidTr="00500EB0">
        <w:trPr>
          <w:trHeight w:val="69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90189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9004</w:t>
            </w:r>
            <w:r w:rsidR="007572FC" w:rsidRPr="00500EB0">
              <w:rPr>
                <w:sz w:val="18"/>
                <w:szCs w:val="18"/>
              </w:rPr>
              <w:t>,</w:t>
            </w:r>
            <w:r w:rsidRPr="00500EB0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1409,0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1374,4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953,4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6D0B9D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1087,64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540565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1098,5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90189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1071</w:t>
            </w:r>
            <w:r w:rsidR="008F28F6" w:rsidRPr="00500EB0">
              <w:rPr>
                <w:sz w:val="18"/>
                <w:szCs w:val="18"/>
              </w:rPr>
              <w:t>,</w:t>
            </w:r>
            <w:r w:rsidRPr="00500EB0">
              <w:rPr>
                <w:sz w:val="18"/>
                <w:szCs w:val="18"/>
              </w:rPr>
              <w:t>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F6" w:rsidRPr="00500EB0" w:rsidRDefault="00890189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1094</w:t>
            </w:r>
            <w:r w:rsidR="006D0B9D" w:rsidRPr="00500EB0">
              <w:rPr>
                <w:sz w:val="18"/>
                <w:szCs w:val="18"/>
              </w:rPr>
              <w:t>,</w:t>
            </w:r>
            <w:r w:rsidRPr="00500EB0">
              <w:rPr>
                <w:sz w:val="18"/>
                <w:szCs w:val="18"/>
              </w:rPr>
              <w:t>93</w:t>
            </w:r>
          </w:p>
        </w:tc>
      </w:tr>
      <w:tr w:rsidR="008948FD" w:rsidRPr="00500EB0" w:rsidTr="00500EB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Предоставление в аренду  нежилых</w:t>
            </w:r>
            <w:r w:rsidRPr="00500EB0">
              <w:rPr>
                <w:sz w:val="18"/>
                <w:szCs w:val="18"/>
              </w:rPr>
              <w:br/>
              <w:t xml:space="preserve">помещений в  соответствии с перечнем муниципального имущества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2019-202</w:t>
            </w:r>
            <w:r w:rsidR="00D572DD" w:rsidRPr="00500EB0">
              <w:rPr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8948FD" w:rsidRPr="00500EB0" w:rsidTr="00500EB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 xml:space="preserve">Информирование субъектов    </w:t>
            </w:r>
            <w:r w:rsidRPr="00500EB0">
              <w:rPr>
                <w:sz w:val="18"/>
                <w:szCs w:val="18"/>
              </w:rPr>
              <w:br/>
              <w:t xml:space="preserve">малого и среднего предпринимательства о свободных помещениях муниципальной собственности, сдающихся в аренду    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2019-202</w:t>
            </w:r>
            <w:r w:rsidR="00D572DD" w:rsidRPr="00500EB0">
              <w:rPr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8948FD" w:rsidRPr="00500EB0" w:rsidTr="00500EB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Предоставление производителям товаров (сельскохозяйственных и продовольственных товаров, в т.ч. фермерской продукции) и организациям потребительской кооперации, которые являются субъектами МСП, мест для размещения нестационарных торговых объектов без проведения торгов (конкурсов, аукционов) на льготных условиях или безвозмездной основе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2019-202</w:t>
            </w:r>
            <w:r w:rsidR="00D572DD" w:rsidRPr="00500EB0">
              <w:rPr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8948FD" w:rsidRPr="00500EB0" w:rsidTr="00500EB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Итого по разделу:</w:t>
            </w:r>
          </w:p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6D0B9D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13</w:t>
            </w:r>
            <w:r w:rsidR="00890189" w:rsidRPr="00500EB0">
              <w:rPr>
                <w:sz w:val="18"/>
                <w:szCs w:val="18"/>
              </w:rPr>
              <w:t>94</w:t>
            </w:r>
            <w:r w:rsidRPr="00500EB0">
              <w:rPr>
                <w:sz w:val="18"/>
                <w:szCs w:val="18"/>
              </w:rPr>
              <w:t>4,</w:t>
            </w:r>
            <w:r w:rsidR="00890189" w:rsidRPr="00500EB0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1846,0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1540,6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  <w:highlight w:val="yellow"/>
              </w:rPr>
            </w:pPr>
            <w:r w:rsidRPr="00500EB0">
              <w:rPr>
                <w:sz w:val="18"/>
                <w:szCs w:val="18"/>
              </w:rPr>
              <w:t>1390,4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  <w:highlight w:val="yellow"/>
              </w:rPr>
            </w:pPr>
            <w:r w:rsidRPr="00500EB0">
              <w:rPr>
                <w:sz w:val="18"/>
                <w:szCs w:val="18"/>
              </w:rPr>
              <w:t>1465,7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6D0B9D" w:rsidP="00500EB0">
            <w:pPr>
              <w:pStyle w:val="Table"/>
              <w:rPr>
                <w:sz w:val="18"/>
                <w:szCs w:val="18"/>
                <w:highlight w:val="yellow"/>
              </w:rPr>
            </w:pPr>
            <w:r w:rsidRPr="00500EB0">
              <w:rPr>
                <w:sz w:val="18"/>
                <w:szCs w:val="18"/>
              </w:rPr>
              <w:t>2037,16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540565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1898,5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F6" w:rsidRPr="00500EB0" w:rsidRDefault="006D0B9D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</w:t>
            </w:r>
            <w:r w:rsidR="00932392" w:rsidRPr="00500EB0">
              <w:rPr>
                <w:sz w:val="18"/>
                <w:szCs w:val="18"/>
              </w:rPr>
              <w:t>871</w:t>
            </w:r>
            <w:r w:rsidRPr="00500EB0">
              <w:rPr>
                <w:sz w:val="18"/>
                <w:szCs w:val="18"/>
              </w:rPr>
              <w:t>,</w:t>
            </w:r>
            <w:r w:rsidR="00932392" w:rsidRPr="00500EB0">
              <w:rPr>
                <w:sz w:val="18"/>
                <w:szCs w:val="18"/>
              </w:rPr>
              <w:t>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6D0B9D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</w:t>
            </w:r>
            <w:r w:rsidR="00932392" w:rsidRPr="00500EB0">
              <w:rPr>
                <w:sz w:val="18"/>
                <w:szCs w:val="18"/>
              </w:rPr>
              <w:t>894</w:t>
            </w:r>
            <w:r w:rsidRPr="00500EB0">
              <w:rPr>
                <w:sz w:val="18"/>
                <w:szCs w:val="18"/>
              </w:rPr>
              <w:t>,</w:t>
            </w:r>
            <w:r w:rsidR="00932392" w:rsidRPr="00500EB0">
              <w:rPr>
                <w:sz w:val="18"/>
                <w:szCs w:val="18"/>
              </w:rPr>
              <w:t>93</w:t>
            </w:r>
          </w:p>
        </w:tc>
      </w:tr>
      <w:tr w:rsidR="00790FF4" w:rsidRPr="00500EB0" w:rsidTr="00790FF4"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4" w:rsidRPr="00500EB0" w:rsidRDefault="00790FF4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3.Обеспечение консультационной, организационно-методической и информационной поддержки предпринимательской деятельности</w:t>
            </w:r>
          </w:p>
        </w:tc>
      </w:tr>
      <w:tr w:rsidR="00790FF4" w:rsidRPr="00500EB0" w:rsidTr="00500EB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 xml:space="preserve">Мониторинг деятельности  субъектов МСП, получивших поддержку в рамках Программы          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2019-202</w:t>
            </w:r>
            <w:r w:rsidR="00D572DD" w:rsidRPr="00500EB0">
              <w:rPr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790FF4" w:rsidRPr="00500EB0" w:rsidTr="00500EB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Привлечение субъектов МСП к участию в размещении заказов на  поставки товаров, выполнение работ, оказание услуг для муниципальных нужд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2019-202</w:t>
            </w:r>
            <w:r w:rsidR="00D572DD" w:rsidRPr="00500EB0">
              <w:rPr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790FF4" w:rsidRPr="00500EB0" w:rsidTr="00500EB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 xml:space="preserve">Информационная поддержка    </w:t>
            </w:r>
            <w:r w:rsidRPr="00500EB0">
              <w:rPr>
                <w:sz w:val="18"/>
                <w:szCs w:val="18"/>
              </w:rPr>
              <w:br/>
              <w:t xml:space="preserve">малого и среднего предпринимательства через средства массовой  информации:                 </w:t>
            </w:r>
            <w:r w:rsidRPr="00500EB0">
              <w:rPr>
                <w:sz w:val="18"/>
                <w:szCs w:val="18"/>
              </w:rPr>
              <w:br/>
              <w:t xml:space="preserve">- популяризация и пропаганда идей развития предпринимательства;        </w:t>
            </w:r>
            <w:r w:rsidRPr="00500EB0">
              <w:rPr>
                <w:sz w:val="18"/>
                <w:szCs w:val="18"/>
              </w:rPr>
              <w:br/>
              <w:t>- формирование среди  населения положительного имиджа предпринимательства.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2019-202</w:t>
            </w:r>
            <w:r w:rsidR="00D572DD" w:rsidRPr="00500EB0">
              <w:rPr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790FF4" w:rsidRPr="00500EB0" w:rsidTr="00500EB0">
        <w:trPr>
          <w:trHeight w:val="102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Организация и проведение  конкурса  на лучшее художественное и световое оформление предприятий потребительского рынка к праздничным датам</w:t>
            </w:r>
          </w:p>
          <w:p w:rsidR="008F28F6" w:rsidRPr="00500EB0" w:rsidRDefault="008F28F6" w:rsidP="00500EB0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2020-202</w:t>
            </w:r>
            <w:r w:rsidR="00D572DD" w:rsidRPr="00500EB0">
              <w:rPr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бюджет МР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90189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450</w:t>
            </w:r>
            <w:r w:rsidR="008F28F6" w:rsidRPr="00500EB0">
              <w:rPr>
                <w:sz w:val="18"/>
                <w:szCs w:val="18"/>
              </w:rPr>
              <w:t>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  <w:highlight w:val="yellow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6D0B9D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540565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100</w:t>
            </w:r>
            <w:r w:rsidR="008F28F6" w:rsidRPr="00500EB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90189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100</w:t>
            </w:r>
            <w:r w:rsidR="001D1AD7" w:rsidRPr="00500EB0">
              <w:rPr>
                <w:sz w:val="18"/>
                <w:szCs w:val="18"/>
              </w:rPr>
              <w:t>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90189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100</w:t>
            </w:r>
            <w:r w:rsidR="008F28F6" w:rsidRPr="00500EB0">
              <w:rPr>
                <w:sz w:val="18"/>
                <w:szCs w:val="18"/>
              </w:rPr>
              <w:t>,0</w:t>
            </w:r>
          </w:p>
        </w:tc>
      </w:tr>
      <w:tr w:rsidR="00790FF4" w:rsidRPr="00500EB0" w:rsidTr="00500EB0">
        <w:trPr>
          <w:trHeight w:val="40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Итого по разделу: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8F6" w:rsidRPr="00500EB0" w:rsidRDefault="00890189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450</w:t>
            </w:r>
            <w:r w:rsidR="008F28F6" w:rsidRPr="00500EB0">
              <w:rPr>
                <w:sz w:val="18"/>
                <w:szCs w:val="18"/>
              </w:rPr>
              <w:t>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  <w:highlight w:val="yellow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8F6" w:rsidRPr="00500EB0" w:rsidRDefault="006D0B9D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8F6" w:rsidRPr="00500EB0" w:rsidRDefault="00540565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100</w:t>
            </w:r>
            <w:r w:rsidR="008F28F6" w:rsidRPr="00500EB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F6" w:rsidRPr="00500EB0" w:rsidRDefault="00890189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</w:t>
            </w:r>
            <w:r w:rsidR="00F83345" w:rsidRPr="00500EB0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8F6" w:rsidRPr="00500EB0" w:rsidRDefault="00890189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</w:t>
            </w:r>
            <w:r w:rsidR="008F28F6" w:rsidRPr="00500EB0">
              <w:rPr>
                <w:sz w:val="18"/>
                <w:szCs w:val="18"/>
              </w:rPr>
              <w:t>0,0</w:t>
            </w:r>
          </w:p>
        </w:tc>
      </w:tr>
      <w:tr w:rsidR="00790FF4" w:rsidRPr="00500EB0" w:rsidTr="00790FF4"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4" w:rsidRPr="00500EB0" w:rsidRDefault="00790FF4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4. Мероприятия организационного характера.</w:t>
            </w:r>
          </w:p>
        </w:tc>
      </w:tr>
      <w:tr w:rsidR="00790FF4" w:rsidRPr="00500EB0" w:rsidTr="00500EB0"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 xml:space="preserve">Анализ и прогнозирование    </w:t>
            </w:r>
            <w:r w:rsidRPr="00500EB0">
              <w:rPr>
                <w:sz w:val="18"/>
                <w:szCs w:val="18"/>
              </w:rPr>
              <w:br/>
              <w:t xml:space="preserve">социально-экономического    </w:t>
            </w:r>
            <w:r w:rsidRPr="00500EB0">
              <w:rPr>
                <w:sz w:val="18"/>
                <w:szCs w:val="18"/>
              </w:rPr>
              <w:br/>
              <w:t xml:space="preserve">развития сектора малого и   </w:t>
            </w:r>
            <w:r w:rsidRPr="00500EB0">
              <w:rPr>
                <w:sz w:val="18"/>
                <w:szCs w:val="18"/>
              </w:rPr>
              <w:br/>
              <w:t>среднего предпринимательства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2019-202</w:t>
            </w:r>
            <w:r w:rsidR="00D572DD" w:rsidRPr="00500EB0">
              <w:rPr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790FF4" w:rsidRPr="00500EB0" w:rsidTr="00500EB0"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 xml:space="preserve">Ведение реестра субъектов МСП района </w:t>
            </w:r>
            <w:proofErr w:type="gramStart"/>
            <w:r w:rsidRPr="00500EB0">
              <w:rPr>
                <w:sz w:val="18"/>
                <w:szCs w:val="18"/>
              </w:rPr>
              <w:t>-п</w:t>
            </w:r>
            <w:proofErr w:type="gramEnd"/>
            <w:r w:rsidRPr="00500EB0">
              <w:rPr>
                <w:sz w:val="18"/>
                <w:szCs w:val="18"/>
              </w:rPr>
              <w:t xml:space="preserve">олучателей поддержки   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D572DD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2019-2026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790FF4" w:rsidRPr="00500EB0" w:rsidTr="00500EB0"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 xml:space="preserve">Проведение опросов и исследований по вопросам развития малого и среднего предпринимательства в Калужской области         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2019-202</w:t>
            </w:r>
            <w:r w:rsidR="00D572DD" w:rsidRPr="00500EB0">
              <w:rPr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финансирования не требуется</w:t>
            </w:r>
          </w:p>
        </w:tc>
      </w:tr>
      <w:tr w:rsidR="00790FF4" w:rsidRPr="00500EB0" w:rsidTr="00500EB0"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ab/>
              <w:t>Итого по разделу: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F6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F6" w:rsidRPr="00500EB0" w:rsidRDefault="008F28F6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0,0</w:t>
            </w:r>
          </w:p>
        </w:tc>
      </w:tr>
      <w:tr w:rsidR="0065108F" w:rsidRPr="00500EB0" w:rsidTr="00500EB0">
        <w:trPr>
          <w:trHeight w:val="270"/>
        </w:trPr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Всего по программе,</w:t>
            </w:r>
          </w:p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  <w:highlight w:val="yellow"/>
              </w:rPr>
            </w:pPr>
            <w:r w:rsidRPr="00500EB0">
              <w:rPr>
                <w:sz w:val="18"/>
                <w:szCs w:val="18"/>
              </w:rPr>
              <w:t>14394,98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1846,0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1559,1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1390,4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1597,7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2037,16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1998,5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1971,19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1994,93</w:t>
            </w:r>
          </w:p>
        </w:tc>
      </w:tr>
      <w:tr w:rsidR="0065108F" w:rsidRPr="00500EB0" w:rsidTr="00500EB0"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 xml:space="preserve">в том числе:           </w:t>
            </w:r>
          </w:p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 xml:space="preserve">                           бюджет МР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5390,22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437,0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184,7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437,0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682,0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949,52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900,0</w:t>
            </w:r>
          </w:p>
        </w:tc>
      </w:tr>
      <w:tr w:rsidR="0065108F" w:rsidRPr="00500EB0" w:rsidTr="00500EB0"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 xml:space="preserve">              </w:t>
            </w:r>
            <w:r w:rsidR="00CE4DD2">
              <w:rPr>
                <w:sz w:val="18"/>
                <w:szCs w:val="18"/>
              </w:rPr>
              <w:t xml:space="preserve">             </w:t>
            </w:r>
            <w:r w:rsidRPr="00500EB0">
              <w:rPr>
                <w:sz w:val="18"/>
                <w:szCs w:val="18"/>
              </w:rPr>
              <w:t>областной бюджет</w:t>
            </w:r>
          </w:p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9004,76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1409,0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1374,4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953,4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915,7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1087,64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1071,19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F" w:rsidRPr="00500EB0" w:rsidRDefault="0065108F" w:rsidP="00500EB0">
            <w:pPr>
              <w:pStyle w:val="Table"/>
              <w:rPr>
                <w:sz w:val="18"/>
                <w:szCs w:val="18"/>
              </w:rPr>
            </w:pPr>
            <w:r w:rsidRPr="00500EB0">
              <w:rPr>
                <w:sz w:val="18"/>
                <w:szCs w:val="18"/>
              </w:rPr>
              <w:t>1094,93</w:t>
            </w:r>
          </w:p>
        </w:tc>
      </w:tr>
    </w:tbl>
    <w:p w:rsidR="00AB6D2F" w:rsidRPr="00A94BE6" w:rsidRDefault="00AB6D2F" w:rsidP="00AB6D2F">
      <w:pPr>
        <w:rPr>
          <w:rFonts w:cs="Arial"/>
        </w:rPr>
        <w:sectPr w:rsidR="00AB6D2F" w:rsidRPr="00A94BE6" w:rsidSect="00D45E90">
          <w:pgSz w:w="16838" w:h="11906" w:orient="landscape"/>
          <w:pgMar w:top="1134" w:right="567" w:bottom="1134" w:left="1701" w:header="708" w:footer="708" w:gutter="0"/>
          <w:cols w:space="720"/>
          <w:docGrid w:linePitch="326"/>
        </w:sectPr>
      </w:pPr>
    </w:p>
    <w:p w:rsidR="00AB6D2F" w:rsidRPr="00A94BE6" w:rsidRDefault="00AB6D2F" w:rsidP="00F908B4">
      <w:pPr>
        <w:ind w:right="141"/>
        <w:rPr>
          <w:rFonts w:cs="Arial"/>
        </w:rPr>
      </w:pPr>
    </w:p>
    <w:p w:rsidR="00AB6D2F" w:rsidRPr="00A94BE6" w:rsidRDefault="00AB6D2F" w:rsidP="00F908B4">
      <w:pPr>
        <w:ind w:right="141"/>
        <w:rPr>
          <w:rFonts w:cs="Arial"/>
        </w:rPr>
      </w:pPr>
    </w:p>
    <w:sectPr w:rsidR="00AB6D2F" w:rsidRPr="00A94BE6" w:rsidSect="00E04ED8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381"/>
    <w:multiLevelType w:val="multilevel"/>
    <w:tmpl w:val="52667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3F82306E"/>
    <w:multiLevelType w:val="hybridMultilevel"/>
    <w:tmpl w:val="AEBC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2783"/>
    <w:multiLevelType w:val="hybridMultilevel"/>
    <w:tmpl w:val="792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950B3"/>
    <w:multiLevelType w:val="multilevel"/>
    <w:tmpl w:val="9FBA4E46"/>
    <w:lvl w:ilvl="0">
      <w:start w:val="1"/>
      <w:numFmt w:val="decimal"/>
      <w:lvlText w:val="%1."/>
      <w:lvlJc w:val="left"/>
      <w:pPr>
        <w:ind w:left="1649" w:hanging="11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3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9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abstractNum w:abstractNumId="4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2CE"/>
    <w:rsid w:val="00002609"/>
    <w:rsid w:val="000042E3"/>
    <w:rsid w:val="00006853"/>
    <w:rsid w:val="00007EA1"/>
    <w:rsid w:val="00012EC6"/>
    <w:rsid w:val="0001579E"/>
    <w:rsid w:val="00022AF5"/>
    <w:rsid w:val="00025CBF"/>
    <w:rsid w:val="000343D3"/>
    <w:rsid w:val="00037312"/>
    <w:rsid w:val="00045C2D"/>
    <w:rsid w:val="0006753E"/>
    <w:rsid w:val="0008381B"/>
    <w:rsid w:val="00090155"/>
    <w:rsid w:val="000973B2"/>
    <w:rsid w:val="000A1A58"/>
    <w:rsid w:val="000B0FFD"/>
    <w:rsid w:val="000B3E21"/>
    <w:rsid w:val="000C16E3"/>
    <w:rsid w:val="000C209E"/>
    <w:rsid w:val="000C26EC"/>
    <w:rsid w:val="000C3299"/>
    <w:rsid w:val="000D24D0"/>
    <w:rsid w:val="000D67C3"/>
    <w:rsid w:val="000E7434"/>
    <w:rsid w:val="000F1C72"/>
    <w:rsid w:val="000F6185"/>
    <w:rsid w:val="00100F24"/>
    <w:rsid w:val="00115A71"/>
    <w:rsid w:val="00126E49"/>
    <w:rsid w:val="00140502"/>
    <w:rsid w:val="001432D8"/>
    <w:rsid w:val="001449D2"/>
    <w:rsid w:val="00151272"/>
    <w:rsid w:val="001565AD"/>
    <w:rsid w:val="00167422"/>
    <w:rsid w:val="00175658"/>
    <w:rsid w:val="00180A06"/>
    <w:rsid w:val="001828AC"/>
    <w:rsid w:val="00193917"/>
    <w:rsid w:val="00195C92"/>
    <w:rsid w:val="001A04A6"/>
    <w:rsid w:val="001A4BA8"/>
    <w:rsid w:val="001A6436"/>
    <w:rsid w:val="001D1AD7"/>
    <w:rsid w:val="001D5778"/>
    <w:rsid w:val="001D7277"/>
    <w:rsid w:val="001E3C0E"/>
    <w:rsid w:val="001E4043"/>
    <w:rsid w:val="001E631A"/>
    <w:rsid w:val="001F3EC1"/>
    <w:rsid w:val="001F593C"/>
    <w:rsid w:val="001F6375"/>
    <w:rsid w:val="00212BDE"/>
    <w:rsid w:val="002160DF"/>
    <w:rsid w:val="002173D1"/>
    <w:rsid w:val="00221C92"/>
    <w:rsid w:val="00225817"/>
    <w:rsid w:val="00232A5F"/>
    <w:rsid w:val="00250B20"/>
    <w:rsid w:val="00251141"/>
    <w:rsid w:val="00253C00"/>
    <w:rsid w:val="0025652B"/>
    <w:rsid w:val="002664B8"/>
    <w:rsid w:val="00271D76"/>
    <w:rsid w:val="00272629"/>
    <w:rsid w:val="0027347A"/>
    <w:rsid w:val="002776C4"/>
    <w:rsid w:val="0028516F"/>
    <w:rsid w:val="00286102"/>
    <w:rsid w:val="00287278"/>
    <w:rsid w:val="002878A1"/>
    <w:rsid w:val="002C7082"/>
    <w:rsid w:val="002D3F29"/>
    <w:rsid w:val="002E1B86"/>
    <w:rsid w:val="002E6A53"/>
    <w:rsid w:val="002F6130"/>
    <w:rsid w:val="00305458"/>
    <w:rsid w:val="0030589A"/>
    <w:rsid w:val="00306275"/>
    <w:rsid w:val="00313AE2"/>
    <w:rsid w:val="00326BAC"/>
    <w:rsid w:val="00326E26"/>
    <w:rsid w:val="00331A2B"/>
    <w:rsid w:val="0033746F"/>
    <w:rsid w:val="003447F5"/>
    <w:rsid w:val="00347787"/>
    <w:rsid w:val="00361E23"/>
    <w:rsid w:val="00372CA4"/>
    <w:rsid w:val="0038350C"/>
    <w:rsid w:val="00383869"/>
    <w:rsid w:val="00391B68"/>
    <w:rsid w:val="003B0CBE"/>
    <w:rsid w:val="003B596A"/>
    <w:rsid w:val="003B6F75"/>
    <w:rsid w:val="003C2CA1"/>
    <w:rsid w:val="003D0191"/>
    <w:rsid w:val="003E40B9"/>
    <w:rsid w:val="003E4761"/>
    <w:rsid w:val="00406286"/>
    <w:rsid w:val="004214EF"/>
    <w:rsid w:val="00423870"/>
    <w:rsid w:val="00432E3B"/>
    <w:rsid w:val="00471C4C"/>
    <w:rsid w:val="0047626F"/>
    <w:rsid w:val="004812F3"/>
    <w:rsid w:val="00481732"/>
    <w:rsid w:val="004946F8"/>
    <w:rsid w:val="00495CCF"/>
    <w:rsid w:val="004A3B9B"/>
    <w:rsid w:val="004A650F"/>
    <w:rsid w:val="004B26A1"/>
    <w:rsid w:val="004B31CC"/>
    <w:rsid w:val="004B383A"/>
    <w:rsid w:val="004D294D"/>
    <w:rsid w:val="004D6588"/>
    <w:rsid w:val="004D68A4"/>
    <w:rsid w:val="004D6C0A"/>
    <w:rsid w:val="004E273C"/>
    <w:rsid w:val="004E4737"/>
    <w:rsid w:val="004F714E"/>
    <w:rsid w:val="00500D6D"/>
    <w:rsid w:val="00500EB0"/>
    <w:rsid w:val="005014E4"/>
    <w:rsid w:val="0052659D"/>
    <w:rsid w:val="00530720"/>
    <w:rsid w:val="00536E45"/>
    <w:rsid w:val="00540565"/>
    <w:rsid w:val="0054389B"/>
    <w:rsid w:val="00563F54"/>
    <w:rsid w:val="00565360"/>
    <w:rsid w:val="005B0CB3"/>
    <w:rsid w:val="005C3C04"/>
    <w:rsid w:val="005C62E5"/>
    <w:rsid w:val="005C65AC"/>
    <w:rsid w:val="005D4A1D"/>
    <w:rsid w:val="005E6AD7"/>
    <w:rsid w:val="005F3792"/>
    <w:rsid w:val="005F76B4"/>
    <w:rsid w:val="00601644"/>
    <w:rsid w:val="00605AAF"/>
    <w:rsid w:val="00614474"/>
    <w:rsid w:val="006300F2"/>
    <w:rsid w:val="0065108F"/>
    <w:rsid w:val="00656798"/>
    <w:rsid w:val="00665FAF"/>
    <w:rsid w:val="00683BD7"/>
    <w:rsid w:val="0069493B"/>
    <w:rsid w:val="006949A4"/>
    <w:rsid w:val="006A4E97"/>
    <w:rsid w:val="006A5CF8"/>
    <w:rsid w:val="006B428C"/>
    <w:rsid w:val="006C1338"/>
    <w:rsid w:val="006D0B9D"/>
    <w:rsid w:val="006D1020"/>
    <w:rsid w:val="006D445E"/>
    <w:rsid w:val="006D474C"/>
    <w:rsid w:val="006D5456"/>
    <w:rsid w:val="006D7018"/>
    <w:rsid w:val="006D7FE5"/>
    <w:rsid w:val="006F005E"/>
    <w:rsid w:val="006F0DD7"/>
    <w:rsid w:val="00701EAB"/>
    <w:rsid w:val="00704D04"/>
    <w:rsid w:val="007066C9"/>
    <w:rsid w:val="00714618"/>
    <w:rsid w:val="007219CE"/>
    <w:rsid w:val="00723407"/>
    <w:rsid w:val="00742385"/>
    <w:rsid w:val="00743B77"/>
    <w:rsid w:val="00753DB3"/>
    <w:rsid w:val="0075497E"/>
    <w:rsid w:val="00755A58"/>
    <w:rsid w:val="007572FC"/>
    <w:rsid w:val="007577B3"/>
    <w:rsid w:val="00766EB9"/>
    <w:rsid w:val="00766FD7"/>
    <w:rsid w:val="00770B0A"/>
    <w:rsid w:val="00772512"/>
    <w:rsid w:val="00782B64"/>
    <w:rsid w:val="00785496"/>
    <w:rsid w:val="007857D5"/>
    <w:rsid w:val="007907AA"/>
    <w:rsid w:val="00790A8D"/>
    <w:rsid w:val="00790FF4"/>
    <w:rsid w:val="0079357D"/>
    <w:rsid w:val="007A20B9"/>
    <w:rsid w:val="007A32D4"/>
    <w:rsid w:val="007A3341"/>
    <w:rsid w:val="007A7FFB"/>
    <w:rsid w:val="007B0635"/>
    <w:rsid w:val="007C3764"/>
    <w:rsid w:val="007C49A6"/>
    <w:rsid w:val="007D47DE"/>
    <w:rsid w:val="007F203D"/>
    <w:rsid w:val="007F21B6"/>
    <w:rsid w:val="007F46EB"/>
    <w:rsid w:val="007F4F38"/>
    <w:rsid w:val="007F733C"/>
    <w:rsid w:val="008035FD"/>
    <w:rsid w:val="00806A64"/>
    <w:rsid w:val="00807F9B"/>
    <w:rsid w:val="00813969"/>
    <w:rsid w:val="00826388"/>
    <w:rsid w:val="00850760"/>
    <w:rsid w:val="008577E0"/>
    <w:rsid w:val="00875911"/>
    <w:rsid w:val="00875AFA"/>
    <w:rsid w:val="00890189"/>
    <w:rsid w:val="008948FD"/>
    <w:rsid w:val="008A7C36"/>
    <w:rsid w:val="008B574B"/>
    <w:rsid w:val="008C1238"/>
    <w:rsid w:val="008C1C56"/>
    <w:rsid w:val="008C3DE8"/>
    <w:rsid w:val="008D004B"/>
    <w:rsid w:val="008D6732"/>
    <w:rsid w:val="008D7EBE"/>
    <w:rsid w:val="008E3308"/>
    <w:rsid w:val="008E39D7"/>
    <w:rsid w:val="008F1D03"/>
    <w:rsid w:val="008F2080"/>
    <w:rsid w:val="008F28F6"/>
    <w:rsid w:val="00910627"/>
    <w:rsid w:val="00931342"/>
    <w:rsid w:val="00932392"/>
    <w:rsid w:val="00932B49"/>
    <w:rsid w:val="009449CD"/>
    <w:rsid w:val="009517A0"/>
    <w:rsid w:val="00964896"/>
    <w:rsid w:val="00974810"/>
    <w:rsid w:val="00975084"/>
    <w:rsid w:val="00975D2E"/>
    <w:rsid w:val="00976CC5"/>
    <w:rsid w:val="00977088"/>
    <w:rsid w:val="00981AB9"/>
    <w:rsid w:val="00982B5D"/>
    <w:rsid w:val="0098475C"/>
    <w:rsid w:val="00984A5C"/>
    <w:rsid w:val="00987F3A"/>
    <w:rsid w:val="00995EAA"/>
    <w:rsid w:val="00996F40"/>
    <w:rsid w:val="009A384D"/>
    <w:rsid w:val="009A389E"/>
    <w:rsid w:val="009B394A"/>
    <w:rsid w:val="009C246A"/>
    <w:rsid w:val="009C35D6"/>
    <w:rsid w:val="009C7C27"/>
    <w:rsid w:val="009E7A37"/>
    <w:rsid w:val="009F53B2"/>
    <w:rsid w:val="00A16179"/>
    <w:rsid w:val="00A2312E"/>
    <w:rsid w:val="00A40902"/>
    <w:rsid w:val="00A40BB8"/>
    <w:rsid w:val="00A4374C"/>
    <w:rsid w:val="00A4608F"/>
    <w:rsid w:val="00A46D05"/>
    <w:rsid w:val="00A502ED"/>
    <w:rsid w:val="00A52762"/>
    <w:rsid w:val="00A62C3D"/>
    <w:rsid w:val="00A7392B"/>
    <w:rsid w:val="00A73CB2"/>
    <w:rsid w:val="00A8244E"/>
    <w:rsid w:val="00A93669"/>
    <w:rsid w:val="00A94BE6"/>
    <w:rsid w:val="00AA4825"/>
    <w:rsid w:val="00AA68AA"/>
    <w:rsid w:val="00AB6D2F"/>
    <w:rsid w:val="00AD2263"/>
    <w:rsid w:val="00AD461B"/>
    <w:rsid w:val="00AE43AE"/>
    <w:rsid w:val="00AF15B3"/>
    <w:rsid w:val="00B01DE1"/>
    <w:rsid w:val="00B07616"/>
    <w:rsid w:val="00B15231"/>
    <w:rsid w:val="00B17A95"/>
    <w:rsid w:val="00B23421"/>
    <w:rsid w:val="00B338B0"/>
    <w:rsid w:val="00B37636"/>
    <w:rsid w:val="00B42561"/>
    <w:rsid w:val="00B42905"/>
    <w:rsid w:val="00B46FB4"/>
    <w:rsid w:val="00B54741"/>
    <w:rsid w:val="00B5770A"/>
    <w:rsid w:val="00B84FBF"/>
    <w:rsid w:val="00B85E0A"/>
    <w:rsid w:val="00B931C6"/>
    <w:rsid w:val="00B94CF7"/>
    <w:rsid w:val="00BA0800"/>
    <w:rsid w:val="00BB1B46"/>
    <w:rsid w:val="00BC1199"/>
    <w:rsid w:val="00BD18A7"/>
    <w:rsid w:val="00BD55FB"/>
    <w:rsid w:val="00BE0C0C"/>
    <w:rsid w:val="00BF17DA"/>
    <w:rsid w:val="00BF6950"/>
    <w:rsid w:val="00C268EE"/>
    <w:rsid w:val="00C44777"/>
    <w:rsid w:val="00C55A96"/>
    <w:rsid w:val="00C62B6D"/>
    <w:rsid w:val="00C62F3E"/>
    <w:rsid w:val="00C63F3B"/>
    <w:rsid w:val="00C64FE8"/>
    <w:rsid w:val="00C702CE"/>
    <w:rsid w:val="00C751B2"/>
    <w:rsid w:val="00C807FF"/>
    <w:rsid w:val="00C80FE1"/>
    <w:rsid w:val="00C83BE1"/>
    <w:rsid w:val="00C853FF"/>
    <w:rsid w:val="00C85B03"/>
    <w:rsid w:val="00CA44C3"/>
    <w:rsid w:val="00CA5971"/>
    <w:rsid w:val="00CA698F"/>
    <w:rsid w:val="00CB0970"/>
    <w:rsid w:val="00CB1FEA"/>
    <w:rsid w:val="00CB44BA"/>
    <w:rsid w:val="00CC670E"/>
    <w:rsid w:val="00CD012F"/>
    <w:rsid w:val="00CD0BD3"/>
    <w:rsid w:val="00CD208C"/>
    <w:rsid w:val="00CD69AE"/>
    <w:rsid w:val="00CE328B"/>
    <w:rsid w:val="00CE4DD2"/>
    <w:rsid w:val="00CE6768"/>
    <w:rsid w:val="00CF3092"/>
    <w:rsid w:val="00D014ED"/>
    <w:rsid w:val="00D05E0E"/>
    <w:rsid w:val="00D10225"/>
    <w:rsid w:val="00D1572A"/>
    <w:rsid w:val="00D31EE6"/>
    <w:rsid w:val="00D32265"/>
    <w:rsid w:val="00D435F3"/>
    <w:rsid w:val="00D45E90"/>
    <w:rsid w:val="00D572DD"/>
    <w:rsid w:val="00D67BEF"/>
    <w:rsid w:val="00D7154D"/>
    <w:rsid w:val="00D77068"/>
    <w:rsid w:val="00D85EB0"/>
    <w:rsid w:val="00D86C86"/>
    <w:rsid w:val="00D95C11"/>
    <w:rsid w:val="00D96E90"/>
    <w:rsid w:val="00DA1233"/>
    <w:rsid w:val="00DB02B5"/>
    <w:rsid w:val="00DB1276"/>
    <w:rsid w:val="00DB25E8"/>
    <w:rsid w:val="00DC3C0F"/>
    <w:rsid w:val="00DC43F3"/>
    <w:rsid w:val="00DC467F"/>
    <w:rsid w:val="00DE58B1"/>
    <w:rsid w:val="00DE5931"/>
    <w:rsid w:val="00DE74D8"/>
    <w:rsid w:val="00DF4140"/>
    <w:rsid w:val="00E04ED8"/>
    <w:rsid w:val="00E22439"/>
    <w:rsid w:val="00E275E5"/>
    <w:rsid w:val="00E4069D"/>
    <w:rsid w:val="00E40DE3"/>
    <w:rsid w:val="00E411DB"/>
    <w:rsid w:val="00E44BA9"/>
    <w:rsid w:val="00E47D20"/>
    <w:rsid w:val="00E552FF"/>
    <w:rsid w:val="00E57A65"/>
    <w:rsid w:val="00E650A4"/>
    <w:rsid w:val="00E67CBF"/>
    <w:rsid w:val="00E74763"/>
    <w:rsid w:val="00E75F00"/>
    <w:rsid w:val="00E777F4"/>
    <w:rsid w:val="00E8380B"/>
    <w:rsid w:val="00E84A98"/>
    <w:rsid w:val="00E84B9D"/>
    <w:rsid w:val="00E879E5"/>
    <w:rsid w:val="00E900EE"/>
    <w:rsid w:val="00E94707"/>
    <w:rsid w:val="00EA4F6D"/>
    <w:rsid w:val="00EB7528"/>
    <w:rsid w:val="00EC06E6"/>
    <w:rsid w:val="00EC0848"/>
    <w:rsid w:val="00EC1847"/>
    <w:rsid w:val="00EC63EA"/>
    <w:rsid w:val="00EC67C1"/>
    <w:rsid w:val="00ED0423"/>
    <w:rsid w:val="00ED72D5"/>
    <w:rsid w:val="00EE1BE5"/>
    <w:rsid w:val="00F03017"/>
    <w:rsid w:val="00F036A2"/>
    <w:rsid w:val="00F04604"/>
    <w:rsid w:val="00F05E99"/>
    <w:rsid w:val="00F10C80"/>
    <w:rsid w:val="00F11D5F"/>
    <w:rsid w:val="00F23D9D"/>
    <w:rsid w:val="00F26CFA"/>
    <w:rsid w:val="00F413D6"/>
    <w:rsid w:val="00F4478D"/>
    <w:rsid w:val="00F47C8C"/>
    <w:rsid w:val="00F51280"/>
    <w:rsid w:val="00F52B1D"/>
    <w:rsid w:val="00F5448D"/>
    <w:rsid w:val="00F60140"/>
    <w:rsid w:val="00F633F6"/>
    <w:rsid w:val="00F83345"/>
    <w:rsid w:val="00F908B4"/>
    <w:rsid w:val="00F90E0F"/>
    <w:rsid w:val="00F910AF"/>
    <w:rsid w:val="00FA26A1"/>
    <w:rsid w:val="00FA286D"/>
    <w:rsid w:val="00FB1811"/>
    <w:rsid w:val="00FB541F"/>
    <w:rsid w:val="00FC2168"/>
    <w:rsid w:val="00FC2F44"/>
    <w:rsid w:val="00FD0C43"/>
    <w:rsid w:val="00FD633F"/>
    <w:rsid w:val="00FE4BB3"/>
    <w:rsid w:val="00FE6AB6"/>
    <w:rsid w:val="00FE7B47"/>
    <w:rsid w:val="00FF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4BE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94B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4B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4B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94B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94BE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94BE6"/>
  </w:style>
  <w:style w:type="paragraph" w:customStyle="1" w:styleId="ConsPlusNormal">
    <w:name w:val="ConsPlusNormal"/>
    <w:rsid w:val="00C70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38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61E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rsid w:val="00CC67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5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7591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94BE6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A94BE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A94BE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94B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94B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A94BE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94B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94B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94BE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94BE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94BE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94B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86b955f8-80ae-4449-bad6-f036461ffb9f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86b955f8-80ae-4449-bad6-f036461ffb9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B3A8-EA03-407F-B4DC-95B4DECD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7</Pages>
  <Words>1170</Words>
  <Characters>9804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2023-12-29T06:54:00Z</cp:lastPrinted>
  <dcterms:created xsi:type="dcterms:W3CDTF">2025-01-15T09:18:00Z</dcterms:created>
  <dcterms:modified xsi:type="dcterms:W3CDTF">2025-01-15T09:21:00Z</dcterms:modified>
</cp:coreProperties>
</file>