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82593B" w:rsidRDefault="00484A12" w:rsidP="0082593B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82593B">
        <w:rPr>
          <w:spacing w:val="60"/>
          <w:sz w:val="30"/>
          <w:szCs w:val="28"/>
        </w:rPr>
        <w:t>Калужская область</w:t>
      </w:r>
    </w:p>
    <w:p w:rsidR="00484A12" w:rsidRPr="0082593B" w:rsidRDefault="00484A12" w:rsidP="0082593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2593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82593B" w:rsidRDefault="00484A12" w:rsidP="0082593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2593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82593B" w:rsidRDefault="00484A12" w:rsidP="0082593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82593B" w:rsidRDefault="00484A12" w:rsidP="0082593B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82593B" w:rsidRDefault="00484A12" w:rsidP="0082593B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82593B">
        <w:rPr>
          <w:rFonts w:cs="Arial"/>
          <w:sz w:val="34"/>
        </w:rPr>
        <w:t>П О С Т А Н О В Л Е Н И Е</w:t>
      </w:r>
    </w:p>
    <w:p w:rsidR="000845EB" w:rsidRPr="00D42E2E" w:rsidRDefault="000845EB" w:rsidP="000845EB">
      <w:pPr>
        <w:rPr>
          <w:rFonts w:ascii="щьфт" w:hAnsi="щьфт"/>
        </w:rPr>
      </w:pPr>
    </w:p>
    <w:p w:rsidR="000845EB" w:rsidRPr="0082593B" w:rsidRDefault="00FF3385" w:rsidP="0082593B">
      <w:pPr>
        <w:ind w:firstLine="0"/>
        <w:rPr>
          <w:rFonts w:cs="Arial"/>
        </w:rPr>
      </w:pPr>
      <w:r w:rsidRPr="0082593B">
        <w:rPr>
          <w:rFonts w:cs="Arial"/>
        </w:rPr>
        <w:t xml:space="preserve">от </w:t>
      </w:r>
      <w:r w:rsidR="0082593B" w:rsidRPr="0082593B">
        <w:rPr>
          <w:rFonts w:cs="Arial"/>
        </w:rPr>
        <w:t xml:space="preserve">13.01.2025 </w:t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</w:r>
      <w:r w:rsidR="0082593B" w:rsidRPr="0082593B">
        <w:rPr>
          <w:rFonts w:cs="Arial"/>
        </w:rPr>
        <w:tab/>
        <w:t>№ 10</w:t>
      </w:r>
    </w:p>
    <w:p w:rsidR="00484A12" w:rsidRPr="00D42E2E" w:rsidRDefault="00484A12" w:rsidP="00484A12">
      <w:pPr>
        <w:rPr>
          <w:rFonts w:ascii="щьфт" w:hAnsi="щьфт"/>
          <w:sz w:val="12"/>
        </w:rPr>
      </w:pPr>
    </w:p>
    <w:p w:rsidR="004738F1" w:rsidRDefault="004738F1" w:rsidP="00EA1108">
      <w:pPr>
        <w:ind w:right="5101"/>
        <w:rPr>
          <w:rFonts w:ascii="щьфт" w:hAnsi="щьфт" w:cs="Arial"/>
          <w:b/>
          <w:bCs/>
          <w:kern w:val="28"/>
        </w:rPr>
      </w:pPr>
    </w:p>
    <w:p w:rsidR="008B1CCA" w:rsidRPr="0082593B" w:rsidRDefault="004738F1" w:rsidP="0082593B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593B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r w:rsidR="000E7B0A" w:rsidRPr="0082593B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B1CCA" w:rsidRPr="0082593B">
        <w:rPr>
          <w:b/>
          <w:sz w:val="32"/>
          <w:szCs w:val="32"/>
        </w:rPr>
        <w:t xml:space="preserve"> </w:t>
      </w:r>
      <w:hyperlink r:id="rId7" w:tgtFrame="ChangingDocument" w:history="1">
        <w:r w:rsidR="008B1CCA" w:rsidRPr="0082593B">
          <w:rPr>
            <w:rStyle w:val="ac"/>
            <w:b/>
            <w:sz w:val="32"/>
            <w:szCs w:val="32"/>
          </w:rPr>
          <w:t xml:space="preserve">04.04.2024   №  350 </w:t>
        </w:r>
      </w:hyperlink>
      <w:r w:rsidR="008B1CCA" w:rsidRPr="0082593B">
        <w:rPr>
          <w:b/>
          <w:sz w:val="32"/>
          <w:szCs w:val="32"/>
        </w:rPr>
        <w:t xml:space="preserve"> «О</w:t>
      </w:r>
      <w:r w:rsidR="008B1CCA" w:rsidRPr="0082593B">
        <w:rPr>
          <w:rFonts w:cs="Arial"/>
          <w:b/>
          <w:bCs/>
          <w:kern w:val="28"/>
          <w:sz w:val="32"/>
          <w:szCs w:val="32"/>
        </w:rPr>
        <w:t xml:space="preserve"> Доске почета муниципального района «Город Людиново и Людиновский район»</w:t>
      </w:r>
    </w:p>
    <w:p w:rsidR="008B1CCA" w:rsidRPr="00F52068" w:rsidRDefault="008B1CCA" w:rsidP="008B1CCA">
      <w:pPr>
        <w:ind w:firstLine="709"/>
        <w:rPr>
          <w:rFonts w:ascii="Кщьфт" w:hAnsi="Кщьфт"/>
        </w:rPr>
      </w:pPr>
    </w:p>
    <w:p w:rsidR="008B1CCA" w:rsidRPr="00F52068" w:rsidRDefault="008B1CCA" w:rsidP="008B1CCA">
      <w:pPr>
        <w:ind w:firstLine="709"/>
        <w:rPr>
          <w:rFonts w:ascii="Кщьфт" w:hAnsi="Кщьфт"/>
        </w:rPr>
      </w:pPr>
    </w:p>
    <w:p w:rsidR="008B1CCA" w:rsidRPr="00F52068" w:rsidRDefault="008B1CCA" w:rsidP="0082593B">
      <w:r w:rsidRPr="00F52068">
        <w:t xml:space="preserve">В  соответствии с Федеральным законом от 06.10.2003 № </w:t>
      </w:r>
      <w:hyperlink r:id="rId8" w:tooltip="№ 131-ФЗ" w:history="1">
        <w:r w:rsidRPr="0082593B">
          <w:rPr>
            <w:rStyle w:val="ac"/>
          </w:rPr>
          <w:t>131-ФЗ</w:t>
        </w:r>
      </w:hyperlink>
      <w:r w:rsidRPr="00F52068">
        <w:t xml:space="preserve"> «Об общих      принципах организации местного самоуправления в Российской Федерации», а также в связи с кадровыми и структурными изменениями, администрация муниципального района «Город Людиново и Людиновский район»</w:t>
      </w:r>
    </w:p>
    <w:p w:rsidR="008B1CCA" w:rsidRPr="00F52068" w:rsidRDefault="008B1CCA" w:rsidP="0082593B"/>
    <w:p w:rsidR="008B1CCA" w:rsidRPr="00F52068" w:rsidRDefault="008B1CCA" w:rsidP="0082593B">
      <w:r w:rsidRPr="00F52068">
        <w:t>постановляет:</w:t>
      </w:r>
    </w:p>
    <w:p w:rsidR="008B1CCA" w:rsidRPr="00F52068" w:rsidRDefault="008B1CCA" w:rsidP="0082593B"/>
    <w:p w:rsidR="00F52068" w:rsidRPr="00F52068" w:rsidRDefault="00074E1A" w:rsidP="0082593B">
      <w:r w:rsidRPr="00F52068">
        <w:t xml:space="preserve">1. </w:t>
      </w:r>
      <w:r w:rsidR="00802E7F" w:rsidRPr="00F52068">
        <w:t xml:space="preserve">Внести в постановление администрации муниципального района «Город Людиново и Людиновский район </w:t>
      </w:r>
      <w:hyperlink r:id="rId9" w:tgtFrame="ChangingDocument" w:history="1">
        <w:r w:rsidR="008B1CCA" w:rsidRPr="0082593B">
          <w:rPr>
            <w:rStyle w:val="ac"/>
          </w:rPr>
          <w:t xml:space="preserve">от 04.04.2024 №  350 </w:t>
        </w:r>
      </w:hyperlink>
      <w:r w:rsidR="008B1CCA" w:rsidRPr="00F52068">
        <w:t xml:space="preserve"> «О Доске почета муниципального района «Город Людиново и Людиновский район» </w:t>
      </w:r>
      <w:r w:rsidR="000F30F5" w:rsidRPr="00F52068">
        <w:t>изменения</w:t>
      </w:r>
      <w:r w:rsidR="000F30F5">
        <w:t>,</w:t>
      </w:r>
      <w:r w:rsidR="000F30F5" w:rsidRPr="00F52068">
        <w:t xml:space="preserve"> </w:t>
      </w:r>
      <w:r w:rsidR="008B1CCA" w:rsidRPr="00F52068">
        <w:t xml:space="preserve">изложив приложение № 3 </w:t>
      </w:r>
      <w:r w:rsidR="00F52068" w:rsidRPr="00F52068">
        <w:rPr>
          <w:rFonts w:hint="eastAsia"/>
        </w:rPr>
        <w:t>«</w:t>
      </w:r>
      <w:r w:rsidR="00F52068" w:rsidRPr="00F52068">
        <w:t xml:space="preserve">Состав комиссии по занесению граждан на Доску почета муниципального района «Город Людиново и Людиновский район» </w:t>
      </w:r>
      <w:r w:rsidR="008B1CCA" w:rsidRPr="00F52068">
        <w:t>в новой редакции (прилагается).</w:t>
      </w:r>
    </w:p>
    <w:p w:rsidR="008B1CCA" w:rsidRPr="00F52068" w:rsidRDefault="006A5A12" w:rsidP="0082593B">
      <w:r w:rsidRPr="00F52068">
        <w:t xml:space="preserve">2. </w:t>
      </w:r>
      <w:proofErr w:type="gramStart"/>
      <w:r w:rsidRPr="00F52068">
        <w:t>Контроль за</w:t>
      </w:r>
      <w:proofErr w:type="gramEnd"/>
      <w:r w:rsidRPr="00F52068">
        <w:t xml:space="preserve"> исполнением настоящего постановления возложить на </w:t>
      </w:r>
      <w:r w:rsidR="008B1CCA" w:rsidRPr="00F52068">
        <w:t>заместителя</w:t>
      </w:r>
      <w:r w:rsidRPr="00F52068">
        <w:t xml:space="preserve"> главы администрации муниципального района </w:t>
      </w:r>
      <w:proofErr w:type="spellStart"/>
      <w:r w:rsidR="008B1CCA" w:rsidRPr="00F52068">
        <w:t>Исков</w:t>
      </w:r>
      <w:r w:rsidR="000F30F5">
        <w:t>у</w:t>
      </w:r>
      <w:proofErr w:type="spellEnd"/>
      <w:r w:rsidR="008B1CCA" w:rsidRPr="00F52068">
        <w:t xml:space="preserve"> И.Б.</w:t>
      </w:r>
    </w:p>
    <w:p w:rsidR="006A5A12" w:rsidRPr="00F52068" w:rsidRDefault="006A5A12" w:rsidP="0082593B">
      <w:r w:rsidRPr="00F52068">
        <w:t xml:space="preserve">3. Настоящее постановления </w:t>
      </w:r>
      <w:proofErr w:type="gramStart"/>
      <w:r w:rsidRPr="00F52068">
        <w:t>вступает в силу с момента его подписания и подлежит</w:t>
      </w:r>
      <w:proofErr w:type="gramEnd"/>
      <w:r w:rsidRPr="00F52068">
        <w:t xml:space="preserve"> официальному опубликованию.</w:t>
      </w:r>
    </w:p>
    <w:p w:rsidR="00744666" w:rsidRPr="00F52068" w:rsidRDefault="00744666" w:rsidP="00F52068">
      <w:pPr>
        <w:ind w:firstLine="709"/>
      </w:pPr>
    </w:p>
    <w:p w:rsidR="00744666" w:rsidRPr="00F52068" w:rsidRDefault="00744666" w:rsidP="00F52068">
      <w:pPr>
        <w:ind w:firstLine="709"/>
      </w:pPr>
    </w:p>
    <w:p w:rsidR="00744666" w:rsidRPr="00F52068" w:rsidRDefault="00744666" w:rsidP="0082593B">
      <w:pPr>
        <w:ind w:firstLine="0"/>
      </w:pPr>
      <w:r w:rsidRPr="00F52068">
        <w:t>Глава администрации</w:t>
      </w:r>
    </w:p>
    <w:p w:rsidR="00744666" w:rsidRPr="00F52068" w:rsidRDefault="00744666" w:rsidP="0082593B">
      <w:pPr>
        <w:ind w:firstLine="0"/>
      </w:pPr>
      <w:proofErr w:type="gramStart"/>
      <w:r w:rsidRPr="00F52068">
        <w:t>муниципального</w:t>
      </w:r>
      <w:proofErr w:type="gramEnd"/>
      <w:r w:rsidRPr="00F52068">
        <w:t xml:space="preserve"> района </w:t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  <w:t>С.В. Перевалов</w:t>
      </w:r>
    </w:p>
    <w:p w:rsidR="006A5A12" w:rsidRPr="00F52068" w:rsidRDefault="006A5A12" w:rsidP="00F52068">
      <w:pPr>
        <w:ind w:firstLine="709"/>
      </w:pPr>
    </w:p>
    <w:p w:rsidR="006A5A12" w:rsidRPr="0082593B" w:rsidRDefault="00F52068" w:rsidP="0082593B">
      <w:pPr>
        <w:pStyle w:val="ConsPlusTitle"/>
        <w:ind w:left="5670"/>
        <w:jc w:val="right"/>
        <w:outlineLvl w:val="1"/>
        <w:rPr>
          <w:kern w:val="28"/>
          <w:sz w:val="32"/>
          <w:szCs w:val="32"/>
        </w:rPr>
      </w:pPr>
      <w:r w:rsidRPr="0082593B">
        <w:rPr>
          <w:kern w:val="28"/>
          <w:sz w:val="32"/>
          <w:szCs w:val="32"/>
        </w:rPr>
        <w:t>Приложение</w:t>
      </w:r>
    </w:p>
    <w:p w:rsidR="008B1CCA" w:rsidRPr="0082593B" w:rsidRDefault="008B1CCA" w:rsidP="0082593B">
      <w:pPr>
        <w:tabs>
          <w:tab w:val="left" w:pos="709"/>
        </w:tabs>
        <w:ind w:left="5670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593B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B1CCA" w:rsidRPr="0082593B" w:rsidRDefault="008B1CCA" w:rsidP="0082593B">
      <w:pPr>
        <w:ind w:left="5670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593B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8B1CCA" w:rsidRPr="0082593B" w:rsidRDefault="008B1CCA" w:rsidP="0082593B">
      <w:pPr>
        <w:ind w:left="5670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593B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F52068" w:rsidRPr="0082593B" w:rsidRDefault="00F52068" w:rsidP="0082593B">
      <w:pPr>
        <w:ind w:left="5670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2593B">
        <w:rPr>
          <w:rFonts w:cs="Arial"/>
          <w:b/>
          <w:bCs/>
          <w:kern w:val="28"/>
          <w:sz w:val="32"/>
          <w:szCs w:val="32"/>
        </w:rPr>
        <w:t>от</w:t>
      </w:r>
      <w:r w:rsidR="0082593B" w:rsidRPr="0082593B">
        <w:rPr>
          <w:rFonts w:cs="Arial"/>
          <w:b/>
          <w:bCs/>
          <w:kern w:val="28"/>
          <w:sz w:val="32"/>
          <w:szCs w:val="32"/>
        </w:rPr>
        <w:t xml:space="preserve"> 13.01.2025 № 10</w:t>
      </w:r>
    </w:p>
    <w:p w:rsidR="008B1CCA" w:rsidRPr="00F52068" w:rsidRDefault="008B1CCA" w:rsidP="008B1CCA">
      <w:pPr>
        <w:jc w:val="right"/>
        <w:rPr>
          <w:rFonts w:ascii="Кщьфт" w:hAnsi="Кщьфт" w:cs="Arial"/>
          <w:bCs/>
          <w:kern w:val="28"/>
        </w:rPr>
      </w:pPr>
      <w:r w:rsidRPr="00F52068">
        <w:rPr>
          <w:rFonts w:ascii="Кщьфт" w:hAnsi="Кщьфт" w:cs="Arial"/>
          <w:bCs/>
          <w:kern w:val="28"/>
        </w:rPr>
        <w:t xml:space="preserve">                                                                 </w:t>
      </w:r>
    </w:p>
    <w:p w:rsidR="008B1CCA" w:rsidRPr="00F52068" w:rsidRDefault="008B1CCA" w:rsidP="008B1CCA">
      <w:pPr>
        <w:shd w:val="clear" w:color="auto" w:fill="FFFFFF"/>
        <w:tabs>
          <w:tab w:val="left" w:pos="7373"/>
        </w:tabs>
        <w:spacing w:after="100" w:afterAutospacing="1"/>
        <w:jc w:val="center"/>
        <w:rPr>
          <w:rFonts w:ascii="Кщьфт" w:hAnsi="Кщьфт"/>
        </w:rPr>
      </w:pPr>
    </w:p>
    <w:p w:rsidR="008B1CCA" w:rsidRPr="0082593B" w:rsidRDefault="008B1CCA" w:rsidP="0082593B">
      <w:pPr>
        <w:shd w:val="clear" w:color="auto" w:fill="FFFFFF"/>
        <w:tabs>
          <w:tab w:val="left" w:pos="7373"/>
        </w:tabs>
        <w:spacing w:after="100" w:afterAutospacing="1"/>
        <w:jc w:val="center"/>
        <w:rPr>
          <w:rFonts w:cs="Arial"/>
          <w:b/>
          <w:bCs/>
          <w:kern w:val="28"/>
          <w:sz w:val="32"/>
          <w:szCs w:val="32"/>
        </w:rPr>
      </w:pPr>
      <w:r w:rsidRPr="0082593B">
        <w:rPr>
          <w:rFonts w:cs="Arial"/>
          <w:b/>
          <w:bCs/>
          <w:kern w:val="28"/>
          <w:sz w:val="32"/>
          <w:szCs w:val="32"/>
        </w:rPr>
        <w:lastRenderedPageBreak/>
        <w:t>Состав комиссии</w:t>
      </w:r>
      <w:r w:rsidR="000F30F5" w:rsidRPr="0082593B">
        <w:rPr>
          <w:rFonts w:cs="Arial"/>
          <w:b/>
          <w:bCs/>
          <w:kern w:val="28"/>
          <w:sz w:val="32"/>
          <w:szCs w:val="32"/>
        </w:rPr>
        <w:t xml:space="preserve">  </w:t>
      </w:r>
      <w:r w:rsidRPr="0082593B">
        <w:rPr>
          <w:rFonts w:cs="Arial"/>
          <w:b/>
          <w:bCs/>
          <w:kern w:val="28"/>
          <w:sz w:val="32"/>
          <w:szCs w:val="32"/>
        </w:rPr>
        <w:t xml:space="preserve">по занесению граждан на Доску почета муниципального района «Город Людиново и Людиновский район» </w:t>
      </w:r>
    </w:p>
    <w:tbl>
      <w:tblPr>
        <w:tblW w:w="0" w:type="auto"/>
        <w:tblLook w:val="04A0"/>
      </w:tblPr>
      <w:tblGrid>
        <w:gridCol w:w="4361"/>
        <w:gridCol w:w="567"/>
        <w:gridCol w:w="4926"/>
      </w:tblGrid>
      <w:tr w:rsidR="002D403B" w:rsidRPr="0082593B" w:rsidTr="0082593B">
        <w:tc>
          <w:tcPr>
            <w:tcW w:w="4361" w:type="dxa"/>
            <w:shd w:val="clear" w:color="auto" w:fill="auto"/>
          </w:tcPr>
          <w:p w:rsidR="002D403B" w:rsidRPr="0082593B" w:rsidRDefault="002D403B" w:rsidP="0082593B">
            <w:pPr>
              <w:pStyle w:val="Table0"/>
              <w:jc w:val="left"/>
              <w:rPr>
                <w:b w:val="0"/>
              </w:rPr>
            </w:pPr>
            <w:r w:rsidRPr="0082593B">
              <w:rPr>
                <w:b w:val="0"/>
              </w:rPr>
              <w:t>Перевалов Стефан Владимирович</w:t>
            </w:r>
          </w:p>
        </w:tc>
        <w:tc>
          <w:tcPr>
            <w:tcW w:w="567" w:type="dxa"/>
            <w:shd w:val="clear" w:color="auto" w:fill="auto"/>
          </w:tcPr>
          <w:p w:rsidR="002D403B" w:rsidRPr="0082593B" w:rsidRDefault="002D403B" w:rsidP="0082593B">
            <w:pPr>
              <w:pStyle w:val="Table0"/>
              <w:rPr>
                <w:b w:val="0"/>
              </w:rPr>
            </w:pPr>
            <w:r w:rsidRPr="0082593B">
              <w:rPr>
                <w:b w:val="0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:rsidR="002D403B" w:rsidRDefault="000F30F5" w:rsidP="0082593B">
            <w:pPr>
              <w:pStyle w:val="Table0"/>
              <w:jc w:val="left"/>
              <w:rPr>
                <w:b w:val="0"/>
              </w:rPr>
            </w:pPr>
            <w:r w:rsidRPr="0082593B">
              <w:rPr>
                <w:b w:val="0"/>
              </w:rPr>
              <w:t>г</w:t>
            </w:r>
            <w:r w:rsidR="002D403B" w:rsidRPr="0082593B">
              <w:rPr>
                <w:b w:val="0"/>
              </w:rPr>
              <w:t xml:space="preserve">лава администрации </w:t>
            </w:r>
            <w:proofErr w:type="gramStart"/>
            <w:r w:rsidR="002D403B" w:rsidRPr="0082593B">
              <w:rPr>
                <w:b w:val="0"/>
              </w:rPr>
              <w:t>муниципального</w:t>
            </w:r>
            <w:proofErr w:type="gramEnd"/>
            <w:r w:rsidR="002D403B" w:rsidRPr="0082593B">
              <w:rPr>
                <w:b w:val="0"/>
              </w:rPr>
              <w:t xml:space="preserve"> района, председатель комиссии;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2D403B" w:rsidRPr="0082593B" w:rsidTr="0082593B">
        <w:tc>
          <w:tcPr>
            <w:tcW w:w="4361" w:type="dxa"/>
            <w:shd w:val="clear" w:color="auto" w:fill="auto"/>
          </w:tcPr>
          <w:p w:rsidR="002D403B" w:rsidRPr="0082593B" w:rsidRDefault="002D403B" w:rsidP="0082593B">
            <w:pPr>
              <w:pStyle w:val="Table"/>
            </w:pPr>
            <w:r w:rsidRPr="0082593B">
              <w:t>Искова Ирина Борисовна</w:t>
            </w:r>
          </w:p>
        </w:tc>
        <w:tc>
          <w:tcPr>
            <w:tcW w:w="567" w:type="dxa"/>
            <w:shd w:val="clear" w:color="auto" w:fill="auto"/>
          </w:tcPr>
          <w:p w:rsidR="002D403B" w:rsidRPr="0082593B" w:rsidRDefault="002D403B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2D403B" w:rsidRDefault="000F30F5" w:rsidP="0082593B">
            <w:pPr>
              <w:pStyle w:val="Table"/>
            </w:pPr>
            <w:r w:rsidRPr="0082593B">
              <w:t>з</w:t>
            </w:r>
            <w:r w:rsidR="002D403B" w:rsidRPr="0082593B">
              <w:t>аместитель главы администрации муниципального района, заместитель председателя комиссии;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2D403B" w:rsidRPr="0082593B" w:rsidTr="0082593B">
        <w:tc>
          <w:tcPr>
            <w:tcW w:w="4361" w:type="dxa"/>
            <w:shd w:val="clear" w:color="auto" w:fill="auto"/>
          </w:tcPr>
          <w:p w:rsidR="002D403B" w:rsidRPr="0082593B" w:rsidRDefault="002D403B" w:rsidP="0082593B">
            <w:pPr>
              <w:pStyle w:val="Table"/>
            </w:pPr>
            <w:r w:rsidRPr="0082593B">
              <w:t>Вострова Елена Константиновна</w:t>
            </w:r>
          </w:p>
        </w:tc>
        <w:tc>
          <w:tcPr>
            <w:tcW w:w="567" w:type="dxa"/>
            <w:shd w:val="clear" w:color="auto" w:fill="auto"/>
          </w:tcPr>
          <w:p w:rsidR="002D403B" w:rsidRPr="0082593B" w:rsidRDefault="002D403B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2D403B" w:rsidRPr="0082593B" w:rsidRDefault="000F30F5" w:rsidP="0082593B">
            <w:pPr>
              <w:pStyle w:val="Table"/>
            </w:pPr>
            <w:r w:rsidRPr="0082593B">
              <w:t>з</w:t>
            </w:r>
            <w:r w:rsidR="002D403B" w:rsidRPr="0082593B">
              <w:t xml:space="preserve">аведующий  отделом организационно – контрольной и кадровой работы администрации </w:t>
            </w:r>
            <w:proofErr w:type="gramStart"/>
            <w:r w:rsidR="002D403B" w:rsidRPr="0082593B">
              <w:t>муниципального</w:t>
            </w:r>
            <w:proofErr w:type="gramEnd"/>
            <w:r w:rsidR="002D403B" w:rsidRPr="0082593B">
              <w:t xml:space="preserve"> района, секретарь комиссии;</w:t>
            </w:r>
          </w:p>
          <w:p w:rsidR="002D403B" w:rsidRPr="0082593B" w:rsidRDefault="002D403B" w:rsidP="0082593B">
            <w:pPr>
              <w:pStyle w:val="Table"/>
            </w:pPr>
          </w:p>
        </w:tc>
      </w:tr>
      <w:tr w:rsidR="00F52068" w:rsidRPr="0082593B" w:rsidTr="0082593B">
        <w:tc>
          <w:tcPr>
            <w:tcW w:w="9854" w:type="dxa"/>
            <w:gridSpan w:val="3"/>
            <w:shd w:val="clear" w:color="auto" w:fill="auto"/>
          </w:tcPr>
          <w:p w:rsidR="00F52068" w:rsidRPr="0082593B" w:rsidRDefault="002D403B" w:rsidP="0082593B">
            <w:pPr>
              <w:pStyle w:val="Table"/>
              <w:jc w:val="center"/>
            </w:pPr>
            <w:r w:rsidRPr="0082593B">
              <w:t>ч</w:t>
            </w:r>
            <w:r w:rsidR="00F52068" w:rsidRPr="0082593B">
              <w:t>лены комиссии:</w:t>
            </w:r>
          </w:p>
          <w:p w:rsidR="00F52068" w:rsidRPr="0082593B" w:rsidRDefault="00F52068" w:rsidP="0082593B">
            <w:pPr>
              <w:pStyle w:val="Table"/>
              <w:jc w:val="center"/>
            </w:pPr>
          </w:p>
        </w:tc>
      </w:tr>
      <w:tr w:rsidR="002D403B" w:rsidRPr="0082593B" w:rsidTr="0082593B">
        <w:tc>
          <w:tcPr>
            <w:tcW w:w="4361" w:type="dxa"/>
            <w:shd w:val="clear" w:color="auto" w:fill="auto"/>
          </w:tcPr>
          <w:p w:rsidR="002D403B" w:rsidRPr="0082593B" w:rsidRDefault="002D403B" w:rsidP="0082593B">
            <w:pPr>
              <w:pStyle w:val="Table"/>
            </w:pPr>
            <w:r w:rsidRPr="0082593B">
              <w:t>Гончарова Любовь Васильевна</w:t>
            </w:r>
          </w:p>
        </w:tc>
        <w:tc>
          <w:tcPr>
            <w:tcW w:w="567" w:type="dxa"/>
            <w:shd w:val="clear" w:color="auto" w:fill="auto"/>
          </w:tcPr>
          <w:p w:rsidR="002D403B" w:rsidRPr="0082593B" w:rsidRDefault="002D403B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2D403B" w:rsidRDefault="000F30F5" w:rsidP="0082593B">
            <w:pPr>
              <w:pStyle w:val="Table"/>
            </w:pPr>
            <w:r w:rsidRPr="0082593B">
              <w:t>г</w:t>
            </w:r>
            <w:r w:rsidR="002D403B" w:rsidRPr="0082593B">
              <w:t xml:space="preserve">лава </w:t>
            </w:r>
            <w:r w:rsidRPr="0082593B">
              <w:t xml:space="preserve"> </w:t>
            </w:r>
            <w:proofErr w:type="gramStart"/>
            <w:r w:rsidR="002D403B" w:rsidRPr="0082593B">
              <w:t>муниципального</w:t>
            </w:r>
            <w:proofErr w:type="gramEnd"/>
            <w:r w:rsidR="002D403B" w:rsidRPr="0082593B">
              <w:t xml:space="preserve"> района «Город Людиново и Людиновский район»;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2D403B" w:rsidRPr="0082593B" w:rsidTr="0082593B">
        <w:tc>
          <w:tcPr>
            <w:tcW w:w="4361" w:type="dxa"/>
            <w:shd w:val="clear" w:color="auto" w:fill="auto"/>
          </w:tcPr>
          <w:p w:rsidR="002D403B" w:rsidRPr="0082593B" w:rsidRDefault="002D403B" w:rsidP="0082593B">
            <w:pPr>
              <w:pStyle w:val="Table"/>
            </w:pPr>
            <w:r w:rsidRPr="0082593B">
              <w:t>Синицын Игорь Николаевич</w:t>
            </w:r>
          </w:p>
        </w:tc>
        <w:tc>
          <w:tcPr>
            <w:tcW w:w="567" w:type="dxa"/>
            <w:shd w:val="clear" w:color="auto" w:fill="auto"/>
          </w:tcPr>
          <w:p w:rsidR="002D403B" w:rsidRPr="0082593B" w:rsidRDefault="002D403B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2D403B" w:rsidRPr="0082593B" w:rsidRDefault="000F30F5" w:rsidP="0082593B">
            <w:pPr>
              <w:pStyle w:val="Table"/>
            </w:pPr>
            <w:r w:rsidRPr="0082593B">
              <w:t>г</w:t>
            </w:r>
            <w:r w:rsidR="002D403B" w:rsidRPr="0082593B">
              <w:t xml:space="preserve">лава </w:t>
            </w:r>
            <w:r w:rsidRPr="0082593B">
              <w:t xml:space="preserve"> </w:t>
            </w:r>
            <w:proofErr w:type="gramStart"/>
            <w:r w:rsidRPr="0082593B">
              <w:t>городского</w:t>
            </w:r>
            <w:proofErr w:type="gramEnd"/>
            <w:r w:rsidRPr="0082593B">
              <w:t xml:space="preserve"> поселения </w:t>
            </w:r>
            <w:r w:rsidR="002D403B" w:rsidRPr="0082593B">
              <w:t>«Город Людиново»;</w:t>
            </w:r>
          </w:p>
          <w:p w:rsidR="002D403B" w:rsidRPr="0082593B" w:rsidRDefault="002D40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>Денисова Марина Анатольевна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Default="000F30F5" w:rsidP="0082593B">
            <w:pPr>
              <w:pStyle w:val="Table"/>
            </w:pPr>
            <w:r w:rsidRPr="0082593B">
              <w:t>и.о. заместителя главы администрации муниципального района;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>Калинин Сергей Геннадьевич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Default="000F30F5" w:rsidP="0082593B">
            <w:pPr>
              <w:pStyle w:val="Table"/>
            </w:pPr>
            <w:r w:rsidRPr="0082593B">
              <w:t>и.о. заместителя главы администрации муниципального района;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>Ларин Юрий Юрьевич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Default="0082593B" w:rsidP="0082593B">
            <w:pPr>
              <w:pStyle w:val="Table"/>
            </w:pPr>
            <w:r>
              <w:t>заместитель</w:t>
            </w:r>
            <w:r w:rsidR="000F30F5" w:rsidRPr="0082593B">
              <w:t xml:space="preserve"> главы администрации </w:t>
            </w:r>
            <w:proofErr w:type="gramStart"/>
            <w:r w:rsidR="000F30F5" w:rsidRPr="0082593B">
              <w:t>муниципального</w:t>
            </w:r>
            <w:proofErr w:type="gramEnd"/>
            <w:r w:rsidR="000F30F5" w:rsidRPr="0082593B">
              <w:t xml:space="preserve"> района;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>Катунцева Людмила Анатольевна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Default="000F30F5" w:rsidP="0082593B">
            <w:pPr>
              <w:pStyle w:val="Table"/>
            </w:pPr>
            <w:r w:rsidRPr="0082593B">
              <w:t xml:space="preserve">заведующий юридическим отделом администрации </w:t>
            </w:r>
            <w:proofErr w:type="gramStart"/>
            <w:r w:rsidRPr="0082593B">
              <w:t>муниципального</w:t>
            </w:r>
            <w:proofErr w:type="gramEnd"/>
            <w:r w:rsidRPr="0082593B">
              <w:t xml:space="preserve"> района;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>Михеева Татьяна Алексеевна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Default="000F30F5" w:rsidP="0082593B">
            <w:pPr>
              <w:pStyle w:val="Table"/>
            </w:pPr>
            <w:r w:rsidRPr="0082593B">
              <w:t>заведующий отделом  инвестиций и экономического развития администрации муниципального района;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>Сафронов Геннадий Семёнович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Default="000F30F5" w:rsidP="0082593B">
            <w:pPr>
              <w:pStyle w:val="Table"/>
            </w:pPr>
            <w:r w:rsidRPr="0082593B">
              <w:t>депутат ЛРС (по согласованию);</w:t>
            </w:r>
          </w:p>
          <w:p w:rsidR="0082593B" w:rsidRPr="0082593B" w:rsidRDefault="0082593B" w:rsidP="0082593B">
            <w:pPr>
              <w:pStyle w:val="Table"/>
            </w:pPr>
          </w:p>
        </w:tc>
      </w:tr>
      <w:tr w:rsidR="000F30F5" w:rsidRPr="0082593B" w:rsidTr="0082593B">
        <w:tc>
          <w:tcPr>
            <w:tcW w:w="4361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proofErr w:type="spellStart"/>
            <w:r w:rsidRPr="0082593B">
              <w:t>Зиновкин</w:t>
            </w:r>
            <w:proofErr w:type="spellEnd"/>
            <w:r w:rsidRPr="0082593B">
              <w:t xml:space="preserve"> Александр Егорович</w:t>
            </w:r>
          </w:p>
        </w:tc>
        <w:tc>
          <w:tcPr>
            <w:tcW w:w="567" w:type="dxa"/>
            <w:shd w:val="clear" w:color="auto" w:fill="auto"/>
          </w:tcPr>
          <w:p w:rsidR="000F30F5" w:rsidRPr="0082593B" w:rsidRDefault="000F30F5" w:rsidP="0082593B">
            <w:pPr>
              <w:pStyle w:val="Table"/>
              <w:jc w:val="center"/>
            </w:pPr>
            <w:r w:rsidRPr="0082593B">
              <w:t>-</w:t>
            </w:r>
          </w:p>
        </w:tc>
        <w:tc>
          <w:tcPr>
            <w:tcW w:w="4926" w:type="dxa"/>
            <w:shd w:val="clear" w:color="auto" w:fill="auto"/>
          </w:tcPr>
          <w:p w:rsidR="000F30F5" w:rsidRPr="0082593B" w:rsidRDefault="000F30F5" w:rsidP="0082593B">
            <w:pPr>
              <w:pStyle w:val="Table"/>
            </w:pPr>
            <w:r w:rsidRPr="0082593B">
              <w:t xml:space="preserve"> председатель Совета ветеранов местной общественной организации  ветеранов войны, труда, Вооруженных Сил и правоохранительных органов города Людиново и Людиновского района «Ветераны» (по согласованию).</w:t>
            </w:r>
          </w:p>
        </w:tc>
      </w:tr>
    </w:tbl>
    <w:p w:rsidR="008B1CCA" w:rsidRPr="00F52068" w:rsidRDefault="008B1CCA" w:rsidP="008B1CCA">
      <w:pPr>
        <w:rPr>
          <w:rFonts w:ascii="Кщьфт" w:hAnsi="Кщьфт" w:cs="Arial"/>
          <w:bCs/>
          <w:kern w:val="28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sectPr w:rsidR="006A5A12" w:rsidRPr="00F52068" w:rsidSect="005E48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3B" w:rsidRDefault="0082593B">
      <w:r>
        <w:separator/>
      </w:r>
    </w:p>
  </w:endnote>
  <w:endnote w:type="continuationSeparator" w:id="1">
    <w:p w:rsidR="0082593B" w:rsidRDefault="0082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3B" w:rsidRDefault="0082593B">
      <w:r>
        <w:separator/>
      </w:r>
    </w:p>
  </w:footnote>
  <w:footnote w:type="continuationSeparator" w:id="1">
    <w:p w:rsidR="0082593B" w:rsidRDefault="00825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5453D3"/>
    <w:multiLevelType w:val="multilevel"/>
    <w:tmpl w:val="49C473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4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187F9C"/>
    <w:multiLevelType w:val="multilevel"/>
    <w:tmpl w:val="AEB29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2DD6145E"/>
    <w:multiLevelType w:val="hybridMultilevel"/>
    <w:tmpl w:val="129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0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71BA32D1"/>
    <w:multiLevelType w:val="hybridMultilevel"/>
    <w:tmpl w:val="2F5C603E"/>
    <w:lvl w:ilvl="0" w:tplc="9B8A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13"/>
  </w:num>
  <w:num w:numId="20">
    <w:abstractNumId w:val="24"/>
  </w:num>
  <w:num w:numId="21">
    <w:abstractNumId w:val="18"/>
  </w:num>
  <w:num w:numId="22">
    <w:abstractNumId w:val="21"/>
  </w:num>
  <w:num w:numId="23">
    <w:abstractNumId w:val="22"/>
  </w:num>
  <w:num w:numId="24">
    <w:abstractNumId w:val="25"/>
  </w:num>
  <w:num w:numId="25">
    <w:abstractNumId w:val="15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54600"/>
    <w:rsid w:val="00074E1A"/>
    <w:rsid w:val="000845EB"/>
    <w:rsid w:val="00093B04"/>
    <w:rsid w:val="000B02D2"/>
    <w:rsid w:val="000B11D0"/>
    <w:rsid w:val="000D65A5"/>
    <w:rsid w:val="000E7B0A"/>
    <w:rsid w:val="000E7BBB"/>
    <w:rsid w:val="000F30F5"/>
    <w:rsid w:val="0012436F"/>
    <w:rsid w:val="00142C87"/>
    <w:rsid w:val="001523E8"/>
    <w:rsid w:val="00162046"/>
    <w:rsid w:val="001706F3"/>
    <w:rsid w:val="001A664E"/>
    <w:rsid w:val="001B4CE1"/>
    <w:rsid w:val="001C57CE"/>
    <w:rsid w:val="001E1F7A"/>
    <w:rsid w:val="001E2779"/>
    <w:rsid w:val="001F0731"/>
    <w:rsid w:val="002004E9"/>
    <w:rsid w:val="002216C7"/>
    <w:rsid w:val="00236B09"/>
    <w:rsid w:val="00263C36"/>
    <w:rsid w:val="0027145B"/>
    <w:rsid w:val="002764A3"/>
    <w:rsid w:val="00295B02"/>
    <w:rsid w:val="002968A0"/>
    <w:rsid w:val="002B420A"/>
    <w:rsid w:val="002B7836"/>
    <w:rsid w:val="002D3B74"/>
    <w:rsid w:val="002D403B"/>
    <w:rsid w:val="002E16AB"/>
    <w:rsid w:val="002E5A6F"/>
    <w:rsid w:val="002F22E2"/>
    <w:rsid w:val="003047A5"/>
    <w:rsid w:val="0032210E"/>
    <w:rsid w:val="00325AF5"/>
    <w:rsid w:val="0035444D"/>
    <w:rsid w:val="00361A9F"/>
    <w:rsid w:val="00397A3C"/>
    <w:rsid w:val="003A2FCD"/>
    <w:rsid w:val="003B17E9"/>
    <w:rsid w:val="003D2705"/>
    <w:rsid w:val="003D3A84"/>
    <w:rsid w:val="003E576A"/>
    <w:rsid w:val="00401FD5"/>
    <w:rsid w:val="00413C33"/>
    <w:rsid w:val="0041523A"/>
    <w:rsid w:val="00457916"/>
    <w:rsid w:val="004738F1"/>
    <w:rsid w:val="00476E6B"/>
    <w:rsid w:val="00484A12"/>
    <w:rsid w:val="004926E0"/>
    <w:rsid w:val="004A3F9D"/>
    <w:rsid w:val="004B080A"/>
    <w:rsid w:val="004C55C1"/>
    <w:rsid w:val="004D3571"/>
    <w:rsid w:val="0051350D"/>
    <w:rsid w:val="005148DB"/>
    <w:rsid w:val="00551E3D"/>
    <w:rsid w:val="005A38DD"/>
    <w:rsid w:val="005B0C65"/>
    <w:rsid w:val="005C0BAB"/>
    <w:rsid w:val="005C57C3"/>
    <w:rsid w:val="005E48CF"/>
    <w:rsid w:val="00601FC9"/>
    <w:rsid w:val="006216F7"/>
    <w:rsid w:val="00624EB2"/>
    <w:rsid w:val="00657A73"/>
    <w:rsid w:val="00665F96"/>
    <w:rsid w:val="006750C1"/>
    <w:rsid w:val="00687BA8"/>
    <w:rsid w:val="00697E51"/>
    <w:rsid w:val="006A5A12"/>
    <w:rsid w:val="006A5E3A"/>
    <w:rsid w:val="006C082B"/>
    <w:rsid w:val="00727601"/>
    <w:rsid w:val="0073037B"/>
    <w:rsid w:val="00744666"/>
    <w:rsid w:val="007678C4"/>
    <w:rsid w:val="007711D4"/>
    <w:rsid w:val="007763B3"/>
    <w:rsid w:val="007974BD"/>
    <w:rsid w:val="007E5E03"/>
    <w:rsid w:val="008009B0"/>
    <w:rsid w:val="00802E7F"/>
    <w:rsid w:val="0082593B"/>
    <w:rsid w:val="008315C2"/>
    <w:rsid w:val="00832BEC"/>
    <w:rsid w:val="00841B81"/>
    <w:rsid w:val="00842B75"/>
    <w:rsid w:val="0085079B"/>
    <w:rsid w:val="00867DC3"/>
    <w:rsid w:val="008936A0"/>
    <w:rsid w:val="008B1CCA"/>
    <w:rsid w:val="008B24B5"/>
    <w:rsid w:val="008C4F04"/>
    <w:rsid w:val="008D1DD2"/>
    <w:rsid w:val="008D387A"/>
    <w:rsid w:val="008E1A5E"/>
    <w:rsid w:val="008E62F8"/>
    <w:rsid w:val="008F2D31"/>
    <w:rsid w:val="0091798C"/>
    <w:rsid w:val="00944847"/>
    <w:rsid w:val="00964768"/>
    <w:rsid w:val="00970CDE"/>
    <w:rsid w:val="00972EBD"/>
    <w:rsid w:val="00974C43"/>
    <w:rsid w:val="00985907"/>
    <w:rsid w:val="009859C9"/>
    <w:rsid w:val="00996388"/>
    <w:rsid w:val="009A036F"/>
    <w:rsid w:val="009A4B4A"/>
    <w:rsid w:val="00A06389"/>
    <w:rsid w:val="00A16486"/>
    <w:rsid w:val="00A408B7"/>
    <w:rsid w:val="00A72C7B"/>
    <w:rsid w:val="00AC2CE0"/>
    <w:rsid w:val="00AC7955"/>
    <w:rsid w:val="00AE0E8E"/>
    <w:rsid w:val="00AE6EDD"/>
    <w:rsid w:val="00AF40B8"/>
    <w:rsid w:val="00B013E4"/>
    <w:rsid w:val="00B03228"/>
    <w:rsid w:val="00B44691"/>
    <w:rsid w:val="00B540AE"/>
    <w:rsid w:val="00B6611C"/>
    <w:rsid w:val="00B74EA9"/>
    <w:rsid w:val="00B825F2"/>
    <w:rsid w:val="00B82B8D"/>
    <w:rsid w:val="00B87EA3"/>
    <w:rsid w:val="00BB039B"/>
    <w:rsid w:val="00BF0D35"/>
    <w:rsid w:val="00C23AF2"/>
    <w:rsid w:val="00C34BCB"/>
    <w:rsid w:val="00C36406"/>
    <w:rsid w:val="00C37E69"/>
    <w:rsid w:val="00C61FAC"/>
    <w:rsid w:val="00C738CA"/>
    <w:rsid w:val="00C757D9"/>
    <w:rsid w:val="00C97684"/>
    <w:rsid w:val="00CA3F2D"/>
    <w:rsid w:val="00CB1B23"/>
    <w:rsid w:val="00CF4BC2"/>
    <w:rsid w:val="00D050FF"/>
    <w:rsid w:val="00D16F67"/>
    <w:rsid w:val="00D320DC"/>
    <w:rsid w:val="00D42E2E"/>
    <w:rsid w:val="00D46708"/>
    <w:rsid w:val="00D57DD6"/>
    <w:rsid w:val="00D74C27"/>
    <w:rsid w:val="00D75C58"/>
    <w:rsid w:val="00D86E88"/>
    <w:rsid w:val="00D959A5"/>
    <w:rsid w:val="00DC2A24"/>
    <w:rsid w:val="00DE1520"/>
    <w:rsid w:val="00DE7AED"/>
    <w:rsid w:val="00E337FB"/>
    <w:rsid w:val="00E76E4B"/>
    <w:rsid w:val="00E80F4E"/>
    <w:rsid w:val="00E83150"/>
    <w:rsid w:val="00E9491E"/>
    <w:rsid w:val="00EA1108"/>
    <w:rsid w:val="00EB06CE"/>
    <w:rsid w:val="00EB338D"/>
    <w:rsid w:val="00ED71C7"/>
    <w:rsid w:val="00F33C55"/>
    <w:rsid w:val="00F35C57"/>
    <w:rsid w:val="00F43509"/>
    <w:rsid w:val="00F52068"/>
    <w:rsid w:val="00F5429E"/>
    <w:rsid w:val="00F54DD6"/>
    <w:rsid w:val="00F6694C"/>
    <w:rsid w:val="00F84B0C"/>
    <w:rsid w:val="00FA15C4"/>
    <w:rsid w:val="00FA4EAA"/>
    <w:rsid w:val="00FB70E5"/>
    <w:rsid w:val="00FD7526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59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259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259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59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59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593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593B"/>
  </w:style>
  <w:style w:type="paragraph" w:styleId="a3">
    <w:name w:val="Body Text"/>
    <w:basedOn w:val="a"/>
    <w:semiHidden/>
    <w:rsid w:val="004926E0"/>
    <w:pPr>
      <w:jc w:val="center"/>
    </w:pPr>
    <w:rPr>
      <w:sz w:val="20"/>
    </w:rPr>
  </w:style>
  <w:style w:type="paragraph" w:styleId="20">
    <w:name w:val="Body Text 2"/>
    <w:basedOn w:val="a"/>
    <w:semiHidden/>
    <w:rsid w:val="004926E0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4926E0"/>
    <w:pPr>
      <w:jc w:val="right"/>
    </w:pPr>
    <w:rPr>
      <w:sz w:val="28"/>
    </w:rPr>
  </w:style>
  <w:style w:type="paragraph" w:styleId="a5">
    <w:name w:val="Body Text Indent"/>
    <w:basedOn w:val="a"/>
    <w:semiHidden/>
    <w:rsid w:val="004926E0"/>
    <w:pPr>
      <w:ind w:firstLine="709"/>
    </w:pPr>
  </w:style>
  <w:style w:type="paragraph" w:customStyle="1" w:styleId="a6">
    <w:name w:val="Машинопись"/>
    <w:rsid w:val="004926E0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82593B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8259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59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72EBD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5E48C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82593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8259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2593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259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59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259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2593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59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7293d2ce-0107-42dc-8001-56f8f236edc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7293d2ce-0107-42dc-8001-56f8f236edc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352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2024-12-27T08:47:00Z</cp:lastPrinted>
  <dcterms:created xsi:type="dcterms:W3CDTF">2025-01-15T08:02:00Z</dcterms:created>
  <dcterms:modified xsi:type="dcterms:W3CDTF">2025-01-15T08:02:00Z</dcterms:modified>
</cp:coreProperties>
</file>