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8" w:rsidRDefault="00292DF8" w:rsidP="006356C1"/>
    <w:p w:rsidR="00200DC1" w:rsidRPr="00B80C5C" w:rsidRDefault="00200DC1" w:rsidP="00200DC1">
      <w:pPr>
        <w:pStyle w:val="1"/>
        <w:ind w:right="-28"/>
        <w:rPr>
          <w:sz w:val="16"/>
          <w:szCs w:val="16"/>
        </w:rPr>
      </w:pPr>
    </w:p>
    <w:p w:rsidR="00200DC1" w:rsidRPr="006B0C98" w:rsidRDefault="00200DC1" w:rsidP="006B0C98">
      <w:pPr>
        <w:pStyle w:val="1"/>
        <w:spacing w:line="360" w:lineRule="auto"/>
        <w:ind w:right="-28" w:firstLine="0"/>
        <w:rPr>
          <w:spacing w:val="60"/>
          <w:sz w:val="30"/>
        </w:rPr>
      </w:pPr>
      <w:r w:rsidRPr="006B0C98">
        <w:rPr>
          <w:spacing w:val="60"/>
          <w:sz w:val="30"/>
        </w:rPr>
        <w:t>Калужская область</w:t>
      </w:r>
    </w:p>
    <w:p w:rsidR="00200DC1" w:rsidRPr="006B0C98" w:rsidRDefault="00200DC1" w:rsidP="006B0C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B0C9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200DC1" w:rsidRDefault="00200DC1" w:rsidP="006B0C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B0C9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B0C98" w:rsidRPr="006B0C98" w:rsidRDefault="006B0C98" w:rsidP="006B0C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</w:p>
    <w:p w:rsidR="00200DC1" w:rsidRDefault="00200DC1" w:rsidP="006B0C98">
      <w:pPr>
        <w:pStyle w:val="4"/>
        <w:ind w:firstLine="0"/>
        <w:jc w:val="center"/>
        <w:rPr>
          <w:rFonts w:cs="Arial"/>
          <w:bCs w:val="0"/>
          <w:sz w:val="34"/>
        </w:rPr>
      </w:pPr>
      <w:r w:rsidRPr="006B0C98">
        <w:rPr>
          <w:rFonts w:cs="Arial"/>
          <w:bCs w:val="0"/>
          <w:sz w:val="34"/>
        </w:rPr>
        <w:t>П О С Т А Н О В Л Е Н И Е</w:t>
      </w:r>
    </w:p>
    <w:p w:rsidR="00200DC1" w:rsidRDefault="00200DC1" w:rsidP="00200DC1">
      <w:pPr>
        <w:rPr>
          <w:sz w:val="12"/>
        </w:rPr>
      </w:pPr>
    </w:p>
    <w:p w:rsidR="00200DC1" w:rsidRDefault="00200DC1" w:rsidP="006B0C98">
      <w:pPr>
        <w:ind w:firstLine="0"/>
      </w:pPr>
      <w:r>
        <w:t xml:space="preserve">от </w:t>
      </w:r>
      <w:r w:rsidR="00EE1418" w:rsidRPr="00EE1418">
        <w:t xml:space="preserve"> </w:t>
      </w:r>
      <w:r w:rsidR="005C6A79">
        <w:t>21.01.2025</w:t>
      </w:r>
      <w:r>
        <w:tab/>
      </w:r>
      <w:r>
        <w:tab/>
      </w:r>
      <w:r w:rsidR="00B66C38">
        <w:tab/>
      </w:r>
      <w:r w:rsidR="00B66C38">
        <w:tab/>
      </w:r>
      <w:r w:rsidR="00B66C38">
        <w:tab/>
      </w:r>
      <w:r w:rsidR="008F214A">
        <w:t xml:space="preserve">        </w:t>
      </w:r>
      <w:r w:rsidR="000C118B">
        <w:t xml:space="preserve">       </w:t>
      </w:r>
      <w:r w:rsidR="00B66C38">
        <w:t xml:space="preserve">     </w:t>
      </w:r>
      <w:r w:rsidR="007A7234">
        <w:t xml:space="preserve">          </w:t>
      </w:r>
      <w:r w:rsidR="00B663EF">
        <w:t xml:space="preserve">      </w:t>
      </w:r>
      <w:r w:rsidR="00795F49">
        <w:t xml:space="preserve">     </w:t>
      </w:r>
      <w:r w:rsidR="007A7234">
        <w:t xml:space="preserve">  </w:t>
      </w:r>
      <w:r w:rsidR="005C6A79">
        <w:t xml:space="preserve">          </w:t>
      </w:r>
      <w:r w:rsidR="007A7234">
        <w:t xml:space="preserve">  </w:t>
      </w:r>
      <w:r w:rsidR="000C118B">
        <w:t xml:space="preserve">  </w:t>
      </w:r>
      <w:r w:rsidR="00076904">
        <w:t xml:space="preserve">   </w:t>
      </w:r>
      <w:r w:rsidR="00692154">
        <w:t>№</w:t>
      </w:r>
      <w:r w:rsidR="0021176A">
        <w:t xml:space="preserve"> </w:t>
      </w:r>
      <w:r w:rsidR="005C6A79">
        <w:t>39</w:t>
      </w:r>
    </w:p>
    <w:p w:rsidR="006B0C98" w:rsidRDefault="006B0C98" w:rsidP="006B0C98">
      <w:pPr>
        <w:ind w:firstLine="0"/>
      </w:pPr>
    </w:p>
    <w:p w:rsidR="006B0C98" w:rsidRPr="006B0C98" w:rsidRDefault="006B0C98" w:rsidP="00807CED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6B0C9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 </w:t>
      </w:r>
      <w:proofErr w:type="gramStart"/>
      <w:r w:rsidRPr="006B0C98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6B0C98">
        <w:rPr>
          <w:rFonts w:cs="Arial"/>
          <w:b/>
          <w:bCs/>
          <w:kern w:val="28"/>
          <w:sz w:val="32"/>
          <w:szCs w:val="32"/>
        </w:rPr>
        <w:t xml:space="preserve">  района «Город Людиново и Людиновский район» </w:t>
      </w:r>
      <w:hyperlink r:id="rId8" w:tgtFrame="ChangingDocument" w:history="1">
        <w:r w:rsidRPr="00807CED">
          <w:rPr>
            <w:rStyle w:val="afa"/>
            <w:rFonts w:cs="Arial"/>
            <w:b/>
            <w:bCs/>
            <w:kern w:val="28"/>
            <w:sz w:val="32"/>
            <w:szCs w:val="32"/>
          </w:rPr>
          <w:t>от 27.01.2020 № 79</w:t>
        </w:r>
      </w:hyperlink>
      <w:r w:rsidRPr="006B0C98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«Комплексное развитие сельских территорий в Людиновском районе</w:t>
      </w:r>
    </w:p>
    <w:p w:rsidR="00E20387" w:rsidRPr="00B80C5C" w:rsidRDefault="00E20387" w:rsidP="00E20387"/>
    <w:p w:rsidR="00B66C38" w:rsidRPr="009142F3" w:rsidRDefault="00B66C38" w:rsidP="00200DC1">
      <w:pPr>
        <w:rPr>
          <w:sz w:val="20"/>
          <w:szCs w:val="20"/>
        </w:rPr>
      </w:pPr>
    </w:p>
    <w:p w:rsidR="007A7234" w:rsidRDefault="007A7234" w:rsidP="006B0C98">
      <w:pPr>
        <w:rPr>
          <w:rFonts w:eastAsia="Batang"/>
        </w:rPr>
      </w:pPr>
      <w:proofErr w:type="gramStart"/>
      <w:r w:rsidRPr="004E327F">
        <w:t xml:space="preserve">В соответствии с постановлением  администрации муниципального района «Город Людиново и Людиновский район» от </w:t>
      </w:r>
      <w:hyperlink r:id="rId9" w:tgtFrame="Logical" w:history="1">
        <w:r w:rsidRPr="00807CED">
          <w:rPr>
            <w:rStyle w:val="afa"/>
          </w:rPr>
          <w:t>26.10.2018 № 1547</w:t>
        </w:r>
      </w:hyperlink>
      <w:r w:rsidRPr="004E327F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</w:t>
      </w:r>
      <w:r>
        <w:t xml:space="preserve"> Людиново и Людиновский район»</w:t>
      </w:r>
      <w:r w:rsidR="00C135D3">
        <w:t xml:space="preserve">, </w:t>
      </w:r>
      <w:r w:rsidR="00B663EF" w:rsidRPr="003B78D2">
        <w:t>на территории опорного населенного пункта «Город Людиново»</w:t>
      </w:r>
      <w:r w:rsidRPr="003B78D2">
        <w:rPr>
          <w:rFonts w:eastAsia="Batang"/>
        </w:rPr>
        <w:t>, администрация</w:t>
      </w:r>
      <w:proofErr w:type="gramEnd"/>
      <w:r w:rsidRPr="003B78D2">
        <w:rPr>
          <w:rFonts w:eastAsia="Batang"/>
        </w:rPr>
        <w:t xml:space="preserve"> муницип</w:t>
      </w:r>
      <w:r w:rsidRPr="004E327F">
        <w:rPr>
          <w:rFonts w:eastAsia="Batang"/>
        </w:rPr>
        <w:t>ального района «Город Людиново и Людиновский район»</w:t>
      </w:r>
    </w:p>
    <w:p w:rsidR="00B66C38" w:rsidRPr="009142F3" w:rsidRDefault="00B66C38" w:rsidP="006B0C98">
      <w:pPr>
        <w:rPr>
          <w:sz w:val="20"/>
          <w:szCs w:val="20"/>
        </w:rPr>
      </w:pPr>
    </w:p>
    <w:p w:rsidR="007A7234" w:rsidRDefault="007A7234" w:rsidP="006B0C98">
      <w:pPr>
        <w:rPr>
          <w:rFonts w:eastAsia="Batang"/>
        </w:rPr>
      </w:pPr>
      <w:r>
        <w:rPr>
          <w:rFonts w:eastAsia="Batang"/>
        </w:rPr>
        <w:t>постановляет</w:t>
      </w:r>
      <w:r w:rsidRPr="000D0001">
        <w:rPr>
          <w:rFonts w:eastAsia="Batang"/>
        </w:rPr>
        <w:t>:</w:t>
      </w:r>
    </w:p>
    <w:p w:rsidR="007A7234" w:rsidRPr="009142F3" w:rsidRDefault="007A7234" w:rsidP="006B0C98">
      <w:pPr>
        <w:rPr>
          <w:sz w:val="20"/>
          <w:szCs w:val="20"/>
        </w:rPr>
      </w:pPr>
    </w:p>
    <w:p w:rsidR="007A7234" w:rsidRPr="00056E6D" w:rsidRDefault="006B0C98" w:rsidP="006B0C98">
      <w:pPr>
        <w:rPr>
          <w:rFonts w:eastAsia="Batang"/>
        </w:rPr>
      </w:pPr>
      <w:r>
        <w:rPr>
          <w:rFonts w:eastAsia="Batang"/>
        </w:rPr>
        <w:t>1.</w:t>
      </w:r>
      <w:r w:rsidR="0069144E">
        <w:rPr>
          <w:rFonts w:eastAsia="Batang"/>
        </w:rPr>
        <w:t xml:space="preserve"> </w:t>
      </w:r>
      <w:proofErr w:type="gramStart"/>
      <w:r w:rsidR="007A7234" w:rsidRPr="00056E6D">
        <w:rPr>
          <w:rFonts w:eastAsia="Batang"/>
        </w:rPr>
        <w:t xml:space="preserve">Внести изменение в постановление администрации  муниципального района «Город Людиново и Людиновский район» </w:t>
      </w:r>
      <w:hyperlink r:id="rId10" w:tgtFrame="ChangingDocument" w:history="1">
        <w:r w:rsidR="007A7234" w:rsidRPr="00807CED">
          <w:rPr>
            <w:rStyle w:val="afa"/>
            <w:rFonts w:eastAsia="Batang"/>
          </w:rPr>
          <w:t>от 27.01.2020 г. № 79</w:t>
        </w:r>
      </w:hyperlink>
      <w:r w:rsidR="007A7234" w:rsidRPr="00056E6D">
        <w:rPr>
          <w:rFonts w:eastAsia="Batang"/>
        </w:rPr>
        <w:t xml:space="preserve"> «Об утверждении муниципальной  программы «</w:t>
      </w:r>
      <w:r w:rsidR="007A7234" w:rsidRPr="00056E6D">
        <w:t>Комплексное развитие сельских территорий в Людиновском районе</w:t>
      </w:r>
      <w:r w:rsidR="007A7234" w:rsidRPr="00056E6D">
        <w:rPr>
          <w:rFonts w:eastAsia="Batang"/>
        </w:rPr>
        <w:t>»</w:t>
      </w:r>
      <w:r w:rsidR="00056E6D" w:rsidRPr="00056E6D">
        <w:rPr>
          <w:rFonts w:eastAsia="Batang"/>
        </w:rPr>
        <w:t xml:space="preserve"> следующие изменения:</w:t>
      </w:r>
      <w:proofErr w:type="gramEnd"/>
    </w:p>
    <w:p w:rsidR="00056E6D" w:rsidRPr="00B80C5C" w:rsidRDefault="006B0C98" w:rsidP="006B0C98">
      <w:pPr>
        <w:widowControl w:val="0"/>
        <w:autoSpaceDE w:val="0"/>
        <w:autoSpaceDN w:val="0"/>
        <w:outlineLvl w:val="3"/>
      </w:pPr>
      <w:r>
        <w:rPr>
          <w:rFonts w:eastAsia="Batang"/>
        </w:rPr>
        <w:t>1.1.</w:t>
      </w:r>
      <w:r w:rsidR="00056E6D" w:rsidRPr="00056E6D">
        <w:rPr>
          <w:rFonts w:eastAsia="Batang"/>
        </w:rPr>
        <w:t>Таблицу 6.6.</w:t>
      </w:r>
      <w:r w:rsidR="00056E6D" w:rsidRPr="00056E6D">
        <w:t xml:space="preserve"> Перечень программных мероприятий подпрограммы </w:t>
      </w:r>
      <w:r w:rsidR="00056E6D" w:rsidRPr="00B80C5C">
        <w:t>«Создание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  <w:r w:rsidR="00B80C5C" w:rsidRPr="00B80C5C">
        <w:t xml:space="preserve"> </w:t>
      </w:r>
      <w:r w:rsidR="00B80C5C" w:rsidRPr="00B80C5C">
        <w:rPr>
          <w:rFonts w:eastAsia="Batang"/>
        </w:rPr>
        <w:t xml:space="preserve">изложить в новой редакции </w:t>
      </w:r>
      <w:r w:rsidR="00B80C5C" w:rsidRPr="00B80C5C">
        <w:t>(прилагается);</w:t>
      </w:r>
    </w:p>
    <w:p w:rsidR="00B80C5C" w:rsidRPr="00B80C5C" w:rsidRDefault="006B0C98" w:rsidP="006B0C98">
      <w:pPr>
        <w:overflowPunct w:val="0"/>
        <w:autoSpaceDE w:val="0"/>
        <w:autoSpaceDN w:val="0"/>
        <w:adjustRightInd w:val="0"/>
        <w:textAlignment w:val="baseline"/>
      </w:pPr>
      <w:r>
        <w:t>1.2.</w:t>
      </w:r>
      <w:r w:rsidR="00B80C5C">
        <w:t xml:space="preserve">Таблицу </w:t>
      </w:r>
      <w:r w:rsidR="00B80C5C" w:rsidRPr="00B80C5C">
        <w:t>6.7. Перечень программных мероприятий подпрограммы</w:t>
      </w:r>
      <w:r w:rsidR="00B80C5C">
        <w:t xml:space="preserve"> </w:t>
      </w:r>
      <w:r w:rsidR="00B80C5C" w:rsidRPr="00B80C5C">
        <w:t>«Создание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  <w:r w:rsidR="00B80C5C">
        <w:t xml:space="preserve"> </w:t>
      </w:r>
      <w:r w:rsidR="00B80C5C">
        <w:rPr>
          <w:rFonts w:eastAsia="Batang"/>
        </w:rPr>
        <w:t xml:space="preserve">изложить в новой редакции </w:t>
      </w:r>
      <w:r w:rsidR="00B80C5C">
        <w:t>(прилагается).</w:t>
      </w:r>
    </w:p>
    <w:p w:rsidR="00B80C5C" w:rsidRPr="00B80C5C" w:rsidRDefault="006B0C98" w:rsidP="006B0C98">
      <w:pPr>
        <w:rPr>
          <w:rFonts w:eastAsia="Batang"/>
        </w:rPr>
      </w:pPr>
      <w:r>
        <w:rPr>
          <w:rFonts w:eastAsia="Batang"/>
        </w:rPr>
        <w:t>2.</w:t>
      </w:r>
      <w:r w:rsidR="007A7234" w:rsidRPr="00E713F1">
        <w:rPr>
          <w:rFonts w:eastAsia="Batang"/>
        </w:rPr>
        <w:t xml:space="preserve">Настоящее постановление </w:t>
      </w:r>
      <w:proofErr w:type="gramStart"/>
      <w:r w:rsidR="007A7234" w:rsidRPr="00E713F1">
        <w:rPr>
          <w:rFonts w:eastAsia="Batang"/>
        </w:rPr>
        <w:t>вступает в силу с момента подписания и подлежит</w:t>
      </w:r>
      <w:proofErr w:type="gramEnd"/>
      <w:r w:rsidR="007A7234" w:rsidRPr="00E713F1">
        <w:rPr>
          <w:rFonts w:eastAsia="Batang"/>
        </w:rPr>
        <w:t xml:space="preserve"> опубликованию в установленном законом порядке.</w:t>
      </w:r>
    </w:p>
    <w:p w:rsidR="007A7234" w:rsidRDefault="006B0C98" w:rsidP="006B0C98">
      <w:pPr>
        <w:rPr>
          <w:rFonts w:eastAsia="Batang"/>
        </w:rPr>
      </w:pPr>
      <w:r>
        <w:rPr>
          <w:rFonts w:eastAsia="Batang"/>
        </w:rPr>
        <w:t>3.</w:t>
      </w:r>
      <w:proofErr w:type="gramStart"/>
      <w:r w:rsidR="007A7234" w:rsidRPr="00B66C38">
        <w:rPr>
          <w:rFonts w:eastAsia="Batang"/>
        </w:rPr>
        <w:t>Контроль за</w:t>
      </w:r>
      <w:proofErr w:type="gramEnd"/>
      <w:r w:rsidR="007A7234" w:rsidRPr="00B66C38">
        <w:rPr>
          <w:rFonts w:eastAsia="Batang"/>
        </w:rPr>
        <w:t xml:space="preserve"> исполнением настоящего </w:t>
      </w:r>
      <w:r w:rsidR="007A7234">
        <w:rPr>
          <w:rFonts w:eastAsia="Batang"/>
        </w:rPr>
        <w:t xml:space="preserve">постановления возложить на </w:t>
      </w:r>
      <w:r w:rsidR="00B663EF">
        <w:rPr>
          <w:rFonts w:eastAsia="Batang"/>
        </w:rPr>
        <w:t xml:space="preserve">и.о. </w:t>
      </w:r>
      <w:r w:rsidR="007A7234" w:rsidRPr="00B66C38">
        <w:rPr>
          <w:rFonts w:eastAsia="Batang"/>
        </w:rPr>
        <w:t xml:space="preserve">заместителя главы администрации муниципального района </w:t>
      </w:r>
      <w:proofErr w:type="spellStart"/>
      <w:r w:rsidR="00B663EF">
        <w:rPr>
          <w:rFonts w:eastAsia="Batang"/>
        </w:rPr>
        <w:t>Пигарева</w:t>
      </w:r>
      <w:proofErr w:type="spellEnd"/>
      <w:r w:rsidR="00B663EF">
        <w:rPr>
          <w:rFonts w:eastAsia="Batang"/>
        </w:rPr>
        <w:t xml:space="preserve"> К.А</w:t>
      </w:r>
      <w:r w:rsidR="007A7234" w:rsidRPr="00B66C38">
        <w:rPr>
          <w:rFonts w:eastAsia="Batang"/>
        </w:rPr>
        <w:t>.</w:t>
      </w:r>
    </w:p>
    <w:p w:rsidR="00056E6D" w:rsidRPr="00B80C5C" w:rsidRDefault="00056E6D" w:rsidP="00056E6D">
      <w:pPr>
        <w:rPr>
          <w:rFonts w:eastAsia="Batang"/>
          <w:sz w:val="20"/>
          <w:szCs w:val="20"/>
        </w:rPr>
      </w:pPr>
    </w:p>
    <w:p w:rsidR="007A7234" w:rsidRPr="00B80C5C" w:rsidRDefault="007A7234" w:rsidP="00FC47EB">
      <w:pPr>
        <w:rPr>
          <w:rFonts w:eastAsia="Batang"/>
          <w:sz w:val="20"/>
          <w:szCs w:val="20"/>
        </w:rPr>
      </w:pPr>
    </w:p>
    <w:p w:rsidR="00FC47EB" w:rsidRPr="00FC47EB" w:rsidRDefault="00FC47EB" w:rsidP="006B0C98">
      <w:pPr>
        <w:ind w:firstLine="0"/>
        <w:rPr>
          <w:rFonts w:eastAsia="Batang"/>
        </w:rPr>
      </w:pPr>
      <w:r w:rsidRPr="00FC47EB">
        <w:rPr>
          <w:rFonts w:eastAsia="Batang"/>
        </w:rPr>
        <w:t>Глава администрации</w:t>
      </w:r>
    </w:p>
    <w:p w:rsidR="00F0739C" w:rsidRDefault="00FC47EB" w:rsidP="006B0C98">
      <w:pPr>
        <w:ind w:firstLine="0"/>
        <w:rPr>
          <w:rFonts w:eastAsia="Batang"/>
        </w:rPr>
        <w:sectPr w:rsidR="00F0739C" w:rsidSect="00B80C5C">
          <w:pgSz w:w="11907" w:h="16839" w:code="9"/>
          <w:pgMar w:top="851" w:right="567" w:bottom="851" w:left="1701" w:header="709" w:footer="709" w:gutter="0"/>
          <w:cols w:space="708"/>
          <w:docGrid w:linePitch="360"/>
        </w:sectPr>
      </w:pPr>
      <w:proofErr w:type="gramStart"/>
      <w:r w:rsidRPr="00FC47EB">
        <w:rPr>
          <w:rFonts w:eastAsia="Batang"/>
        </w:rPr>
        <w:t>муниципального</w:t>
      </w:r>
      <w:proofErr w:type="gramEnd"/>
      <w:r w:rsidRPr="00FC47EB">
        <w:rPr>
          <w:rFonts w:eastAsia="Batang"/>
        </w:rPr>
        <w:t xml:space="preserve"> района  </w:t>
      </w:r>
      <w:r w:rsidRPr="00FC47EB">
        <w:rPr>
          <w:rFonts w:eastAsia="Batang"/>
        </w:rPr>
        <w:tab/>
      </w:r>
      <w:r w:rsidR="009142F3">
        <w:rPr>
          <w:rFonts w:eastAsia="Batang"/>
        </w:rPr>
        <w:t xml:space="preserve">     </w:t>
      </w:r>
      <w:r w:rsidRPr="00FC47EB">
        <w:rPr>
          <w:rFonts w:eastAsia="Batang"/>
        </w:rPr>
        <w:tab/>
      </w:r>
      <w:r w:rsidRPr="00FC47EB">
        <w:rPr>
          <w:rFonts w:eastAsia="Batang"/>
        </w:rPr>
        <w:tab/>
      </w:r>
      <w:r w:rsidR="00181D73">
        <w:rPr>
          <w:rFonts w:eastAsia="Batang"/>
        </w:rPr>
        <w:t xml:space="preserve">           </w:t>
      </w:r>
      <w:r w:rsidRPr="00FC47EB">
        <w:rPr>
          <w:rFonts w:eastAsia="Batang"/>
        </w:rPr>
        <w:tab/>
      </w:r>
      <w:r w:rsidR="009142F3">
        <w:rPr>
          <w:rFonts w:eastAsia="Batang"/>
        </w:rPr>
        <w:t xml:space="preserve"> </w:t>
      </w:r>
      <w:r w:rsidR="00BA3677">
        <w:rPr>
          <w:rFonts w:eastAsia="Batang"/>
        </w:rPr>
        <w:t xml:space="preserve">       </w:t>
      </w:r>
      <w:r w:rsidR="009142F3">
        <w:rPr>
          <w:rFonts w:eastAsia="Batang"/>
        </w:rPr>
        <w:t xml:space="preserve">   </w:t>
      </w:r>
      <w:r w:rsidR="00181D73">
        <w:rPr>
          <w:rFonts w:eastAsia="Batang"/>
        </w:rPr>
        <w:t xml:space="preserve">     </w:t>
      </w:r>
      <w:r w:rsidR="00AA669F">
        <w:rPr>
          <w:rFonts w:eastAsia="Batang"/>
        </w:rPr>
        <w:t>С.В. Перевалов</w:t>
      </w:r>
    </w:p>
    <w:p w:rsidR="000106F5" w:rsidRPr="006B0C98" w:rsidRDefault="000106F5" w:rsidP="006B0C98">
      <w:pPr>
        <w:pStyle w:val="ConsPlusNormal"/>
        <w:jc w:val="right"/>
        <w:rPr>
          <w:rFonts w:eastAsia="Times New Roman"/>
          <w:b/>
          <w:bCs/>
          <w:kern w:val="28"/>
          <w:sz w:val="32"/>
          <w:szCs w:val="32"/>
        </w:rPr>
      </w:pPr>
      <w:r w:rsidRPr="006B0C98">
        <w:rPr>
          <w:rFonts w:eastAsia="Times New Roman"/>
          <w:b/>
          <w:bCs/>
          <w:kern w:val="28"/>
          <w:sz w:val="32"/>
          <w:szCs w:val="32"/>
        </w:rPr>
        <w:lastRenderedPageBreak/>
        <w:t>Приложение</w:t>
      </w:r>
    </w:p>
    <w:p w:rsidR="000106F5" w:rsidRPr="006B0C98" w:rsidRDefault="000106F5" w:rsidP="006B0C98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6B0C98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0106F5" w:rsidRPr="006B0C98" w:rsidRDefault="000106F5" w:rsidP="006B0C98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6B0C98">
        <w:rPr>
          <w:rFonts w:cs="Arial"/>
          <w:b/>
          <w:bCs/>
          <w:kern w:val="28"/>
          <w:sz w:val="32"/>
          <w:szCs w:val="32"/>
        </w:rPr>
        <w:t>«Город Людиново и Людиновский  район»</w:t>
      </w:r>
    </w:p>
    <w:p w:rsidR="000106F5" w:rsidRPr="006B0C98" w:rsidRDefault="000106F5" w:rsidP="006B0C98">
      <w:pPr>
        <w:widowControl w:val="0"/>
        <w:autoSpaceDE w:val="0"/>
        <w:autoSpaceDN w:val="0"/>
        <w:jc w:val="right"/>
        <w:rPr>
          <w:rFonts w:cs="Arial"/>
          <w:b/>
          <w:bCs/>
          <w:kern w:val="28"/>
          <w:sz w:val="32"/>
          <w:szCs w:val="32"/>
        </w:rPr>
      </w:pPr>
      <w:r w:rsidRPr="006B0C9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B0C98" w:rsidRPr="006B0C98">
        <w:rPr>
          <w:rFonts w:cs="Arial"/>
          <w:b/>
          <w:bCs/>
          <w:kern w:val="28"/>
          <w:sz w:val="32"/>
          <w:szCs w:val="32"/>
        </w:rPr>
        <w:t>21.01.2025 № 39</w:t>
      </w:r>
    </w:p>
    <w:p w:rsidR="000106F5" w:rsidRPr="00F0739C" w:rsidRDefault="000106F5" w:rsidP="000106F5">
      <w:pPr>
        <w:overflowPunct w:val="0"/>
        <w:autoSpaceDE w:val="0"/>
        <w:autoSpaceDN w:val="0"/>
        <w:adjustRightInd w:val="0"/>
        <w:textAlignment w:val="baseline"/>
        <w:rPr>
          <w:sz w:val="26"/>
          <w:szCs w:val="20"/>
        </w:rPr>
      </w:pPr>
    </w:p>
    <w:p w:rsidR="000106F5" w:rsidRDefault="000106F5" w:rsidP="00F0739C">
      <w:pPr>
        <w:widowControl w:val="0"/>
        <w:autoSpaceDE w:val="0"/>
        <w:autoSpaceDN w:val="0"/>
        <w:jc w:val="center"/>
        <w:outlineLvl w:val="3"/>
        <w:rPr>
          <w:b/>
        </w:rPr>
      </w:pPr>
    </w:p>
    <w:p w:rsidR="000106F5" w:rsidRDefault="000106F5" w:rsidP="00F0739C">
      <w:pPr>
        <w:widowControl w:val="0"/>
        <w:autoSpaceDE w:val="0"/>
        <w:autoSpaceDN w:val="0"/>
        <w:jc w:val="center"/>
        <w:outlineLvl w:val="3"/>
        <w:rPr>
          <w:b/>
        </w:rPr>
      </w:pPr>
    </w:p>
    <w:p w:rsidR="00F0739C" w:rsidRPr="006B0C98" w:rsidRDefault="00F0739C" w:rsidP="006B0C98">
      <w:pPr>
        <w:widowControl w:val="0"/>
        <w:autoSpaceDE w:val="0"/>
        <w:autoSpaceDN w:val="0"/>
        <w:jc w:val="center"/>
        <w:outlineLvl w:val="3"/>
        <w:rPr>
          <w:rFonts w:cs="Arial"/>
          <w:b/>
          <w:bCs/>
          <w:kern w:val="32"/>
        </w:rPr>
      </w:pPr>
      <w:r w:rsidRPr="006B0C98">
        <w:rPr>
          <w:rFonts w:cs="Arial"/>
          <w:b/>
          <w:bCs/>
          <w:kern w:val="32"/>
        </w:rPr>
        <w:t xml:space="preserve">6.6. Перечень программных мероприятий подпрограммы </w:t>
      </w:r>
    </w:p>
    <w:p w:rsidR="00F0739C" w:rsidRPr="006B0C98" w:rsidRDefault="006A6E22" w:rsidP="006B0C98">
      <w:pPr>
        <w:widowControl w:val="0"/>
        <w:autoSpaceDE w:val="0"/>
        <w:autoSpaceDN w:val="0"/>
        <w:jc w:val="center"/>
        <w:rPr>
          <w:rFonts w:cs="Arial"/>
          <w:b/>
          <w:bCs/>
          <w:kern w:val="32"/>
        </w:rPr>
      </w:pPr>
      <w:r w:rsidRPr="006B0C98">
        <w:rPr>
          <w:rFonts w:cs="Arial"/>
          <w:b/>
          <w:bCs/>
          <w:kern w:val="32"/>
        </w:rPr>
        <w:t>«Создание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</w:p>
    <w:p w:rsidR="006B0C98" w:rsidRPr="006B0C98" w:rsidRDefault="006B0C98" w:rsidP="006B0C98">
      <w:pPr>
        <w:widowControl w:val="0"/>
        <w:autoSpaceDE w:val="0"/>
        <w:autoSpaceDN w:val="0"/>
        <w:jc w:val="center"/>
        <w:rPr>
          <w:rFonts w:cs="Arial"/>
          <w:bCs/>
          <w:color w:val="0070C0"/>
          <w:kern w:val="32"/>
          <w:sz w:val="32"/>
          <w:szCs w:val="32"/>
        </w:rPr>
      </w:pPr>
    </w:p>
    <w:tbl>
      <w:tblPr>
        <w:tblW w:w="14034" w:type="dxa"/>
        <w:tblInd w:w="108" w:type="dxa"/>
        <w:tblLook w:val="04A0"/>
      </w:tblPr>
      <w:tblGrid>
        <w:gridCol w:w="503"/>
        <w:gridCol w:w="2530"/>
        <w:gridCol w:w="1478"/>
        <w:gridCol w:w="3569"/>
        <w:gridCol w:w="3282"/>
        <w:gridCol w:w="2672"/>
      </w:tblGrid>
      <w:tr w:rsidR="00F0739C" w:rsidRPr="006B0C98" w:rsidTr="00443E38">
        <w:trPr>
          <w:trHeight w:val="4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№</w:t>
            </w: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6B0C98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6B0C98">
              <w:rPr>
                <w:b w:val="0"/>
                <w:sz w:val="18"/>
                <w:szCs w:val="18"/>
              </w:rPr>
              <w:t>/</w:t>
            </w:r>
            <w:proofErr w:type="spellStart"/>
            <w:r w:rsidRPr="006B0C98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F0739C" w:rsidRPr="006B0C98" w:rsidTr="00443E38">
        <w:trPr>
          <w:trHeight w:val="9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Улучшение жилищных условий граждан, проживающих на сельских территориях.</w:t>
            </w:r>
          </w:p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2020 - 2025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Отдел </w:t>
            </w:r>
            <w:r w:rsidR="0071132A" w:rsidRPr="006B0C98">
              <w:rPr>
                <w:sz w:val="18"/>
                <w:szCs w:val="18"/>
              </w:rPr>
              <w:t>сельского хозяйства</w:t>
            </w:r>
            <w:r w:rsidRPr="006B0C98">
              <w:rPr>
                <w:sz w:val="18"/>
                <w:szCs w:val="18"/>
              </w:rPr>
              <w:t xml:space="preserve"> администрации муниципального района «Город Людиново и Людиновский район», администрации сельских поселений (по согласованию)</w:t>
            </w:r>
          </w:p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(далее - Отдел администрации МР, органы местного самоуправления МР)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proofErr w:type="gramStart"/>
            <w:r w:rsidRPr="006B0C98">
              <w:rPr>
                <w:sz w:val="18"/>
                <w:szCs w:val="18"/>
              </w:rPr>
              <w:t xml:space="preserve">Бюджет муниципального района  «Город Людиново и Людиновский район», областной бюджет, собственные средства физических лиц 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</w:p>
        </w:tc>
      </w:tr>
      <w:tr w:rsidR="00F0739C" w:rsidRPr="006B0C98" w:rsidTr="00443E3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1.1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2020 - 2025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  <w:highlight w:val="yellow"/>
              </w:rPr>
            </w:pPr>
            <w:r w:rsidRPr="006B0C98">
              <w:rPr>
                <w:sz w:val="18"/>
                <w:szCs w:val="18"/>
              </w:rPr>
              <w:t>Отдел администрации МР, органы местного самоуправления МР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  <w:highlight w:val="yellow"/>
              </w:rPr>
            </w:pPr>
            <w:r w:rsidRPr="006B0C98">
              <w:rPr>
                <w:sz w:val="18"/>
                <w:szCs w:val="18"/>
              </w:rPr>
              <w:t>Бюджет муниципального района и областной бюджет, средства физических лиц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</w:tr>
      <w:tr w:rsidR="006A6E22" w:rsidRPr="006B0C98" w:rsidTr="00443E3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Строительство жилья, предоставляемого по договору найма жилого помещения.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2025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Отдел администрации МР, органы местного самоуправления МР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Б</w:t>
            </w:r>
            <w:r w:rsidR="006A6E22" w:rsidRPr="006B0C98">
              <w:rPr>
                <w:sz w:val="18"/>
                <w:szCs w:val="18"/>
              </w:rPr>
              <w:t xml:space="preserve">юджет </w:t>
            </w:r>
            <w:proofErr w:type="gramStart"/>
            <w:r w:rsidR="006A6E22" w:rsidRPr="006B0C98">
              <w:rPr>
                <w:sz w:val="18"/>
                <w:szCs w:val="18"/>
              </w:rPr>
              <w:t>городского</w:t>
            </w:r>
            <w:proofErr w:type="gramEnd"/>
            <w:r w:rsidR="006A6E22" w:rsidRPr="006B0C98">
              <w:rPr>
                <w:sz w:val="18"/>
                <w:szCs w:val="18"/>
              </w:rPr>
              <w:t xml:space="preserve"> поселения, </w:t>
            </w:r>
            <w:r w:rsidRPr="006B0C98">
              <w:rPr>
                <w:sz w:val="18"/>
                <w:szCs w:val="18"/>
              </w:rPr>
              <w:t xml:space="preserve">федеральный и </w:t>
            </w:r>
            <w:r w:rsidR="006A6E22" w:rsidRPr="006B0C98">
              <w:rPr>
                <w:sz w:val="18"/>
                <w:szCs w:val="18"/>
              </w:rPr>
              <w:t>областной бюджет, внебюджетные источники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</w:tr>
      <w:tr w:rsidR="006A6E22" w:rsidRPr="006B0C98" w:rsidTr="00443E3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2.1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3771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Предоставление субсидий  в целях оказания финансовой поддержки при исполнении расходных обязательств муниципальных образований, связанных со строительством жилых помещений (жилых домов), </w:t>
            </w:r>
            <w:r w:rsidRPr="006B0C98">
              <w:rPr>
                <w:sz w:val="18"/>
                <w:szCs w:val="18"/>
              </w:rPr>
              <w:lastRenderedPageBreak/>
              <w:t>предоставляемых гражданам Российской Федерации, проживающим на сельских территориях</w:t>
            </w:r>
            <w:r w:rsidR="00BC038D" w:rsidRPr="006B0C98">
              <w:rPr>
                <w:sz w:val="18"/>
                <w:szCs w:val="18"/>
              </w:rPr>
              <w:t>, территориях опорных населенных пунктов и прилегающих территориях</w:t>
            </w:r>
            <w:r w:rsidRPr="006B0C98">
              <w:rPr>
                <w:sz w:val="18"/>
                <w:szCs w:val="18"/>
              </w:rPr>
              <w:t>, по договору найма жилого помещения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Отдел администрации МР, органы местного самоуправления МР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22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Бюджет </w:t>
            </w:r>
            <w:proofErr w:type="gramStart"/>
            <w:r w:rsidRPr="006B0C98">
              <w:rPr>
                <w:sz w:val="18"/>
                <w:szCs w:val="18"/>
              </w:rPr>
              <w:t>городского</w:t>
            </w:r>
            <w:proofErr w:type="gramEnd"/>
            <w:r w:rsidRPr="006B0C98">
              <w:rPr>
                <w:sz w:val="18"/>
                <w:szCs w:val="18"/>
              </w:rPr>
              <w:t xml:space="preserve"> поселения, федеральный и областной бюджет, внебюджетные источники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22" w:rsidRPr="006B0C98" w:rsidRDefault="006A6E22" w:rsidP="006B0C98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</w:pPr>
      <w:bookmarkStart w:id="0" w:name="P5113"/>
      <w:bookmarkEnd w:id="0"/>
    </w:p>
    <w:p w:rsidR="00F0739C" w:rsidRPr="00F0739C" w:rsidRDefault="00F0739C" w:rsidP="006B0C9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F0739C">
        <w:rPr>
          <w:b/>
        </w:rPr>
        <w:t>6.7. Перечень программных мероприятий подпрограммы</w:t>
      </w:r>
    </w:p>
    <w:p w:rsidR="00F0739C" w:rsidRPr="006A6E22" w:rsidRDefault="00F0739C" w:rsidP="006B0C98">
      <w:pPr>
        <w:widowControl w:val="0"/>
        <w:autoSpaceDE w:val="0"/>
        <w:autoSpaceDN w:val="0"/>
        <w:ind w:firstLine="0"/>
        <w:jc w:val="center"/>
        <w:rPr>
          <w:color w:val="0070C0"/>
        </w:rPr>
      </w:pPr>
      <w:r w:rsidRPr="00F0739C">
        <w:rPr>
          <w:b/>
        </w:rPr>
        <w:tab/>
      </w:r>
      <w:r w:rsidR="006A6E22" w:rsidRPr="002578C8">
        <w:rPr>
          <w:b/>
        </w:rPr>
        <w:t>«Создание</w:t>
      </w:r>
      <w:r w:rsidR="006A6E22" w:rsidRPr="001B199A">
        <w:rPr>
          <w:b/>
        </w:rPr>
        <w:t xml:space="preserve"> условий для обеспечения доступным и комфортным жильем граждан, проживающих на территории опорного пункта и прилегающих (сельских) территориях»</w:t>
      </w:r>
    </w:p>
    <w:p w:rsidR="00F0739C" w:rsidRPr="00F0739C" w:rsidRDefault="00F0739C" w:rsidP="00F0739C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F0739C">
        <w:rPr>
          <w:color w:val="0070C0"/>
        </w:rPr>
        <w:tab/>
      </w:r>
      <w:r w:rsidRPr="00F0739C">
        <w:rPr>
          <w:color w:val="0070C0"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136"/>
        <w:gridCol w:w="992"/>
        <w:gridCol w:w="2126"/>
        <w:gridCol w:w="1560"/>
        <w:gridCol w:w="1275"/>
        <w:gridCol w:w="709"/>
        <w:gridCol w:w="709"/>
        <w:gridCol w:w="709"/>
        <w:gridCol w:w="708"/>
        <w:gridCol w:w="709"/>
        <w:gridCol w:w="1276"/>
        <w:gridCol w:w="709"/>
      </w:tblGrid>
      <w:tr w:rsidR="00736507" w:rsidRPr="006B0C98" w:rsidTr="00736507">
        <w:trPr>
          <w:trHeight w:val="25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№</w:t>
            </w: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</w:p>
          <w:p w:rsidR="00F0739C" w:rsidRPr="006B0C98" w:rsidRDefault="003A3415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Сроки реали</w:t>
            </w:r>
            <w:r w:rsidR="00F0739C" w:rsidRPr="006B0C98">
              <w:rPr>
                <w:b w:val="0"/>
                <w:sz w:val="18"/>
                <w:szCs w:val="18"/>
                <w:lang w:val="en-GB"/>
              </w:rPr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Участник подпрограммы</w:t>
            </w: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</w:p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  <w:lang w:val="en-GB"/>
              </w:rPr>
            </w:pPr>
            <w:r w:rsidRPr="006B0C98">
              <w:rPr>
                <w:b w:val="0"/>
                <w:sz w:val="18"/>
                <w:szCs w:val="18"/>
                <w:lang w:val="en-GB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9C" w:rsidRPr="006B0C98" w:rsidRDefault="00F0739C" w:rsidP="006B0C98">
            <w:pPr>
              <w:pStyle w:val="Table0"/>
              <w:rPr>
                <w:b w:val="0"/>
                <w:sz w:val="18"/>
                <w:szCs w:val="18"/>
              </w:rPr>
            </w:pPr>
            <w:r w:rsidRPr="006B0C98">
              <w:rPr>
                <w:b w:val="0"/>
                <w:sz w:val="18"/>
                <w:szCs w:val="18"/>
              </w:rPr>
              <w:t>Сумма расходов, всего</w:t>
            </w:r>
          </w:p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(тыс. руб.)</w:t>
            </w:r>
          </w:p>
        </w:tc>
        <w:tc>
          <w:tcPr>
            <w:tcW w:w="5529" w:type="dxa"/>
            <w:gridSpan w:val="7"/>
            <w:shd w:val="clear" w:color="auto" w:fill="auto"/>
          </w:tcPr>
          <w:p w:rsidR="00F0739C" w:rsidRPr="006B0C98" w:rsidRDefault="00F0739C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по годам</w:t>
            </w:r>
          </w:p>
        </w:tc>
      </w:tr>
      <w:tr w:rsidR="00736507" w:rsidRPr="006B0C98" w:rsidTr="00736507">
        <w:trPr>
          <w:trHeight w:val="6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2020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2021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2022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2023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2024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  <w:r w:rsidRPr="006B0C98">
              <w:rPr>
                <w:sz w:val="18"/>
                <w:szCs w:val="18"/>
              </w:rPr>
              <w:t>2025</w:t>
            </w:r>
            <w:r w:rsidRPr="006B0C9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2026</w:t>
            </w:r>
          </w:p>
        </w:tc>
      </w:tr>
      <w:tr w:rsidR="00736507" w:rsidRPr="006B0C98" w:rsidTr="00736507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1</w:t>
            </w: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1.1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Предоставление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2020-2025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Отдел администрации </w:t>
            </w:r>
            <w:proofErr w:type="gramStart"/>
            <w:r w:rsidRPr="006B0C98">
              <w:rPr>
                <w:sz w:val="18"/>
                <w:szCs w:val="18"/>
              </w:rPr>
              <w:t>муниципального</w:t>
            </w:r>
            <w:proofErr w:type="gramEnd"/>
            <w:r w:rsidRPr="006B0C98">
              <w:rPr>
                <w:sz w:val="18"/>
                <w:szCs w:val="18"/>
              </w:rPr>
              <w:t xml:space="preserve"> района «Город Людиново и Людиновский район», администрации сельских поселений (по согласованию)</w:t>
            </w: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(далее - Отдел администрации МР, органы местного самоуправления МР)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Бюджет </w:t>
            </w:r>
            <w:proofErr w:type="gramStart"/>
            <w:r w:rsidRPr="006B0C98">
              <w:rPr>
                <w:sz w:val="18"/>
                <w:szCs w:val="18"/>
              </w:rPr>
              <w:t>муниципального</w:t>
            </w:r>
            <w:proofErr w:type="gramEnd"/>
            <w:r w:rsidRPr="006B0C98">
              <w:rPr>
                <w:sz w:val="18"/>
                <w:szCs w:val="18"/>
              </w:rPr>
              <w:t xml:space="preserve"> района «Город Людиново и Людиновский район».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  <w:tr w:rsidR="00736507" w:rsidRPr="006B0C98" w:rsidTr="00736507">
        <w:trPr>
          <w:trHeight w:val="22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  <w:lang w:val="en-GB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  <w:tr w:rsidR="00736507" w:rsidRPr="006B0C98" w:rsidTr="00736507">
        <w:trPr>
          <w:trHeight w:val="49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Справочно: собственные средства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  <w:tr w:rsidR="00736507" w:rsidRPr="006B0C98" w:rsidTr="00736507">
        <w:trPr>
          <w:trHeight w:val="141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2.1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Строительство жилья, предоставляемого по договору найма жилого помещения.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  <w:p w:rsidR="00EC5320" w:rsidRPr="006B0C98" w:rsidRDefault="00BC038D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Предоставление субсидий  в целях оказания финансовой поддержки при исполнении </w:t>
            </w:r>
            <w:r w:rsidRPr="006B0C98">
              <w:rPr>
                <w:sz w:val="18"/>
                <w:szCs w:val="18"/>
              </w:rPr>
              <w:lastRenderedPageBreak/>
              <w:t>расходных обязательств муниципальных образований, связанных со строительством жилых помещений (жилых домов), предоставляемых гражданам Российской Федерации, проживающим на сельских территориях, территориях опорных населенных пунктов и прилегающих территориях, по договору найма жилого помещения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Отдел администрации МР, органы местного самоуправления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 xml:space="preserve">Бюджет </w:t>
            </w:r>
            <w:proofErr w:type="gramStart"/>
            <w:r w:rsidRPr="006B0C98">
              <w:rPr>
                <w:sz w:val="18"/>
                <w:szCs w:val="18"/>
              </w:rPr>
              <w:t>городского</w:t>
            </w:r>
            <w:proofErr w:type="gramEnd"/>
            <w:r w:rsidRPr="006B0C98">
              <w:rPr>
                <w:sz w:val="18"/>
                <w:szCs w:val="18"/>
              </w:rPr>
              <w:t xml:space="preserve"> поселения «Город Людиново»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770,3199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770,3199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  <w:p w:rsidR="00EC5320" w:rsidRPr="006B0C98" w:rsidRDefault="00EC5320" w:rsidP="006B0C98">
            <w:pPr>
              <w:pStyle w:val="Table"/>
              <w:rPr>
                <w:sz w:val="18"/>
                <w:szCs w:val="18"/>
              </w:rPr>
            </w:pPr>
          </w:p>
        </w:tc>
      </w:tr>
      <w:tr w:rsidR="00736507" w:rsidRPr="006B0C98" w:rsidTr="00736507">
        <w:trPr>
          <w:trHeight w:val="83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Федеральный и о</w:t>
            </w:r>
            <w:r w:rsidR="00D35CC7" w:rsidRPr="006B0C98">
              <w:rPr>
                <w:sz w:val="18"/>
                <w:szCs w:val="18"/>
              </w:rPr>
              <w:t>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62108,1251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62108,1251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  <w:tr w:rsidR="00736507" w:rsidRPr="006B0C98" w:rsidTr="00736507">
        <w:trPr>
          <w:trHeight w:val="85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Справочно: 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30187,905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30187,905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  <w:tr w:rsidR="00736507" w:rsidRPr="006B0C98" w:rsidTr="0073650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62878,445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D35CC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736507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62878,445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C7" w:rsidRPr="006B0C98" w:rsidRDefault="00EC5320" w:rsidP="006B0C98">
            <w:pPr>
              <w:pStyle w:val="Table"/>
              <w:rPr>
                <w:sz w:val="18"/>
                <w:szCs w:val="18"/>
              </w:rPr>
            </w:pPr>
            <w:r w:rsidRPr="006B0C98">
              <w:rPr>
                <w:sz w:val="18"/>
                <w:szCs w:val="18"/>
              </w:rPr>
              <w:t>0</w:t>
            </w:r>
          </w:p>
        </w:tc>
      </w:tr>
    </w:tbl>
    <w:p w:rsidR="00F0739C" w:rsidRPr="00F0739C" w:rsidRDefault="00F0739C" w:rsidP="00F0739C">
      <w:pPr>
        <w:overflowPunct w:val="0"/>
        <w:autoSpaceDE w:val="0"/>
        <w:autoSpaceDN w:val="0"/>
        <w:adjustRightInd w:val="0"/>
        <w:textAlignment w:val="baseline"/>
        <w:sectPr w:rsidR="00F0739C" w:rsidRPr="00F0739C" w:rsidSect="003A3415">
          <w:footerReference w:type="default" r:id="rId11"/>
          <w:pgSz w:w="16838" w:h="11905" w:orient="landscape"/>
          <w:pgMar w:top="1134" w:right="850" w:bottom="1134" w:left="1701" w:header="0" w:footer="0" w:gutter="0"/>
          <w:cols w:space="720"/>
          <w:docGrid w:linePitch="354"/>
        </w:sectPr>
      </w:pPr>
    </w:p>
    <w:p w:rsidR="00F0739C" w:rsidRPr="00F0739C" w:rsidRDefault="00F0739C" w:rsidP="00F0739C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1" w:name="P6776"/>
      <w:bookmarkEnd w:id="1"/>
    </w:p>
    <w:p w:rsidR="002D3CBB" w:rsidRDefault="002D3CBB" w:rsidP="005D3623">
      <w:pPr>
        <w:widowControl w:val="0"/>
        <w:autoSpaceDE w:val="0"/>
        <w:autoSpaceDN w:val="0"/>
        <w:outlineLvl w:val="2"/>
        <w:rPr>
          <w:b/>
        </w:rPr>
      </w:pPr>
    </w:p>
    <w:p w:rsidR="00C724C1" w:rsidRPr="00F0739C" w:rsidRDefault="00C724C1" w:rsidP="005D3623">
      <w:pPr>
        <w:widowControl w:val="0"/>
        <w:autoSpaceDE w:val="0"/>
        <w:autoSpaceDN w:val="0"/>
        <w:outlineLvl w:val="2"/>
        <w:rPr>
          <w:b/>
        </w:rPr>
      </w:pPr>
    </w:p>
    <w:sectPr w:rsidR="00C724C1" w:rsidRPr="00F0739C" w:rsidSect="00056E6D">
      <w:type w:val="continuous"/>
      <w:pgSz w:w="16838" w:h="11905" w:orient="landscape"/>
      <w:pgMar w:top="1134" w:right="850" w:bottom="1134" w:left="1701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98" w:rsidRDefault="006B0C98" w:rsidP="003B79E1">
      <w:r>
        <w:separator/>
      </w:r>
    </w:p>
  </w:endnote>
  <w:endnote w:type="continuationSeparator" w:id="1">
    <w:p w:rsidR="006B0C98" w:rsidRDefault="006B0C98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9C" w:rsidRDefault="00F073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98" w:rsidRDefault="006B0C98" w:rsidP="003B79E1">
      <w:r>
        <w:separator/>
      </w:r>
    </w:p>
  </w:footnote>
  <w:footnote w:type="continuationSeparator" w:id="1">
    <w:p w:rsidR="006B0C98" w:rsidRDefault="006B0C98" w:rsidP="003B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D42229"/>
    <w:multiLevelType w:val="hybridMultilevel"/>
    <w:tmpl w:val="A8B8440E"/>
    <w:lvl w:ilvl="0" w:tplc="215ACE6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AE0"/>
    <w:multiLevelType w:val="hybridMultilevel"/>
    <w:tmpl w:val="0672AADE"/>
    <w:lvl w:ilvl="0" w:tplc="FC1ECD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6F420B9"/>
    <w:multiLevelType w:val="hybridMultilevel"/>
    <w:tmpl w:val="4A4A8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55366"/>
    <w:multiLevelType w:val="hybridMultilevel"/>
    <w:tmpl w:val="0F4291E6"/>
    <w:lvl w:ilvl="0" w:tplc="994A1310">
      <w:start w:val="3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7017309"/>
    <w:multiLevelType w:val="hybridMultilevel"/>
    <w:tmpl w:val="386A9794"/>
    <w:lvl w:ilvl="0" w:tplc="B16618A8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46602520"/>
    <w:multiLevelType w:val="multilevel"/>
    <w:tmpl w:val="30882F9E"/>
    <w:lvl w:ilvl="0">
      <w:start w:val="1"/>
      <w:numFmt w:val="decimal"/>
      <w:suff w:val="space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51F4AEF"/>
    <w:multiLevelType w:val="hybridMultilevel"/>
    <w:tmpl w:val="4A1EF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4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7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4844AF1"/>
    <w:multiLevelType w:val="hybridMultilevel"/>
    <w:tmpl w:val="68C6F6BC"/>
    <w:lvl w:ilvl="0" w:tplc="B18E01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0"/>
  </w:num>
  <w:num w:numId="4">
    <w:abstractNumId w:val="10"/>
  </w:num>
  <w:num w:numId="5">
    <w:abstractNumId w:val="17"/>
  </w:num>
  <w:num w:numId="6">
    <w:abstractNumId w:val="25"/>
  </w:num>
  <w:num w:numId="7">
    <w:abstractNumId w:val="28"/>
  </w:num>
  <w:num w:numId="8">
    <w:abstractNumId w:val="16"/>
  </w:num>
  <w:num w:numId="9">
    <w:abstractNumId w:val="23"/>
  </w:num>
  <w:num w:numId="10">
    <w:abstractNumId w:val="31"/>
  </w:num>
  <w:num w:numId="11">
    <w:abstractNumId w:val="13"/>
  </w:num>
  <w:num w:numId="12">
    <w:abstractNumId w:val="21"/>
  </w:num>
  <w:num w:numId="13">
    <w:abstractNumId w:val="26"/>
  </w:num>
  <w:num w:numId="14">
    <w:abstractNumId w:val="40"/>
  </w:num>
  <w:num w:numId="15">
    <w:abstractNumId w:val="3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15"/>
  </w:num>
  <w:num w:numId="20">
    <w:abstractNumId w:val="1"/>
  </w:num>
  <w:num w:numId="21">
    <w:abstractNumId w:val="38"/>
  </w:num>
  <w:num w:numId="22">
    <w:abstractNumId w:val="34"/>
  </w:num>
  <w:num w:numId="23">
    <w:abstractNumId w:val="7"/>
  </w:num>
  <w:num w:numId="24">
    <w:abstractNumId w:val="29"/>
  </w:num>
  <w:num w:numId="25">
    <w:abstractNumId w:val="18"/>
  </w:num>
  <w:num w:numId="26">
    <w:abstractNumId w:val="32"/>
  </w:num>
  <w:num w:numId="27">
    <w:abstractNumId w:val="24"/>
  </w:num>
  <w:num w:numId="28">
    <w:abstractNumId w:val="6"/>
  </w:num>
  <w:num w:numId="29">
    <w:abstractNumId w:val="9"/>
  </w:num>
  <w:num w:numId="30">
    <w:abstractNumId w:val="27"/>
  </w:num>
  <w:num w:numId="31">
    <w:abstractNumId w:val="37"/>
  </w:num>
  <w:num w:numId="32">
    <w:abstractNumId w:val="39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6"/>
  </w:num>
  <w:num w:numId="37">
    <w:abstractNumId w:val="22"/>
  </w:num>
  <w:num w:numId="38">
    <w:abstractNumId w:val="11"/>
  </w:num>
  <w:num w:numId="39">
    <w:abstractNumId w:val="5"/>
  </w:num>
  <w:num w:numId="40">
    <w:abstractNumId w:val="4"/>
  </w:num>
  <w:num w:numId="41">
    <w:abstractNumId w:val="35"/>
  </w:num>
  <w:num w:numId="42">
    <w:abstractNumId w:val="1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306"/>
    <w:rsid w:val="0000048E"/>
    <w:rsid w:val="00000A28"/>
    <w:rsid w:val="00000D21"/>
    <w:rsid w:val="00003198"/>
    <w:rsid w:val="00006361"/>
    <w:rsid w:val="0000706E"/>
    <w:rsid w:val="000106F5"/>
    <w:rsid w:val="00013EBE"/>
    <w:rsid w:val="0001403E"/>
    <w:rsid w:val="00016509"/>
    <w:rsid w:val="000178B4"/>
    <w:rsid w:val="000209A3"/>
    <w:rsid w:val="000242ED"/>
    <w:rsid w:val="00025453"/>
    <w:rsid w:val="00027CA9"/>
    <w:rsid w:val="00031B12"/>
    <w:rsid w:val="000359F4"/>
    <w:rsid w:val="00047DE3"/>
    <w:rsid w:val="0005037D"/>
    <w:rsid w:val="00050B0C"/>
    <w:rsid w:val="00051CE5"/>
    <w:rsid w:val="00053D19"/>
    <w:rsid w:val="000568FC"/>
    <w:rsid w:val="00056E6D"/>
    <w:rsid w:val="000610F7"/>
    <w:rsid w:val="00067F6F"/>
    <w:rsid w:val="0007155E"/>
    <w:rsid w:val="00073FD6"/>
    <w:rsid w:val="00076904"/>
    <w:rsid w:val="00076BBD"/>
    <w:rsid w:val="00076E1D"/>
    <w:rsid w:val="00080DA2"/>
    <w:rsid w:val="00081ADF"/>
    <w:rsid w:val="000832CE"/>
    <w:rsid w:val="00083769"/>
    <w:rsid w:val="00085EAD"/>
    <w:rsid w:val="00087635"/>
    <w:rsid w:val="0009004A"/>
    <w:rsid w:val="0009009D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C001D"/>
    <w:rsid w:val="000C08CC"/>
    <w:rsid w:val="000C1081"/>
    <w:rsid w:val="000C118B"/>
    <w:rsid w:val="000C5CAC"/>
    <w:rsid w:val="000C6699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E5372"/>
    <w:rsid w:val="000E5AF4"/>
    <w:rsid w:val="000F1838"/>
    <w:rsid w:val="000F2429"/>
    <w:rsid w:val="000F50F5"/>
    <w:rsid w:val="000F55D9"/>
    <w:rsid w:val="0010012E"/>
    <w:rsid w:val="00100FC9"/>
    <w:rsid w:val="00101C2F"/>
    <w:rsid w:val="00104B62"/>
    <w:rsid w:val="001104E3"/>
    <w:rsid w:val="001202C8"/>
    <w:rsid w:val="00120BFB"/>
    <w:rsid w:val="00121B54"/>
    <w:rsid w:val="00123D43"/>
    <w:rsid w:val="001253A9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3735"/>
    <w:rsid w:val="00154DD9"/>
    <w:rsid w:val="00163027"/>
    <w:rsid w:val="00163F18"/>
    <w:rsid w:val="001653C4"/>
    <w:rsid w:val="00165F1F"/>
    <w:rsid w:val="00167854"/>
    <w:rsid w:val="00170688"/>
    <w:rsid w:val="00172669"/>
    <w:rsid w:val="00173080"/>
    <w:rsid w:val="00175EAB"/>
    <w:rsid w:val="00181D73"/>
    <w:rsid w:val="0018292A"/>
    <w:rsid w:val="00183A1F"/>
    <w:rsid w:val="00184F77"/>
    <w:rsid w:val="0018509B"/>
    <w:rsid w:val="00187638"/>
    <w:rsid w:val="0018775F"/>
    <w:rsid w:val="00187843"/>
    <w:rsid w:val="00187C6E"/>
    <w:rsid w:val="001906F9"/>
    <w:rsid w:val="001953A5"/>
    <w:rsid w:val="00197F36"/>
    <w:rsid w:val="001A1499"/>
    <w:rsid w:val="001A3964"/>
    <w:rsid w:val="001A45B7"/>
    <w:rsid w:val="001A6F08"/>
    <w:rsid w:val="001A7A4E"/>
    <w:rsid w:val="001B1192"/>
    <w:rsid w:val="001B199A"/>
    <w:rsid w:val="001B30DC"/>
    <w:rsid w:val="001B375B"/>
    <w:rsid w:val="001B64B8"/>
    <w:rsid w:val="001B64CA"/>
    <w:rsid w:val="001B69D8"/>
    <w:rsid w:val="001B767F"/>
    <w:rsid w:val="001C052A"/>
    <w:rsid w:val="001C093E"/>
    <w:rsid w:val="001C0F74"/>
    <w:rsid w:val="001C15D4"/>
    <w:rsid w:val="001C2236"/>
    <w:rsid w:val="001C2A58"/>
    <w:rsid w:val="001C3FE6"/>
    <w:rsid w:val="001C4673"/>
    <w:rsid w:val="001D03FD"/>
    <w:rsid w:val="001D42A2"/>
    <w:rsid w:val="001D47C7"/>
    <w:rsid w:val="001D7C2F"/>
    <w:rsid w:val="001E1BC9"/>
    <w:rsid w:val="001E3C68"/>
    <w:rsid w:val="001F2326"/>
    <w:rsid w:val="001F4E62"/>
    <w:rsid w:val="001F54A4"/>
    <w:rsid w:val="001F5EF8"/>
    <w:rsid w:val="001F7C15"/>
    <w:rsid w:val="00200DC1"/>
    <w:rsid w:val="002015A2"/>
    <w:rsid w:val="00204D09"/>
    <w:rsid w:val="00206A11"/>
    <w:rsid w:val="00207F61"/>
    <w:rsid w:val="0021176A"/>
    <w:rsid w:val="00211DA0"/>
    <w:rsid w:val="002143CC"/>
    <w:rsid w:val="002151E6"/>
    <w:rsid w:val="002226EE"/>
    <w:rsid w:val="002240C4"/>
    <w:rsid w:val="00227674"/>
    <w:rsid w:val="00230948"/>
    <w:rsid w:val="002335E8"/>
    <w:rsid w:val="0023374D"/>
    <w:rsid w:val="002341F4"/>
    <w:rsid w:val="0023488A"/>
    <w:rsid w:val="00235EA7"/>
    <w:rsid w:val="0023603B"/>
    <w:rsid w:val="00236B35"/>
    <w:rsid w:val="002404A1"/>
    <w:rsid w:val="00240CB6"/>
    <w:rsid w:val="00241E83"/>
    <w:rsid w:val="002429AD"/>
    <w:rsid w:val="00242A16"/>
    <w:rsid w:val="00245210"/>
    <w:rsid w:val="00245BF3"/>
    <w:rsid w:val="00245BF9"/>
    <w:rsid w:val="00245CBF"/>
    <w:rsid w:val="002470A0"/>
    <w:rsid w:val="002502E6"/>
    <w:rsid w:val="00250DBA"/>
    <w:rsid w:val="00252E0B"/>
    <w:rsid w:val="0025564F"/>
    <w:rsid w:val="002578C8"/>
    <w:rsid w:val="002608B2"/>
    <w:rsid w:val="00262BA7"/>
    <w:rsid w:val="00264D6A"/>
    <w:rsid w:val="00265FDE"/>
    <w:rsid w:val="002661B3"/>
    <w:rsid w:val="00270C0B"/>
    <w:rsid w:val="002717DF"/>
    <w:rsid w:val="00272CAB"/>
    <w:rsid w:val="00272F08"/>
    <w:rsid w:val="002737DF"/>
    <w:rsid w:val="00276143"/>
    <w:rsid w:val="002766A1"/>
    <w:rsid w:val="002839AC"/>
    <w:rsid w:val="00283B3A"/>
    <w:rsid w:val="00284DCC"/>
    <w:rsid w:val="00285E98"/>
    <w:rsid w:val="0029012D"/>
    <w:rsid w:val="00290E79"/>
    <w:rsid w:val="00290ED8"/>
    <w:rsid w:val="00290F5E"/>
    <w:rsid w:val="002912AD"/>
    <w:rsid w:val="00292B0E"/>
    <w:rsid w:val="00292DF8"/>
    <w:rsid w:val="00295885"/>
    <w:rsid w:val="00296D5D"/>
    <w:rsid w:val="002A42B7"/>
    <w:rsid w:val="002A4D87"/>
    <w:rsid w:val="002B4114"/>
    <w:rsid w:val="002B4D19"/>
    <w:rsid w:val="002B53A3"/>
    <w:rsid w:val="002B54A8"/>
    <w:rsid w:val="002B6784"/>
    <w:rsid w:val="002B7012"/>
    <w:rsid w:val="002C0B95"/>
    <w:rsid w:val="002C1A12"/>
    <w:rsid w:val="002C2075"/>
    <w:rsid w:val="002C6B63"/>
    <w:rsid w:val="002D0151"/>
    <w:rsid w:val="002D1CB6"/>
    <w:rsid w:val="002D3CBB"/>
    <w:rsid w:val="002D4948"/>
    <w:rsid w:val="002E133E"/>
    <w:rsid w:val="002E4609"/>
    <w:rsid w:val="002E517D"/>
    <w:rsid w:val="002E567C"/>
    <w:rsid w:val="002F2902"/>
    <w:rsid w:val="002F47A0"/>
    <w:rsid w:val="002F77E0"/>
    <w:rsid w:val="0030102A"/>
    <w:rsid w:val="00305AF4"/>
    <w:rsid w:val="003103CF"/>
    <w:rsid w:val="003112EE"/>
    <w:rsid w:val="00311387"/>
    <w:rsid w:val="00321A71"/>
    <w:rsid w:val="003236F5"/>
    <w:rsid w:val="0032527D"/>
    <w:rsid w:val="00325AA4"/>
    <w:rsid w:val="0032700E"/>
    <w:rsid w:val="00330691"/>
    <w:rsid w:val="0033261A"/>
    <w:rsid w:val="003341EE"/>
    <w:rsid w:val="00334AF2"/>
    <w:rsid w:val="00334AF9"/>
    <w:rsid w:val="003356DA"/>
    <w:rsid w:val="00335ACE"/>
    <w:rsid w:val="00336284"/>
    <w:rsid w:val="00337730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607C5"/>
    <w:rsid w:val="00360CED"/>
    <w:rsid w:val="00362405"/>
    <w:rsid w:val="00362563"/>
    <w:rsid w:val="00362AC2"/>
    <w:rsid w:val="00362D6C"/>
    <w:rsid w:val="00365EA5"/>
    <w:rsid w:val="00366440"/>
    <w:rsid w:val="00367362"/>
    <w:rsid w:val="0037172A"/>
    <w:rsid w:val="003720CD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5947"/>
    <w:rsid w:val="00396D3C"/>
    <w:rsid w:val="003A0D74"/>
    <w:rsid w:val="003A26D8"/>
    <w:rsid w:val="003A3009"/>
    <w:rsid w:val="003A32CE"/>
    <w:rsid w:val="003A3415"/>
    <w:rsid w:val="003A54C2"/>
    <w:rsid w:val="003A5760"/>
    <w:rsid w:val="003A5F56"/>
    <w:rsid w:val="003B0125"/>
    <w:rsid w:val="003B0B55"/>
    <w:rsid w:val="003B0E60"/>
    <w:rsid w:val="003B23C2"/>
    <w:rsid w:val="003B248D"/>
    <w:rsid w:val="003B5A79"/>
    <w:rsid w:val="003B6612"/>
    <w:rsid w:val="003B78D2"/>
    <w:rsid w:val="003B79E1"/>
    <w:rsid w:val="003C21BC"/>
    <w:rsid w:val="003C4BE0"/>
    <w:rsid w:val="003C6344"/>
    <w:rsid w:val="003D0C80"/>
    <w:rsid w:val="003D1E85"/>
    <w:rsid w:val="003D27EA"/>
    <w:rsid w:val="003D2E14"/>
    <w:rsid w:val="003D5917"/>
    <w:rsid w:val="003E092D"/>
    <w:rsid w:val="003E1470"/>
    <w:rsid w:val="003E1A04"/>
    <w:rsid w:val="003E1ACA"/>
    <w:rsid w:val="003E64F8"/>
    <w:rsid w:val="003F1777"/>
    <w:rsid w:val="003F4EB3"/>
    <w:rsid w:val="003F543D"/>
    <w:rsid w:val="003F57B4"/>
    <w:rsid w:val="003F5BA5"/>
    <w:rsid w:val="003F74A4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263E"/>
    <w:rsid w:val="00423D63"/>
    <w:rsid w:val="00423E05"/>
    <w:rsid w:val="004244C1"/>
    <w:rsid w:val="00425001"/>
    <w:rsid w:val="00426020"/>
    <w:rsid w:val="00427688"/>
    <w:rsid w:val="004276F7"/>
    <w:rsid w:val="00431518"/>
    <w:rsid w:val="004352A8"/>
    <w:rsid w:val="00440A74"/>
    <w:rsid w:val="00443E38"/>
    <w:rsid w:val="00451302"/>
    <w:rsid w:val="0045179D"/>
    <w:rsid w:val="00451811"/>
    <w:rsid w:val="004519A0"/>
    <w:rsid w:val="0045481F"/>
    <w:rsid w:val="004550CA"/>
    <w:rsid w:val="0045524C"/>
    <w:rsid w:val="0045668E"/>
    <w:rsid w:val="00461504"/>
    <w:rsid w:val="00461512"/>
    <w:rsid w:val="00465D85"/>
    <w:rsid w:val="00467899"/>
    <w:rsid w:val="00467D1F"/>
    <w:rsid w:val="00470686"/>
    <w:rsid w:val="004706B2"/>
    <w:rsid w:val="00471ECC"/>
    <w:rsid w:val="004724F7"/>
    <w:rsid w:val="00473618"/>
    <w:rsid w:val="00473EFB"/>
    <w:rsid w:val="0047606B"/>
    <w:rsid w:val="00476D4B"/>
    <w:rsid w:val="00476FDB"/>
    <w:rsid w:val="00480E8A"/>
    <w:rsid w:val="00483D19"/>
    <w:rsid w:val="0049264A"/>
    <w:rsid w:val="004940D6"/>
    <w:rsid w:val="004944CE"/>
    <w:rsid w:val="00494F91"/>
    <w:rsid w:val="004957EA"/>
    <w:rsid w:val="00496469"/>
    <w:rsid w:val="004A0C86"/>
    <w:rsid w:val="004A213D"/>
    <w:rsid w:val="004A3FCF"/>
    <w:rsid w:val="004A4C5D"/>
    <w:rsid w:val="004A5988"/>
    <w:rsid w:val="004A5C44"/>
    <w:rsid w:val="004A69C4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2F7A"/>
    <w:rsid w:val="004D37D2"/>
    <w:rsid w:val="004D6889"/>
    <w:rsid w:val="004E327F"/>
    <w:rsid w:val="004F2DFF"/>
    <w:rsid w:val="004F3020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C67"/>
    <w:rsid w:val="00507D3F"/>
    <w:rsid w:val="0051098F"/>
    <w:rsid w:val="00515AD9"/>
    <w:rsid w:val="00520292"/>
    <w:rsid w:val="00520DB4"/>
    <w:rsid w:val="00522745"/>
    <w:rsid w:val="00523A44"/>
    <w:rsid w:val="0052447D"/>
    <w:rsid w:val="00531F42"/>
    <w:rsid w:val="005322ED"/>
    <w:rsid w:val="005331F6"/>
    <w:rsid w:val="00533CD1"/>
    <w:rsid w:val="005361B4"/>
    <w:rsid w:val="00537293"/>
    <w:rsid w:val="00541B1D"/>
    <w:rsid w:val="00542EF7"/>
    <w:rsid w:val="00544193"/>
    <w:rsid w:val="005446F6"/>
    <w:rsid w:val="00544DBA"/>
    <w:rsid w:val="00554AF5"/>
    <w:rsid w:val="00555639"/>
    <w:rsid w:val="00556404"/>
    <w:rsid w:val="005627B4"/>
    <w:rsid w:val="0056632D"/>
    <w:rsid w:val="0057464D"/>
    <w:rsid w:val="00575FD0"/>
    <w:rsid w:val="00576101"/>
    <w:rsid w:val="00581682"/>
    <w:rsid w:val="00585DB2"/>
    <w:rsid w:val="005866FF"/>
    <w:rsid w:val="00590C09"/>
    <w:rsid w:val="00591DDB"/>
    <w:rsid w:val="00592B83"/>
    <w:rsid w:val="00593D09"/>
    <w:rsid w:val="00595205"/>
    <w:rsid w:val="00595F33"/>
    <w:rsid w:val="005A00E6"/>
    <w:rsid w:val="005A0E4C"/>
    <w:rsid w:val="005A0F4A"/>
    <w:rsid w:val="005A0FD4"/>
    <w:rsid w:val="005A15B7"/>
    <w:rsid w:val="005A42EC"/>
    <w:rsid w:val="005A7FD2"/>
    <w:rsid w:val="005B035D"/>
    <w:rsid w:val="005B211B"/>
    <w:rsid w:val="005B232A"/>
    <w:rsid w:val="005B64C2"/>
    <w:rsid w:val="005B6D64"/>
    <w:rsid w:val="005B791D"/>
    <w:rsid w:val="005B79A6"/>
    <w:rsid w:val="005B7A0B"/>
    <w:rsid w:val="005B7B8B"/>
    <w:rsid w:val="005C0193"/>
    <w:rsid w:val="005C2F8E"/>
    <w:rsid w:val="005C5960"/>
    <w:rsid w:val="005C5ADA"/>
    <w:rsid w:val="005C5EE4"/>
    <w:rsid w:val="005C6A79"/>
    <w:rsid w:val="005D095C"/>
    <w:rsid w:val="005D3623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0911"/>
    <w:rsid w:val="005F4E86"/>
    <w:rsid w:val="005F698A"/>
    <w:rsid w:val="0060367E"/>
    <w:rsid w:val="00604B50"/>
    <w:rsid w:val="00604E7D"/>
    <w:rsid w:val="006068B9"/>
    <w:rsid w:val="00606E08"/>
    <w:rsid w:val="006076B0"/>
    <w:rsid w:val="00611547"/>
    <w:rsid w:val="00613425"/>
    <w:rsid w:val="0061345A"/>
    <w:rsid w:val="006136C0"/>
    <w:rsid w:val="0061459B"/>
    <w:rsid w:val="006147E4"/>
    <w:rsid w:val="0061617F"/>
    <w:rsid w:val="00621407"/>
    <w:rsid w:val="00621EF4"/>
    <w:rsid w:val="0062414F"/>
    <w:rsid w:val="006257C2"/>
    <w:rsid w:val="00630490"/>
    <w:rsid w:val="00630B09"/>
    <w:rsid w:val="006329B4"/>
    <w:rsid w:val="00633763"/>
    <w:rsid w:val="006356A0"/>
    <w:rsid w:val="006356C1"/>
    <w:rsid w:val="006358B2"/>
    <w:rsid w:val="00635C20"/>
    <w:rsid w:val="00637269"/>
    <w:rsid w:val="00640174"/>
    <w:rsid w:val="00641101"/>
    <w:rsid w:val="0064182A"/>
    <w:rsid w:val="00642FDC"/>
    <w:rsid w:val="00643254"/>
    <w:rsid w:val="00646983"/>
    <w:rsid w:val="0065088B"/>
    <w:rsid w:val="00651196"/>
    <w:rsid w:val="00654F4F"/>
    <w:rsid w:val="0065645F"/>
    <w:rsid w:val="006614D1"/>
    <w:rsid w:val="00663D43"/>
    <w:rsid w:val="00663E05"/>
    <w:rsid w:val="006647FA"/>
    <w:rsid w:val="00664CEC"/>
    <w:rsid w:val="00666018"/>
    <w:rsid w:val="00666C0F"/>
    <w:rsid w:val="00666D52"/>
    <w:rsid w:val="006703AC"/>
    <w:rsid w:val="0067093E"/>
    <w:rsid w:val="00672E7B"/>
    <w:rsid w:val="00673D9B"/>
    <w:rsid w:val="00674A0B"/>
    <w:rsid w:val="00675698"/>
    <w:rsid w:val="00675D69"/>
    <w:rsid w:val="00683245"/>
    <w:rsid w:val="00684C0A"/>
    <w:rsid w:val="00685216"/>
    <w:rsid w:val="0069144E"/>
    <w:rsid w:val="00692154"/>
    <w:rsid w:val="00692CDB"/>
    <w:rsid w:val="006A3771"/>
    <w:rsid w:val="006A6CDF"/>
    <w:rsid w:val="006A6E22"/>
    <w:rsid w:val="006A750A"/>
    <w:rsid w:val="006B0C98"/>
    <w:rsid w:val="006C574E"/>
    <w:rsid w:val="006C63C9"/>
    <w:rsid w:val="006C6563"/>
    <w:rsid w:val="006C6D9B"/>
    <w:rsid w:val="006D4495"/>
    <w:rsid w:val="006D6304"/>
    <w:rsid w:val="006D7666"/>
    <w:rsid w:val="006D7D2D"/>
    <w:rsid w:val="006E120D"/>
    <w:rsid w:val="006E2E87"/>
    <w:rsid w:val="006E5186"/>
    <w:rsid w:val="006E6136"/>
    <w:rsid w:val="006F0614"/>
    <w:rsid w:val="006F0E84"/>
    <w:rsid w:val="006F3095"/>
    <w:rsid w:val="007019F1"/>
    <w:rsid w:val="00704FF4"/>
    <w:rsid w:val="00711066"/>
    <w:rsid w:val="0071132A"/>
    <w:rsid w:val="00711C8A"/>
    <w:rsid w:val="00711D30"/>
    <w:rsid w:val="00712A67"/>
    <w:rsid w:val="00713EF2"/>
    <w:rsid w:val="00714960"/>
    <w:rsid w:val="00714A20"/>
    <w:rsid w:val="00714AF3"/>
    <w:rsid w:val="007162B4"/>
    <w:rsid w:val="00716687"/>
    <w:rsid w:val="00721AA0"/>
    <w:rsid w:val="00722379"/>
    <w:rsid w:val="00722712"/>
    <w:rsid w:val="00722E50"/>
    <w:rsid w:val="00723C6D"/>
    <w:rsid w:val="007268B5"/>
    <w:rsid w:val="00730046"/>
    <w:rsid w:val="0073122B"/>
    <w:rsid w:val="00733378"/>
    <w:rsid w:val="00734184"/>
    <w:rsid w:val="00736507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1C92"/>
    <w:rsid w:val="00763855"/>
    <w:rsid w:val="00764676"/>
    <w:rsid w:val="00766582"/>
    <w:rsid w:val="00766602"/>
    <w:rsid w:val="00766E5C"/>
    <w:rsid w:val="00770F19"/>
    <w:rsid w:val="00772F36"/>
    <w:rsid w:val="007731BC"/>
    <w:rsid w:val="00773BF5"/>
    <w:rsid w:val="007748FA"/>
    <w:rsid w:val="007773C3"/>
    <w:rsid w:val="00777560"/>
    <w:rsid w:val="00780320"/>
    <w:rsid w:val="00782C0B"/>
    <w:rsid w:val="00783683"/>
    <w:rsid w:val="00784342"/>
    <w:rsid w:val="0078631D"/>
    <w:rsid w:val="00790ACA"/>
    <w:rsid w:val="007936B5"/>
    <w:rsid w:val="00793D8F"/>
    <w:rsid w:val="00795192"/>
    <w:rsid w:val="00795F49"/>
    <w:rsid w:val="00796338"/>
    <w:rsid w:val="007A0C41"/>
    <w:rsid w:val="007A0C6F"/>
    <w:rsid w:val="007A669A"/>
    <w:rsid w:val="007A7234"/>
    <w:rsid w:val="007B5AA5"/>
    <w:rsid w:val="007C2422"/>
    <w:rsid w:val="007C28D6"/>
    <w:rsid w:val="007C4D0E"/>
    <w:rsid w:val="007C5A50"/>
    <w:rsid w:val="007C63D0"/>
    <w:rsid w:val="007C75D2"/>
    <w:rsid w:val="007D243E"/>
    <w:rsid w:val="007D24B7"/>
    <w:rsid w:val="007D24C5"/>
    <w:rsid w:val="007D2C09"/>
    <w:rsid w:val="007D6372"/>
    <w:rsid w:val="007E12ED"/>
    <w:rsid w:val="007E19B1"/>
    <w:rsid w:val="007E1BE9"/>
    <w:rsid w:val="007E1DEF"/>
    <w:rsid w:val="007F1AB4"/>
    <w:rsid w:val="007F43A5"/>
    <w:rsid w:val="007F59A6"/>
    <w:rsid w:val="007F6C11"/>
    <w:rsid w:val="007F6EB1"/>
    <w:rsid w:val="007F7829"/>
    <w:rsid w:val="0080066B"/>
    <w:rsid w:val="00801049"/>
    <w:rsid w:val="008028F6"/>
    <w:rsid w:val="0080387B"/>
    <w:rsid w:val="00806862"/>
    <w:rsid w:val="00807949"/>
    <w:rsid w:val="00807CED"/>
    <w:rsid w:val="00812C5D"/>
    <w:rsid w:val="00813A23"/>
    <w:rsid w:val="008144CA"/>
    <w:rsid w:val="00814A01"/>
    <w:rsid w:val="0081546A"/>
    <w:rsid w:val="0081712C"/>
    <w:rsid w:val="0081776B"/>
    <w:rsid w:val="00820460"/>
    <w:rsid w:val="00820654"/>
    <w:rsid w:val="0082255F"/>
    <w:rsid w:val="008240F5"/>
    <w:rsid w:val="008252BB"/>
    <w:rsid w:val="0082540F"/>
    <w:rsid w:val="0083033F"/>
    <w:rsid w:val="00830F2C"/>
    <w:rsid w:val="00831D17"/>
    <w:rsid w:val="0083272D"/>
    <w:rsid w:val="008341F0"/>
    <w:rsid w:val="008342E7"/>
    <w:rsid w:val="00840B1A"/>
    <w:rsid w:val="00840DF5"/>
    <w:rsid w:val="00841FA3"/>
    <w:rsid w:val="00843AD9"/>
    <w:rsid w:val="00844D2E"/>
    <w:rsid w:val="00844DF8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5D94"/>
    <w:rsid w:val="0086639B"/>
    <w:rsid w:val="00874C83"/>
    <w:rsid w:val="0087719A"/>
    <w:rsid w:val="0088275A"/>
    <w:rsid w:val="00882B1A"/>
    <w:rsid w:val="00882B25"/>
    <w:rsid w:val="00885F55"/>
    <w:rsid w:val="00886137"/>
    <w:rsid w:val="00890E38"/>
    <w:rsid w:val="00896F08"/>
    <w:rsid w:val="00897075"/>
    <w:rsid w:val="00897A21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3EF8"/>
    <w:rsid w:val="008C64F6"/>
    <w:rsid w:val="008D1DD6"/>
    <w:rsid w:val="008D2033"/>
    <w:rsid w:val="008D653E"/>
    <w:rsid w:val="008D7367"/>
    <w:rsid w:val="008E077E"/>
    <w:rsid w:val="008E07F2"/>
    <w:rsid w:val="008E33D7"/>
    <w:rsid w:val="008E45B9"/>
    <w:rsid w:val="008E489A"/>
    <w:rsid w:val="008E5F4E"/>
    <w:rsid w:val="008E7561"/>
    <w:rsid w:val="008F0FEA"/>
    <w:rsid w:val="008F14B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06BC4"/>
    <w:rsid w:val="009103EE"/>
    <w:rsid w:val="00911484"/>
    <w:rsid w:val="0091178E"/>
    <w:rsid w:val="009133BB"/>
    <w:rsid w:val="009142F3"/>
    <w:rsid w:val="0091724D"/>
    <w:rsid w:val="009202FB"/>
    <w:rsid w:val="00921BEE"/>
    <w:rsid w:val="00922228"/>
    <w:rsid w:val="009236C2"/>
    <w:rsid w:val="0092458A"/>
    <w:rsid w:val="00926C39"/>
    <w:rsid w:val="00927AAE"/>
    <w:rsid w:val="00941E4F"/>
    <w:rsid w:val="00944967"/>
    <w:rsid w:val="009452A0"/>
    <w:rsid w:val="0094601C"/>
    <w:rsid w:val="009473DC"/>
    <w:rsid w:val="009528CA"/>
    <w:rsid w:val="00952D67"/>
    <w:rsid w:val="00953DAA"/>
    <w:rsid w:val="009544FB"/>
    <w:rsid w:val="00954E36"/>
    <w:rsid w:val="00955546"/>
    <w:rsid w:val="00955E7F"/>
    <w:rsid w:val="009569B5"/>
    <w:rsid w:val="00956ACF"/>
    <w:rsid w:val="00956AF2"/>
    <w:rsid w:val="00960689"/>
    <w:rsid w:val="009623EE"/>
    <w:rsid w:val="009625B9"/>
    <w:rsid w:val="00964C1C"/>
    <w:rsid w:val="00966AF6"/>
    <w:rsid w:val="00967F02"/>
    <w:rsid w:val="00972CA7"/>
    <w:rsid w:val="00972D21"/>
    <w:rsid w:val="00976182"/>
    <w:rsid w:val="0098077B"/>
    <w:rsid w:val="00981729"/>
    <w:rsid w:val="00982FDF"/>
    <w:rsid w:val="00983BDE"/>
    <w:rsid w:val="00987668"/>
    <w:rsid w:val="00990908"/>
    <w:rsid w:val="00990B19"/>
    <w:rsid w:val="00992FEE"/>
    <w:rsid w:val="0099319C"/>
    <w:rsid w:val="00994404"/>
    <w:rsid w:val="009A1FBF"/>
    <w:rsid w:val="009A343A"/>
    <w:rsid w:val="009A36FE"/>
    <w:rsid w:val="009A61F4"/>
    <w:rsid w:val="009B160D"/>
    <w:rsid w:val="009B3A42"/>
    <w:rsid w:val="009B41DC"/>
    <w:rsid w:val="009B4BC0"/>
    <w:rsid w:val="009B7B1F"/>
    <w:rsid w:val="009C0CE9"/>
    <w:rsid w:val="009C2EDA"/>
    <w:rsid w:val="009D1281"/>
    <w:rsid w:val="009D3754"/>
    <w:rsid w:val="009D62D6"/>
    <w:rsid w:val="009D6D8D"/>
    <w:rsid w:val="009E02AE"/>
    <w:rsid w:val="009E0E3D"/>
    <w:rsid w:val="009E1162"/>
    <w:rsid w:val="009E4744"/>
    <w:rsid w:val="009E505B"/>
    <w:rsid w:val="009E6AC6"/>
    <w:rsid w:val="009E6B92"/>
    <w:rsid w:val="009F01A6"/>
    <w:rsid w:val="009F2362"/>
    <w:rsid w:val="009F5DA8"/>
    <w:rsid w:val="009F70F0"/>
    <w:rsid w:val="00A00C6D"/>
    <w:rsid w:val="00A0174C"/>
    <w:rsid w:val="00A02209"/>
    <w:rsid w:val="00A03AF7"/>
    <w:rsid w:val="00A069A4"/>
    <w:rsid w:val="00A070E5"/>
    <w:rsid w:val="00A07731"/>
    <w:rsid w:val="00A109F6"/>
    <w:rsid w:val="00A1145A"/>
    <w:rsid w:val="00A11D09"/>
    <w:rsid w:val="00A136B6"/>
    <w:rsid w:val="00A1382B"/>
    <w:rsid w:val="00A17610"/>
    <w:rsid w:val="00A21D59"/>
    <w:rsid w:val="00A257C6"/>
    <w:rsid w:val="00A25F08"/>
    <w:rsid w:val="00A2718B"/>
    <w:rsid w:val="00A27A98"/>
    <w:rsid w:val="00A27F8E"/>
    <w:rsid w:val="00A315F1"/>
    <w:rsid w:val="00A340A3"/>
    <w:rsid w:val="00A35A03"/>
    <w:rsid w:val="00A40AE4"/>
    <w:rsid w:val="00A42106"/>
    <w:rsid w:val="00A44700"/>
    <w:rsid w:val="00A47B54"/>
    <w:rsid w:val="00A53B1C"/>
    <w:rsid w:val="00A57402"/>
    <w:rsid w:val="00A6097E"/>
    <w:rsid w:val="00A62C07"/>
    <w:rsid w:val="00A632BC"/>
    <w:rsid w:val="00A632FA"/>
    <w:rsid w:val="00A67EAC"/>
    <w:rsid w:val="00A704AA"/>
    <w:rsid w:val="00A72157"/>
    <w:rsid w:val="00A7233E"/>
    <w:rsid w:val="00A74162"/>
    <w:rsid w:val="00A74440"/>
    <w:rsid w:val="00A7513B"/>
    <w:rsid w:val="00A75AC1"/>
    <w:rsid w:val="00A80AC0"/>
    <w:rsid w:val="00A82E68"/>
    <w:rsid w:val="00A83EBD"/>
    <w:rsid w:val="00A85171"/>
    <w:rsid w:val="00A8661B"/>
    <w:rsid w:val="00A8740D"/>
    <w:rsid w:val="00A905CB"/>
    <w:rsid w:val="00A9084F"/>
    <w:rsid w:val="00A921C2"/>
    <w:rsid w:val="00A93966"/>
    <w:rsid w:val="00A95F36"/>
    <w:rsid w:val="00A96237"/>
    <w:rsid w:val="00A97F07"/>
    <w:rsid w:val="00AA0D06"/>
    <w:rsid w:val="00AA18BF"/>
    <w:rsid w:val="00AA18F0"/>
    <w:rsid w:val="00AA26E2"/>
    <w:rsid w:val="00AA433C"/>
    <w:rsid w:val="00AA669F"/>
    <w:rsid w:val="00AA690B"/>
    <w:rsid w:val="00AB2102"/>
    <w:rsid w:val="00AB342D"/>
    <w:rsid w:val="00AB3836"/>
    <w:rsid w:val="00AB5867"/>
    <w:rsid w:val="00AB64B2"/>
    <w:rsid w:val="00AB70EC"/>
    <w:rsid w:val="00AC1408"/>
    <w:rsid w:val="00AC2BE1"/>
    <w:rsid w:val="00AC381E"/>
    <w:rsid w:val="00AC3EFD"/>
    <w:rsid w:val="00AC4D3D"/>
    <w:rsid w:val="00AC5059"/>
    <w:rsid w:val="00AC52FF"/>
    <w:rsid w:val="00AC632B"/>
    <w:rsid w:val="00AC6945"/>
    <w:rsid w:val="00AD438E"/>
    <w:rsid w:val="00AE07A6"/>
    <w:rsid w:val="00AE2325"/>
    <w:rsid w:val="00AE589D"/>
    <w:rsid w:val="00AE5D74"/>
    <w:rsid w:val="00AE6968"/>
    <w:rsid w:val="00AE74A9"/>
    <w:rsid w:val="00AF0346"/>
    <w:rsid w:val="00AF2783"/>
    <w:rsid w:val="00AF2909"/>
    <w:rsid w:val="00AF45E6"/>
    <w:rsid w:val="00AF4C11"/>
    <w:rsid w:val="00B00B78"/>
    <w:rsid w:val="00B024DC"/>
    <w:rsid w:val="00B02FCA"/>
    <w:rsid w:val="00B037CC"/>
    <w:rsid w:val="00B0394F"/>
    <w:rsid w:val="00B10F0C"/>
    <w:rsid w:val="00B1197C"/>
    <w:rsid w:val="00B12658"/>
    <w:rsid w:val="00B14643"/>
    <w:rsid w:val="00B148FD"/>
    <w:rsid w:val="00B164E3"/>
    <w:rsid w:val="00B16558"/>
    <w:rsid w:val="00B2090C"/>
    <w:rsid w:val="00B21E27"/>
    <w:rsid w:val="00B25553"/>
    <w:rsid w:val="00B31AB5"/>
    <w:rsid w:val="00B32C49"/>
    <w:rsid w:val="00B343CA"/>
    <w:rsid w:val="00B37F42"/>
    <w:rsid w:val="00B41526"/>
    <w:rsid w:val="00B45692"/>
    <w:rsid w:val="00B45C08"/>
    <w:rsid w:val="00B47B2C"/>
    <w:rsid w:val="00B50CB3"/>
    <w:rsid w:val="00B51E36"/>
    <w:rsid w:val="00B53387"/>
    <w:rsid w:val="00B5376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663EF"/>
    <w:rsid w:val="00B66C38"/>
    <w:rsid w:val="00B72A41"/>
    <w:rsid w:val="00B739C3"/>
    <w:rsid w:val="00B742E6"/>
    <w:rsid w:val="00B74799"/>
    <w:rsid w:val="00B759EE"/>
    <w:rsid w:val="00B7672F"/>
    <w:rsid w:val="00B80C5C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3677"/>
    <w:rsid w:val="00BA5A59"/>
    <w:rsid w:val="00BA5F4B"/>
    <w:rsid w:val="00BA7350"/>
    <w:rsid w:val="00BB05E3"/>
    <w:rsid w:val="00BB1767"/>
    <w:rsid w:val="00BB24AE"/>
    <w:rsid w:val="00BB2949"/>
    <w:rsid w:val="00BB4FF2"/>
    <w:rsid w:val="00BB5851"/>
    <w:rsid w:val="00BB6093"/>
    <w:rsid w:val="00BC038D"/>
    <w:rsid w:val="00BC0DBF"/>
    <w:rsid w:val="00BC2155"/>
    <w:rsid w:val="00BC2DD9"/>
    <w:rsid w:val="00BC5796"/>
    <w:rsid w:val="00BC74F1"/>
    <w:rsid w:val="00BC7DE3"/>
    <w:rsid w:val="00BD1B3F"/>
    <w:rsid w:val="00BD333C"/>
    <w:rsid w:val="00BD37AA"/>
    <w:rsid w:val="00BD3823"/>
    <w:rsid w:val="00BD58C4"/>
    <w:rsid w:val="00BE03F9"/>
    <w:rsid w:val="00BE0F98"/>
    <w:rsid w:val="00BE1E44"/>
    <w:rsid w:val="00BE3FFF"/>
    <w:rsid w:val="00BE469F"/>
    <w:rsid w:val="00BF1B03"/>
    <w:rsid w:val="00BF4B18"/>
    <w:rsid w:val="00BF6B24"/>
    <w:rsid w:val="00BF6BF1"/>
    <w:rsid w:val="00BF77F8"/>
    <w:rsid w:val="00C00FF8"/>
    <w:rsid w:val="00C03830"/>
    <w:rsid w:val="00C03F56"/>
    <w:rsid w:val="00C04A9E"/>
    <w:rsid w:val="00C05010"/>
    <w:rsid w:val="00C06EB5"/>
    <w:rsid w:val="00C118C0"/>
    <w:rsid w:val="00C1223A"/>
    <w:rsid w:val="00C135D3"/>
    <w:rsid w:val="00C15F1E"/>
    <w:rsid w:val="00C20568"/>
    <w:rsid w:val="00C221A0"/>
    <w:rsid w:val="00C22357"/>
    <w:rsid w:val="00C23218"/>
    <w:rsid w:val="00C25988"/>
    <w:rsid w:val="00C26695"/>
    <w:rsid w:val="00C27A72"/>
    <w:rsid w:val="00C27CE6"/>
    <w:rsid w:val="00C303C7"/>
    <w:rsid w:val="00C31C17"/>
    <w:rsid w:val="00C32B04"/>
    <w:rsid w:val="00C333A7"/>
    <w:rsid w:val="00C33DA3"/>
    <w:rsid w:val="00C44DE9"/>
    <w:rsid w:val="00C462B9"/>
    <w:rsid w:val="00C46D1F"/>
    <w:rsid w:val="00C4770F"/>
    <w:rsid w:val="00C51D91"/>
    <w:rsid w:val="00C54C70"/>
    <w:rsid w:val="00C55D40"/>
    <w:rsid w:val="00C64C3A"/>
    <w:rsid w:val="00C655FE"/>
    <w:rsid w:val="00C704DD"/>
    <w:rsid w:val="00C705D5"/>
    <w:rsid w:val="00C71196"/>
    <w:rsid w:val="00C71BC1"/>
    <w:rsid w:val="00C71DDC"/>
    <w:rsid w:val="00C71DDD"/>
    <w:rsid w:val="00C724C1"/>
    <w:rsid w:val="00C74D35"/>
    <w:rsid w:val="00C75796"/>
    <w:rsid w:val="00C80270"/>
    <w:rsid w:val="00C80AFF"/>
    <w:rsid w:val="00C81BC7"/>
    <w:rsid w:val="00C82A9D"/>
    <w:rsid w:val="00C9454A"/>
    <w:rsid w:val="00C97445"/>
    <w:rsid w:val="00CA2E6E"/>
    <w:rsid w:val="00CA6E16"/>
    <w:rsid w:val="00CA6FC5"/>
    <w:rsid w:val="00CB0A9B"/>
    <w:rsid w:val="00CB1E0F"/>
    <w:rsid w:val="00CB3A17"/>
    <w:rsid w:val="00CB5348"/>
    <w:rsid w:val="00CC11B4"/>
    <w:rsid w:val="00CC1A11"/>
    <w:rsid w:val="00CD0B21"/>
    <w:rsid w:val="00CD1193"/>
    <w:rsid w:val="00CD3629"/>
    <w:rsid w:val="00CD4358"/>
    <w:rsid w:val="00CD4912"/>
    <w:rsid w:val="00CD57AB"/>
    <w:rsid w:val="00CD5B5A"/>
    <w:rsid w:val="00CD5CFC"/>
    <w:rsid w:val="00CD6CF6"/>
    <w:rsid w:val="00CE1117"/>
    <w:rsid w:val="00CE1DD8"/>
    <w:rsid w:val="00CE45D0"/>
    <w:rsid w:val="00CF103E"/>
    <w:rsid w:val="00CF10FA"/>
    <w:rsid w:val="00CF1EBF"/>
    <w:rsid w:val="00CF2C9A"/>
    <w:rsid w:val="00CF424C"/>
    <w:rsid w:val="00D037C3"/>
    <w:rsid w:val="00D03E7A"/>
    <w:rsid w:val="00D05970"/>
    <w:rsid w:val="00D07653"/>
    <w:rsid w:val="00D11648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8EF"/>
    <w:rsid w:val="00D26A43"/>
    <w:rsid w:val="00D312E2"/>
    <w:rsid w:val="00D32C00"/>
    <w:rsid w:val="00D3314E"/>
    <w:rsid w:val="00D35CC7"/>
    <w:rsid w:val="00D3610F"/>
    <w:rsid w:val="00D4189D"/>
    <w:rsid w:val="00D419A3"/>
    <w:rsid w:val="00D42393"/>
    <w:rsid w:val="00D43242"/>
    <w:rsid w:val="00D4531B"/>
    <w:rsid w:val="00D45E6A"/>
    <w:rsid w:val="00D45E79"/>
    <w:rsid w:val="00D460F0"/>
    <w:rsid w:val="00D518D0"/>
    <w:rsid w:val="00D5268E"/>
    <w:rsid w:val="00D56865"/>
    <w:rsid w:val="00D61085"/>
    <w:rsid w:val="00D61264"/>
    <w:rsid w:val="00D65A71"/>
    <w:rsid w:val="00D71617"/>
    <w:rsid w:val="00D71ACF"/>
    <w:rsid w:val="00D74C2F"/>
    <w:rsid w:val="00D76739"/>
    <w:rsid w:val="00D76C63"/>
    <w:rsid w:val="00D801B9"/>
    <w:rsid w:val="00D81BBA"/>
    <w:rsid w:val="00D8289B"/>
    <w:rsid w:val="00D82B48"/>
    <w:rsid w:val="00D83658"/>
    <w:rsid w:val="00D8459A"/>
    <w:rsid w:val="00D84F6F"/>
    <w:rsid w:val="00D9177F"/>
    <w:rsid w:val="00DA04EE"/>
    <w:rsid w:val="00DA3BAC"/>
    <w:rsid w:val="00DA4DFB"/>
    <w:rsid w:val="00DA5AE3"/>
    <w:rsid w:val="00DB0A56"/>
    <w:rsid w:val="00DB12F2"/>
    <w:rsid w:val="00DB3A25"/>
    <w:rsid w:val="00DB47C5"/>
    <w:rsid w:val="00DC0036"/>
    <w:rsid w:val="00DC2B2C"/>
    <w:rsid w:val="00DC2D78"/>
    <w:rsid w:val="00DC49F4"/>
    <w:rsid w:val="00DC4C22"/>
    <w:rsid w:val="00DC6D58"/>
    <w:rsid w:val="00DD0DBE"/>
    <w:rsid w:val="00DD1A59"/>
    <w:rsid w:val="00DD3262"/>
    <w:rsid w:val="00DD35A3"/>
    <w:rsid w:val="00DD6123"/>
    <w:rsid w:val="00DE0007"/>
    <w:rsid w:val="00DE09E9"/>
    <w:rsid w:val="00DE153E"/>
    <w:rsid w:val="00DE3ACA"/>
    <w:rsid w:val="00DE54D9"/>
    <w:rsid w:val="00DE63CA"/>
    <w:rsid w:val="00DE7487"/>
    <w:rsid w:val="00DE7DE8"/>
    <w:rsid w:val="00DF3779"/>
    <w:rsid w:val="00DF46DF"/>
    <w:rsid w:val="00DF46ED"/>
    <w:rsid w:val="00DF6881"/>
    <w:rsid w:val="00E02267"/>
    <w:rsid w:val="00E04192"/>
    <w:rsid w:val="00E051D0"/>
    <w:rsid w:val="00E05833"/>
    <w:rsid w:val="00E06752"/>
    <w:rsid w:val="00E07EE6"/>
    <w:rsid w:val="00E104FD"/>
    <w:rsid w:val="00E10804"/>
    <w:rsid w:val="00E1199F"/>
    <w:rsid w:val="00E14FF6"/>
    <w:rsid w:val="00E17E74"/>
    <w:rsid w:val="00E20387"/>
    <w:rsid w:val="00E214E1"/>
    <w:rsid w:val="00E2153F"/>
    <w:rsid w:val="00E21B5B"/>
    <w:rsid w:val="00E2261E"/>
    <w:rsid w:val="00E22905"/>
    <w:rsid w:val="00E25E1D"/>
    <w:rsid w:val="00E26ADF"/>
    <w:rsid w:val="00E31551"/>
    <w:rsid w:val="00E32B37"/>
    <w:rsid w:val="00E34234"/>
    <w:rsid w:val="00E34971"/>
    <w:rsid w:val="00E34CBB"/>
    <w:rsid w:val="00E42CC4"/>
    <w:rsid w:val="00E42FC8"/>
    <w:rsid w:val="00E45C0B"/>
    <w:rsid w:val="00E46957"/>
    <w:rsid w:val="00E47AAE"/>
    <w:rsid w:val="00E500CC"/>
    <w:rsid w:val="00E502EC"/>
    <w:rsid w:val="00E5449C"/>
    <w:rsid w:val="00E544A8"/>
    <w:rsid w:val="00E54EB9"/>
    <w:rsid w:val="00E5518C"/>
    <w:rsid w:val="00E5590A"/>
    <w:rsid w:val="00E56E3C"/>
    <w:rsid w:val="00E635AC"/>
    <w:rsid w:val="00E65DE6"/>
    <w:rsid w:val="00E66AAC"/>
    <w:rsid w:val="00E70E96"/>
    <w:rsid w:val="00E714D2"/>
    <w:rsid w:val="00E71F0F"/>
    <w:rsid w:val="00E73C60"/>
    <w:rsid w:val="00E74C65"/>
    <w:rsid w:val="00E75C48"/>
    <w:rsid w:val="00E77492"/>
    <w:rsid w:val="00E83BD9"/>
    <w:rsid w:val="00E85315"/>
    <w:rsid w:val="00E86F62"/>
    <w:rsid w:val="00E87F96"/>
    <w:rsid w:val="00E906EB"/>
    <w:rsid w:val="00E907BC"/>
    <w:rsid w:val="00E90FD7"/>
    <w:rsid w:val="00E9364C"/>
    <w:rsid w:val="00EA0074"/>
    <w:rsid w:val="00EA0A81"/>
    <w:rsid w:val="00EA1968"/>
    <w:rsid w:val="00EA34EC"/>
    <w:rsid w:val="00EA7054"/>
    <w:rsid w:val="00EB3D00"/>
    <w:rsid w:val="00EC1161"/>
    <w:rsid w:val="00EC5320"/>
    <w:rsid w:val="00EC6C71"/>
    <w:rsid w:val="00EC76BA"/>
    <w:rsid w:val="00ED3DBE"/>
    <w:rsid w:val="00ED621B"/>
    <w:rsid w:val="00ED7EA4"/>
    <w:rsid w:val="00EE1418"/>
    <w:rsid w:val="00EE30D9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39C"/>
    <w:rsid w:val="00F076F4"/>
    <w:rsid w:val="00F07993"/>
    <w:rsid w:val="00F07B95"/>
    <w:rsid w:val="00F133C6"/>
    <w:rsid w:val="00F13A0B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37ADB"/>
    <w:rsid w:val="00F42F24"/>
    <w:rsid w:val="00F43B27"/>
    <w:rsid w:val="00F43F42"/>
    <w:rsid w:val="00F456F4"/>
    <w:rsid w:val="00F4593C"/>
    <w:rsid w:val="00F50770"/>
    <w:rsid w:val="00F50877"/>
    <w:rsid w:val="00F50B61"/>
    <w:rsid w:val="00F50CEF"/>
    <w:rsid w:val="00F52E1E"/>
    <w:rsid w:val="00F556BF"/>
    <w:rsid w:val="00F55F71"/>
    <w:rsid w:val="00F57442"/>
    <w:rsid w:val="00F57448"/>
    <w:rsid w:val="00F63F02"/>
    <w:rsid w:val="00F644DE"/>
    <w:rsid w:val="00F651D3"/>
    <w:rsid w:val="00F67E1C"/>
    <w:rsid w:val="00F722FB"/>
    <w:rsid w:val="00F7689C"/>
    <w:rsid w:val="00F7793D"/>
    <w:rsid w:val="00F8165D"/>
    <w:rsid w:val="00F81706"/>
    <w:rsid w:val="00F81B41"/>
    <w:rsid w:val="00F83A72"/>
    <w:rsid w:val="00F87AC0"/>
    <w:rsid w:val="00F87F33"/>
    <w:rsid w:val="00F930DF"/>
    <w:rsid w:val="00F937ED"/>
    <w:rsid w:val="00F94929"/>
    <w:rsid w:val="00F95542"/>
    <w:rsid w:val="00FA2609"/>
    <w:rsid w:val="00FA2958"/>
    <w:rsid w:val="00FA3F9A"/>
    <w:rsid w:val="00FA4E01"/>
    <w:rsid w:val="00FA58CE"/>
    <w:rsid w:val="00FB1264"/>
    <w:rsid w:val="00FB5B1D"/>
    <w:rsid w:val="00FB5C37"/>
    <w:rsid w:val="00FC249A"/>
    <w:rsid w:val="00FC2932"/>
    <w:rsid w:val="00FC293C"/>
    <w:rsid w:val="00FC3717"/>
    <w:rsid w:val="00FC47EB"/>
    <w:rsid w:val="00FC4842"/>
    <w:rsid w:val="00FC4D2F"/>
    <w:rsid w:val="00FC54CB"/>
    <w:rsid w:val="00FC6CFD"/>
    <w:rsid w:val="00FD0253"/>
    <w:rsid w:val="00FD1779"/>
    <w:rsid w:val="00FD278D"/>
    <w:rsid w:val="00FD6C4F"/>
    <w:rsid w:val="00FD7C3B"/>
    <w:rsid w:val="00FE0872"/>
    <w:rsid w:val="00FE4BC3"/>
    <w:rsid w:val="00FE6440"/>
    <w:rsid w:val="00FF10AF"/>
    <w:rsid w:val="00FF2560"/>
    <w:rsid w:val="00FF2822"/>
    <w:rsid w:val="00FF3A61"/>
    <w:rsid w:val="00FF4E13"/>
    <w:rsid w:val="00FF6189"/>
    <w:rsid w:val="00FF7168"/>
    <w:rsid w:val="00FF75E4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C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6B0C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C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0C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0C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0C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0C98"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6B0C9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0739C"/>
  </w:style>
  <w:style w:type="paragraph" w:customStyle="1" w:styleId="ConsPlusDocList">
    <w:name w:val="ConsPlusDocList"/>
    <w:rsid w:val="00F073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3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3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3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27">
    <w:name w:val="Основной текст 27"/>
    <w:basedOn w:val="a"/>
    <w:rsid w:val="00F0739C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f8">
    <w:name w:val="List Paragraph"/>
    <w:basedOn w:val="a"/>
    <w:uiPriority w:val="99"/>
    <w:qFormat/>
    <w:rsid w:val="00F0739C"/>
    <w:pPr>
      <w:ind w:left="720"/>
      <w:contextualSpacing/>
    </w:pPr>
  </w:style>
  <w:style w:type="table" w:customStyle="1" w:styleId="14">
    <w:name w:val="Сетка таблицы1"/>
    <w:basedOn w:val="a1"/>
    <w:next w:val="a4"/>
    <w:uiPriority w:val="59"/>
    <w:rsid w:val="00F0739C"/>
    <w:pPr>
      <w:ind w:firstLine="709"/>
      <w:jc w:val="both"/>
    </w:pPr>
    <w:rPr>
      <w:rFonts w:ascii="Times New Roman" w:hAnsi="Times New Roman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F073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lang w:val="en-GB"/>
    </w:rPr>
  </w:style>
  <w:style w:type="paragraph" w:customStyle="1" w:styleId="TableParagraph">
    <w:name w:val="Table Paragraph"/>
    <w:basedOn w:val="a"/>
    <w:uiPriority w:val="1"/>
    <w:qFormat/>
    <w:rsid w:val="00F0739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5">
    <w:name w:val="Гиперссылка1"/>
    <w:uiPriority w:val="99"/>
    <w:unhideWhenUsed/>
    <w:rsid w:val="00F0739C"/>
    <w:rPr>
      <w:color w:val="0000FF"/>
      <w:u w:val="single"/>
    </w:rPr>
  </w:style>
  <w:style w:type="character" w:styleId="afa">
    <w:name w:val="Hyperlink"/>
    <w:basedOn w:val="a0"/>
    <w:rsid w:val="006B0C98"/>
    <w:rPr>
      <w:color w:val="0000FF"/>
      <w:u w:val="none"/>
    </w:rPr>
  </w:style>
  <w:style w:type="paragraph" w:customStyle="1" w:styleId="Default">
    <w:name w:val="Default"/>
    <w:rsid w:val="00255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B0C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B0C98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6B0C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B0C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0C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0C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0C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0C9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0C9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3aed5c0-5fd9-4753-99a7-ea22125fd46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d3aed5c0-5fd9-4753-99a7-ea22125fd46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0BAC-42DF-4C88-A3D0-DE5D21A5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704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Пользователь Windows</cp:lastModifiedBy>
  <cp:revision>2</cp:revision>
  <cp:lastPrinted>2025-01-22T08:03:00Z</cp:lastPrinted>
  <dcterms:created xsi:type="dcterms:W3CDTF">2025-01-22T09:03:00Z</dcterms:created>
  <dcterms:modified xsi:type="dcterms:W3CDTF">2025-01-22T09:03:00Z</dcterms:modified>
</cp:coreProperties>
</file>