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3" w:rsidRPr="009D033F" w:rsidRDefault="00701123" w:rsidP="00701123">
      <w:pPr>
        <w:pStyle w:val="1"/>
        <w:ind w:right="-28"/>
        <w:rPr>
          <w:sz w:val="12"/>
          <w:lang w:val="en-US"/>
        </w:rPr>
      </w:pPr>
    </w:p>
    <w:p w:rsidR="00701123" w:rsidRPr="009D033F" w:rsidRDefault="00701123" w:rsidP="0070112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9D033F">
        <w:rPr>
          <w:rFonts w:cs="Arial"/>
          <w:b/>
          <w:spacing w:val="60"/>
          <w:sz w:val="30"/>
          <w:szCs w:val="28"/>
        </w:rPr>
        <w:t>Калужская область</w:t>
      </w:r>
    </w:p>
    <w:p w:rsidR="00701123" w:rsidRPr="009D033F" w:rsidRDefault="00701123" w:rsidP="00701123">
      <w:pPr>
        <w:rPr>
          <w:rFonts w:cs="Arial"/>
        </w:rPr>
      </w:pPr>
    </w:p>
    <w:p w:rsidR="00701123" w:rsidRPr="009D033F" w:rsidRDefault="00701123" w:rsidP="0070112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9D033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701123" w:rsidRPr="009D033F" w:rsidRDefault="00701123" w:rsidP="0070112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9D033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701123" w:rsidRPr="009D033F" w:rsidRDefault="00701123" w:rsidP="00701123">
      <w:pPr>
        <w:pStyle w:val="1"/>
        <w:ind w:right="-28"/>
        <w:jc w:val="left"/>
        <w:rPr>
          <w:spacing w:val="60"/>
          <w:sz w:val="8"/>
          <w:szCs w:val="30"/>
        </w:rPr>
      </w:pPr>
    </w:p>
    <w:p w:rsidR="00701123" w:rsidRPr="009D033F" w:rsidRDefault="00701123" w:rsidP="00701123">
      <w:pPr>
        <w:pStyle w:val="4"/>
        <w:jc w:val="center"/>
        <w:rPr>
          <w:rFonts w:cs="Arial"/>
          <w:bCs w:val="0"/>
          <w:sz w:val="34"/>
        </w:rPr>
      </w:pPr>
      <w:r w:rsidRPr="009D033F">
        <w:rPr>
          <w:rFonts w:cs="Arial"/>
          <w:bCs w:val="0"/>
          <w:sz w:val="34"/>
        </w:rPr>
        <w:t>П О С Т А Н О В Л Е Н И Е</w:t>
      </w:r>
    </w:p>
    <w:p w:rsidR="00701123" w:rsidRPr="009D033F" w:rsidRDefault="00701123" w:rsidP="00701123">
      <w:pPr>
        <w:rPr>
          <w:rFonts w:cs="Arial"/>
          <w:sz w:val="12"/>
        </w:rPr>
      </w:pPr>
    </w:p>
    <w:p w:rsidR="00701123" w:rsidRPr="009D033F" w:rsidRDefault="00701123" w:rsidP="00701123">
      <w:pPr>
        <w:rPr>
          <w:rFonts w:cs="Arial"/>
          <w:sz w:val="16"/>
          <w:szCs w:val="16"/>
        </w:rPr>
      </w:pPr>
    </w:p>
    <w:p w:rsidR="00701123" w:rsidRPr="009D033F" w:rsidRDefault="00476120" w:rsidP="009D033F">
      <w:pPr>
        <w:ind w:firstLine="0"/>
        <w:jc w:val="center"/>
        <w:rPr>
          <w:rFonts w:cs="Arial"/>
        </w:rPr>
      </w:pPr>
      <w:r w:rsidRPr="009D033F">
        <w:rPr>
          <w:rFonts w:cs="Arial"/>
        </w:rPr>
        <w:t xml:space="preserve">от  </w:t>
      </w:r>
      <w:r w:rsidR="009D033F" w:rsidRPr="009D033F">
        <w:rPr>
          <w:rFonts w:cs="Arial"/>
        </w:rPr>
        <w:t>30.01.2025</w:t>
      </w:r>
      <w:r w:rsidR="00701123" w:rsidRPr="009D033F">
        <w:rPr>
          <w:rFonts w:cs="Arial"/>
          <w:b/>
        </w:rPr>
        <w:t xml:space="preserve">         </w:t>
      </w:r>
      <w:r w:rsidR="004D3579" w:rsidRPr="009D033F">
        <w:rPr>
          <w:rFonts w:cs="Arial"/>
          <w:b/>
        </w:rPr>
        <w:t xml:space="preserve">               </w:t>
      </w:r>
      <w:r w:rsidR="00701123" w:rsidRPr="009D033F">
        <w:rPr>
          <w:rFonts w:cs="Arial"/>
          <w:b/>
        </w:rPr>
        <w:t xml:space="preserve">              </w:t>
      </w:r>
      <w:r w:rsidR="009D033F" w:rsidRPr="009D033F">
        <w:rPr>
          <w:rFonts w:cs="Arial"/>
          <w:b/>
        </w:rPr>
        <w:tab/>
      </w:r>
      <w:r w:rsidR="009D033F" w:rsidRPr="009D033F">
        <w:rPr>
          <w:rFonts w:cs="Arial"/>
          <w:b/>
        </w:rPr>
        <w:tab/>
      </w:r>
      <w:r w:rsidR="009D033F" w:rsidRPr="009D033F">
        <w:rPr>
          <w:rFonts w:cs="Arial"/>
          <w:b/>
        </w:rPr>
        <w:tab/>
      </w:r>
      <w:r w:rsidR="00701123" w:rsidRPr="009D033F">
        <w:rPr>
          <w:rFonts w:cs="Arial"/>
          <w:b/>
        </w:rPr>
        <w:t xml:space="preserve">  </w:t>
      </w:r>
      <w:r w:rsidR="00BD7049" w:rsidRPr="009D033F">
        <w:rPr>
          <w:rFonts w:cs="Arial"/>
          <w:b/>
        </w:rPr>
        <w:t xml:space="preserve">             </w:t>
      </w:r>
      <w:r w:rsidR="00BD7049" w:rsidRPr="009D033F">
        <w:rPr>
          <w:rFonts w:cs="Arial"/>
          <w:b/>
        </w:rPr>
        <w:tab/>
        <w:t xml:space="preserve">  </w:t>
      </w:r>
      <w:r w:rsidR="00186A2D" w:rsidRPr="009D033F">
        <w:rPr>
          <w:rFonts w:cs="Arial"/>
          <w:b/>
        </w:rPr>
        <w:t xml:space="preserve">          </w:t>
      </w:r>
      <w:r w:rsidR="001A5DD9" w:rsidRPr="009D033F">
        <w:rPr>
          <w:rFonts w:cs="Arial"/>
          <w:b/>
        </w:rPr>
        <w:t xml:space="preserve"> </w:t>
      </w:r>
      <w:r w:rsidR="00701123" w:rsidRPr="009D033F">
        <w:rPr>
          <w:rFonts w:cs="Arial"/>
        </w:rPr>
        <w:t xml:space="preserve">№ </w:t>
      </w:r>
      <w:r w:rsidR="008D3EE3" w:rsidRPr="009D033F">
        <w:rPr>
          <w:rFonts w:cs="Arial"/>
        </w:rPr>
        <w:t xml:space="preserve"> </w:t>
      </w:r>
      <w:r w:rsidR="009D033F" w:rsidRPr="009D033F">
        <w:rPr>
          <w:rFonts w:cs="Arial"/>
        </w:rPr>
        <w:t>99</w:t>
      </w:r>
    </w:p>
    <w:p w:rsidR="00AE0A09" w:rsidRPr="009D033F" w:rsidRDefault="00AE0A09" w:rsidP="00701123">
      <w:pPr>
        <w:rPr>
          <w:rFonts w:cs="Arial"/>
          <w:bCs/>
          <w:sz w:val="26"/>
          <w:szCs w:val="26"/>
        </w:rPr>
      </w:pPr>
    </w:p>
    <w:p w:rsidR="00B22AAB" w:rsidRPr="009D033F" w:rsidRDefault="00EE3144" w:rsidP="00DC11E4">
      <w:pPr>
        <w:ind w:right="-1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D033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r w:rsidR="001B2120" w:rsidRPr="009D033F">
        <w:rPr>
          <w:rFonts w:cs="Arial"/>
          <w:b/>
          <w:bCs/>
          <w:kern w:val="28"/>
          <w:sz w:val="32"/>
          <w:szCs w:val="32"/>
        </w:rPr>
        <w:t>а</w:t>
      </w:r>
      <w:r w:rsidRPr="009D033F">
        <w:rPr>
          <w:rFonts w:cs="Arial"/>
          <w:b/>
          <w:bCs/>
          <w:kern w:val="28"/>
          <w:sz w:val="32"/>
          <w:szCs w:val="32"/>
        </w:rPr>
        <w:t>дминистрации</w:t>
      </w:r>
      <w:r w:rsidR="001B2120" w:rsidRPr="009D033F">
        <w:rPr>
          <w:rFonts w:cs="Arial"/>
          <w:b/>
          <w:bCs/>
          <w:kern w:val="28"/>
          <w:sz w:val="32"/>
          <w:szCs w:val="32"/>
        </w:rPr>
        <w:t xml:space="preserve"> </w:t>
      </w:r>
      <w:r w:rsidRPr="009D033F">
        <w:rPr>
          <w:rFonts w:cs="Arial"/>
          <w:b/>
          <w:bCs/>
          <w:kern w:val="28"/>
          <w:sz w:val="32"/>
          <w:szCs w:val="32"/>
        </w:rPr>
        <w:t xml:space="preserve">муниципального района «Город Людиново и Людиновский район» </w:t>
      </w:r>
      <w:r w:rsidR="00EE4E59" w:rsidRPr="009D033F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8" w:tgtFrame="ChangingDocument" w:history="1">
        <w:r w:rsidR="00410F84"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19</w:t>
        </w:r>
        <w:r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.0</w:t>
        </w:r>
        <w:r w:rsidR="00410F84"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2</w:t>
        </w:r>
        <w:r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.20</w:t>
        </w:r>
        <w:r w:rsidR="00EE4E59"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2</w:t>
        </w:r>
        <w:r w:rsidR="00410F84"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4</w:t>
        </w:r>
        <w:r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№</w:t>
        </w:r>
        <w:r w:rsidR="000E129D"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410F84" w:rsidRPr="001B64A0">
          <w:rPr>
            <w:rStyle w:val="a6"/>
            <w:rFonts w:cs="Arial"/>
            <w:b/>
            <w:bCs/>
            <w:kern w:val="28"/>
            <w:sz w:val="32"/>
            <w:szCs w:val="32"/>
          </w:rPr>
          <w:t>177</w:t>
        </w:r>
      </w:hyperlink>
      <w:r w:rsidRPr="009D033F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="00410F84" w:rsidRPr="009D033F">
        <w:rPr>
          <w:rFonts w:cs="Arial"/>
          <w:b/>
          <w:bCs/>
          <w:kern w:val="28"/>
          <w:sz w:val="32"/>
          <w:szCs w:val="32"/>
        </w:rPr>
        <w:t>муниципальной пр</w:t>
      </w:r>
      <w:r w:rsidR="00F71502" w:rsidRPr="009D033F">
        <w:rPr>
          <w:rFonts w:cs="Arial"/>
          <w:b/>
          <w:bCs/>
          <w:kern w:val="28"/>
          <w:sz w:val="32"/>
          <w:szCs w:val="32"/>
        </w:rPr>
        <w:t>о</w:t>
      </w:r>
      <w:r w:rsidR="00410F84" w:rsidRPr="009D033F">
        <w:rPr>
          <w:rFonts w:cs="Arial"/>
          <w:b/>
          <w:bCs/>
          <w:kern w:val="28"/>
          <w:sz w:val="32"/>
          <w:szCs w:val="32"/>
        </w:rPr>
        <w:t>граммы</w:t>
      </w:r>
      <w:r w:rsidR="001B2120" w:rsidRPr="009D033F">
        <w:rPr>
          <w:rFonts w:cs="Arial"/>
          <w:b/>
          <w:bCs/>
          <w:kern w:val="28"/>
          <w:sz w:val="32"/>
          <w:szCs w:val="32"/>
        </w:rPr>
        <w:t xml:space="preserve"> </w:t>
      </w:r>
      <w:r w:rsidR="00F71502" w:rsidRPr="009D033F">
        <w:rPr>
          <w:rFonts w:cs="Arial"/>
          <w:b/>
          <w:bCs/>
          <w:kern w:val="28"/>
          <w:sz w:val="32"/>
          <w:szCs w:val="32"/>
        </w:rPr>
        <w:t xml:space="preserve"> «Управление имущественным комплексом</w:t>
      </w:r>
      <w:r w:rsidR="001B2120" w:rsidRPr="009D033F">
        <w:rPr>
          <w:rFonts w:cs="Arial"/>
          <w:b/>
          <w:bCs/>
          <w:kern w:val="28"/>
          <w:sz w:val="32"/>
          <w:szCs w:val="32"/>
        </w:rPr>
        <w:t xml:space="preserve"> </w:t>
      </w:r>
      <w:r w:rsidR="00944194" w:rsidRPr="009D033F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F667C3" w:rsidRPr="009D033F">
        <w:rPr>
          <w:rFonts w:cs="Arial"/>
          <w:b/>
          <w:bCs/>
          <w:kern w:val="28"/>
          <w:sz w:val="32"/>
          <w:szCs w:val="32"/>
        </w:rPr>
        <w:t xml:space="preserve"> </w:t>
      </w:r>
      <w:r w:rsidR="00944194" w:rsidRPr="009D033F">
        <w:rPr>
          <w:rFonts w:cs="Arial"/>
          <w:b/>
          <w:bCs/>
          <w:kern w:val="28"/>
          <w:sz w:val="32"/>
          <w:szCs w:val="32"/>
        </w:rPr>
        <w:t>района «Город Людиново и Людиновский район</w:t>
      </w:r>
      <w:r w:rsidR="006B1E69" w:rsidRPr="009D033F">
        <w:rPr>
          <w:rFonts w:cs="Arial"/>
          <w:b/>
          <w:bCs/>
          <w:kern w:val="28"/>
          <w:sz w:val="32"/>
          <w:szCs w:val="32"/>
        </w:rPr>
        <w:t>»</w:t>
      </w:r>
    </w:p>
    <w:p w:rsidR="000E129D" w:rsidRPr="009D033F" w:rsidRDefault="00EE4E59" w:rsidP="009D033F">
      <w:pPr>
        <w:ind w:left="-108" w:right="-108"/>
        <w:jc w:val="center"/>
        <w:rPr>
          <w:rFonts w:cs="Arial"/>
          <w:b/>
        </w:rPr>
      </w:pPr>
      <w:r w:rsidRPr="009D033F">
        <w:rPr>
          <w:rFonts w:cs="Arial"/>
          <w:b/>
        </w:rPr>
        <w:tab/>
      </w:r>
      <w:r w:rsidRPr="009D033F">
        <w:rPr>
          <w:rFonts w:cs="Arial"/>
          <w:b/>
        </w:rPr>
        <w:tab/>
      </w:r>
    </w:p>
    <w:p w:rsidR="002F6870" w:rsidRPr="009D033F" w:rsidRDefault="002F6870" w:rsidP="009D033F">
      <w:pPr>
        <w:rPr>
          <w:rFonts w:cs="Arial"/>
        </w:rPr>
      </w:pPr>
      <w:r w:rsidRPr="009D033F">
        <w:rPr>
          <w:rFonts w:cs="Arial"/>
        </w:rPr>
        <w:t xml:space="preserve">В соответствии со ст. 7, 43 Федерального закона Российской Федерации от 06.10.2003 № </w:t>
      </w:r>
      <w:hyperlink r:id="rId9" w:tooltip="№ 131-ФЗ" w:history="1">
        <w:r w:rsidRPr="00364233">
          <w:rPr>
            <w:rStyle w:val="a6"/>
            <w:rFonts w:cs="Arial"/>
          </w:rPr>
          <w:t>131-ФЗ</w:t>
        </w:r>
      </w:hyperlink>
      <w:r w:rsidRPr="009D033F">
        <w:rPr>
          <w:rFonts w:cs="Arial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364233">
          <w:rPr>
            <w:rStyle w:val="a6"/>
            <w:rFonts w:cs="Arial"/>
          </w:rPr>
          <w:t>Об общих принципах организации местного самоуправления в Российской</w:t>
        </w:r>
      </w:hyperlink>
      <w:r w:rsidRPr="009D033F">
        <w:rPr>
          <w:rFonts w:cs="Arial"/>
        </w:rPr>
        <w:t xml:space="preserve"> Федерации», ст. 44 </w:t>
      </w:r>
      <w:hyperlink r:id="rId11" w:tooltip="Устава муниципального района «Город Людиново и Людиновский район»" w:history="1">
        <w:r w:rsidRPr="00364233">
          <w:rPr>
            <w:rStyle w:val="a6"/>
            <w:rFonts w:cs="Arial"/>
          </w:rPr>
          <w:t>Устава муниципального района «Город Людиново и Людиновский район»</w:t>
        </w:r>
      </w:hyperlink>
      <w:r w:rsidR="00F667C3" w:rsidRPr="009D033F">
        <w:rPr>
          <w:rFonts w:cs="Arial"/>
        </w:rPr>
        <w:t>,</w:t>
      </w:r>
      <w:r w:rsidRPr="009D033F">
        <w:rPr>
          <w:rFonts w:cs="Arial"/>
        </w:rPr>
        <w:t xml:space="preserve"> администрация муниципального района «Город Людиново и Людиновский район»</w:t>
      </w:r>
    </w:p>
    <w:p w:rsidR="002F6870" w:rsidRPr="009D033F" w:rsidRDefault="002F6870" w:rsidP="009D033F">
      <w:pPr>
        <w:rPr>
          <w:rFonts w:cs="Arial"/>
        </w:rPr>
      </w:pPr>
    </w:p>
    <w:p w:rsidR="002F6870" w:rsidRPr="009D033F" w:rsidRDefault="002F6870" w:rsidP="009D033F">
      <w:pPr>
        <w:pStyle w:val="12"/>
        <w:spacing w:after="0"/>
        <w:ind w:firstLine="567"/>
        <w:rPr>
          <w:rFonts w:cs="Arial"/>
        </w:rPr>
      </w:pPr>
      <w:r w:rsidRPr="009D033F">
        <w:rPr>
          <w:rFonts w:cs="Arial"/>
        </w:rPr>
        <w:t>постановляет:</w:t>
      </w:r>
    </w:p>
    <w:p w:rsidR="005B745C" w:rsidRPr="009D033F" w:rsidRDefault="005B745C" w:rsidP="009D033F">
      <w:pPr>
        <w:rPr>
          <w:rFonts w:cs="Arial"/>
        </w:rPr>
      </w:pPr>
    </w:p>
    <w:p w:rsidR="008E42FA" w:rsidRPr="009D033F" w:rsidRDefault="00830088" w:rsidP="009D033F">
      <w:pPr>
        <w:rPr>
          <w:rFonts w:cs="Arial"/>
        </w:rPr>
      </w:pPr>
      <w:r w:rsidRPr="009D033F">
        <w:rPr>
          <w:rFonts w:cs="Arial"/>
        </w:rPr>
        <w:t xml:space="preserve">1. </w:t>
      </w:r>
      <w:proofErr w:type="gramStart"/>
      <w:r w:rsidR="000E129D" w:rsidRPr="009D033F">
        <w:rPr>
          <w:rFonts w:cs="Arial"/>
        </w:rPr>
        <w:t>Внести в постановление администрации муниципального района «Город Людиново и Людиновский рай</w:t>
      </w:r>
      <w:r w:rsidR="00270551" w:rsidRPr="009D033F">
        <w:rPr>
          <w:rFonts w:cs="Arial"/>
        </w:rPr>
        <w:t xml:space="preserve">он» </w:t>
      </w:r>
      <w:hyperlink r:id="rId12" w:tgtFrame="ChangingDocument" w:history="1">
        <w:r w:rsidR="00270551" w:rsidRPr="001B64A0">
          <w:rPr>
            <w:rStyle w:val="a6"/>
            <w:rFonts w:cs="Arial"/>
          </w:rPr>
          <w:t xml:space="preserve">от </w:t>
        </w:r>
        <w:r w:rsidR="00F667C3" w:rsidRPr="001B64A0">
          <w:rPr>
            <w:rStyle w:val="a6"/>
            <w:rFonts w:cs="Arial"/>
          </w:rPr>
          <w:t>19</w:t>
        </w:r>
        <w:r w:rsidR="000E129D" w:rsidRPr="001B64A0">
          <w:rPr>
            <w:rStyle w:val="a6"/>
            <w:rFonts w:cs="Arial"/>
          </w:rPr>
          <w:t>.0</w:t>
        </w:r>
        <w:r w:rsidR="00F667C3" w:rsidRPr="001B64A0">
          <w:rPr>
            <w:rStyle w:val="a6"/>
            <w:rFonts w:cs="Arial"/>
          </w:rPr>
          <w:t>2</w:t>
        </w:r>
        <w:r w:rsidR="000E129D" w:rsidRPr="001B64A0">
          <w:rPr>
            <w:rStyle w:val="a6"/>
            <w:rFonts w:cs="Arial"/>
          </w:rPr>
          <w:t>.20</w:t>
        </w:r>
        <w:r w:rsidR="00270551" w:rsidRPr="001B64A0">
          <w:rPr>
            <w:rStyle w:val="a6"/>
            <w:rFonts w:cs="Arial"/>
          </w:rPr>
          <w:t>2</w:t>
        </w:r>
        <w:r w:rsidR="00F667C3" w:rsidRPr="001B64A0">
          <w:rPr>
            <w:rStyle w:val="a6"/>
            <w:rFonts w:cs="Arial"/>
          </w:rPr>
          <w:t>4</w:t>
        </w:r>
        <w:r w:rsidR="00270551" w:rsidRPr="001B64A0">
          <w:rPr>
            <w:rStyle w:val="a6"/>
            <w:rFonts w:cs="Arial"/>
          </w:rPr>
          <w:t xml:space="preserve"> </w:t>
        </w:r>
        <w:r w:rsidR="000E129D" w:rsidRPr="001B64A0">
          <w:rPr>
            <w:rStyle w:val="a6"/>
            <w:rFonts w:cs="Arial"/>
          </w:rPr>
          <w:t xml:space="preserve">№ </w:t>
        </w:r>
        <w:r w:rsidR="00F667C3" w:rsidRPr="001B64A0">
          <w:rPr>
            <w:rStyle w:val="a6"/>
            <w:rFonts w:cs="Arial"/>
          </w:rPr>
          <w:t>177</w:t>
        </w:r>
      </w:hyperlink>
      <w:r w:rsidR="000E129D" w:rsidRPr="009D033F">
        <w:rPr>
          <w:rFonts w:cs="Arial"/>
        </w:rPr>
        <w:t xml:space="preserve"> </w:t>
      </w:r>
      <w:r w:rsidR="00E726E5" w:rsidRPr="009D033F">
        <w:rPr>
          <w:rFonts w:cs="Arial"/>
        </w:rPr>
        <w:t>«Об утверждении муниципальной программы «Управление имущественным комплексом муниципального района «Город Людиново и Людиновский район»</w:t>
      </w:r>
      <w:r w:rsidR="00147DAC" w:rsidRPr="009D033F">
        <w:rPr>
          <w:rFonts w:cs="Arial"/>
        </w:rPr>
        <w:t xml:space="preserve"> </w:t>
      </w:r>
      <w:r w:rsidR="00844DB2" w:rsidRPr="009D033F">
        <w:rPr>
          <w:rFonts w:cs="Arial"/>
        </w:rPr>
        <w:t xml:space="preserve">(далее – Программа), </w:t>
      </w:r>
      <w:r w:rsidR="00495ABF" w:rsidRPr="009D033F">
        <w:rPr>
          <w:rFonts w:cs="Arial"/>
        </w:rPr>
        <w:t xml:space="preserve">следующие </w:t>
      </w:r>
      <w:r w:rsidR="000E129D" w:rsidRPr="009D033F">
        <w:rPr>
          <w:rFonts w:cs="Arial"/>
        </w:rPr>
        <w:t>изменения</w:t>
      </w:r>
      <w:r w:rsidR="00805B98" w:rsidRPr="009D033F">
        <w:rPr>
          <w:rFonts w:cs="Arial"/>
        </w:rPr>
        <w:t>:</w:t>
      </w:r>
      <w:proofErr w:type="gramEnd"/>
    </w:p>
    <w:p w:rsidR="00AA596F" w:rsidRPr="009D033F" w:rsidRDefault="00353AC5" w:rsidP="009D033F">
      <w:pPr>
        <w:rPr>
          <w:rFonts w:cs="Arial"/>
        </w:rPr>
      </w:pPr>
      <w:r w:rsidRPr="009D033F">
        <w:rPr>
          <w:rFonts w:cs="Arial"/>
        </w:rPr>
        <w:t>1.</w:t>
      </w:r>
      <w:r w:rsidR="00830088" w:rsidRPr="009D033F">
        <w:rPr>
          <w:rFonts w:cs="Arial"/>
        </w:rPr>
        <w:t>1.</w:t>
      </w:r>
      <w:r w:rsidRPr="009D033F">
        <w:rPr>
          <w:rFonts w:cs="Arial"/>
        </w:rPr>
        <w:t xml:space="preserve"> </w:t>
      </w:r>
      <w:r w:rsidR="001930F1" w:rsidRPr="009D033F">
        <w:rPr>
          <w:rFonts w:cs="Arial"/>
        </w:rPr>
        <w:t>Пункт 8 паспорта</w:t>
      </w:r>
      <w:r w:rsidR="00B00CC5" w:rsidRPr="009D033F">
        <w:rPr>
          <w:rFonts w:cs="Arial"/>
        </w:rPr>
        <w:t xml:space="preserve"> </w:t>
      </w:r>
      <w:r w:rsidR="00CA5F2F" w:rsidRPr="009D033F">
        <w:rPr>
          <w:rFonts w:cs="Arial"/>
        </w:rPr>
        <w:t xml:space="preserve">Программы </w:t>
      </w:r>
      <w:r w:rsidR="00AA596F" w:rsidRPr="009D033F">
        <w:rPr>
          <w:rFonts w:cs="Arial"/>
        </w:rPr>
        <w:t>изложить в следующей редакции:</w:t>
      </w:r>
    </w:p>
    <w:p w:rsidR="002A2E38" w:rsidRPr="009D033F" w:rsidRDefault="002A2E38" w:rsidP="009D033F">
      <w:pPr>
        <w:rPr>
          <w:rFonts w:cs="Aria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51"/>
        <w:gridCol w:w="1134"/>
        <w:gridCol w:w="850"/>
        <w:gridCol w:w="992"/>
        <w:gridCol w:w="993"/>
        <w:gridCol w:w="850"/>
        <w:gridCol w:w="851"/>
        <w:gridCol w:w="850"/>
        <w:gridCol w:w="851"/>
      </w:tblGrid>
      <w:tr w:rsidR="00B238DF" w:rsidRPr="009D033F" w:rsidTr="00636479">
        <w:trPr>
          <w:trHeight w:val="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8. Объемы финансирования подпрограммы за счет всех источников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Всего</w:t>
            </w:r>
          </w:p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 xml:space="preserve"> в том числе по годам:</w:t>
            </w:r>
          </w:p>
        </w:tc>
      </w:tr>
      <w:tr w:rsidR="00636479" w:rsidRPr="009D033F" w:rsidTr="00636479">
        <w:trPr>
          <w:trHeight w:val="9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2030 </w:t>
            </w:r>
          </w:p>
        </w:tc>
      </w:tr>
      <w:tr w:rsidR="00636479" w:rsidRPr="009D033F" w:rsidTr="00636479">
        <w:trPr>
          <w:trHeight w:val="95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Всего за счет всех источников </w:t>
            </w:r>
            <w:r w:rsidR="009D033F" w:rsidRPr="009D033F">
              <w:rPr>
                <w:sz w:val="18"/>
                <w:szCs w:val="18"/>
              </w:rPr>
              <w:t>финансирования</w:t>
            </w:r>
            <w:r w:rsidRPr="009D033F">
              <w:rPr>
                <w:sz w:val="18"/>
                <w:szCs w:val="18"/>
              </w:rPr>
              <w:t xml:space="preserve">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26640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52152,254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F42B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F42B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8552,754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4D4D79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100D5E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728</w:t>
            </w:r>
            <w:r w:rsidR="009D5385" w:rsidRPr="009D033F">
              <w:rPr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0F521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6322,3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C43389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627</w:t>
            </w:r>
            <w:r w:rsidR="000F521C" w:rsidRPr="009D033F">
              <w:rPr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733CD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627</w:t>
            </w:r>
            <w:r w:rsidR="000F521C" w:rsidRPr="009D033F">
              <w:rPr>
                <w:sz w:val="18"/>
                <w:szCs w:val="18"/>
              </w:rPr>
              <w:t>2,3</w:t>
            </w:r>
          </w:p>
        </w:tc>
      </w:tr>
      <w:tr w:rsidR="00636479" w:rsidRPr="009D033F" w:rsidTr="00636479">
        <w:trPr>
          <w:trHeight w:val="2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бюджет МР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26640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15169,182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F42B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5F22A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1272</w:t>
            </w:r>
            <w:r w:rsidR="00B238DF" w:rsidRPr="009D033F">
              <w:rPr>
                <w:sz w:val="18"/>
                <w:szCs w:val="18"/>
              </w:rPr>
              <w:t>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50C3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4715</w:t>
            </w:r>
            <w:r w:rsidR="00B238DF" w:rsidRPr="009D033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4F007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3690</w:t>
            </w:r>
            <w:r w:rsidR="00B238DF" w:rsidRPr="009D033F">
              <w:rPr>
                <w:sz w:val="18"/>
                <w:szCs w:val="18"/>
              </w:rPr>
              <w:t>,</w:t>
            </w:r>
            <w:r w:rsidR="009D5385" w:rsidRPr="009D033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63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63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63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1284,3</w:t>
            </w:r>
          </w:p>
        </w:tc>
      </w:tr>
      <w:tr w:rsidR="00636479" w:rsidRPr="009D033F" w:rsidTr="00636479">
        <w:trPr>
          <w:trHeight w:val="4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бюджет ГП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26640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22521,5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F42B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F53C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50C3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102</w:t>
            </w:r>
            <w:r w:rsidR="00B238DF"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4F007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63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3620</w:t>
            </w:r>
            <w:r w:rsidR="00B238DF" w:rsidRPr="009D033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C43389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3570</w:t>
            </w:r>
            <w:r w:rsidR="00B238DF" w:rsidRPr="009D033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8DF" w:rsidRPr="009D033F" w:rsidRDefault="00733CD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357</w:t>
            </w:r>
            <w:r w:rsidR="00B238DF" w:rsidRPr="009D033F">
              <w:rPr>
                <w:sz w:val="18"/>
                <w:szCs w:val="18"/>
              </w:rPr>
              <w:t>0,0</w:t>
            </w:r>
          </w:p>
        </w:tc>
      </w:tr>
      <w:tr w:rsidR="00636479" w:rsidRPr="009D033F" w:rsidTr="00636479">
        <w:trPr>
          <w:trHeight w:val="38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26640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14461,572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F42B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C93EAE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1660,672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72739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4327</w:t>
            </w:r>
            <w:r w:rsidR="00B238DF" w:rsidRPr="009D033F">
              <w:rPr>
                <w:sz w:val="18"/>
                <w:szCs w:val="18"/>
              </w:rPr>
              <w:t>,</w:t>
            </w:r>
            <w:r w:rsidRPr="009D033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2345,2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DF" w:rsidRPr="009D033F" w:rsidRDefault="00B238D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</w:tr>
    </w:tbl>
    <w:p w:rsidR="002A2E38" w:rsidRPr="009D033F" w:rsidRDefault="002A2E38" w:rsidP="00AA596F">
      <w:pPr>
        <w:ind w:firstLine="708"/>
        <w:rPr>
          <w:rFonts w:cs="Arial"/>
        </w:rPr>
      </w:pPr>
    </w:p>
    <w:p w:rsidR="00296589" w:rsidRPr="009D033F" w:rsidRDefault="00296589" w:rsidP="00AA596F">
      <w:pPr>
        <w:ind w:firstLine="708"/>
        <w:rPr>
          <w:rFonts w:cs="Arial"/>
        </w:rPr>
      </w:pPr>
    </w:p>
    <w:p w:rsidR="00296589" w:rsidRPr="009D033F" w:rsidRDefault="00296589" w:rsidP="00AA596F">
      <w:pPr>
        <w:ind w:firstLine="708"/>
        <w:rPr>
          <w:rFonts w:cs="Arial"/>
        </w:rPr>
      </w:pPr>
    </w:p>
    <w:p w:rsidR="00296589" w:rsidRPr="009D033F" w:rsidRDefault="00296589" w:rsidP="00AA596F">
      <w:pPr>
        <w:ind w:firstLine="708"/>
        <w:rPr>
          <w:rFonts w:cs="Arial"/>
        </w:rPr>
      </w:pPr>
    </w:p>
    <w:p w:rsidR="00296589" w:rsidRPr="009D033F" w:rsidRDefault="00296589" w:rsidP="00AA596F">
      <w:pPr>
        <w:ind w:firstLine="708"/>
        <w:rPr>
          <w:rFonts w:cs="Arial"/>
        </w:rPr>
      </w:pPr>
    </w:p>
    <w:p w:rsidR="006B1EC8" w:rsidRPr="009D033F" w:rsidRDefault="009D033F" w:rsidP="009D03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033F">
        <w:rPr>
          <w:rFonts w:ascii="Arial" w:hAnsi="Arial" w:cs="Arial"/>
          <w:sz w:val="24"/>
          <w:szCs w:val="24"/>
        </w:rPr>
        <w:t>1.2.</w:t>
      </w:r>
      <w:r w:rsidR="00832D62" w:rsidRPr="009D033F">
        <w:rPr>
          <w:rFonts w:ascii="Arial" w:hAnsi="Arial" w:cs="Arial"/>
          <w:sz w:val="24"/>
          <w:szCs w:val="24"/>
        </w:rPr>
        <w:t xml:space="preserve">В раздел 4 Программы </w:t>
      </w:r>
      <w:r w:rsidR="006B1EC8" w:rsidRPr="009D033F">
        <w:rPr>
          <w:rFonts w:ascii="Arial" w:hAnsi="Arial" w:cs="Arial"/>
          <w:sz w:val="24"/>
          <w:szCs w:val="24"/>
        </w:rPr>
        <w:t>«Объем финансовых ресурсов, необходимых для реализации муниципальной программы»</w:t>
      </w:r>
      <w:r w:rsidR="00832D62" w:rsidRPr="009D033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077"/>
        <w:gridCol w:w="784"/>
        <w:gridCol w:w="952"/>
        <w:gridCol w:w="851"/>
        <w:gridCol w:w="708"/>
        <w:gridCol w:w="851"/>
        <w:gridCol w:w="850"/>
        <w:gridCol w:w="993"/>
      </w:tblGrid>
      <w:tr w:rsidR="006B1EC8" w:rsidRPr="009D033F" w:rsidTr="00BF5AD3">
        <w:tc>
          <w:tcPr>
            <w:tcW w:w="2494" w:type="dxa"/>
            <w:vMerge w:val="restart"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989" w:type="dxa"/>
            <w:gridSpan w:val="7"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6B1EC8" w:rsidRPr="009D033F" w:rsidTr="001B64A0">
        <w:tc>
          <w:tcPr>
            <w:tcW w:w="2494" w:type="dxa"/>
            <w:vMerge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84" w:type="dxa"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</w:t>
            </w:r>
            <w:r w:rsidR="002B19F8" w:rsidRPr="009D033F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952" w:type="dxa"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</w:t>
            </w:r>
            <w:r w:rsidR="002B19F8" w:rsidRPr="009D033F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B1EC8" w:rsidRPr="009D033F" w:rsidRDefault="006B1EC8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</w:t>
            </w:r>
            <w:r w:rsidR="002B19F8" w:rsidRPr="009D033F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</w:t>
            </w:r>
            <w:r w:rsidR="002B19F8" w:rsidRPr="009D033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</w:t>
            </w:r>
            <w:r w:rsidR="002B19F8" w:rsidRPr="009D033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</w:t>
            </w:r>
            <w:r w:rsidR="002B19F8" w:rsidRPr="009D033F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6B1EC8" w:rsidRPr="009D033F" w:rsidRDefault="002B19F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2030</w:t>
            </w:r>
          </w:p>
        </w:tc>
      </w:tr>
      <w:tr w:rsidR="006B1EC8" w:rsidRPr="009D033F" w:rsidTr="001B64A0">
        <w:tc>
          <w:tcPr>
            <w:tcW w:w="2494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ВСЕГО</w:t>
            </w:r>
          </w:p>
        </w:tc>
        <w:tc>
          <w:tcPr>
            <w:tcW w:w="1077" w:type="dxa"/>
          </w:tcPr>
          <w:p w:rsidR="006B1EC8" w:rsidRPr="009D033F" w:rsidRDefault="0037598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52152,254</w:t>
            </w:r>
          </w:p>
        </w:tc>
        <w:tc>
          <w:tcPr>
            <w:tcW w:w="784" w:type="dxa"/>
          </w:tcPr>
          <w:p w:rsidR="006B1EC8" w:rsidRPr="009D033F" w:rsidRDefault="0037598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7383,5</w:t>
            </w:r>
          </w:p>
        </w:tc>
        <w:tc>
          <w:tcPr>
            <w:tcW w:w="952" w:type="dxa"/>
          </w:tcPr>
          <w:p w:rsidR="006B1EC8" w:rsidRPr="009D033F" w:rsidRDefault="0037598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8552,754</w:t>
            </w:r>
          </w:p>
        </w:tc>
        <w:tc>
          <w:tcPr>
            <w:tcW w:w="851" w:type="dxa"/>
          </w:tcPr>
          <w:p w:rsidR="006B1EC8" w:rsidRPr="009D033F" w:rsidRDefault="0037598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10062,2</w:t>
            </w:r>
          </w:p>
        </w:tc>
        <w:tc>
          <w:tcPr>
            <w:tcW w:w="708" w:type="dxa"/>
          </w:tcPr>
          <w:p w:rsidR="006B1EC8" w:rsidRPr="009D033F" w:rsidRDefault="0037598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7286,9</w:t>
            </w:r>
          </w:p>
        </w:tc>
        <w:tc>
          <w:tcPr>
            <w:tcW w:w="851" w:type="dxa"/>
          </w:tcPr>
          <w:p w:rsidR="006B1EC8" w:rsidRPr="009D033F" w:rsidRDefault="0037598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6322,3</w:t>
            </w:r>
          </w:p>
        </w:tc>
        <w:tc>
          <w:tcPr>
            <w:tcW w:w="850" w:type="dxa"/>
          </w:tcPr>
          <w:p w:rsidR="006B1EC8" w:rsidRPr="009D033F" w:rsidRDefault="004F191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627</w:t>
            </w:r>
            <w:r w:rsidR="00375980" w:rsidRPr="009D033F">
              <w:rPr>
                <w:sz w:val="18"/>
                <w:szCs w:val="18"/>
              </w:rPr>
              <w:t>2,3</w:t>
            </w:r>
          </w:p>
        </w:tc>
        <w:tc>
          <w:tcPr>
            <w:tcW w:w="993" w:type="dxa"/>
          </w:tcPr>
          <w:p w:rsidR="006B1EC8" w:rsidRPr="009D033F" w:rsidRDefault="004F191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6272,3</w:t>
            </w:r>
          </w:p>
        </w:tc>
      </w:tr>
      <w:tr w:rsidR="006B1EC8" w:rsidRPr="009D033F" w:rsidTr="001B64A0">
        <w:tc>
          <w:tcPr>
            <w:tcW w:w="2494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077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6B1EC8" w:rsidRPr="009D033F" w:rsidTr="001B64A0">
        <w:tc>
          <w:tcPr>
            <w:tcW w:w="2494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по подпрограммам:</w:t>
            </w:r>
          </w:p>
        </w:tc>
        <w:tc>
          <w:tcPr>
            <w:tcW w:w="1077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1EC8" w:rsidRPr="009D033F" w:rsidRDefault="006B1EC8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F13085" w:rsidRPr="009D033F" w:rsidTr="001B64A0">
        <w:tc>
          <w:tcPr>
            <w:tcW w:w="2494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Управление земельными и муниципальными ресурсами Людиновского района</w:t>
            </w:r>
          </w:p>
        </w:tc>
        <w:tc>
          <w:tcPr>
            <w:tcW w:w="1077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11871,5</w:t>
            </w:r>
          </w:p>
        </w:tc>
        <w:tc>
          <w:tcPr>
            <w:tcW w:w="784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1286,0</w:t>
            </w:r>
          </w:p>
        </w:tc>
        <w:tc>
          <w:tcPr>
            <w:tcW w:w="952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2789,2</w:t>
            </w:r>
          </w:p>
        </w:tc>
        <w:tc>
          <w:tcPr>
            <w:tcW w:w="851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1897,6</w:t>
            </w:r>
          </w:p>
        </w:tc>
        <w:tc>
          <w:tcPr>
            <w:tcW w:w="708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1635,8</w:t>
            </w:r>
          </w:p>
        </w:tc>
        <w:tc>
          <w:tcPr>
            <w:tcW w:w="851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1454,3</w:t>
            </w:r>
          </w:p>
        </w:tc>
        <w:tc>
          <w:tcPr>
            <w:tcW w:w="850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1404,3</w:t>
            </w:r>
          </w:p>
        </w:tc>
        <w:tc>
          <w:tcPr>
            <w:tcW w:w="993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1404,3</w:t>
            </w:r>
          </w:p>
        </w:tc>
      </w:tr>
      <w:tr w:rsidR="00F13085" w:rsidRPr="009D033F" w:rsidTr="001B64A0">
        <w:tc>
          <w:tcPr>
            <w:tcW w:w="2494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 Совершенствование системы градостроительного регулирования </w:t>
            </w:r>
          </w:p>
        </w:tc>
        <w:tc>
          <w:tcPr>
            <w:tcW w:w="1077" w:type="dxa"/>
          </w:tcPr>
          <w:p w:rsidR="00F13085" w:rsidRPr="009D033F" w:rsidRDefault="0035245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40280,754</w:t>
            </w:r>
          </w:p>
        </w:tc>
        <w:tc>
          <w:tcPr>
            <w:tcW w:w="784" w:type="dxa"/>
          </w:tcPr>
          <w:p w:rsidR="00F13085" w:rsidRPr="009D033F" w:rsidRDefault="0035245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6097,5</w:t>
            </w:r>
          </w:p>
        </w:tc>
        <w:tc>
          <w:tcPr>
            <w:tcW w:w="952" w:type="dxa"/>
          </w:tcPr>
          <w:p w:rsidR="00F13085" w:rsidRPr="009D033F" w:rsidRDefault="0035245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5763,554</w:t>
            </w:r>
          </w:p>
        </w:tc>
        <w:tc>
          <w:tcPr>
            <w:tcW w:w="851" w:type="dxa"/>
          </w:tcPr>
          <w:p w:rsidR="00F13085" w:rsidRPr="009D033F" w:rsidRDefault="003F7FC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8164,6</w:t>
            </w:r>
          </w:p>
        </w:tc>
        <w:tc>
          <w:tcPr>
            <w:tcW w:w="708" w:type="dxa"/>
          </w:tcPr>
          <w:p w:rsidR="00F13085" w:rsidRPr="009D033F" w:rsidRDefault="003F7FC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5651,1</w:t>
            </w:r>
          </w:p>
        </w:tc>
        <w:tc>
          <w:tcPr>
            <w:tcW w:w="851" w:type="dxa"/>
          </w:tcPr>
          <w:p w:rsidR="00F13085" w:rsidRPr="009D033F" w:rsidRDefault="003F7FC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850" w:type="dxa"/>
          </w:tcPr>
          <w:p w:rsidR="00F13085" w:rsidRPr="009D033F" w:rsidRDefault="003F7FC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993" w:type="dxa"/>
          </w:tcPr>
          <w:p w:rsidR="00F13085" w:rsidRPr="009D033F" w:rsidRDefault="003F7FC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</w:tr>
      <w:tr w:rsidR="00F13085" w:rsidRPr="009D033F" w:rsidTr="001B64A0">
        <w:tc>
          <w:tcPr>
            <w:tcW w:w="2494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077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13085" w:rsidRPr="009D033F" w:rsidRDefault="00F13085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F13085" w:rsidRPr="009D033F" w:rsidTr="001B64A0">
        <w:tc>
          <w:tcPr>
            <w:tcW w:w="2494" w:type="dxa"/>
          </w:tcPr>
          <w:p w:rsidR="00F13085" w:rsidRPr="009D033F" w:rsidRDefault="00BC725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средства районного бюджета </w:t>
            </w:r>
          </w:p>
        </w:tc>
        <w:tc>
          <w:tcPr>
            <w:tcW w:w="1077" w:type="dxa"/>
          </w:tcPr>
          <w:p w:rsidR="00F13085" w:rsidRPr="009D033F" w:rsidRDefault="00E3056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15169,182</w:t>
            </w:r>
          </w:p>
        </w:tc>
        <w:tc>
          <w:tcPr>
            <w:tcW w:w="784" w:type="dxa"/>
          </w:tcPr>
          <w:p w:rsidR="00F13085" w:rsidRPr="009D033F" w:rsidRDefault="007577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1639,0</w:t>
            </w:r>
          </w:p>
        </w:tc>
        <w:tc>
          <w:tcPr>
            <w:tcW w:w="952" w:type="dxa"/>
          </w:tcPr>
          <w:p w:rsidR="00F13085" w:rsidRPr="009D033F" w:rsidRDefault="003476D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1272,082</w:t>
            </w:r>
          </w:p>
        </w:tc>
        <w:tc>
          <w:tcPr>
            <w:tcW w:w="851" w:type="dxa"/>
          </w:tcPr>
          <w:p w:rsidR="00F13085" w:rsidRPr="009D033F" w:rsidRDefault="00AF7DA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4715,0</w:t>
            </w:r>
          </w:p>
        </w:tc>
        <w:tc>
          <w:tcPr>
            <w:tcW w:w="708" w:type="dxa"/>
          </w:tcPr>
          <w:p w:rsidR="00F13085" w:rsidRPr="009D033F" w:rsidRDefault="006A757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3690,2</w:t>
            </w:r>
          </w:p>
        </w:tc>
        <w:tc>
          <w:tcPr>
            <w:tcW w:w="851" w:type="dxa"/>
          </w:tcPr>
          <w:p w:rsidR="00F13085" w:rsidRPr="009D033F" w:rsidRDefault="006A757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1284,3</w:t>
            </w:r>
          </w:p>
        </w:tc>
        <w:tc>
          <w:tcPr>
            <w:tcW w:w="850" w:type="dxa"/>
          </w:tcPr>
          <w:p w:rsidR="00F13085" w:rsidRPr="009D033F" w:rsidRDefault="004224D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1284,3</w:t>
            </w:r>
          </w:p>
        </w:tc>
        <w:tc>
          <w:tcPr>
            <w:tcW w:w="993" w:type="dxa"/>
          </w:tcPr>
          <w:p w:rsidR="00F13085" w:rsidRPr="009D033F" w:rsidRDefault="00AF5DA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1284,3</w:t>
            </w:r>
          </w:p>
        </w:tc>
      </w:tr>
      <w:tr w:rsidR="00F13085" w:rsidRPr="009D033F" w:rsidTr="001B64A0">
        <w:tc>
          <w:tcPr>
            <w:tcW w:w="2494" w:type="dxa"/>
          </w:tcPr>
          <w:p w:rsidR="00F13085" w:rsidRPr="009D033F" w:rsidRDefault="00BC725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077" w:type="dxa"/>
          </w:tcPr>
          <w:p w:rsidR="00F13085" w:rsidRPr="009D033F" w:rsidRDefault="00E3056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22521,5</w:t>
            </w:r>
          </w:p>
        </w:tc>
        <w:tc>
          <w:tcPr>
            <w:tcW w:w="784" w:type="dxa"/>
          </w:tcPr>
          <w:p w:rsidR="00F13085" w:rsidRPr="009D033F" w:rsidRDefault="007577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3870,0</w:t>
            </w:r>
          </w:p>
        </w:tc>
        <w:tc>
          <w:tcPr>
            <w:tcW w:w="952" w:type="dxa"/>
          </w:tcPr>
          <w:p w:rsidR="00F13085" w:rsidRPr="009D033F" w:rsidRDefault="003476D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5620,0</w:t>
            </w:r>
          </w:p>
        </w:tc>
        <w:tc>
          <w:tcPr>
            <w:tcW w:w="851" w:type="dxa"/>
          </w:tcPr>
          <w:p w:rsidR="00F13085" w:rsidRPr="009D033F" w:rsidRDefault="00AF7DA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1020,0</w:t>
            </w:r>
          </w:p>
        </w:tc>
        <w:tc>
          <w:tcPr>
            <w:tcW w:w="708" w:type="dxa"/>
          </w:tcPr>
          <w:p w:rsidR="00F13085" w:rsidRPr="009D033F" w:rsidRDefault="006A757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1251,5</w:t>
            </w:r>
          </w:p>
        </w:tc>
        <w:tc>
          <w:tcPr>
            <w:tcW w:w="851" w:type="dxa"/>
          </w:tcPr>
          <w:p w:rsidR="00F13085" w:rsidRPr="009D033F" w:rsidRDefault="00D611E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362</w:t>
            </w:r>
            <w:r w:rsidR="006A757C"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13085" w:rsidRPr="009D033F" w:rsidRDefault="004224D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3570,0</w:t>
            </w:r>
          </w:p>
        </w:tc>
        <w:tc>
          <w:tcPr>
            <w:tcW w:w="993" w:type="dxa"/>
          </w:tcPr>
          <w:p w:rsidR="00F13085" w:rsidRPr="009D033F" w:rsidRDefault="00AF5DA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3570,0</w:t>
            </w:r>
          </w:p>
        </w:tc>
      </w:tr>
      <w:tr w:rsidR="00F13085" w:rsidRPr="009D033F" w:rsidTr="001B64A0">
        <w:tc>
          <w:tcPr>
            <w:tcW w:w="2494" w:type="dxa"/>
          </w:tcPr>
          <w:p w:rsidR="00F13085" w:rsidRPr="009D033F" w:rsidRDefault="00BC725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средства бюджета Калужской области</w:t>
            </w:r>
          </w:p>
        </w:tc>
        <w:tc>
          <w:tcPr>
            <w:tcW w:w="1077" w:type="dxa"/>
          </w:tcPr>
          <w:p w:rsidR="00F13085" w:rsidRPr="009D033F" w:rsidRDefault="00E3056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14461,572</w:t>
            </w:r>
          </w:p>
        </w:tc>
        <w:tc>
          <w:tcPr>
            <w:tcW w:w="784" w:type="dxa"/>
          </w:tcPr>
          <w:p w:rsidR="00F13085" w:rsidRPr="009D033F" w:rsidRDefault="007577C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1874,5</w:t>
            </w:r>
          </w:p>
        </w:tc>
        <w:tc>
          <w:tcPr>
            <w:tcW w:w="952" w:type="dxa"/>
          </w:tcPr>
          <w:p w:rsidR="00F13085" w:rsidRPr="009D033F" w:rsidRDefault="003476D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1660,672</w:t>
            </w:r>
          </w:p>
        </w:tc>
        <w:tc>
          <w:tcPr>
            <w:tcW w:w="851" w:type="dxa"/>
          </w:tcPr>
          <w:p w:rsidR="00F13085" w:rsidRPr="009D033F" w:rsidRDefault="00AF7DA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4327,2</w:t>
            </w:r>
          </w:p>
        </w:tc>
        <w:tc>
          <w:tcPr>
            <w:tcW w:w="708" w:type="dxa"/>
          </w:tcPr>
          <w:p w:rsidR="00F13085" w:rsidRPr="009D033F" w:rsidRDefault="006A757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2345,2</w:t>
            </w:r>
          </w:p>
          <w:p w:rsidR="006A757C" w:rsidRPr="009D033F" w:rsidRDefault="006A757C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085" w:rsidRPr="009D033F" w:rsidRDefault="006A757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850" w:type="dxa"/>
          </w:tcPr>
          <w:p w:rsidR="00F13085" w:rsidRPr="009D033F" w:rsidRDefault="004224D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993" w:type="dxa"/>
          </w:tcPr>
          <w:p w:rsidR="00F13085" w:rsidRPr="009D033F" w:rsidRDefault="00AF5DA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</w:tr>
    </w:tbl>
    <w:p w:rsidR="009027FC" w:rsidRPr="009D033F" w:rsidRDefault="009027FC" w:rsidP="00AA596F">
      <w:pPr>
        <w:ind w:firstLine="708"/>
        <w:rPr>
          <w:rFonts w:cs="Arial"/>
        </w:rPr>
      </w:pPr>
    </w:p>
    <w:p w:rsidR="00CA5F2F" w:rsidRPr="009D033F" w:rsidRDefault="009D033F" w:rsidP="009D033F">
      <w:pPr>
        <w:rPr>
          <w:rFonts w:cs="Arial"/>
        </w:rPr>
      </w:pPr>
      <w:r w:rsidRPr="009D033F">
        <w:rPr>
          <w:rFonts w:cs="Arial"/>
        </w:rPr>
        <w:t>1.3.</w:t>
      </w:r>
      <w:r w:rsidR="000A10CA" w:rsidRPr="009D033F">
        <w:rPr>
          <w:rFonts w:cs="Arial"/>
        </w:rPr>
        <w:t>В паспорте подпрограммы «Совершенствование системы градостроительного регулирования на территории муниципального района «Город Людиново и Людиновский район» строку 8 изложить в следующей</w:t>
      </w:r>
      <w:r w:rsidR="00C1665A" w:rsidRPr="009D033F">
        <w:rPr>
          <w:rFonts w:cs="Arial"/>
        </w:rPr>
        <w:t xml:space="preserve"> редакции:</w:t>
      </w:r>
      <w:r w:rsidR="000A10CA" w:rsidRPr="009D033F">
        <w:rPr>
          <w:rFonts w:cs="Arial"/>
        </w:rPr>
        <w:t xml:space="preserve"> </w:t>
      </w:r>
    </w:p>
    <w:p w:rsidR="009027FC" w:rsidRPr="009D033F" w:rsidRDefault="009027FC" w:rsidP="009027FC">
      <w:pPr>
        <w:ind w:left="1080"/>
        <w:rPr>
          <w:rFonts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309"/>
        <w:gridCol w:w="1105"/>
        <w:gridCol w:w="851"/>
        <w:gridCol w:w="850"/>
        <w:gridCol w:w="880"/>
        <w:gridCol w:w="850"/>
        <w:gridCol w:w="851"/>
        <w:gridCol w:w="850"/>
        <w:gridCol w:w="851"/>
      </w:tblGrid>
      <w:tr w:rsidR="00971460" w:rsidRPr="009D033F" w:rsidTr="001B64A0">
        <w:trPr>
          <w:trHeight w:val="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8. Объемы финансирования подпрограммы за счет всех источников финансирования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Всего</w:t>
            </w:r>
          </w:p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(тыс. руб.)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 xml:space="preserve"> в том числе по годам:</w:t>
            </w:r>
          </w:p>
        </w:tc>
      </w:tr>
      <w:tr w:rsidR="00971460" w:rsidRPr="009D033F" w:rsidTr="001B64A0">
        <w:trPr>
          <w:trHeight w:val="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2030 </w:t>
            </w:r>
          </w:p>
        </w:tc>
      </w:tr>
      <w:tr w:rsidR="00971460" w:rsidRPr="009D033F" w:rsidTr="001B64A0">
        <w:trPr>
          <w:trHeight w:val="9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Всего за счет всех источников </w:t>
            </w:r>
            <w:r w:rsidR="009D033F" w:rsidRPr="009D033F">
              <w:rPr>
                <w:sz w:val="18"/>
                <w:szCs w:val="18"/>
              </w:rPr>
              <w:t>финансирования</w:t>
            </w:r>
            <w:r w:rsidR="009D033F">
              <w:rPr>
                <w:sz w:val="18"/>
                <w:szCs w:val="18"/>
              </w:rPr>
              <w:t>,</w:t>
            </w:r>
            <w:r w:rsidRPr="009D033F">
              <w:rPr>
                <w:sz w:val="18"/>
                <w:szCs w:val="18"/>
              </w:rPr>
              <w:t xml:space="preserve">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575A5B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40280,754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382B3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5763,554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382B3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8164,6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382B3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5651,1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</w:tr>
      <w:tr w:rsidR="00971460" w:rsidRPr="009D033F" w:rsidTr="001B64A0">
        <w:trPr>
          <w:trHeight w:val="2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бюджет МР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D372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9593</w:t>
            </w:r>
            <w:r w:rsidR="00971460" w:rsidRPr="009D033F">
              <w:rPr>
                <w:sz w:val="18"/>
                <w:szCs w:val="18"/>
              </w:rPr>
              <w:t>,</w:t>
            </w:r>
            <w:r w:rsidRPr="009D033F">
              <w:rPr>
                <w:sz w:val="18"/>
                <w:szCs w:val="18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8A488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586,082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</w:t>
            </w:r>
            <w:r w:rsidR="00C4524E" w:rsidRPr="009D033F">
              <w:rPr>
                <w:sz w:val="18"/>
                <w:szCs w:val="18"/>
              </w:rPr>
              <w:t>129</w:t>
            </w:r>
            <w:r w:rsidRPr="009D033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C4524E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2805,9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</w:tr>
      <w:tr w:rsidR="00971460" w:rsidRPr="009D033F" w:rsidTr="001B64A0">
        <w:trPr>
          <w:trHeight w:val="4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бюджет ГП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D86729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18600</w:t>
            </w:r>
            <w:r w:rsidR="00971460" w:rsidRPr="009D033F">
              <w:rPr>
                <w:sz w:val="18"/>
                <w:szCs w:val="18"/>
              </w:rPr>
              <w:t>,</w:t>
            </w:r>
            <w:r w:rsidRPr="009D033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0E26D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5100</w:t>
            </w:r>
            <w:r w:rsidR="00971460" w:rsidRPr="009D033F">
              <w:rPr>
                <w:sz w:val="18"/>
                <w:szCs w:val="18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</w:t>
            </w:r>
            <w:r w:rsidR="00C4524E" w:rsidRPr="009D033F">
              <w:rPr>
                <w:sz w:val="18"/>
                <w:szCs w:val="18"/>
              </w:rPr>
              <w:t>0</w:t>
            </w: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</w:t>
            </w:r>
            <w:r w:rsidR="00C4524E" w:rsidRPr="009D033F">
              <w:rPr>
                <w:sz w:val="18"/>
                <w:szCs w:val="18"/>
              </w:rPr>
              <w:t>0</w:t>
            </w: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</w:tc>
      </w:tr>
      <w:tr w:rsidR="00971460" w:rsidRPr="009D033F" w:rsidTr="001B64A0">
        <w:trPr>
          <w:trHeight w:val="38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74593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12086,772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3848B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77,472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3848B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3848B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2345,2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0" w:rsidRPr="009D033F" w:rsidRDefault="00971460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</w:tr>
    </w:tbl>
    <w:p w:rsidR="00870C78" w:rsidRPr="009D033F" w:rsidRDefault="00870C78" w:rsidP="00176CF2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813E85" w:rsidRPr="009D033F" w:rsidRDefault="009D033F" w:rsidP="009D033F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kern w:val="32"/>
          <w:sz w:val="24"/>
          <w:szCs w:val="24"/>
        </w:rPr>
      </w:pPr>
      <w:r w:rsidRPr="009D033F">
        <w:rPr>
          <w:rFonts w:ascii="Arial" w:hAnsi="Arial" w:cs="Arial"/>
          <w:sz w:val="24"/>
          <w:szCs w:val="24"/>
        </w:rPr>
        <w:t>1.4.</w:t>
      </w:r>
      <w:r w:rsidR="0096741B" w:rsidRPr="009D033F">
        <w:rPr>
          <w:rFonts w:ascii="Arial" w:hAnsi="Arial" w:cs="Arial"/>
          <w:sz w:val="24"/>
          <w:szCs w:val="24"/>
        </w:rPr>
        <w:t xml:space="preserve">Раздел 3 </w:t>
      </w:r>
      <w:r w:rsidR="00813E85" w:rsidRPr="009D033F">
        <w:rPr>
          <w:rFonts w:ascii="Arial" w:hAnsi="Arial" w:cs="Arial"/>
          <w:sz w:val="24"/>
          <w:szCs w:val="24"/>
        </w:rPr>
        <w:t>«</w:t>
      </w:r>
      <w:r w:rsidR="00813E85" w:rsidRPr="009D033F">
        <w:rPr>
          <w:rFonts w:ascii="Arial" w:hAnsi="Arial" w:cs="Arial"/>
          <w:bCs/>
          <w:kern w:val="32"/>
          <w:sz w:val="24"/>
          <w:szCs w:val="24"/>
        </w:rPr>
        <w:t>Объем финансовых ресурсов подпрограммы. Объем финансирования подпрограммы</w:t>
      </w:r>
      <w:r w:rsidR="00176CF2" w:rsidRPr="009D033F">
        <w:rPr>
          <w:rFonts w:ascii="Arial" w:hAnsi="Arial" w:cs="Arial"/>
          <w:bCs/>
          <w:kern w:val="32"/>
          <w:sz w:val="24"/>
          <w:szCs w:val="24"/>
        </w:rPr>
        <w:t>» изложить в следующей редакции:</w:t>
      </w:r>
    </w:p>
    <w:p w:rsidR="00BF5AD3" w:rsidRPr="009D033F" w:rsidRDefault="00BF5AD3" w:rsidP="00BF5AD3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kern w:val="32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275"/>
        <w:gridCol w:w="1134"/>
        <w:gridCol w:w="993"/>
        <w:gridCol w:w="992"/>
        <w:gridCol w:w="851"/>
        <w:gridCol w:w="850"/>
        <w:gridCol w:w="851"/>
        <w:gridCol w:w="992"/>
      </w:tblGrid>
      <w:tr w:rsidR="00176CF2" w:rsidRPr="009D033F" w:rsidTr="001B64A0">
        <w:trPr>
          <w:trHeight w:val="3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В т. ч. по годам реализации подпрограммы</w:t>
            </w:r>
          </w:p>
        </w:tc>
      </w:tr>
      <w:tr w:rsidR="00176CF2" w:rsidRPr="009D033F" w:rsidTr="001B64A0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2030</w:t>
            </w:r>
          </w:p>
        </w:tc>
      </w:tr>
      <w:tr w:rsidR="00176CF2" w:rsidRPr="009D033F" w:rsidTr="001B64A0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7C2FB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40280,754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6097,5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A3178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5763,554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FE05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FE05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</w:tr>
      <w:tr w:rsidR="00176CF2" w:rsidRPr="009D033F" w:rsidTr="001B64A0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176CF2" w:rsidRPr="009D033F" w:rsidTr="001B64A0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по источникам финансирования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176CF2" w:rsidRPr="009D033F" w:rsidTr="001B64A0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176CF2" w:rsidRPr="009D033F" w:rsidTr="001B64A0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lastRenderedPageBreak/>
              <w:t>Бюджет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6905F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9593,982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35069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586,082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600C2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D909C1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2805,9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</w:tr>
      <w:tr w:rsidR="00176CF2" w:rsidRPr="009D033F" w:rsidTr="001B64A0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6905F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35069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600C2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D909C1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</w:tc>
      </w:tr>
      <w:tr w:rsidR="00176CF2" w:rsidRPr="009D033F" w:rsidTr="001B64A0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2" w:rsidRPr="009D033F" w:rsidRDefault="00A90CC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12086,772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A3178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77,472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A3178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FE05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2345,2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F2" w:rsidRPr="009D033F" w:rsidRDefault="00176CF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</w:tr>
    </w:tbl>
    <w:p w:rsidR="005C0FDA" w:rsidRPr="009D033F" w:rsidRDefault="005C0FDA" w:rsidP="00046BB0">
      <w:pPr>
        <w:ind w:firstLine="708"/>
        <w:rPr>
          <w:rFonts w:cs="Arial"/>
        </w:rPr>
      </w:pPr>
    </w:p>
    <w:p w:rsidR="00165FB7" w:rsidRPr="009D033F" w:rsidRDefault="00165FB7" w:rsidP="009D033F">
      <w:pPr>
        <w:rPr>
          <w:rFonts w:cs="Arial"/>
        </w:rPr>
      </w:pPr>
      <w:r w:rsidRPr="009D033F">
        <w:rPr>
          <w:rFonts w:cs="Arial"/>
        </w:rPr>
        <w:t>1.5. Раздел 5 «</w:t>
      </w:r>
      <w:r w:rsidR="00D34AC3" w:rsidRPr="009D033F">
        <w:rPr>
          <w:rFonts w:cs="Arial"/>
        </w:rPr>
        <w:t xml:space="preserve">Перечень программных мероприятий подпрограммы» изложить в редакции согласно приложению </w:t>
      </w:r>
      <w:r w:rsidR="009C224A" w:rsidRPr="009D033F">
        <w:rPr>
          <w:rFonts w:cs="Arial"/>
        </w:rPr>
        <w:t>1 (прилагается).</w:t>
      </w:r>
    </w:p>
    <w:p w:rsidR="002728F8" w:rsidRPr="009D033F" w:rsidRDefault="003F449A" w:rsidP="009D033F">
      <w:pPr>
        <w:rPr>
          <w:rFonts w:cs="Arial"/>
        </w:rPr>
      </w:pPr>
      <w:r w:rsidRPr="009D033F">
        <w:rPr>
          <w:rFonts w:cs="Arial"/>
        </w:rPr>
        <w:t>1</w:t>
      </w:r>
      <w:r w:rsidR="009E05C9" w:rsidRPr="009D033F">
        <w:rPr>
          <w:rFonts w:cs="Arial"/>
        </w:rPr>
        <w:t>.</w:t>
      </w:r>
      <w:r w:rsidR="00165FB7" w:rsidRPr="009D033F">
        <w:rPr>
          <w:rFonts w:cs="Arial"/>
        </w:rPr>
        <w:t>6</w:t>
      </w:r>
      <w:r w:rsidRPr="009D033F">
        <w:rPr>
          <w:rFonts w:cs="Arial"/>
        </w:rPr>
        <w:t xml:space="preserve">. </w:t>
      </w:r>
      <w:r w:rsidR="00165FB7" w:rsidRPr="009D033F">
        <w:rPr>
          <w:rFonts w:cs="Arial"/>
        </w:rPr>
        <w:t>Р</w:t>
      </w:r>
      <w:r w:rsidR="00721B90" w:rsidRPr="009D033F">
        <w:rPr>
          <w:rFonts w:cs="Arial"/>
        </w:rPr>
        <w:t>аздел</w:t>
      </w:r>
      <w:r w:rsidR="00462A8F" w:rsidRPr="009D033F">
        <w:rPr>
          <w:rFonts w:cs="Arial"/>
        </w:rPr>
        <w:t xml:space="preserve"> 6</w:t>
      </w:r>
      <w:r w:rsidR="00D703C7" w:rsidRPr="009D033F">
        <w:rPr>
          <w:rFonts w:cs="Arial"/>
        </w:rPr>
        <w:t xml:space="preserve"> «Перечень программных мероприятий подпрограммы</w:t>
      </w:r>
      <w:r w:rsidR="00487BCB" w:rsidRPr="009D033F">
        <w:rPr>
          <w:rFonts w:cs="Arial"/>
        </w:rPr>
        <w:t>»</w:t>
      </w:r>
      <w:r w:rsidR="003A2D0E" w:rsidRPr="009D033F">
        <w:rPr>
          <w:rFonts w:cs="Arial"/>
        </w:rPr>
        <w:t xml:space="preserve"> </w:t>
      </w:r>
      <w:r w:rsidRPr="009D033F">
        <w:rPr>
          <w:rFonts w:cs="Arial"/>
        </w:rPr>
        <w:t>изложить в</w:t>
      </w:r>
      <w:r w:rsidR="00E65540" w:rsidRPr="009D033F">
        <w:rPr>
          <w:rFonts w:cs="Arial"/>
        </w:rPr>
        <w:t xml:space="preserve"> редакции</w:t>
      </w:r>
      <w:r w:rsidR="009C224A" w:rsidRPr="009D033F">
        <w:rPr>
          <w:rFonts w:cs="Arial"/>
        </w:rPr>
        <w:t xml:space="preserve"> согласно приложению 2</w:t>
      </w:r>
      <w:r w:rsidR="0078627A" w:rsidRPr="009D033F">
        <w:rPr>
          <w:rFonts w:cs="Arial"/>
        </w:rPr>
        <w:t xml:space="preserve"> (прилагается).</w:t>
      </w:r>
    </w:p>
    <w:p w:rsidR="0078627A" w:rsidRPr="009D033F" w:rsidRDefault="0078627A" w:rsidP="009D033F">
      <w:pPr>
        <w:rPr>
          <w:rFonts w:cs="Arial"/>
        </w:rPr>
      </w:pPr>
      <w:r w:rsidRPr="009D033F">
        <w:rPr>
          <w:rFonts w:cs="Arial"/>
        </w:rPr>
        <w:t xml:space="preserve">2. </w:t>
      </w:r>
      <w:proofErr w:type="gramStart"/>
      <w:r w:rsidRPr="009D033F">
        <w:rPr>
          <w:rFonts w:cs="Arial"/>
        </w:rPr>
        <w:t>Контроль за</w:t>
      </w:r>
      <w:proofErr w:type="gramEnd"/>
      <w:r w:rsidRPr="009D033F">
        <w:rPr>
          <w:rFonts w:cs="Arial"/>
        </w:rPr>
        <w:t xml:space="preserve"> исполнением настоящего постановления возложить на и.о. заместителя главы администрации муниципального района Калинина С.Г.</w:t>
      </w:r>
    </w:p>
    <w:p w:rsidR="0078627A" w:rsidRPr="009D033F" w:rsidRDefault="0078627A" w:rsidP="009D033F">
      <w:pPr>
        <w:pStyle w:val="12"/>
        <w:spacing w:after="0"/>
        <w:ind w:firstLine="567"/>
        <w:rPr>
          <w:rFonts w:cs="Arial"/>
        </w:rPr>
      </w:pPr>
      <w:r w:rsidRPr="009D033F">
        <w:rPr>
          <w:rFonts w:cs="Arial"/>
        </w:rPr>
        <w:t xml:space="preserve">3. Настоящее постановление </w:t>
      </w:r>
      <w:proofErr w:type="gramStart"/>
      <w:r w:rsidRPr="009D033F">
        <w:rPr>
          <w:rFonts w:cs="Arial"/>
        </w:rPr>
        <w:t>вступает в силу с момента подписания и подлежит</w:t>
      </w:r>
      <w:proofErr w:type="gramEnd"/>
      <w:r w:rsidRPr="009D033F">
        <w:rPr>
          <w:rFonts w:cs="Arial"/>
        </w:rPr>
        <w:t xml:space="preserve"> опубликованию в установленном порядке.</w:t>
      </w:r>
    </w:p>
    <w:p w:rsidR="0078627A" w:rsidRPr="009D033F" w:rsidRDefault="0078627A" w:rsidP="0078627A">
      <w:pPr>
        <w:pStyle w:val="12"/>
        <w:spacing w:after="0"/>
        <w:ind w:firstLine="680"/>
        <w:rPr>
          <w:rFonts w:cs="Arial"/>
        </w:rPr>
      </w:pPr>
      <w:r w:rsidRPr="009D033F">
        <w:rPr>
          <w:rFonts w:cs="Arial"/>
        </w:rPr>
        <w:t xml:space="preserve"> </w:t>
      </w:r>
    </w:p>
    <w:p w:rsidR="0078627A" w:rsidRPr="009D033F" w:rsidRDefault="0078627A" w:rsidP="0078627A">
      <w:pPr>
        <w:rPr>
          <w:rFonts w:cs="Arial"/>
          <w:b/>
        </w:rPr>
      </w:pPr>
    </w:p>
    <w:p w:rsidR="0078627A" w:rsidRPr="009D033F" w:rsidRDefault="0078627A" w:rsidP="009D033F">
      <w:pPr>
        <w:ind w:firstLine="0"/>
        <w:rPr>
          <w:rFonts w:cs="Arial"/>
        </w:rPr>
      </w:pPr>
      <w:r w:rsidRPr="009D033F">
        <w:rPr>
          <w:rFonts w:cs="Arial"/>
        </w:rPr>
        <w:t>Глава администрации</w:t>
      </w:r>
    </w:p>
    <w:p w:rsidR="0078627A" w:rsidRPr="009D033F" w:rsidRDefault="0078627A" w:rsidP="009D033F">
      <w:pPr>
        <w:ind w:firstLine="0"/>
        <w:rPr>
          <w:rFonts w:cs="Arial"/>
        </w:rPr>
      </w:pPr>
      <w:proofErr w:type="gramStart"/>
      <w:r w:rsidRPr="009D033F">
        <w:rPr>
          <w:rFonts w:cs="Arial"/>
        </w:rPr>
        <w:t>муниципального</w:t>
      </w:r>
      <w:proofErr w:type="gramEnd"/>
      <w:r w:rsidRPr="009D033F">
        <w:rPr>
          <w:rFonts w:cs="Arial"/>
        </w:rPr>
        <w:t xml:space="preserve"> района</w:t>
      </w:r>
      <w:r w:rsidRPr="009D033F">
        <w:rPr>
          <w:rFonts w:cs="Arial"/>
        </w:rPr>
        <w:tab/>
      </w:r>
      <w:r w:rsidRPr="009D033F">
        <w:rPr>
          <w:rFonts w:cs="Arial"/>
        </w:rPr>
        <w:tab/>
      </w:r>
      <w:r w:rsidRPr="009D033F">
        <w:rPr>
          <w:rFonts w:cs="Arial"/>
        </w:rPr>
        <w:tab/>
      </w:r>
      <w:r w:rsidRPr="009D033F">
        <w:rPr>
          <w:rFonts w:cs="Arial"/>
        </w:rPr>
        <w:tab/>
      </w:r>
      <w:r w:rsidRPr="009D033F">
        <w:rPr>
          <w:rFonts w:cs="Arial"/>
        </w:rPr>
        <w:tab/>
      </w:r>
      <w:r w:rsidRPr="009D033F">
        <w:rPr>
          <w:rFonts w:cs="Arial"/>
        </w:rPr>
        <w:tab/>
      </w:r>
      <w:r w:rsidR="00CD0F89" w:rsidRPr="009D033F">
        <w:rPr>
          <w:rFonts w:cs="Arial"/>
        </w:rPr>
        <w:t xml:space="preserve">      </w:t>
      </w:r>
      <w:r w:rsidR="00CD0F89" w:rsidRPr="009D033F">
        <w:rPr>
          <w:rFonts w:cs="Arial"/>
        </w:rPr>
        <w:tab/>
        <w:t xml:space="preserve">      </w:t>
      </w:r>
      <w:r w:rsidRPr="009D033F">
        <w:rPr>
          <w:rFonts w:cs="Arial"/>
        </w:rPr>
        <w:t xml:space="preserve">   С.В. Перевалов</w:t>
      </w:r>
    </w:p>
    <w:p w:rsidR="00FA1871" w:rsidRPr="009D033F" w:rsidRDefault="00FA1871" w:rsidP="0078627A">
      <w:pPr>
        <w:rPr>
          <w:rFonts w:cs="Arial"/>
          <w:b/>
        </w:rPr>
        <w:sectPr w:rsidR="00FA1871" w:rsidRPr="009D033F" w:rsidSect="00BF5AD3">
          <w:pgSz w:w="11906" w:h="16838"/>
          <w:pgMar w:top="709" w:right="709" w:bottom="709" w:left="1701" w:header="709" w:footer="709" w:gutter="0"/>
          <w:cols w:space="708"/>
          <w:docGrid w:linePitch="360"/>
        </w:sectPr>
      </w:pPr>
    </w:p>
    <w:p w:rsidR="00AF5395" w:rsidRPr="0074761C" w:rsidRDefault="00AF5395" w:rsidP="0074761C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4761C">
        <w:rPr>
          <w:rFonts w:cs="Arial"/>
          <w:b/>
          <w:bCs/>
          <w:kern w:val="28"/>
          <w:sz w:val="32"/>
          <w:szCs w:val="32"/>
        </w:rPr>
        <w:lastRenderedPageBreak/>
        <w:t>Приложение 1 к постановлению</w:t>
      </w:r>
    </w:p>
    <w:p w:rsidR="0078627A" w:rsidRPr="0074761C" w:rsidRDefault="00AF5395" w:rsidP="0074761C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4761C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D033F" w:rsidRPr="0074761C">
        <w:rPr>
          <w:rFonts w:cs="Arial"/>
          <w:b/>
          <w:bCs/>
          <w:kern w:val="28"/>
          <w:sz w:val="32"/>
          <w:szCs w:val="32"/>
        </w:rPr>
        <w:t>30.01.2025 № 99</w:t>
      </w:r>
    </w:p>
    <w:p w:rsidR="00AF5395" w:rsidRPr="009D033F" w:rsidRDefault="00AF5395" w:rsidP="004126F2">
      <w:pPr>
        <w:tabs>
          <w:tab w:val="left" w:pos="6096"/>
        </w:tabs>
        <w:ind w:left="1134" w:right="-1"/>
        <w:jc w:val="right"/>
        <w:rPr>
          <w:rFonts w:cs="Arial"/>
          <w:b/>
        </w:rPr>
      </w:pPr>
    </w:p>
    <w:p w:rsidR="00EE2726" w:rsidRPr="009D033F" w:rsidRDefault="00EE2726" w:rsidP="009D033F">
      <w:pPr>
        <w:tabs>
          <w:tab w:val="left" w:pos="284"/>
        </w:tabs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9D033F">
        <w:rPr>
          <w:rFonts w:cs="Arial"/>
          <w:b/>
          <w:bCs/>
          <w:kern w:val="32"/>
          <w:sz w:val="32"/>
          <w:szCs w:val="32"/>
        </w:rPr>
        <w:t>5. Перечень программных мероприятий подпрограммы</w:t>
      </w:r>
    </w:p>
    <w:p w:rsidR="00EE2726" w:rsidRPr="009D033F" w:rsidRDefault="00EE2726" w:rsidP="00EE2726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829"/>
        <w:gridCol w:w="851"/>
        <w:gridCol w:w="1700"/>
        <w:gridCol w:w="1417"/>
        <w:gridCol w:w="1418"/>
      </w:tblGrid>
      <w:tr w:rsidR="00EE2726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6" w:rsidRPr="009D033F" w:rsidRDefault="00EE2726" w:rsidP="009D033F">
            <w:pPr>
              <w:pStyle w:val="Table0"/>
              <w:rPr>
                <w:b w:val="0"/>
                <w:sz w:val="18"/>
                <w:szCs w:val="18"/>
                <w:lang w:eastAsia="en-US"/>
              </w:rPr>
            </w:pPr>
            <w:r w:rsidRPr="009D033F">
              <w:rPr>
                <w:b w:val="0"/>
                <w:sz w:val="18"/>
                <w:szCs w:val="18"/>
                <w:lang w:eastAsia="en-US"/>
              </w:rPr>
              <w:t>№</w:t>
            </w:r>
          </w:p>
          <w:p w:rsidR="00EE2726" w:rsidRPr="009D033F" w:rsidRDefault="00EE2726" w:rsidP="009D033F">
            <w:pPr>
              <w:pStyle w:val="Table0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D033F">
              <w:rPr>
                <w:b w:val="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9D033F">
              <w:rPr>
                <w:b w:val="0"/>
                <w:sz w:val="18"/>
                <w:szCs w:val="18"/>
                <w:lang w:eastAsia="en-US"/>
              </w:rPr>
              <w:t>/</w:t>
            </w:r>
            <w:proofErr w:type="spellStart"/>
            <w:r w:rsidRPr="009D033F">
              <w:rPr>
                <w:b w:val="0"/>
                <w:sz w:val="18"/>
                <w:szCs w:val="18"/>
                <w:lang w:eastAsia="en-US"/>
              </w:rPr>
              <w:t>п</w:t>
            </w:r>
            <w:proofErr w:type="spellEnd"/>
          </w:p>
          <w:p w:rsidR="00EE2726" w:rsidRPr="009D033F" w:rsidRDefault="00EE2726" w:rsidP="009D033F">
            <w:pPr>
              <w:pStyle w:val="Table0"/>
              <w:rPr>
                <w:b w:val="0"/>
                <w:sz w:val="18"/>
                <w:szCs w:val="18"/>
                <w:lang w:eastAsia="en-US"/>
              </w:rPr>
            </w:pPr>
          </w:p>
          <w:p w:rsidR="00EE2726" w:rsidRPr="009D033F" w:rsidRDefault="00EE2726" w:rsidP="009D033F">
            <w:pPr>
              <w:pStyle w:val="Table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6" w:rsidRPr="009D033F" w:rsidRDefault="00EE2726" w:rsidP="009D033F">
            <w:pPr>
              <w:pStyle w:val="Table0"/>
              <w:rPr>
                <w:b w:val="0"/>
                <w:sz w:val="18"/>
                <w:szCs w:val="18"/>
                <w:lang w:eastAsia="en-US"/>
              </w:rPr>
            </w:pPr>
            <w:r w:rsidRPr="009D033F">
              <w:rPr>
                <w:b w:val="0"/>
                <w:sz w:val="18"/>
                <w:szCs w:val="18"/>
                <w:lang w:eastAsia="en-US"/>
              </w:rPr>
              <w:t>Наименование мероприятия</w:t>
            </w:r>
          </w:p>
          <w:p w:rsidR="00EE2726" w:rsidRPr="009D033F" w:rsidRDefault="00EE2726" w:rsidP="009D033F">
            <w:pPr>
              <w:pStyle w:val="Table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6" w:rsidRPr="009D033F" w:rsidRDefault="00EE272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Сроки реали-зации</w:t>
            </w:r>
          </w:p>
          <w:p w:rsidR="00EE2726" w:rsidRPr="009D033F" w:rsidRDefault="00EE2726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26" w:rsidRPr="009D033F" w:rsidRDefault="00EE272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Участники </w:t>
            </w:r>
            <w:r w:rsidR="009D033F" w:rsidRPr="009D033F">
              <w:rPr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26" w:rsidRPr="009D033F" w:rsidRDefault="00EE272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Источники </w:t>
            </w:r>
            <w:r w:rsidR="009D033F" w:rsidRPr="009D033F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26" w:rsidRPr="009D033F" w:rsidRDefault="00EE272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557916" w:rsidRPr="009D033F" w:rsidTr="00F175F4">
        <w:trPr>
          <w:trHeight w:val="11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val="en-US"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2024- 2030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ГП</w:t>
            </w:r>
          </w:p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6" w:rsidRPr="009D033F" w:rsidRDefault="00557916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E5265B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Проектно-изыскательские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2024 - 2030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E5265B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Разработка местных нормативов градостроительного проектирования муниципального района  «Город Людиново и Людиновский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2024-2030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B10F22" w:rsidRPr="009D033F" w:rsidRDefault="00B10F22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B" w:rsidRPr="009D033F" w:rsidRDefault="00E5265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FE491B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Разработка землеустроительной документации по описанию границ (части границ) населенных пунктов и территориальных зон </w:t>
            </w:r>
            <w:proofErr w:type="gramStart"/>
            <w:r w:rsidRPr="009D033F">
              <w:rPr>
                <w:sz w:val="18"/>
                <w:szCs w:val="18"/>
                <w:lang w:eastAsia="en-US"/>
              </w:rPr>
              <w:t>муниципального</w:t>
            </w:r>
            <w:proofErr w:type="gramEnd"/>
            <w:r w:rsidRPr="009D033F">
              <w:rPr>
                <w:sz w:val="18"/>
                <w:szCs w:val="18"/>
                <w:lang w:eastAsia="en-US"/>
              </w:rPr>
              <w:t xml:space="preserve"> района «Город Людиново и Людиновский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2024 - 2030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КО</w:t>
            </w:r>
          </w:p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ГП</w:t>
            </w:r>
          </w:p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1B" w:rsidRPr="009D033F" w:rsidRDefault="00FE491B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D967AE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    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Разработка документации по планировке  территории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2023-2026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D967AE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    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Разработка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2024-2030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D967AE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    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«Город Людиново и Людиновский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2024-2030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ED2FB2" w:rsidRPr="009D033F" w:rsidRDefault="00ED2FB2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D967AE" w:rsidRPr="009D033F" w:rsidRDefault="00ED2FB2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ГП</w:t>
            </w:r>
          </w:p>
          <w:p w:rsidR="00ED2FB2" w:rsidRPr="009D033F" w:rsidRDefault="00ED2FB2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  <w:tr w:rsidR="00D967AE" w:rsidRPr="009D033F" w:rsidTr="00F175F4">
        <w:trPr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 xml:space="preserve">    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Обучение студентов по целевому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2024-2030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МР</w:t>
            </w:r>
          </w:p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  <w:r w:rsidRPr="009D033F">
              <w:rPr>
                <w:sz w:val="18"/>
                <w:szCs w:val="18"/>
                <w:lang w:eastAsia="en-US"/>
              </w:rPr>
              <w:t>Бюджет КО</w:t>
            </w:r>
          </w:p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AE" w:rsidRPr="009D033F" w:rsidRDefault="00D967AE" w:rsidP="009D033F">
            <w:pPr>
              <w:pStyle w:val="Table"/>
              <w:rPr>
                <w:sz w:val="18"/>
                <w:szCs w:val="18"/>
                <w:lang w:eastAsia="en-US"/>
              </w:rPr>
            </w:pPr>
          </w:p>
        </w:tc>
      </w:tr>
    </w:tbl>
    <w:p w:rsidR="00AF5395" w:rsidRPr="009D033F" w:rsidRDefault="00AF5395" w:rsidP="00EE2726">
      <w:pPr>
        <w:tabs>
          <w:tab w:val="left" w:pos="6096"/>
        </w:tabs>
        <w:ind w:right="-1"/>
        <w:rPr>
          <w:rFonts w:cs="Arial"/>
          <w:b/>
        </w:rPr>
      </w:pPr>
    </w:p>
    <w:p w:rsidR="00EE2726" w:rsidRPr="009D033F" w:rsidRDefault="00EE2726" w:rsidP="003F449A">
      <w:pPr>
        <w:tabs>
          <w:tab w:val="left" w:pos="6096"/>
        </w:tabs>
        <w:ind w:right="-1"/>
        <w:jc w:val="right"/>
        <w:rPr>
          <w:rFonts w:cs="Arial"/>
          <w:b/>
        </w:rPr>
        <w:sectPr w:rsidR="00EE2726" w:rsidRPr="009D033F" w:rsidSect="00452990">
          <w:pgSz w:w="11906" w:h="16838"/>
          <w:pgMar w:top="822" w:right="849" w:bottom="1134" w:left="1560" w:header="709" w:footer="709" w:gutter="0"/>
          <w:cols w:space="708"/>
          <w:docGrid w:linePitch="360"/>
        </w:sectPr>
      </w:pPr>
    </w:p>
    <w:p w:rsidR="00AF5395" w:rsidRPr="009D033F" w:rsidRDefault="00AF5395" w:rsidP="003F449A">
      <w:pPr>
        <w:tabs>
          <w:tab w:val="left" w:pos="6096"/>
        </w:tabs>
        <w:ind w:right="-1"/>
        <w:jc w:val="right"/>
        <w:rPr>
          <w:rFonts w:cs="Arial"/>
          <w:b/>
        </w:rPr>
      </w:pPr>
    </w:p>
    <w:p w:rsidR="003F449A" w:rsidRPr="0074761C" w:rsidRDefault="003F449A" w:rsidP="0074761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D033F">
        <w:t xml:space="preserve">   </w:t>
      </w:r>
      <w:r w:rsidR="00AF5395" w:rsidRPr="0074761C">
        <w:rPr>
          <w:rFonts w:cs="Arial"/>
          <w:b/>
          <w:bCs/>
          <w:kern w:val="28"/>
          <w:sz w:val="32"/>
          <w:szCs w:val="32"/>
        </w:rPr>
        <w:t>Приложение 2</w:t>
      </w:r>
      <w:r w:rsidRPr="0074761C">
        <w:rPr>
          <w:rFonts w:cs="Arial"/>
          <w:b/>
          <w:bCs/>
          <w:kern w:val="28"/>
          <w:sz w:val="32"/>
          <w:szCs w:val="32"/>
        </w:rPr>
        <w:t xml:space="preserve"> к постановлению </w:t>
      </w:r>
    </w:p>
    <w:p w:rsidR="003F449A" w:rsidRPr="0074761C" w:rsidRDefault="003F449A" w:rsidP="0074761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4761C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D033F" w:rsidRPr="0074761C">
        <w:rPr>
          <w:rFonts w:cs="Arial"/>
          <w:b/>
          <w:bCs/>
          <w:kern w:val="28"/>
          <w:sz w:val="32"/>
          <w:szCs w:val="32"/>
        </w:rPr>
        <w:t>30.01.2025 № 99</w:t>
      </w:r>
    </w:p>
    <w:p w:rsidR="001414E2" w:rsidRPr="009D033F" w:rsidRDefault="001414E2" w:rsidP="001414E2">
      <w:pPr>
        <w:ind w:left="708" w:firstLine="708"/>
        <w:rPr>
          <w:rFonts w:cs="Arial"/>
        </w:rPr>
      </w:pPr>
    </w:p>
    <w:p w:rsidR="00C50D15" w:rsidRPr="009D033F" w:rsidRDefault="003A2D0E" w:rsidP="009D033F">
      <w:pPr>
        <w:ind w:left="708" w:firstLine="708"/>
        <w:jc w:val="center"/>
        <w:rPr>
          <w:rFonts w:cs="Arial"/>
          <w:b/>
          <w:bCs/>
          <w:kern w:val="32"/>
          <w:sz w:val="32"/>
          <w:szCs w:val="32"/>
        </w:rPr>
      </w:pPr>
      <w:r w:rsidRPr="009D033F">
        <w:rPr>
          <w:rFonts w:cs="Arial"/>
          <w:b/>
          <w:bCs/>
          <w:kern w:val="32"/>
          <w:sz w:val="32"/>
          <w:szCs w:val="32"/>
        </w:rPr>
        <w:t>«</w:t>
      </w:r>
      <w:r w:rsidR="00C50D15" w:rsidRPr="009D033F">
        <w:rPr>
          <w:rFonts w:cs="Arial"/>
          <w:b/>
          <w:bCs/>
          <w:kern w:val="32"/>
          <w:sz w:val="32"/>
          <w:szCs w:val="32"/>
        </w:rPr>
        <w:t>6. Перечень прогр</w:t>
      </w:r>
      <w:r w:rsidR="001414E2" w:rsidRPr="009D033F">
        <w:rPr>
          <w:rFonts w:cs="Arial"/>
          <w:b/>
          <w:bCs/>
          <w:kern w:val="32"/>
          <w:sz w:val="32"/>
          <w:szCs w:val="32"/>
        </w:rPr>
        <w:t>аммных мероприятий подпрограммы</w:t>
      </w:r>
      <w:r w:rsidRPr="009D033F">
        <w:rPr>
          <w:rFonts w:cs="Arial"/>
          <w:b/>
          <w:bCs/>
          <w:kern w:val="32"/>
          <w:sz w:val="32"/>
          <w:szCs w:val="32"/>
        </w:rPr>
        <w:t>»</w:t>
      </w:r>
    </w:p>
    <w:p w:rsidR="001414E2" w:rsidRPr="009D033F" w:rsidRDefault="001414E2" w:rsidP="001414E2">
      <w:pPr>
        <w:ind w:left="708" w:firstLine="708"/>
        <w:rPr>
          <w:rFonts w:cs="Arial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984"/>
        <w:gridCol w:w="1276"/>
        <w:gridCol w:w="1559"/>
        <w:gridCol w:w="1560"/>
        <w:gridCol w:w="1275"/>
        <w:gridCol w:w="993"/>
        <w:gridCol w:w="992"/>
        <w:gridCol w:w="992"/>
        <w:gridCol w:w="1134"/>
        <w:gridCol w:w="851"/>
        <w:gridCol w:w="992"/>
        <w:gridCol w:w="992"/>
      </w:tblGrid>
      <w:tr w:rsidR="005E48F0" w:rsidRPr="009D033F" w:rsidTr="009E05C9">
        <w:tc>
          <w:tcPr>
            <w:tcW w:w="346" w:type="dxa"/>
            <w:vMerge w:val="restart"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D033F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9D033F">
              <w:rPr>
                <w:b w:val="0"/>
                <w:sz w:val="18"/>
                <w:szCs w:val="18"/>
              </w:rPr>
              <w:t>/</w:t>
            </w:r>
            <w:proofErr w:type="spellStart"/>
            <w:r w:rsidRPr="009D033F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Сроки реали-зации</w:t>
            </w:r>
          </w:p>
        </w:tc>
        <w:tc>
          <w:tcPr>
            <w:tcW w:w="1559" w:type="dxa"/>
            <w:vMerge w:val="restart"/>
          </w:tcPr>
          <w:p w:rsidR="00FC6867" w:rsidRPr="009D033F" w:rsidRDefault="009D033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Участник</w:t>
            </w:r>
          </w:p>
          <w:p w:rsidR="00FC6867" w:rsidRPr="009D033F" w:rsidRDefault="009D033F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подпрограммы</w:t>
            </w:r>
          </w:p>
        </w:tc>
        <w:tc>
          <w:tcPr>
            <w:tcW w:w="1560" w:type="dxa"/>
            <w:vMerge w:val="restart"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 xml:space="preserve">Источники </w:t>
            </w:r>
            <w:r w:rsidR="009D033F" w:rsidRPr="009D033F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>Сумма расходов, всего</w:t>
            </w:r>
          </w:p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 xml:space="preserve"> 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  <w:r w:rsidRPr="009D033F">
              <w:rPr>
                <w:b w:val="0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782580" w:rsidRPr="009D033F" w:rsidTr="009E05C9">
        <w:trPr>
          <w:trHeight w:val="271"/>
        </w:trPr>
        <w:tc>
          <w:tcPr>
            <w:tcW w:w="346" w:type="dxa"/>
            <w:vMerge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6867" w:rsidRPr="009D033F" w:rsidRDefault="00FC6867" w:rsidP="009D033F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C6867" w:rsidRPr="009D033F" w:rsidRDefault="00782580" w:rsidP="009D033F">
            <w:pPr>
              <w:pStyle w:val="Table"/>
              <w:rPr>
                <w:sz w:val="18"/>
                <w:szCs w:val="18"/>
                <w:lang w:val="en-US"/>
              </w:rPr>
            </w:pPr>
            <w:r w:rsidRPr="009D033F">
              <w:rPr>
                <w:sz w:val="18"/>
                <w:szCs w:val="18"/>
              </w:rPr>
              <w:t xml:space="preserve"> </w:t>
            </w:r>
            <w:r w:rsidR="00FC6867" w:rsidRPr="009D033F">
              <w:rPr>
                <w:sz w:val="18"/>
                <w:szCs w:val="18"/>
              </w:rPr>
              <w:t>202</w:t>
            </w:r>
            <w:r w:rsidR="00FC6867" w:rsidRPr="009D033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  <w:lang w:val="en-US"/>
              </w:rPr>
            </w:pPr>
            <w:r w:rsidRPr="009D033F">
              <w:rPr>
                <w:sz w:val="18"/>
                <w:szCs w:val="18"/>
              </w:rPr>
              <w:t>202</w:t>
            </w:r>
            <w:r w:rsidRPr="009D033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2030</w:t>
            </w:r>
          </w:p>
        </w:tc>
      </w:tr>
      <w:tr w:rsidR="00782580" w:rsidRPr="009D033F" w:rsidTr="009E05C9">
        <w:trPr>
          <w:trHeight w:val="1037"/>
        </w:trPr>
        <w:tc>
          <w:tcPr>
            <w:tcW w:w="34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127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  <w:lang w:val="en-US"/>
              </w:rPr>
            </w:pPr>
            <w:r w:rsidRPr="009D033F">
              <w:rPr>
                <w:sz w:val="18"/>
                <w:szCs w:val="18"/>
              </w:rPr>
              <w:t>2024- 2030</w:t>
            </w:r>
          </w:p>
        </w:tc>
        <w:tc>
          <w:tcPr>
            <w:tcW w:w="1559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</w:tc>
        <w:tc>
          <w:tcPr>
            <w:tcW w:w="1275" w:type="dxa"/>
          </w:tcPr>
          <w:p w:rsidR="00FC6867" w:rsidRPr="009D033F" w:rsidRDefault="008F7A3E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7032</w:t>
            </w:r>
            <w:r w:rsidR="00FC6867" w:rsidRPr="009D033F">
              <w:rPr>
                <w:sz w:val="18"/>
                <w:szCs w:val="18"/>
              </w:rPr>
              <w:t>,</w:t>
            </w:r>
            <w:r w:rsidRPr="009D033F">
              <w:rPr>
                <w:sz w:val="18"/>
                <w:szCs w:val="18"/>
              </w:rPr>
              <w:t>6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20001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9023,2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473,0</w:t>
            </w: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1063,4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7A580E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3744</w:t>
            </w:r>
            <w:r w:rsidR="00FC6867"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13C23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3369,6</w:t>
            </w:r>
          </w:p>
        </w:tc>
        <w:tc>
          <w:tcPr>
            <w:tcW w:w="1134" w:type="dxa"/>
          </w:tcPr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2415,6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A90B71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2174,0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180F8A" w:rsidRPr="009D033F" w:rsidRDefault="00180F8A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805,4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9F6814" w:rsidRPr="009D033F" w:rsidRDefault="009F6814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805,4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9F6814" w:rsidRPr="009D033F" w:rsidRDefault="009F6814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805,4</w:t>
            </w:r>
          </w:p>
        </w:tc>
      </w:tr>
      <w:tr w:rsidR="00782580" w:rsidRPr="009D033F" w:rsidTr="009E05C9">
        <w:trPr>
          <w:trHeight w:val="985"/>
        </w:trPr>
        <w:tc>
          <w:tcPr>
            <w:tcW w:w="346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  <w:lang w:val="en-US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  <w:lang w:val="en-US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proofErr w:type="spellStart"/>
            <w:r w:rsidRPr="009D033F">
              <w:rPr>
                <w:sz w:val="18"/>
                <w:szCs w:val="18"/>
                <w:lang w:val="en-US"/>
              </w:rPr>
              <w:t>Бюджет</w:t>
            </w:r>
            <w:proofErr w:type="spellEnd"/>
            <w:r w:rsidR="009F6814" w:rsidRPr="009D033F">
              <w:rPr>
                <w:sz w:val="18"/>
                <w:szCs w:val="18"/>
              </w:rPr>
              <w:t xml:space="preserve"> </w:t>
            </w:r>
            <w:r w:rsidRPr="009D033F">
              <w:rPr>
                <w:sz w:val="18"/>
                <w:szCs w:val="18"/>
                <w:lang w:val="en-US"/>
              </w:rPr>
              <w:t>КО</w:t>
            </w:r>
          </w:p>
        </w:tc>
        <w:tc>
          <w:tcPr>
            <w:tcW w:w="1275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318,0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318,0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  <w:lang w:val="en-US"/>
              </w:rPr>
              <w:t>0</w:t>
            </w:r>
            <w:r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  <w:lang w:val="en-US"/>
              </w:rPr>
              <w:t>0</w:t>
            </w:r>
            <w:r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  <w:lang w:val="en-US"/>
              </w:rPr>
              <w:t>0</w:t>
            </w:r>
            <w:r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  <w:lang w:val="en-US"/>
              </w:rPr>
              <w:t>0</w:t>
            </w:r>
            <w:r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  <w:lang w:val="en-US"/>
              </w:rPr>
              <w:t>0</w:t>
            </w:r>
            <w:r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</w:tr>
      <w:tr w:rsidR="00782580" w:rsidRPr="009D033F" w:rsidTr="009E05C9">
        <w:trPr>
          <w:trHeight w:val="985"/>
        </w:trPr>
        <w:tc>
          <w:tcPr>
            <w:tcW w:w="34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27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2024 - 2030</w:t>
            </w:r>
          </w:p>
        </w:tc>
        <w:tc>
          <w:tcPr>
            <w:tcW w:w="1559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</w:tc>
        <w:tc>
          <w:tcPr>
            <w:tcW w:w="1275" w:type="dxa"/>
          </w:tcPr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</w:t>
            </w:r>
            <w:r w:rsidR="00FC6867"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</w:t>
            </w:r>
            <w:r w:rsidR="00FC6867"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</w:t>
            </w:r>
            <w:r w:rsidR="00FC6867"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6867" w:rsidRPr="009D033F" w:rsidRDefault="007073B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</w:tr>
      <w:tr w:rsidR="00782580" w:rsidRPr="009D033F" w:rsidTr="009E05C9">
        <w:trPr>
          <w:trHeight w:val="985"/>
        </w:trPr>
        <w:tc>
          <w:tcPr>
            <w:tcW w:w="34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Разработка местных нормативов градостроительного проектирования муниципального района  «Город Людиново и Людиновский район»</w:t>
            </w:r>
          </w:p>
        </w:tc>
        <w:tc>
          <w:tcPr>
            <w:tcW w:w="127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2024-2030</w:t>
            </w:r>
          </w:p>
        </w:tc>
        <w:tc>
          <w:tcPr>
            <w:tcW w:w="1559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</w:tc>
        <w:tc>
          <w:tcPr>
            <w:tcW w:w="1275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</w:tr>
      <w:tr w:rsidR="00782580" w:rsidRPr="009D033F" w:rsidTr="009E05C9">
        <w:trPr>
          <w:trHeight w:val="2484"/>
        </w:trPr>
        <w:tc>
          <w:tcPr>
            <w:tcW w:w="34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Разработка землеустроительной документации по описанию границ (части границ) населенных пунктов и территориальных зон </w:t>
            </w:r>
            <w:proofErr w:type="gramStart"/>
            <w:r w:rsidRPr="009D033F">
              <w:rPr>
                <w:sz w:val="18"/>
                <w:szCs w:val="18"/>
              </w:rPr>
              <w:t>муниципального</w:t>
            </w:r>
            <w:proofErr w:type="gramEnd"/>
            <w:r w:rsidRPr="009D033F">
              <w:rPr>
                <w:sz w:val="18"/>
                <w:szCs w:val="18"/>
              </w:rPr>
              <w:t xml:space="preserve"> района «Город Людиново и Людиновский район» </w:t>
            </w:r>
          </w:p>
        </w:tc>
        <w:tc>
          <w:tcPr>
            <w:tcW w:w="127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2024 - 2030</w:t>
            </w:r>
          </w:p>
        </w:tc>
        <w:tc>
          <w:tcPr>
            <w:tcW w:w="1559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6867" w:rsidRPr="009D033F" w:rsidRDefault="00FC5B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11</w:t>
            </w:r>
            <w:r w:rsidR="00FC6867" w:rsidRPr="009D033F">
              <w:rPr>
                <w:sz w:val="18"/>
                <w:szCs w:val="18"/>
              </w:rPr>
              <w:t>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8D2E6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1260,3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226,5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FC6867" w:rsidRPr="009D033F" w:rsidRDefault="00FC5B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</w:t>
            </w:r>
            <w:r w:rsidR="00FC6867" w:rsidRPr="009D033F">
              <w:rPr>
                <w:sz w:val="18"/>
                <w:szCs w:val="18"/>
              </w:rPr>
              <w:t>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7F654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9F2DF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</w:t>
            </w:r>
            <w:r w:rsidR="00FC6867" w:rsidRPr="009D033F">
              <w:rPr>
                <w:sz w:val="18"/>
                <w:szCs w:val="18"/>
              </w:rPr>
              <w:t>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341EA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FC6867" w:rsidRPr="009D033F" w:rsidRDefault="009F2DFF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</w:t>
            </w:r>
            <w:r w:rsidR="00FC6867" w:rsidRPr="009D033F">
              <w:rPr>
                <w:sz w:val="18"/>
                <w:szCs w:val="18"/>
              </w:rPr>
              <w:t>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341EA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341EA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200,</w:t>
            </w:r>
            <w:r w:rsidR="00781FF4" w:rsidRPr="009D033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344,6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344,6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344,6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</w:tr>
      <w:tr w:rsidR="00782580" w:rsidRPr="009D033F" w:rsidTr="009E05C9">
        <w:trPr>
          <w:trHeight w:val="2484"/>
        </w:trPr>
        <w:tc>
          <w:tcPr>
            <w:tcW w:w="34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Разработка документации по планировке  территории поселений</w:t>
            </w:r>
          </w:p>
        </w:tc>
        <w:tc>
          <w:tcPr>
            <w:tcW w:w="127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2023-2026</w:t>
            </w:r>
          </w:p>
        </w:tc>
        <w:tc>
          <w:tcPr>
            <w:tcW w:w="1559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</w:tc>
        <w:tc>
          <w:tcPr>
            <w:tcW w:w="1275" w:type="dxa"/>
          </w:tcPr>
          <w:p w:rsidR="00FC6867" w:rsidRPr="009D033F" w:rsidRDefault="004A00F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4A00F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4A00F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6867" w:rsidRPr="009D033F" w:rsidRDefault="004A00F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</w:tr>
      <w:tr w:rsidR="00782580" w:rsidRPr="009D033F" w:rsidTr="009E05C9">
        <w:trPr>
          <w:trHeight w:val="730"/>
        </w:trPr>
        <w:tc>
          <w:tcPr>
            <w:tcW w:w="34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Разработка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1276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2024-2030</w:t>
            </w:r>
          </w:p>
        </w:tc>
        <w:tc>
          <w:tcPr>
            <w:tcW w:w="1559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</w:tc>
        <w:tc>
          <w:tcPr>
            <w:tcW w:w="1275" w:type="dxa"/>
          </w:tcPr>
          <w:p w:rsidR="00FC6867" w:rsidRPr="009D033F" w:rsidRDefault="00D84861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17</w:t>
            </w:r>
            <w:r w:rsidR="00FC6867" w:rsidRPr="009D033F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3000,0</w:t>
            </w:r>
          </w:p>
        </w:tc>
        <w:tc>
          <w:tcPr>
            <w:tcW w:w="992" w:type="dxa"/>
          </w:tcPr>
          <w:p w:rsidR="00FC6867" w:rsidRPr="009D033F" w:rsidRDefault="004A00F8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</w:t>
            </w:r>
            <w:r w:rsidR="00FC6867" w:rsidRPr="009D033F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3000,0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3000,0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3000,0</w:t>
            </w:r>
          </w:p>
        </w:tc>
      </w:tr>
      <w:tr w:rsidR="00782580" w:rsidRPr="009D033F" w:rsidTr="009E05C9">
        <w:trPr>
          <w:trHeight w:val="1062"/>
        </w:trPr>
        <w:tc>
          <w:tcPr>
            <w:tcW w:w="34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«Город Людиново и Людиновский район»</w:t>
            </w:r>
          </w:p>
        </w:tc>
        <w:tc>
          <w:tcPr>
            <w:tcW w:w="127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2024-2030</w:t>
            </w:r>
          </w:p>
        </w:tc>
        <w:tc>
          <w:tcPr>
            <w:tcW w:w="1559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</w:tc>
        <w:tc>
          <w:tcPr>
            <w:tcW w:w="1275" w:type="dxa"/>
          </w:tcPr>
          <w:p w:rsidR="00FC6867" w:rsidRPr="009D033F" w:rsidRDefault="00E94A5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</w:t>
            </w:r>
            <w:r w:rsidR="00FC6867" w:rsidRPr="009D033F">
              <w:rPr>
                <w:sz w:val="18"/>
                <w:szCs w:val="18"/>
              </w:rPr>
              <w:t>80,0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56,5</w:t>
            </w:r>
          </w:p>
        </w:tc>
        <w:tc>
          <w:tcPr>
            <w:tcW w:w="993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56,5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</w:tr>
      <w:tr w:rsidR="00782580" w:rsidRPr="009D033F" w:rsidTr="009E05C9">
        <w:tc>
          <w:tcPr>
            <w:tcW w:w="346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6867" w:rsidRPr="009D033F" w:rsidRDefault="00564B0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</w:t>
            </w:r>
            <w:r w:rsidR="00FC6867"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64B0C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220,9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7772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7772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7772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61,1</w:t>
            </w:r>
          </w:p>
        </w:tc>
      </w:tr>
      <w:tr w:rsidR="00782580" w:rsidRPr="009D033F" w:rsidTr="009E05C9">
        <w:trPr>
          <w:trHeight w:val="784"/>
        </w:trPr>
        <w:tc>
          <w:tcPr>
            <w:tcW w:w="34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lastRenderedPageBreak/>
              <w:t xml:space="preserve">  8</w:t>
            </w:r>
          </w:p>
        </w:tc>
        <w:tc>
          <w:tcPr>
            <w:tcW w:w="1984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Обучение студентов по целевому направлению</w:t>
            </w:r>
          </w:p>
        </w:tc>
        <w:tc>
          <w:tcPr>
            <w:tcW w:w="127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2024-2030</w:t>
            </w:r>
          </w:p>
        </w:tc>
        <w:tc>
          <w:tcPr>
            <w:tcW w:w="1559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247B2" w:rsidRPr="009D033F" w:rsidRDefault="00F247B2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C6867" w:rsidRPr="009D033F" w:rsidRDefault="00F247B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792,154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247B2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    </w:t>
            </w:r>
          </w:p>
          <w:p w:rsidR="00FC6867" w:rsidRPr="009D033F" w:rsidRDefault="00F247B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    </w:t>
            </w:r>
            <w:r w:rsidR="00FC6867" w:rsidRPr="009D033F">
              <w:rPr>
                <w:sz w:val="18"/>
                <w:szCs w:val="18"/>
              </w:rPr>
              <w:t xml:space="preserve"> </w:t>
            </w:r>
            <w:r w:rsidR="00097836" w:rsidRPr="009D033F">
              <w:rPr>
                <w:sz w:val="18"/>
                <w:szCs w:val="18"/>
              </w:rPr>
              <w:t>1313,22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30,772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276,948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C6867" w:rsidRPr="009D033F" w:rsidRDefault="00BB075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86</w:t>
            </w:r>
            <w:r w:rsidR="00FC6867" w:rsidRPr="009D033F">
              <w:rPr>
                <w:sz w:val="18"/>
                <w:szCs w:val="18"/>
              </w:rPr>
              <w:t>,0</w:t>
            </w:r>
            <w:r w:rsidRPr="009D033F">
              <w:rPr>
                <w:sz w:val="18"/>
                <w:szCs w:val="18"/>
              </w:rPr>
              <w:t>82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AD267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77,472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C6867" w:rsidRPr="009D033F" w:rsidRDefault="00946C29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185</w:t>
            </w:r>
            <w:r w:rsidR="00FC6867"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AD267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166,0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C6867" w:rsidRPr="009D033F" w:rsidRDefault="00946C29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190,3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AD267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171,2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207,2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207,2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AD2675" w:rsidRPr="009D033F" w:rsidRDefault="00AD2675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207,2</w:t>
            </w:r>
          </w:p>
        </w:tc>
      </w:tr>
      <w:tr w:rsidR="00782580" w:rsidRPr="009D033F" w:rsidTr="009E05C9">
        <w:trPr>
          <w:trHeight w:val="153"/>
        </w:trPr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</w:tr>
      <w:tr w:rsidR="00782580" w:rsidRPr="009D033F" w:rsidTr="009E05C9">
        <w:tc>
          <w:tcPr>
            <w:tcW w:w="346" w:type="dxa"/>
            <w:vMerge w:val="restart"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color w:val="FF0000"/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2024-2030</w:t>
            </w:r>
          </w:p>
        </w:tc>
        <w:tc>
          <w:tcPr>
            <w:tcW w:w="1559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color w:val="FF0000"/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FC6867" w:rsidRPr="009D033F" w:rsidRDefault="00DF5585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40280,754</w:t>
            </w:r>
          </w:p>
        </w:tc>
        <w:tc>
          <w:tcPr>
            <w:tcW w:w="993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6097,5</w:t>
            </w:r>
          </w:p>
        </w:tc>
        <w:tc>
          <w:tcPr>
            <w:tcW w:w="992" w:type="dxa"/>
            <w:tcBorders>
              <w:bottom w:val="nil"/>
            </w:tcBorders>
          </w:tcPr>
          <w:p w:rsidR="00FC6867" w:rsidRPr="009D033F" w:rsidRDefault="003762C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5763,554</w:t>
            </w:r>
          </w:p>
        </w:tc>
        <w:tc>
          <w:tcPr>
            <w:tcW w:w="992" w:type="dxa"/>
            <w:tcBorders>
              <w:bottom w:val="nil"/>
            </w:tcBorders>
          </w:tcPr>
          <w:p w:rsidR="00FC6867" w:rsidRPr="009D033F" w:rsidRDefault="003762C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8164,6</w:t>
            </w:r>
          </w:p>
        </w:tc>
        <w:tc>
          <w:tcPr>
            <w:tcW w:w="1134" w:type="dxa"/>
            <w:tcBorders>
              <w:bottom w:val="nil"/>
            </w:tcBorders>
          </w:tcPr>
          <w:p w:rsidR="00FC6867" w:rsidRPr="009D033F" w:rsidRDefault="003762C6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5651,1</w:t>
            </w:r>
          </w:p>
        </w:tc>
        <w:tc>
          <w:tcPr>
            <w:tcW w:w="851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992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  <w:tc>
          <w:tcPr>
            <w:tcW w:w="992" w:type="dxa"/>
            <w:tcBorders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4868,0</w:t>
            </w:r>
          </w:p>
        </w:tc>
      </w:tr>
      <w:tr w:rsidR="00782580" w:rsidRPr="009D033F" w:rsidTr="009E05C9">
        <w:tblPrEx>
          <w:tblBorders>
            <w:insideH w:val="nil"/>
          </w:tblBorders>
        </w:tblPrEx>
        <w:tc>
          <w:tcPr>
            <w:tcW w:w="346" w:type="dxa"/>
            <w:vMerge/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МР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C6867" w:rsidRPr="009D033F" w:rsidRDefault="00787C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9593,982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873,0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6867" w:rsidRPr="009D033F" w:rsidRDefault="00DA1E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586,082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6867" w:rsidRPr="009D033F" w:rsidRDefault="00DA1E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 xml:space="preserve">   4129</w:t>
            </w:r>
            <w:r w:rsidR="00FC6867" w:rsidRPr="009D033F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C6867" w:rsidRPr="009D033F" w:rsidRDefault="00A4533D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2805</w:t>
            </w:r>
            <w:r w:rsidR="00FC6867" w:rsidRPr="009D033F">
              <w:rPr>
                <w:sz w:val="18"/>
                <w:szCs w:val="18"/>
              </w:rPr>
              <w:t>,</w:t>
            </w:r>
            <w:r w:rsidRPr="009D033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400,0</w:t>
            </w:r>
          </w:p>
        </w:tc>
      </w:tr>
      <w:tr w:rsidR="00782580" w:rsidRPr="009D033F" w:rsidTr="009E05C9">
        <w:tblPrEx>
          <w:tblBorders>
            <w:insideH w:val="nil"/>
          </w:tblBorders>
        </w:tblPrEx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ГП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Бюджет КО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C6867" w:rsidRPr="009D033F" w:rsidRDefault="00787C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18600,0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CD19FB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12086,772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3350,0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1874,5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DA1E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5100</w:t>
            </w:r>
            <w:r w:rsidR="00FC6867"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7772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77,472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DA1E94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500</w:t>
            </w:r>
            <w:r w:rsidR="00FC6867" w:rsidRPr="009D033F">
              <w:rPr>
                <w:sz w:val="18"/>
                <w:szCs w:val="18"/>
              </w:rPr>
              <w:t>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577722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3535,6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5</w:t>
            </w:r>
            <w:r w:rsidR="00A4533D" w:rsidRPr="009D033F">
              <w:rPr>
                <w:sz w:val="18"/>
                <w:szCs w:val="18"/>
              </w:rPr>
              <w:t>0</w:t>
            </w:r>
            <w:r w:rsidRPr="009D033F">
              <w:rPr>
                <w:sz w:val="18"/>
                <w:szCs w:val="18"/>
              </w:rPr>
              <w:t>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8F36C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2345,2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3050,0</w:t>
            </w: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</w:p>
          <w:p w:rsidR="00FC6867" w:rsidRPr="009D033F" w:rsidRDefault="00FC6867" w:rsidP="009D033F">
            <w:pPr>
              <w:pStyle w:val="Table"/>
              <w:rPr>
                <w:sz w:val="18"/>
                <w:szCs w:val="18"/>
              </w:rPr>
            </w:pPr>
            <w:r w:rsidRPr="009D033F">
              <w:rPr>
                <w:sz w:val="18"/>
                <w:szCs w:val="18"/>
              </w:rPr>
              <w:t>1418,0</w:t>
            </w:r>
          </w:p>
        </w:tc>
      </w:tr>
    </w:tbl>
    <w:p w:rsidR="00200014" w:rsidRPr="009D033F" w:rsidRDefault="00200014" w:rsidP="00046BB0">
      <w:pPr>
        <w:ind w:firstLine="708"/>
        <w:rPr>
          <w:rFonts w:cs="Arial"/>
        </w:rPr>
      </w:pPr>
    </w:p>
    <w:p w:rsidR="00200014" w:rsidRPr="009D033F" w:rsidRDefault="00200014" w:rsidP="00200014">
      <w:pPr>
        <w:rPr>
          <w:rFonts w:cs="Arial"/>
        </w:rPr>
      </w:pPr>
    </w:p>
    <w:p w:rsidR="00200014" w:rsidRPr="009D033F" w:rsidRDefault="00200014" w:rsidP="00200014">
      <w:pPr>
        <w:rPr>
          <w:rFonts w:cs="Arial"/>
        </w:rPr>
      </w:pPr>
    </w:p>
    <w:p w:rsidR="00200014" w:rsidRPr="009D033F" w:rsidRDefault="00200014" w:rsidP="00200014">
      <w:pPr>
        <w:rPr>
          <w:rFonts w:cs="Arial"/>
        </w:rPr>
      </w:pPr>
    </w:p>
    <w:p w:rsidR="00200014" w:rsidRPr="009D033F" w:rsidRDefault="00200014" w:rsidP="00200014">
      <w:pPr>
        <w:rPr>
          <w:rFonts w:cs="Arial"/>
        </w:rPr>
      </w:pPr>
    </w:p>
    <w:p w:rsidR="00200014" w:rsidRPr="009D033F" w:rsidRDefault="00200014" w:rsidP="00200014">
      <w:pPr>
        <w:rPr>
          <w:rFonts w:cs="Arial"/>
        </w:rPr>
      </w:pPr>
    </w:p>
    <w:p w:rsidR="00200014" w:rsidRPr="009D033F" w:rsidRDefault="00200014" w:rsidP="00200014">
      <w:pPr>
        <w:rPr>
          <w:rFonts w:cs="Arial"/>
        </w:rPr>
      </w:pPr>
    </w:p>
    <w:p w:rsidR="00A20357" w:rsidRPr="009D033F" w:rsidRDefault="00200014" w:rsidP="00200014">
      <w:pPr>
        <w:tabs>
          <w:tab w:val="left" w:pos="5325"/>
        </w:tabs>
        <w:rPr>
          <w:rFonts w:cs="Arial"/>
        </w:rPr>
        <w:sectPr w:rsidR="00A20357" w:rsidRPr="009D033F" w:rsidSect="00EE2726">
          <w:pgSz w:w="16838" w:h="11906" w:orient="landscape"/>
          <w:pgMar w:top="425" w:right="822" w:bottom="709" w:left="1134" w:header="709" w:footer="709" w:gutter="0"/>
          <w:cols w:space="708"/>
          <w:docGrid w:linePitch="360"/>
        </w:sectPr>
      </w:pPr>
      <w:r w:rsidRPr="009D033F">
        <w:rPr>
          <w:rFonts w:cs="Arial"/>
        </w:rPr>
        <w:tab/>
      </w:r>
    </w:p>
    <w:p w:rsidR="00FC6867" w:rsidRPr="009D033F" w:rsidRDefault="00FC6867" w:rsidP="00046BB0">
      <w:pPr>
        <w:ind w:firstLine="708"/>
        <w:rPr>
          <w:rFonts w:cs="Arial"/>
        </w:rPr>
      </w:pPr>
    </w:p>
    <w:sectPr w:rsidR="00FC6867" w:rsidRPr="009D033F" w:rsidSect="00A20357">
      <w:pgSz w:w="11906" w:h="16838"/>
      <w:pgMar w:top="709" w:right="709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33" w:rsidRDefault="00364233">
      <w:r>
        <w:separator/>
      </w:r>
    </w:p>
  </w:endnote>
  <w:endnote w:type="continuationSeparator" w:id="1">
    <w:p w:rsidR="00364233" w:rsidRDefault="0036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33" w:rsidRDefault="00364233">
      <w:r>
        <w:separator/>
      </w:r>
    </w:p>
  </w:footnote>
  <w:footnote w:type="continuationSeparator" w:id="1">
    <w:p w:rsidR="00364233" w:rsidRDefault="00364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5F01BB0"/>
    <w:multiLevelType w:val="multilevel"/>
    <w:tmpl w:val="3CB8C2E0"/>
    <w:lvl w:ilvl="0">
      <w:start w:val="1"/>
      <w:numFmt w:val="decimal"/>
      <w:lvlText w:val="%1."/>
      <w:lvlJc w:val="left"/>
      <w:pPr>
        <w:ind w:left="1792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2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4">
    <w:nsid w:val="39907AA7"/>
    <w:multiLevelType w:val="multilevel"/>
    <w:tmpl w:val="124C49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5C6B25"/>
    <w:multiLevelType w:val="hybridMultilevel"/>
    <w:tmpl w:val="F4A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C173370"/>
    <w:multiLevelType w:val="multilevel"/>
    <w:tmpl w:val="021E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6374D"/>
    <w:multiLevelType w:val="hybridMultilevel"/>
    <w:tmpl w:val="07384A9E"/>
    <w:lvl w:ilvl="0" w:tplc="E50A4DB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A09"/>
    <w:rsid w:val="00000519"/>
    <w:rsid w:val="000111E1"/>
    <w:rsid w:val="00021F1D"/>
    <w:rsid w:val="0002245A"/>
    <w:rsid w:val="00025763"/>
    <w:rsid w:val="0002667B"/>
    <w:rsid w:val="00026A5B"/>
    <w:rsid w:val="00027DCB"/>
    <w:rsid w:val="00046BB0"/>
    <w:rsid w:val="00046BC4"/>
    <w:rsid w:val="00047EB4"/>
    <w:rsid w:val="00060BB1"/>
    <w:rsid w:val="0007248C"/>
    <w:rsid w:val="00073177"/>
    <w:rsid w:val="00073882"/>
    <w:rsid w:val="000840CC"/>
    <w:rsid w:val="00086492"/>
    <w:rsid w:val="00093281"/>
    <w:rsid w:val="0009379E"/>
    <w:rsid w:val="00097836"/>
    <w:rsid w:val="000A10CA"/>
    <w:rsid w:val="000A7DA0"/>
    <w:rsid w:val="000E129D"/>
    <w:rsid w:val="000E26D5"/>
    <w:rsid w:val="000E4682"/>
    <w:rsid w:val="000E5611"/>
    <w:rsid w:val="000E63DB"/>
    <w:rsid w:val="000E693B"/>
    <w:rsid w:val="000F3876"/>
    <w:rsid w:val="000F3DD6"/>
    <w:rsid w:val="000F521C"/>
    <w:rsid w:val="000F6A70"/>
    <w:rsid w:val="000F70BB"/>
    <w:rsid w:val="00100D5E"/>
    <w:rsid w:val="00101B32"/>
    <w:rsid w:val="00107670"/>
    <w:rsid w:val="00112EF9"/>
    <w:rsid w:val="00113431"/>
    <w:rsid w:val="0011562C"/>
    <w:rsid w:val="001160AE"/>
    <w:rsid w:val="00116FB5"/>
    <w:rsid w:val="00123343"/>
    <w:rsid w:val="00132E76"/>
    <w:rsid w:val="001414E2"/>
    <w:rsid w:val="00145C16"/>
    <w:rsid w:val="00145FA4"/>
    <w:rsid w:val="00146AE1"/>
    <w:rsid w:val="001477DB"/>
    <w:rsid w:val="00147DAC"/>
    <w:rsid w:val="001520B8"/>
    <w:rsid w:val="001526C1"/>
    <w:rsid w:val="00162840"/>
    <w:rsid w:val="0016431D"/>
    <w:rsid w:val="00164749"/>
    <w:rsid w:val="00165FB7"/>
    <w:rsid w:val="00174BC9"/>
    <w:rsid w:val="00176880"/>
    <w:rsid w:val="00176CF2"/>
    <w:rsid w:val="00180208"/>
    <w:rsid w:val="00180F8A"/>
    <w:rsid w:val="001850D5"/>
    <w:rsid w:val="00186A2D"/>
    <w:rsid w:val="00191586"/>
    <w:rsid w:val="0019192D"/>
    <w:rsid w:val="001930F1"/>
    <w:rsid w:val="00193169"/>
    <w:rsid w:val="00196176"/>
    <w:rsid w:val="001A5DD9"/>
    <w:rsid w:val="001A68BC"/>
    <w:rsid w:val="001B2120"/>
    <w:rsid w:val="001B2168"/>
    <w:rsid w:val="001B64A0"/>
    <w:rsid w:val="001B64B3"/>
    <w:rsid w:val="001C4F06"/>
    <w:rsid w:val="001D1DE5"/>
    <w:rsid w:val="001D2F08"/>
    <w:rsid w:val="001D34D0"/>
    <w:rsid w:val="001E1F8D"/>
    <w:rsid w:val="001E315D"/>
    <w:rsid w:val="001E4838"/>
    <w:rsid w:val="001E59CA"/>
    <w:rsid w:val="001F42ED"/>
    <w:rsid w:val="001F588D"/>
    <w:rsid w:val="001F5ABF"/>
    <w:rsid w:val="001F602B"/>
    <w:rsid w:val="001F60D0"/>
    <w:rsid w:val="001F72E8"/>
    <w:rsid w:val="00200014"/>
    <w:rsid w:val="00201761"/>
    <w:rsid w:val="00211D3C"/>
    <w:rsid w:val="00216542"/>
    <w:rsid w:val="002263CB"/>
    <w:rsid w:val="0022722E"/>
    <w:rsid w:val="002315A0"/>
    <w:rsid w:val="00231BAA"/>
    <w:rsid w:val="002373E4"/>
    <w:rsid w:val="00250A73"/>
    <w:rsid w:val="0025731F"/>
    <w:rsid w:val="00263C5F"/>
    <w:rsid w:val="00265549"/>
    <w:rsid w:val="00266405"/>
    <w:rsid w:val="00266B44"/>
    <w:rsid w:val="00270317"/>
    <w:rsid w:val="00270551"/>
    <w:rsid w:val="002728F8"/>
    <w:rsid w:val="0028028B"/>
    <w:rsid w:val="002847D2"/>
    <w:rsid w:val="00296589"/>
    <w:rsid w:val="002A1BE2"/>
    <w:rsid w:val="002A1F8E"/>
    <w:rsid w:val="002A2E38"/>
    <w:rsid w:val="002A713E"/>
    <w:rsid w:val="002B19F8"/>
    <w:rsid w:val="002B7E57"/>
    <w:rsid w:val="002C7379"/>
    <w:rsid w:val="002D1529"/>
    <w:rsid w:val="002D684A"/>
    <w:rsid w:val="002E2E91"/>
    <w:rsid w:val="002E7AB6"/>
    <w:rsid w:val="002F406C"/>
    <w:rsid w:val="002F6870"/>
    <w:rsid w:val="002F6CA4"/>
    <w:rsid w:val="002F72CF"/>
    <w:rsid w:val="003015C1"/>
    <w:rsid w:val="00304E03"/>
    <w:rsid w:val="00311B1D"/>
    <w:rsid w:val="00314EC8"/>
    <w:rsid w:val="00322867"/>
    <w:rsid w:val="003257B1"/>
    <w:rsid w:val="00330088"/>
    <w:rsid w:val="00330E06"/>
    <w:rsid w:val="00341029"/>
    <w:rsid w:val="00341EA2"/>
    <w:rsid w:val="0034220A"/>
    <w:rsid w:val="003476D8"/>
    <w:rsid w:val="00350697"/>
    <w:rsid w:val="00350770"/>
    <w:rsid w:val="00352457"/>
    <w:rsid w:val="00352FE2"/>
    <w:rsid w:val="00353152"/>
    <w:rsid w:val="00353AC5"/>
    <w:rsid w:val="00361818"/>
    <w:rsid w:val="00363739"/>
    <w:rsid w:val="00364233"/>
    <w:rsid w:val="003650BC"/>
    <w:rsid w:val="00366511"/>
    <w:rsid w:val="0037090F"/>
    <w:rsid w:val="00371A36"/>
    <w:rsid w:val="00371BC1"/>
    <w:rsid w:val="00372447"/>
    <w:rsid w:val="00374B85"/>
    <w:rsid w:val="00375980"/>
    <w:rsid w:val="003762C6"/>
    <w:rsid w:val="003814DD"/>
    <w:rsid w:val="00382B35"/>
    <w:rsid w:val="00383BF1"/>
    <w:rsid w:val="003848B7"/>
    <w:rsid w:val="00384FAB"/>
    <w:rsid w:val="00387727"/>
    <w:rsid w:val="00393E0C"/>
    <w:rsid w:val="00394D76"/>
    <w:rsid w:val="003953FE"/>
    <w:rsid w:val="00396558"/>
    <w:rsid w:val="003A2D0E"/>
    <w:rsid w:val="003B2B9C"/>
    <w:rsid w:val="003B3ECE"/>
    <w:rsid w:val="003C4DD1"/>
    <w:rsid w:val="003D16BF"/>
    <w:rsid w:val="003D468A"/>
    <w:rsid w:val="003D7A43"/>
    <w:rsid w:val="003E220D"/>
    <w:rsid w:val="003F2356"/>
    <w:rsid w:val="003F3561"/>
    <w:rsid w:val="003F449A"/>
    <w:rsid w:val="003F7441"/>
    <w:rsid w:val="003F7FC3"/>
    <w:rsid w:val="00401E38"/>
    <w:rsid w:val="00402903"/>
    <w:rsid w:val="00403386"/>
    <w:rsid w:val="00410F84"/>
    <w:rsid w:val="004126F2"/>
    <w:rsid w:val="00415972"/>
    <w:rsid w:val="00417A79"/>
    <w:rsid w:val="0042119F"/>
    <w:rsid w:val="00421275"/>
    <w:rsid w:val="004224D6"/>
    <w:rsid w:val="00433A44"/>
    <w:rsid w:val="00440FF5"/>
    <w:rsid w:val="004411B8"/>
    <w:rsid w:val="00441325"/>
    <w:rsid w:val="004421D7"/>
    <w:rsid w:val="00452990"/>
    <w:rsid w:val="00453898"/>
    <w:rsid w:val="004606A7"/>
    <w:rsid w:val="00462560"/>
    <w:rsid w:val="00462A8F"/>
    <w:rsid w:val="00463263"/>
    <w:rsid w:val="00463C2B"/>
    <w:rsid w:val="00464165"/>
    <w:rsid w:val="00476120"/>
    <w:rsid w:val="004775FB"/>
    <w:rsid w:val="0048120C"/>
    <w:rsid w:val="00487BCB"/>
    <w:rsid w:val="00495ABF"/>
    <w:rsid w:val="0049624A"/>
    <w:rsid w:val="004A00F8"/>
    <w:rsid w:val="004A2C1C"/>
    <w:rsid w:val="004B1C78"/>
    <w:rsid w:val="004B5ED1"/>
    <w:rsid w:val="004B6077"/>
    <w:rsid w:val="004C31B7"/>
    <w:rsid w:val="004D3579"/>
    <w:rsid w:val="004D357B"/>
    <w:rsid w:val="004D4D79"/>
    <w:rsid w:val="004D6385"/>
    <w:rsid w:val="004F0077"/>
    <w:rsid w:val="004F1918"/>
    <w:rsid w:val="004F764F"/>
    <w:rsid w:val="00502CCE"/>
    <w:rsid w:val="005035A2"/>
    <w:rsid w:val="00512DAE"/>
    <w:rsid w:val="00513C23"/>
    <w:rsid w:val="005202C9"/>
    <w:rsid w:val="00526FAA"/>
    <w:rsid w:val="00531701"/>
    <w:rsid w:val="00536FD8"/>
    <w:rsid w:val="0054039F"/>
    <w:rsid w:val="0054271E"/>
    <w:rsid w:val="00555828"/>
    <w:rsid w:val="00557916"/>
    <w:rsid w:val="00560E4F"/>
    <w:rsid w:val="00563DCA"/>
    <w:rsid w:val="00564B0C"/>
    <w:rsid w:val="00565DE6"/>
    <w:rsid w:val="00575A5B"/>
    <w:rsid w:val="00577722"/>
    <w:rsid w:val="005870E3"/>
    <w:rsid w:val="005901C2"/>
    <w:rsid w:val="00590E8C"/>
    <w:rsid w:val="005A5B4F"/>
    <w:rsid w:val="005A6CC2"/>
    <w:rsid w:val="005B674F"/>
    <w:rsid w:val="005B6B3D"/>
    <w:rsid w:val="005B745C"/>
    <w:rsid w:val="005C0FDA"/>
    <w:rsid w:val="005C232A"/>
    <w:rsid w:val="005C5495"/>
    <w:rsid w:val="005C65E3"/>
    <w:rsid w:val="005D23DF"/>
    <w:rsid w:val="005D768D"/>
    <w:rsid w:val="005E48F0"/>
    <w:rsid w:val="005F0164"/>
    <w:rsid w:val="005F22A0"/>
    <w:rsid w:val="00600C27"/>
    <w:rsid w:val="00602BD4"/>
    <w:rsid w:val="00603D4C"/>
    <w:rsid w:val="006057C3"/>
    <w:rsid w:val="006061EF"/>
    <w:rsid w:val="00614DA2"/>
    <w:rsid w:val="006158D2"/>
    <w:rsid w:val="0061649A"/>
    <w:rsid w:val="006342CF"/>
    <w:rsid w:val="00636479"/>
    <w:rsid w:val="0066622C"/>
    <w:rsid w:val="00677066"/>
    <w:rsid w:val="00677C88"/>
    <w:rsid w:val="00677D0D"/>
    <w:rsid w:val="00682201"/>
    <w:rsid w:val="00683FCD"/>
    <w:rsid w:val="006901DA"/>
    <w:rsid w:val="006905FF"/>
    <w:rsid w:val="00692559"/>
    <w:rsid w:val="006950E4"/>
    <w:rsid w:val="00697580"/>
    <w:rsid w:val="006A442F"/>
    <w:rsid w:val="006A757C"/>
    <w:rsid w:val="006B0D8C"/>
    <w:rsid w:val="006B1E69"/>
    <w:rsid w:val="006B1EC8"/>
    <w:rsid w:val="006B2D2A"/>
    <w:rsid w:val="006B4AEC"/>
    <w:rsid w:val="006C602A"/>
    <w:rsid w:val="006D6D51"/>
    <w:rsid w:val="006D782E"/>
    <w:rsid w:val="006D7DE3"/>
    <w:rsid w:val="006E02AD"/>
    <w:rsid w:val="006E7960"/>
    <w:rsid w:val="00701123"/>
    <w:rsid w:val="00706F41"/>
    <w:rsid w:val="007073B6"/>
    <w:rsid w:val="0072166A"/>
    <w:rsid w:val="00721B90"/>
    <w:rsid w:val="0072209D"/>
    <w:rsid w:val="00727396"/>
    <w:rsid w:val="00731038"/>
    <w:rsid w:val="00733482"/>
    <w:rsid w:val="007334A8"/>
    <w:rsid w:val="00733CD8"/>
    <w:rsid w:val="007351B1"/>
    <w:rsid w:val="00741C88"/>
    <w:rsid w:val="00745937"/>
    <w:rsid w:val="0074761C"/>
    <w:rsid w:val="007570CF"/>
    <w:rsid w:val="007577C8"/>
    <w:rsid w:val="00766AE1"/>
    <w:rsid w:val="00766BA7"/>
    <w:rsid w:val="00773B57"/>
    <w:rsid w:val="00780360"/>
    <w:rsid w:val="00781FF4"/>
    <w:rsid w:val="0078223D"/>
    <w:rsid w:val="00782580"/>
    <w:rsid w:val="00785799"/>
    <w:rsid w:val="00785AA1"/>
    <w:rsid w:val="0078627A"/>
    <w:rsid w:val="00787C94"/>
    <w:rsid w:val="007918B0"/>
    <w:rsid w:val="00791B28"/>
    <w:rsid w:val="007958F1"/>
    <w:rsid w:val="007967C1"/>
    <w:rsid w:val="007A2EF9"/>
    <w:rsid w:val="007A580E"/>
    <w:rsid w:val="007C23E2"/>
    <w:rsid w:val="007C2FB3"/>
    <w:rsid w:val="007D03AA"/>
    <w:rsid w:val="007D544B"/>
    <w:rsid w:val="007D55B2"/>
    <w:rsid w:val="007D661F"/>
    <w:rsid w:val="007E4716"/>
    <w:rsid w:val="007E53B3"/>
    <w:rsid w:val="007F125A"/>
    <w:rsid w:val="007F6542"/>
    <w:rsid w:val="007F7180"/>
    <w:rsid w:val="00805B98"/>
    <w:rsid w:val="00813E85"/>
    <w:rsid w:val="00815AFB"/>
    <w:rsid w:val="0081694E"/>
    <w:rsid w:val="00830088"/>
    <w:rsid w:val="00832D62"/>
    <w:rsid w:val="00840283"/>
    <w:rsid w:val="00844DB2"/>
    <w:rsid w:val="008465F2"/>
    <w:rsid w:val="00852987"/>
    <w:rsid w:val="008542E7"/>
    <w:rsid w:val="0085608A"/>
    <w:rsid w:val="0086333D"/>
    <w:rsid w:val="008657EA"/>
    <w:rsid w:val="00870C78"/>
    <w:rsid w:val="00881AF9"/>
    <w:rsid w:val="0088489E"/>
    <w:rsid w:val="00885EB4"/>
    <w:rsid w:val="00896320"/>
    <w:rsid w:val="008A488C"/>
    <w:rsid w:val="008B3A30"/>
    <w:rsid w:val="008C3568"/>
    <w:rsid w:val="008D2E62"/>
    <w:rsid w:val="008D3EE3"/>
    <w:rsid w:val="008E42FA"/>
    <w:rsid w:val="008F36C7"/>
    <w:rsid w:val="008F3872"/>
    <w:rsid w:val="008F7A3E"/>
    <w:rsid w:val="00901A73"/>
    <w:rsid w:val="009027FC"/>
    <w:rsid w:val="00913CAF"/>
    <w:rsid w:val="00913E0D"/>
    <w:rsid w:val="009141F3"/>
    <w:rsid w:val="009223BC"/>
    <w:rsid w:val="00922F13"/>
    <w:rsid w:val="00924D63"/>
    <w:rsid w:val="009251F9"/>
    <w:rsid w:val="009255EE"/>
    <w:rsid w:val="009356B9"/>
    <w:rsid w:val="00940AE5"/>
    <w:rsid w:val="00944194"/>
    <w:rsid w:val="00946C29"/>
    <w:rsid w:val="009477E4"/>
    <w:rsid w:val="00953D17"/>
    <w:rsid w:val="00953D6F"/>
    <w:rsid w:val="009562C4"/>
    <w:rsid w:val="00961E1F"/>
    <w:rsid w:val="00964440"/>
    <w:rsid w:val="0096699D"/>
    <w:rsid w:val="0096741B"/>
    <w:rsid w:val="00971460"/>
    <w:rsid w:val="00977F32"/>
    <w:rsid w:val="009818F9"/>
    <w:rsid w:val="00982313"/>
    <w:rsid w:val="00985631"/>
    <w:rsid w:val="00991D43"/>
    <w:rsid w:val="00992092"/>
    <w:rsid w:val="009924CE"/>
    <w:rsid w:val="00994AF2"/>
    <w:rsid w:val="00996AE4"/>
    <w:rsid w:val="009972B5"/>
    <w:rsid w:val="009976DC"/>
    <w:rsid w:val="00997EE6"/>
    <w:rsid w:val="009A41CD"/>
    <w:rsid w:val="009A4635"/>
    <w:rsid w:val="009A5D36"/>
    <w:rsid w:val="009B5B89"/>
    <w:rsid w:val="009C0D2C"/>
    <w:rsid w:val="009C16A3"/>
    <w:rsid w:val="009C224A"/>
    <w:rsid w:val="009D033F"/>
    <w:rsid w:val="009D3727"/>
    <w:rsid w:val="009D5385"/>
    <w:rsid w:val="009E05C9"/>
    <w:rsid w:val="009E763A"/>
    <w:rsid w:val="009F2DFF"/>
    <w:rsid w:val="009F55E2"/>
    <w:rsid w:val="009F6814"/>
    <w:rsid w:val="00A1053E"/>
    <w:rsid w:val="00A20357"/>
    <w:rsid w:val="00A22079"/>
    <w:rsid w:val="00A2478A"/>
    <w:rsid w:val="00A265AB"/>
    <w:rsid w:val="00A274BC"/>
    <w:rsid w:val="00A3178C"/>
    <w:rsid w:val="00A36981"/>
    <w:rsid w:val="00A41C54"/>
    <w:rsid w:val="00A423E4"/>
    <w:rsid w:val="00A4533D"/>
    <w:rsid w:val="00A4726E"/>
    <w:rsid w:val="00A47DC9"/>
    <w:rsid w:val="00A517C2"/>
    <w:rsid w:val="00A54851"/>
    <w:rsid w:val="00A61DC6"/>
    <w:rsid w:val="00A62E2A"/>
    <w:rsid w:val="00A67C0F"/>
    <w:rsid w:val="00A72941"/>
    <w:rsid w:val="00A8084D"/>
    <w:rsid w:val="00A86A1C"/>
    <w:rsid w:val="00A9085A"/>
    <w:rsid w:val="00A90B71"/>
    <w:rsid w:val="00A90CC2"/>
    <w:rsid w:val="00A9567C"/>
    <w:rsid w:val="00A979CC"/>
    <w:rsid w:val="00A97A2B"/>
    <w:rsid w:val="00A97E14"/>
    <w:rsid w:val="00AA5888"/>
    <w:rsid w:val="00AA596F"/>
    <w:rsid w:val="00AA7980"/>
    <w:rsid w:val="00AB7A7B"/>
    <w:rsid w:val="00AC1F39"/>
    <w:rsid w:val="00AC6165"/>
    <w:rsid w:val="00AC7215"/>
    <w:rsid w:val="00AD2675"/>
    <w:rsid w:val="00AD500E"/>
    <w:rsid w:val="00AE0115"/>
    <w:rsid w:val="00AE0A09"/>
    <w:rsid w:val="00AE519F"/>
    <w:rsid w:val="00AF5395"/>
    <w:rsid w:val="00AF5DAF"/>
    <w:rsid w:val="00AF75FD"/>
    <w:rsid w:val="00AF7DA0"/>
    <w:rsid w:val="00B00CC5"/>
    <w:rsid w:val="00B05EF5"/>
    <w:rsid w:val="00B10F22"/>
    <w:rsid w:val="00B141EF"/>
    <w:rsid w:val="00B22AAB"/>
    <w:rsid w:val="00B23630"/>
    <w:rsid w:val="00B238DF"/>
    <w:rsid w:val="00B36F13"/>
    <w:rsid w:val="00B40FEF"/>
    <w:rsid w:val="00B44D1D"/>
    <w:rsid w:val="00B50C36"/>
    <w:rsid w:val="00B51E58"/>
    <w:rsid w:val="00B619A6"/>
    <w:rsid w:val="00B6238C"/>
    <w:rsid w:val="00B71832"/>
    <w:rsid w:val="00B736C4"/>
    <w:rsid w:val="00B75193"/>
    <w:rsid w:val="00B81253"/>
    <w:rsid w:val="00B85043"/>
    <w:rsid w:val="00B87EE4"/>
    <w:rsid w:val="00BA4369"/>
    <w:rsid w:val="00BA4580"/>
    <w:rsid w:val="00BA4D4D"/>
    <w:rsid w:val="00BB0754"/>
    <w:rsid w:val="00BB297D"/>
    <w:rsid w:val="00BB74D3"/>
    <w:rsid w:val="00BC1A4F"/>
    <w:rsid w:val="00BC505C"/>
    <w:rsid w:val="00BC7250"/>
    <w:rsid w:val="00BD53DA"/>
    <w:rsid w:val="00BD7049"/>
    <w:rsid w:val="00BE2A47"/>
    <w:rsid w:val="00BF3583"/>
    <w:rsid w:val="00BF42BF"/>
    <w:rsid w:val="00BF53C3"/>
    <w:rsid w:val="00BF5AD3"/>
    <w:rsid w:val="00BF70F7"/>
    <w:rsid w:val="00C022BE"/>
    <w:rsid w:val="00C056A3"/>
    <w:rsid w:val="00C1665A"/>
    <w:rsid w:val="00C263CF"/>
    <w:rsid w:val="00C325A3"/>
    <w:rsid w:val="00C34824"/>
    <w:rsid w:val="00C36DEB"/>
    <w:rsid w:val="00C37D46"/>
    <w:rsid w:val="00C43389"/>
    <w:rsid w:val="00C43BEC"/>
    <w:rsid w:val="00C4524E"/>
    <w:rsid w:val="00C45A81"/>
    <w:rsid w:val="00C50D15"/>
    <w:rsid w:val="00C5656E"/>
    <w:rsid w:val="00C638A6"/>
    <w:rsid w:val="00C779FD"/>
    <w:rsid w:val="00C838BE"/>
    <w:rsid w:val="00C85ADC"/>
    <w:rsid w:val="00C93EAE"/>
    <w:rsid w:val="00C96499"/>
    <w:rsid w:val="00C978C2"/>
    <w:rsid w:val="00CA5F2F"/>
    <w:rsid w:val="00CB01FC"/>
    <w:rsid w:val="00CB2A3C"/>
    <w:rsid w:val="00CC2088"/>
    <w:rsid w:val="00CC2F14"/>
    <w:rsid w:val="00CC3A45"/>
    <w:rsid w:val="00CC3B0E"/>
    <w:rsid w:val="00CC5F94"/>
    <w:rsid w:val="00CC7211"/>
    <w:rsid w:val="00CD0F89"/>
    <w:rsid w:val="00CD19FB"/>
    <w:rsid w:val="00CD3978"/>
    <w:rsid w:val="00CD5711"/>
    <w:rsid w:val="00CE3BC9"/>
    <w:rsid w:val="00D036CB"/>
    <w:rsid w:val="00D07F2E"/>
    <w:rsid w:val="00D10747"/>
    <w:rsid w:val="00D332AD"/>
    <w:rsid w:val="00D34230"/>
    <w:rsid w:val="00D34AC3"/>
    <w:rsid w:val="00D35D19"/>
    <w:rsid w:val="00D40FDD"/>
    <w:rsid w:val="00D4407C"/>
    <w:rsid w:val="00D445E0"/>
    <w:rsid w:val="00D4768F"/>
    <w:rsid w:val="00D52BE2"/>
    <w:rsid w:val="00D5591A"/>
    <w:rsid w:val="00D60555"/>
    <w:rsid w:val="00D611E6"/>
    <w:rsid w:val="00D6153A"/>
    <w:rsid w:val="00D63618"/>
    <w:rsid w:val="00D703C7"/>
    <w:rsid w:val="00D74DD8"/>
    <w:rsid w:val="00D834D7"/>
    <w:rsid w:val="00D84861"/>
    <w:rsid w:val="00D86729"/>
    <w:rsid w:val="00D901E0"/>
    <w:rsid w:val="00D909C1"/>
    <w:rsid w:val="00D93E1A"/>
    <w:rsid w:val="00D94C33"/>
    <w:rsid w:val="00D967AE"/>
    <w:rsid w:val="00DA1E94"/>
    <w:rsid w:val="00DA4A42"/>
    <w:rsid w:val="00DA5CFF"/>
    <w:rsid w:val="00DA63BD"/>
    <w:rsid w:val="00DB2A6D"/>
    <w:rsid w:val="00DB592F"/>
    <w:rsid w:val="00DC11E4"/>
    <w:rsid w:val="00DC1D97"/>
    <w:rsid w:val="00DC4737"/>
    <w:rsid w:val="00DC5349"/>
    <w:rsid w:val="00DD2543"/>
    <w:rsid w:val="00DE347A"/>
    <w:rsid w:val="00DE3C07"/>
    <w:rsid w:val="00DE53C6"/>
    <w:rsid w:val="00DF5585"/>
    <w:rsid w:val="00E00EC2"/>
    <w:rsid w:val="00E0323B"/>
    <w:rsid w:val="00E05686"/>
    <w:rsid w:val="00E126C6"/>
    <w:rsid w:val="00E12BC8"/>
    <w:rsid w:val="00E12FB2"/>
    <w:rsid w:val="00E15986"/>
    <w:rsid w:val="00E17D3D"/>
    <w:rsid w:val="00E3056F"/>
    <w:rsid w:val="00E37300"/>
    <w:rsid w:val="00E416CC"/>
    <w:rsid w:val="00E46629"/>
    <w:rsid w:val="00E4746F"/>
    <w:rsid w:val="00E51718"/>
    <w:rsid w:val="00E5200B"/>
    <w:rsid w:val="00E5265B"/>
    <w:rsid w:val="00E5376E"/>
    <w:rsid w:val="00E6260F"/>
    <w:rsid w:val="00E65540"/>
    <w:rsid w:val="00E70A12"/>
    <w:rsid w:val="00E726E5"/>
    <w:rsid w:val="00E74705"/>
    <w:rsid w:val="00E77B3F"/>
    <w:rsid w:val="00E82717"/>
    <w:rsid w:val="00E87464"/>
    <w:rsid w:val="00E943F4"/>
    <w:rsid w:val="00E94A5C"/>
    <w:rsid w:val="00EA55CF"/>
    <w:rsid w:val="00EA65E9"/>
    <w:rsid w:val="00EB34D6"/>
    <w:rsid w:val="00EC10DC"/>
    <w:rsid w:val="00ED2E83"/>
    <w:rsid w:val="00ED2FB2"/>
    <w:rsid w:val="00ED3BBE"/>
    <w:rsid w:val="00ED4822"/>
    <w:rsid w:val="00ED6D0F"/>
    <w:rsid w:val="00EE13E2"/>
    <w:rsid w:val="00EE2726"/>
    <w:rsid w:val="00EE3144"/>
    <w:rsid w:val="00EE4E59"/>
    <w:rsid w:val="00EE5ECA"/>
    <w:rsid w:val="00EF2FA2"/>
    <w:rsid w:val="00EF4EE0"/>
    <w:rsid w:val="00EF71B9"/>
    <w:rsid w:val="00EF71FC"/>
    <w:rsid w:val="00F03546"/>
    <w:rsid w:val="00F12903"/>
    <w:rsid w:val="00F13085"/>
    <w:rsid w:val="00F1316F"/>
    <w:rsid w:val="00F161CC"/>
    <w:rsid w:val="00F175F4"/>
    <w:rsid w:val="00F216D9"/>
    <w:rsid w:val="00F247B2"/>
    <w:rsid w:val="00F35022"/>
    <w:rsid w:val="00F35FF2"/>
    <w:rsid w:val="00F46BA1"/>
    <w:rsid w:val="00F521CF"/>
    <w:rsid w:val="00F53C0A"/>
    <w:rsid w:val="00F53C53"/>
    <w:rsid w:val="00F60D13"/>
    <w:rsid w:val="00F63C9B"/>
    <w:rsid w:val="00F667C3"/>
    <w:rsid w:val="00F67F29"/>
    <w:rsid w:val="00F71502"/>
    <w:rsid w:val="00F74FFD"/>
    <w:rsid w:val="00F763FB"/>
    <w:rsid w:val="00F76C7F"/>
    <w:rsid w:val="00F83560"/>
    <w:rsid w:val="00F83D72"/>
    <w:rsid w:val="00F97B28"/>
    <w:rsid w:val="00FA1871"/>
    <w:rsid w:val="00FA1A4E"/>
    <w:rsid w:val="00FB5850"/>
    <w:rsid w:val="00FC18F5"/>
    <w:rsid w:val="00FC2935"/>
    <w:rsid w:val="00FC5B94"/>
    <w:rsid w:val="00FC6727"/>
    <w:rsid w:val="00FC6867"/>
    <w:rsid w:val="00FC707B"/>
    <w:rsid w:val="00FD0FEC"/>
    <w:rsid w:val="00FD25C6"/>
    <w:rsid w:val="00FD6D76"/>
    <w:rsid w:val="00FE05B6"/>
    <w:rsid w:val="00FE2948"/>
    <w:rsid w:val="00FE491B"/>
    <w:rsid w:val="00FE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03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3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3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3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3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33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33F"/>
  </w:style>
  <w:style w:type="character" w:customStyle="1" w:styleId="10">
    <w:name w:val="Заголовок 1 Знак"/>
    <w:link w:val="1"/>
    <w:locked/>
    <w:rsid w:val="00AE0A0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E0A09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Основной текст 3 Знак"/>
    <w:link w:val="32"/>
    <w:locked/>
    <w:rsid w:val="00AE0A09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AE0A09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3B3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79E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0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EF5"/>
    <w:pPr>
      <w:spacing w:before="100" w:beforeAutospacing="1" w:after="100" w:afterAutospacing="1"/>
    </w:pPr>
  </w:style>
  <w:style w:type="character" w:styleId="a6">
    <w:name w:val="Hyperlink"/>
    <w:basedOn w:val="a0"/>
    <w:rsid w:val="009D033F"/>
    <w:rPr>
      <w:color w:val="0000FF"/>
      <w:u w:val="none"/>
    </w:rPr>
  </w:style>
  <w:style w:type="paragraph" w:styleId="a7">
    <w:name w:val="Body Text"/>
    <w:basedOn w:val="a"/>
    <w:link w:val="a8"/>
    <w:rsid w:val="0007388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073882"/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Абзац списка1"/>
    <w:basedOn w:val="a"/>
    <w:rsid w:val="00773B5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701123"/>
    <w:rPr>
      <w:rFonts w:ascii="Arial" w:hAnsi="Arial"/>
      <w:b/>
      <w:bCs/>
      <w:sz w:val="26"/>
      <w:szCs w:val="28"/>
    </w:rPr>
  </w:style>
  <w:style w:type="character" w:customStyle="1" w:styleId="a9">
    <w:name w:val="Основной текст_"/>
    <w:basedOn w:val="a0"/>
    <w:link w:val="12"/>
    <w:rsid w:val="000E129D"/>
  </w:style>
  <w:style w:type="paragraph" w:customStyle="1" w:styleId="12">
    <w:name w:val="Основной текст1"/>
    <w:basedOn w:val="a"/>
    <w:link w:val="a9"/>
    <w:rsid w:val="000E129D"/>
    <w:pPr>
      <w:widowControl w:val="0"/>
      <w:spacing w:after="260"/>
      <w:ind w:firstLine="400"/>
    </w:pPr>
  </w:style>
  <w:style w:type="character" w:customStyle="1" w:styleId="aa">
    <w:name w:val="Другое_"/>
    <w:basedOn w:val="a0"/>
    <w:link w:val="ab"/>
    <w:rsid w:val="00BC505C"/>
  </w:style>
  <w:style w:type="paragraph" w:customStyle="1" w:styleId="ab">
    <w:name w:val="Другое"/>
    <w:basedOn w:val="a"/>
    <w:link w:val="aa"/>
    <w:rsid w:val="00BC505C"/>
    <w:pPr>
      <w:widowControl w:val="0"/>
      <w:spacing w:after="260"/>
      <w:ind w:firstLine="400"/>
    </w:pPr>
  </w:style>
  <w:style w:type="paragraph" w:customStyle="1" w:styleId="13">
    <w:name w:val="Абзац списка1"/>
    <w:basedOn w:val="a"/>
    <w:rsid w:val="00374B85"/>
    <w:pPr>
      <w:ind w:left="720"/>
    </w:pPr>
    <w:rPr>
      <w:rFonts w:eastAsia="Calibri"/>
    </w:rPr>
  </w:style>
  <w:style w:type="paragraph" w:customStyle="1" w:styleId="Table">
    <w:name w:val="Table!Таблица"/>
    <w:rsid w:val="009D03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33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Cell">
    <w:name w:val="ConsPlusCell"/>
    <w:rsid w:val="00881AF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Default">
    <w:name w:val="Default"/>
    <w:rsid w:val="0088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header"/>
    <w:basedOn w:val="a"/>
    <w:link w:val="ad"/>
    <w:rsid w:val="00881A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81AF9"/>
  </w:style>
  <w:style w:type="paragraph" w:styleId="ae">
    <w:name w:val="footer"/>
    <w:basedOn w:val="a"/>
    <w:link w:val="af"/>
    <w:rsid w:val="00881A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81AF9"/>
  </w:style>
  <w:style w:type="character" w:customStyle="1" w:styleId="30">
    <w:name w:val="Заголовок 3 Знак"/>
    <w:basedOn w:val="a0"/>
    <w:link w:val="3"/>
    <w:rsid w:val="009D033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D03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9D033F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rsid w:val="009D03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03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D03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9D033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033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1c01a71-0e37-4dde-9ad6-22b608879f8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41c01a71-0e37-4dde-9ad6-22b608879f8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E0BCF-E248-495E-89D2-EC33FE63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8</Pages>
  <Words>1158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DreamLair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2025-02-04T14:11:00Z</cp:lastPrinted>
  <dcterms:created xsi:type="dcterms:W3CDTF">2025-02-11T05:49:00Z</dcterms:created>
  <dcterms:modified xsi:type="dcterms:W3CDTF">2025-02-11T05:49:00Z</dcterms:modified>
</cp:coreProperties>
</file>