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46" w:rsidRPr="00D92FB3" w:rsidRDefault="00F57E46" w:rsidP="00D92FB3">
      <w:pPr>
        <w:keepNext/>
        <w:spacing w:line="360" w:lineRule="auto"/>
        <w:ind w:right="-28" w:firstLine="0"/>
        <w:jc w:val="center"/>
        <w:outlineLvl w:val="0"/>
        <w:rPr>
          <w:rFonts w:cs="Arial"/>
          <w:b/>
          <w:spacing w:val="60"/>
          <w:sz w:val="30"/>
          <w:szCs w:val="28"/>
        </w:rPr>
      </w:pPr>
      <w:r w:rsidRPr="00D92FB3">
        <w:rPr>
          <w:rFonts w:cs="Arial"/>
          <w:b/>
          <w:spacing w:val="60"/>
          <w:sz w:val="30"/>
          <w:szCs w:val="28"/>
        </w:rPr>
        <w:t>Калужская область</w:t>
      </w:r>
    </w:p>
    <w:p w:rsidR="00F57E46" w:rsidRPr="00D92FB3" w:rsidRDefault="00F57E46" w:rsidP="00D92FB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D92FB3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57E46" w:rsidRPr="00D92FB3" w:rsidRDefault="00F57E46" w:rsidP="00D92FB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D92FB3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F57E46" w:rsidRPr="00D92FB3" w:rsidRDefault="00F57E46" w:rsidP="00D92FB3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F57E46" w:rsidRPr="00D92FB3" w:rsidRDefault="00F57E46" w:rsidP="00D92FB3">
      <w:pPr>
        <w:keepNext/>
        <w:ind w:right="-28" w:firstLine="0"/>
        <w:jc w:val="center"/>
        <w:outlineLvl w:val="0"/>
        <w:rPr>
          <w:rFonts w:cs="Arial"/>
          <w:b/>
          <w:spacing w:val="60"/>
          <w:sz w:val="8"/>
          <w:szCs w:val="30"/>
        </w:rPr>
      </w:pPr>
    </w:p>
    <w:p w:rsidR="00F57E46" w:rsidRPr="00D92FB3" w:rsidRDefault="00F57E46" w:rsidP="00D92FB3">
      <w:pPr>
        <w:keepNext/>
        <w:ind w:firstLine="0"/>
        <w:jc w:val="center"/>
        <w:outlineLvl w:val="3"/>
        <w:rPr>
          <w:rFonts w:cs="Arial"/>
          <w:sz w:val="16"/>
          <w:szCs w:val="16"/>
        </w:rPr>
      </w:pPr>
      <w:r w:rsidRPr="00D92FB3">
        <w:rPr>
          <w:rFonts w:cs="Arial"/>
          <w:b/>
          <w:bCs/>
          <w:sz w:val="34"/>
        </w:rPr>
        <w:t>П О С Т А Н О В Л Е Н И Е</w:t>
      </w:r>
    </w:p>
    <w:p w:rsidR="00F57E46" w:rsidRPr="00D92FB3" w:rsidRDefault="00F57E46" w:rsidP="00F57E46">
      <w:pPr>
        <w:rPr>
          <w:rFonts w:cs="Arial"/>
          <w:sz w:val="16"/>
          <w:szCs w:val="16"/>
        </w:rPr>
      </w:pPr>
    </w:p>
    <w:p w:rsidR="00F57E46" w:rsidRPr="00D92FB3" w:rsidRDefault="00F57E46" w:rsidP="00F57E46">
      <w:pPr>
        <w:rPr>
          <w:rFonts w:cs="Arial"/>
          <w:sz w:val="16"/>
          <w:szCs w:val="16"/>
        </w:rPr>
      </w:pPr>
    </w:p>
    <w:p w:rsidR="00F57E46" w:rsidRDefault="00F57E46" w:rsidP="00D92FB3">
      <w:pPr>
        <w:ind w:firstLine="0"/>
        <w:rPr>
          <w:rFonts w:cs="Arial"/>
        </w:rPr>
      </w:pPr>
      <w:r w:rsidRPr="00D92FB3">
        <w:rPr>
          <w:rFonts w:cs="Arial"/>
        </w:rPr>
        <w:t xml:space="preserve">от   </w:t>
      </w:r>
      <w:r w:rsidR="00BA13E2" w:rsidRPr="00D92FB3">
        <w:rPr>
          <w:rFonts w:cs="Arial"/>
        </w:rPr>
        <w:t xml:space="preserve">24.02.2025 </w:t>
      </w:r>
      <w:r w:rsidR="00BA13E2" w:rsidRPr="00D92FB3">
        <w:rPr>
          <w:rFonts w:cs="Arial"/>
        </w:rPr>
        <w:tab/>
      </w:r>
      <w:r w:rsidR="00BA13E2" w:rsidRPr="00D92FB3">
        <w:rPr>
          <w:rFonts w:cs="Arial"/>
        </w:rPr>
        <w:tab/>
      </w:r>
      <w:r w:rsidR="00BA13E2" w:rsidRPr="00D92FB3">
        <w:rPr>
          <w:rFonts w:cs="Arial"/>
        </w:rPr>
        <w:tab/>
      </w:r>
      <w:r w:rsidR="00BA13E2" w:rsidRPr="00D92FB3">
        <w:rPr>
          <w:rFonts w:cs="Arial"/>
        </w:rPr>
        <w:tab/>
      </w:r>
      <w:r w:rsidR="00BA13E2" w:rsidRPr="00D92FB3">
        <w:rPr>
          <w:rFonts w:cs="Arial"/>
        </w:rPr>
        <w:tab/>
      </w:r>
      <w:r w:rsidR="00BA13E2" w:rsidRPr="00D92FB3">
        <w:rPr>
          <w:rFonts w:cs="Arial"/>
        </w:rPr>
        <w:tab/>
      </w:r>
      <w:r w:rsidR="00BA13E2" w:rsidRPr="00D92FB3">
        <w:rPr>
          <w:rFonts w:cs="Arial"/>
        </w:rPr>
        <w:tab/>
      </w:r>
      <w:r w:rsidR="00BA13E2" w:rsidRPr="00D92FB3">
        <w:rPr>
          <w:rFonts w:cs="Arial"/>
        </w:rPr>
        <w:tab/>
      </w:r>
      <w:r w:rsidR="00BA13E2" w:rsidRPr="00D92FB3">
        <w:rPr>
          <w:rFonts w:cs="Arial"/>
        </w:rPr>
        <w:tab/>
        <w:t>№ 214</w:t>
      </w:r>
    </w:p>
    <w:p w:rsidR="00D92FB3" w:rsidRDefault="00D92FB3" w:rsidP="00D92FB3">
      <w:pPr>
        <w:ind w:firstLine="0"/>
        <w:rPr>
          <w:rFonts w:cs="Arial"/>
        </w:rPr>
      </w:pPr>
    </w:p>
    <w:p w:rsidR="00F57E46" w:rsidRPr="00D92FB3" w:rsidRDefault="00D92FB3" w:rsidP="00756FDA">
      <w:pPr>
        <w:ind w:firstLine="0"/>
        <w:jc w:val="center"/>
        <w:rPr>
          <w:rFonts w:cs="Arial"/>
          <w:sz w:val="32"/>
          <w:szCs w:val="32"/>
        </w:rPr>
      </w:pPr>
      <w:r w:rsidRPr="00D92FB3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от </w:t>
      </w:r>
      <w:hyperlink r:id="rId6" w:tgtFrame="ChangingDocument" w:history="1">
        <w:r w:rsidRPr="00D92FB3">
          <w:rPr>
            <w:rStyle w:val="a8"/>
            <w:rFonts w:cs="Arial"/>
            <w:b/>
            <w:bCs/>
            <w:kern w:val="28"/>
            <w:sz w:val="32"/>
            <w:szCs w:val="32"/>
          </w:rPr>
          <w:t>03.07.2024 г.  № 729</w:t>
        </w:r>
      </w:hyperlink>
      <w:r w:rsidRPr="00D92FB3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«Формирование современной городской среды на территории городского поселения «Город Людиново» на 2025 – 2030 год»</w:t>
      </w:r>
    </w:p>
    <w:p w:rsidR="00131EE5" w:rsidRDefault="008D247D" w:rsidP="00A813C1">
      <w:pPr>
        <w:suppressAutoHyphens/>
        <w:ind w:left="2124" w:firstLine="708"/>
        <w:rPr>
          <w:rFonts w:cs="Arial"/>
          <w:b/>
        </w:rPr>
      </w:pPr>
      <w:r>
        <w:rPr>
          <w:rFonts w:cs="Arial"/>
          <w:b/>
        </w:rPr>
        <w:tab/>
      </w:r>
    </w:p>
    <w:p w:rsidR="00F57E46" w:rsidRPr="00D92FB3" w:rsidRDefault="00F57E46" w:rsidP="00D92FB3">
      <w:pPr>
        <w:widowControl w:val="0"/>
        <w:autoSpaceDE w:val="0"/>
        <w:autoSpaceDN w:val="0"/>
        <w:adjustRightInd w:val="0"/>
        <w:rPr>
          <w:rFonts w:cs="Arial"/>
        </w:rPr>
      </w:pPr>
      <w:proofErr w:type="gramStart"/>
      <w:r w:rsidRPr="00D92FB3">
        <w:rPr>
          <w:rFonts w:cs="Arial"/>
        </w:rPr>
        <w:t xml:space="preserve">В соответствии со статьей 15 Федерального Закона Российской Федерации от 06.10.2003 № </w:t>
      </w:r>
      <w:hyperlink r:id="rId7" w:tooltip="№ 131-ФЗ" w:history="1">
        <w:r w:rsidRPr="00D92FB3">
          <w:rPr>
            <w:rStyle w:val="a8"/>
            <w:rFonts w:cs="Arial"/>
          </w:rPr>
          <w:t>131-ФЗ</w:t>
        </w:r>
      </w:hyperlink>
      <w:r w:rsidRPr="00D92FB3">
        <w:rPr>
          <w:rFonts w:cs="Arial"/>
        </w:rPr>
        <w:t xml:space="preserve"> «</w:t>
      </w:r>
      <w:hyperlink r:id="rId8" w:tooltip="Об общих принципах организации местного самоуправления в Российской" w:history="1">
        <w:r w:rsidRPr="00D92FB3">
          <w:rPr>
            <w:rStyle w:val="a8"/>
            <w:rFonts w:cs="Arial"/>
          </w:rPr>
          <w:t>Об общих принципах организации местного самоуправления в Российской</w:t>
        </w:r>
      </w:hyperlink>
      <w:r w:rsidRPr="00D92FB3">
        <w:rPr>
          <w:rFonts w:cs="Arial"/>
        </w:rPr>
        <w:t xml:space="preserve"> Федерации», </w:t>
      </w:r>
      <w:hyperlink r:id="rId9" w:tgtFrame="Logical" w:history="1">
        <w:r w:rsidRPr="00D92FB3">
          <w:rPr>
            <w:rStyle w:val="a8"/>
            <w:rFonts w:cs="Arial"/>
          </w:rPr>
          <w:t>Уставом муниципального района «Город Людиново и Людиновский район»</w:t>
        </w:r>
      </w:hyperlink>
      <w:r w:rsidRPr="00D92FB3">
        <w:rPr>
          <w:rFonts w:cs="Arial"/>
        </w:rPr>
        <w:t xml:space="preserve">,  постановлением администрации муниципального района «Город Людиново и Людиновский район» </w:t>
      </w:r>
      <w:hyperlink r:id="rId10" w:tgtFrame="Logical" w:history="1">
        <w:r w:rsidRPr="008E6BBA">
          <w:rPr>
            <w:rStyle w:val="a8"/>
            <w:rFonts w:cs="Arial"/>
          </w:rPr>
          <w:t>от 26.10.2018 г. № 1547</w:t>
        </w:r>
      </w:hyperlink>
      <w:r w:rsidRPr="00D92FB3">
        <w:rPr>
          <w:rFonts w:cs="Arial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</w:t>
      </w:r>
      <w:proofErr w:type="gramEnd"/>
      <w:r w:rsidRPr="00D92FB3">
        <w:rPr>
          <w:rFonts w:cs="Arial"/>
        </w:rPr>
        <w:t xml:space="preserve">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F57E46" w:rsidRPr="00D92FB3" w:rsidRDefault="00F57E46" w:rsidP="00D92FB3">
      <w:pPr>
        <w:widowControl w:val="0"/>
        <w:autoSpaceDE w:val="0"/>
        <w:autoSpaceDN w:val="0"/>
        <w:adjustRightInd w:val="0"/>
        <w:rPr>
          <w:rFonts w:cs="Arial"/>
        </w:rPr>
      </w:pPr>
    </w:p>
    <w:p w:rsidR="00F57E46" w:rsidRPr="00D92FB3" w:rsidRDefault="00F57E46" w:rsidP="00D92FB3">
      <w:pPr>
        <w:widowControl w:val="0"/>
        <w:autoSpaceDE w:val="0"/>
        <w:autoSpaceDN w:val="0"/>
        <w:adjustRightInd w:val="0"/>
        <w:rPr>
          <w:rFonts w:cs="Arial"/>
        </w:rPr>
      </w:pPr>
      <w:r w:rsidRPr="00D92FB3">
        <w:rPr>
          <w:rFonts w:cs="Arial"/>
        </w:rPr>
        <w:t>постановляет:</w:t>
      </w:r>
    </w:p>
    <w:p w:rsidR="00F57E46" w:rsidRPr="00D92FB3" w:rsidRDefault="00F57E46" w:rsidP="00D92FB3">
      <w:pPr>
        <w:rPr>
          <w:rFonts w:cs="Arial"/>
        </w:rPr>
      </w:pPr>
    </w:p>
    <w:p w:rsidR="00F57E46" w:rsidRPr="00D92FB3" w:rsidRDefault="00F57E46" w:rsidP="00D92FB3">
      <w:pPr>
        <w:suppressAutoHyphens/>
        <w:autoSpaceDE w:val="0"/>
        <w:autoSpaceDN w:val="0"/>
        <w:adjustRightInd w:val="0"/>
        <w:rPr>
          <w:rFonts w:cs="Arial"/>
        </w:rPr>
      </w:pPr>
      <w:r w:rsidRPr="00D92FB3">
        <w:rPr>
          <w:rFonts w:cs="Arial"/>
        </w:rPr>
        <w:t xml:space="preserve">1. Внести в постановление администрации </w:t>
      </w:r>
      <w:proofErr w:type="gramStart"/>
      <w:r w:rsidRPr="00D92FB3">
        <w:rPr>
          <w:rFonts w:cs="Arial"/>
        </w:rPr>
        <w:t>муниципального</w:t>
      </w:r>
      <w:proofErr w:type="gramEnd"/>
      <w:r w:rsidRPr="00D92FB3">
        <w:rPr>
          <w:rFonts w:cs="Arial"/>
        </w:rPr>
        <w:t xml:space="preserve"> района «Город Людиново и Людиновский район» от </w:t>
      </w:r>
      <w:hyperlink r:id="rId11" w:tgtFrame="ChangingDocument" w:history="1">
        <w:r w:rsidRPr="00D92FB3">
          <w:rPr>
            <w:rStyle w:val="a8"/>
            <w:rFonts w:cs="Arial"/>
          </w:rPr>
          <w:t>03.07.2024 г. № 729</w:t>
        </w:r>
      </w:hyperlink>
      <w:r w:rsidRPr="00D92FB3">
        <w:rPr>
          <w:rFonts w:cs="Arial"/>
        </w:rPr>
        <w:t xml:space="preserve"> «Об утверждении муниципальной программы «Формирование современной городской среды на территории городского поселения «Город Людиново на 2025-2030 год» следующие изменения:</w:t>
      </w:r>
    </w:p>
    <w:p w:rsidR="00F57E46" w:rsidRPr="00D92FB3" w:rsidRDefault="00F57E46" w:rsidP="00D92FB3">
      <w:pPr>
        <w:suppressAutoHyphens/>
        <w:autoSpaceDE w:val="0"/>
        <w:autoSpaceDN w:val="0"/>
        <w:adjustRightInd w:val="0"/>
        <w:rPr>
          <w:rFonts w:cs="Arial"/>
        </w:rPr>
      </w:pPr>
      <w:r w:rsidRPr="00D92FB3">
        <w:rPr>
          <w:rFonts w:cs="Arial"/>
        </w:rPr>
        <w:t>1.1. В паспорте муниципальной программы  строку «Прогнозируемые объемы и источники финансирования Программы»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662"/>
      </w:tblGrid>
      <w:tr w:rsidR="00F57E46" w:rsidRPr="00D92FB3" w:rsidTr="001E3B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46" w:rsidRPr="00D92FB3" w:rsidRDefault="00F57E46" w:rsidP="00D92FB3">
            <w:pPr>
              <w:pStyle w:val="Table0"/>
              <w:jc w:val="left"/>
              <w:rPr>
                <w:b w:val="0"/>
                <w:color w:val="333333"/>
              </w:rPr>
            </w:pPr>
            <w:r w:rsidRPr="00D92FB3">
              <w:rPr>
                <w:b w:val="0"/>
              </w:rPr>
              <w:t>Прогнозируемые объемы и источники финансирования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46" w:rsidRPr="00D92FB3" w:rsidRDefault="00F57E46" w:rsidP="00D92FB3">
            <w:pPr>
              <w:pStyle w:val="Table0"/>
              <w:jc w:val="left"/>
              <w:rPr>
                <w:b w:val="0"/>
              </w:rPr>
            </w:pPr>
            <w:r w:rsidRPr="00D92FB3">
              <w:rPr>
                <w:b w:val="0"/>
              </w:rPr>
              <w:t>общий объем финансовых средств (тыс. руб.) – 172286,5</w:t>
            </w:r>
          </w:p>
          <w:p w:rsidR="00F57E46" w:rsidRPr="00D92FB3" w:rsidRDefault="00F57E46" w:rsidP="00D92FB3">
            <w:pPr>
              <w:pStyle w:val="Table"/>
            </w:pPr>
            <w:r w:rsidRPr="00D92FB3">
              <w:t>из них:</w:t>
            </w:r>
          </w:p>
          <w:p w:rsidR="00F57E46" w:rsidRPr="00D92FB3" w:rsidRDefault="00F57E46" w:rsidP="00D92FB3">
            <w:pPr>
              <w:pStyle w:val="Table"/>
            </w:pPr>
            <w:r w:rsidRPr="00D92FB3">
              <w:t>- бюджет ГП «Город Людиново»  – 27400,02;</w:t>
            </w:r>
          </w:p>
          <w:p w:rsidR="00F57E46" w:rsidRPr="00D92FB3" w:rsidRDefault="00F57E46" w:rsidP="00D92FB3">
            <w:pPr>
              <w:pStyle w:val="Table"/>
            </w:pPr>
            <w:r w:rsidRPr="00D92FB3">
              <w:t>- межбюджетные трансферты из бюджета Калужской области  –  144886,48.</w:t>
            </w:r>
          </w:p>
        </w:tc>
      </w:tr>
    </w:tbl>
    <w:p w:rsidR="00F57E46" w:rsidRPr="00D92FB3" w:rsidRDefault="00F57E46" w:rsidP="001E3B4F">
      <w:pPr>
        <w:suppressAutoHyphens/>
        <w:autoSpaceDE w:val="0"/>
        <w:autoSpaceDN w:val="0"/>
        <w:adjustRightInd w:val="0"/>
        <w:rPr>
          <w:rFonts w:cs="Arial"/>
          <w:bCs/>
          <w:kern w:val="32"/>
        </w:rPr>
      </w:pPr>
      <w:r w:rsidRPr="00D92FB3">
        <w:rPr>
          <w:rFonts w:cs="Arial"/>
        </w:rPr>
        <w:t>1.2. Часть 5 «</w:t>
      </w:r>
      <w:r w:rsidRPr="00D92FB3">
        <w:rPr>
          <w:rFonts w:cs="Arial"/>
          <w:bCs/>
          <w:kern w:val="32"/>
        </w:rPr>
        <w:t>Объемы и источники финансирования программы»</w:t>
      </w:r>
      <w:r w:rsidR="003F30C4">
        <w:rPr>
          <w:rFonts w:cs="Arial"/>
          <w:bCs/>
          <w:kern w:val="32"/>
        </w:rPr>
        <w:t xml:space="preserve"> </w:t>
      </w:r>
      <w:r w:rsidRPr="00D92FB3">
        <w:rPr>
          <w:rFonts w:cs="Arial"/>
        </w:rPr>
        <w:t xml:space="preserve">муниципальной программы  </w:t>
      </w:r>
      <w:r w:rsidRPr="00D92FB3">
        <w:rPr>
          <w:rFonts w:cs="Arial"/>
          <w:bCs/>
          <w:kern w:val="32"/>
        </w:rPr>
        <w:t>изложить в новой редакции (приложение № 1).</w:t>
      </w:r>
    </w:p>
    <w:p w:rsidR="00F57E46" w:rsidRPr="00D92FB3" w:rsidRDefault="00F57E46" w:rsidP="001E3B4F">
      <w:pPr>
        <w:rPr>
          <w:rFonts w:cs="Arial"/>
          <w:bCs/>
          <w:kern w:val="28"/>
        </w:rPr>
      </w:pPr>
      <w:r w:rsidRPr="00D92FB3">
        <w:rPr>
          <w:rFonts w:cs="Arial"/>
          <w:bCs/>
          <w:kern w:val="32"/>
        </w:rPr>
        <w:t xml:space="preserve">1.3. </w:t>
      </w:r>
      <w:r w:rsidRPr="00D92FB3">
        <w:rPr>
          <w:rFonts w:cs="Arial"/>
          <w:bCs/>
          <w:kern w:val="28"/>
        </w:rPr>
        <w:t xml:space="preserve">Приложение № 1 муниципальной программы </w:t>
      </w:r>
      <w:r w:rsidRPr="00D92FB3">
        <w:rPr>
          <w:rFonts w:cs="Arial"/>
        </w:rPr>
        <w:t xml:space="preserve">«Формирование современной городской среды на территории городского поселения «Город Людиново на 2025-2030 год» </w:t>
      </w:r>
      <w:r w:rsidRPr="00D92FB3">
        <w:rPr>
          <w:rFonts w:cs="Arial"/>
          <w:bCs/>
          <w:kern w:val="28"/>
        </w:rPr>
        <w:t xml:space="preserve"> «План  основных мероприятий по реализации муниципальной программы «Формирование современной городской среды на территории городского поселения «Город Людиново» на 2025-2030 годы» изложить в новой редакции (приложение № 2).</w:t>
      </w:r>
    </w:p>
    <w:p w:rsidR="00F57E46" w:rsidRPr="00D92FB3" w:rsidRDefault="00F57E46" w:rsidP="001E3B4F">
      <w:pPr>
        <w:rPr>
          <w:rFonts w:cs="Arial"/>
          <w:bCs/>
          <w:kern w:val="28"/>
        </w:rPr>
      </w:pPr>
      <w:r w:rsidRPr="00D92FB3">
        <w:rPr>
          <w:rFonts w:cs="Arial"/>
          <w:bCs/>
          <w:kern w:val="28"/>
        </w:rPr>
        <w:lastRenderedPageBreak/>
        <w:t xml:space="preserve">2. </w:t>
      </w:r>
      <w:proofErr w:type="gramStart"/>
      <w:r w:rsidRPr="00D92FB3">
        <w:rPr>
          <w:rFonts w:cs="Arial"/>
          <w:bCs/>
          <w:kern w:val="28"/>
        </w:rPr>
        <w:t>Контроль за</w:t>
      </w:r>
      <w:proofErr w:type="gramEnd"/>
      <w:r w:rsidRPr="00D92FB3">
        <w:rPr>
          <w:rFonts w:cs="Arial"/>
          <w:bCs/>
          <w:kern w:val="28"/>
        </w:rPr>
        <w:t xml:space="preserve"> исполнением настоящего постановления возложить на и.о. заместителя главы администрации муниципального района «Город Людиново и Людиновский район» Калинина С.Г.</w:t>
      </w:r>
    </w:p>
    <w:p w:rsidR="00F57E46" w:rsidRPr="00D92FB3" w:rsidRDefault="00F57E46" w:rsidP="001E3B4F">
      <w:pPr>
        <w:rPr>
          <w:rFonts w:cs="Arial"/>
          <w:bCs/>
          <w:kern w:val="28"/>
        </w:rPr>
      </w:pPr>
      <w:r w:rsidRPr="00D92FB3">
        <w:rPr>
          <w:rFonts w:cs="Arial"/>
          <w:bCs/>
          <w:kern w:val="28"/>
        </w:rPr>
        <w:t xml:space="preserve">3. Настоящее постановление </w:t>
      </w:r>
      <w:proofErr w:type="gramStart"/>
      <w:r w:rsidRPr="00D92FB3">
        <w:rPr>
          <w:rFonts w:cs="Arial"/>
          <w:bCs/>
          <w:kern w:val="28"/>
        </w:rPr>
        <w:t>вступает в силу с момента его подписания и подлежит</w:t>
      </w:r>
      <w:proofErr w:type="gramEnd"/>
      <w:r w:rsidRPr="00D92FB3">
        <w:rPr>
          <w:rFonts w:cs="Arial"/>
          <w:bCs/>
          <w:kern w:val="28"/>
        </w:rPr>
        <w:t xml:space="preserve"> официальному опубликованию.</w:t>
      </w:r>
    </w:p>
    <w:p w:rsidR="00F57E46" w:rsidRPr="00D92FB3" w:rsidRDefault="00F57E46" w:rsidP="00F57E46">
      <w:pPr>
        <w:ind w:firstLine="708"/>
        <w:rPr>
          <w:rFonts w:cs="Arial"/>
          <w:bCs/>
          <w:kern w:val="28"/>
        </w:rPr>
      </w:pPr>
    </w:p>
    <w:p w:rsidR="00F57E46" w:rsidRPr="00D92FB3" w:rsidRDefault="00F57E46" w:rsidP="00D92FB3">
      <w:pPr>
        <w:ind w:firstLine="0"/>
        <w:rPr>
          <w:rFonts w:cs="Arial"/>
          <w:bCs/>
          <w:kern w:val="28"/>
        </w:rPr>
      </w:pPr>
      <w:r w:rsidRPr="00D92FB3">
        <w:rPr>
          <w:rFonts w:cs="Arial"/>
          <w:bCs/>
          <w:kern w:val="28"/>
        </w:rPr>
        <w:t xml:space="preserve">Глава администрации </w:t>
      </w:r>
    </w:p>
    <w:p w:rsidR="00F57E46" w:rsidRPr="00D92FB3" w:rsidRDefault="00F57E46" w:rsidP="00D92FB3">
      <w:pPr>
        <w:ind w:firstLine="0"/>
        <w:rPr>
          <w:rFonts w:cs="Arial"/>
          <w:bCs/>
          <w:kern w:val="28"/>
        </w:rPr>
      </w:pPr>
      <w:proofErr w:type="gramStart"/>
      <w:r w:rsidRPr="00D92FB3">
        <w:rPr>
          <w:rFonts w:cs="Arial"/>
          <w:bCs/>
          <w:kern w:val="28"/>
        </w:rPr>
        <w:t>муниципального</w:t>
      </w:r>
      <w:proofErr w:type="gramEnd"/>
      <w:r w:rsidRPr="00D92FB3">
        <w:rPr>
          <w:rFonts w:cs="Arial"/>
          <w:bCs/>
          <w:kern w:val="28"/>
        </w:rPr>
        <w:t xml:space="preserve"> района </w:t>
      </w:r>
      <w:r w:rsidRPr="00D92FB3">
        <w:rPr>
          <w:rFonts w:cs="Arial"/>
          <w:bCs/>
          <w:kern w:val="28"/>
        </w:rPr>
        <w:tab/>
      </w:r>
      <w:r w:rsidRPr="00D92FB3">
        <w:rPr>
          <w:rFonts w:cs="Arial"/>
          <w:bCs/>
          <w:kern w:val="28"/>
        </w:rPr>
        <w:tab/>
      </w:r>
      <w:r w:rsidRPr="00D92FB3">
        <w:rPr>
          <w:rFonts w:cs="Arial"/>
          <w:bCs/>
          <w:kern w:val="28"/>
        </w:rPr>
        <w:tab/>
      </w:r>
      <w:r w:rsidRPr="00D92FB3">
        <w:rPr>
          <w:rFonts w:cs="Arial"/>
          <w:bCs/>
          <w:kern w:val="28"/>
        </w:rPr>
        <w:tab/>
      </w:r>
      <w:r w:rsidRPr="00D92FB3">
        <w:rPr>
          <w:rFonts w:cs="Arial"/>
          <w:bCs/>
          <w:kern w:val="28"/>
        </w:rPr>
        <w:tab/>
      </w:r>
      <w:r w:rsidRPr="00D92FB3">
        <w:rPr>
          <w:rFonts w:cs="Arial"/>
          <w:bCs/>
          <w:kern w:val="28"/>
        </w:rPr>
        <w:tab/>
      </w:r>
      <w:r w:rsidRPr="00D92FB3">
        <w:rPr>
          <w:rFonts w:cs="Arial"/>
          <w:bCs/>
          <w:kern w:val="28"/>
        </w:rPr>
        <w:tab/>
        <w:t xml:space="preserve">   С.В. Перевалов</w:t>
      </w:r>
    </w:p>
    <w:p w:rsidR="00FE6EE2" w:rsidRPr="00D92FB3" w:rsidRDefault="00FE6EE2" w:rsidP="00E87469">
      <w:pPr>
        <w:rPr>
          <w:rFonts w:cs="Arial"/>
        </w:rPr>
      </w:pPr>
    </w:p>
    <w:p w:rsidR="003F4A9C" w:rsidRPr="00D92FB3" w:rsidRDefault="003F4A9C" w:rsidP="00D92FB3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D92FB3">
        <w:rPr>
          <w:rFonts w:cs="Arial"/>
        </w:rPr>
        <w:t xml:space="preserve">  </w:t>
      </w:r>
      <w:r w:rsidRPr="00D92FB3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3F4A9C" w:rsidRPr="00D92FB3" w:rsidRDefault="003F4A9C" w:rsidP="00D92FB3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92FB3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к постановлению администрации</w:t>
      </w:r>
    </w:p>
    <w:p w:rsidR="003F4A9C" w:rsidRPr="00D92FB3" w:rsidRDefault="003F4A9C" w:rsidP="00D92FB3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92FB3">
        <w:rPr>
          <w:rFonts w:cs="Arial"/>
          <w:b/>
          <w:bCs/>
          <w:kern w:val="28"/>
          <w:sz w:val="32"/>
          <w:szCs w:val="32"/>
        </w:rPr>
        <w:t>муниципального района «Город</w:t>
      </w:r>
    </w:p>
    <w:p w:rsidR="003F4A9C" w:rsidRPr="00D92FB3" w:rsidRDefault="003F4A9C" w:rsidP="00D92FB3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92FB3">
        <w:rPr>
          <w:rFonts w:cs="Arial"/>
          <w:b/>
          <w:bCs/>
          <w:kern w:val="28"/>
          <w:sz w:val="32"/>
          <w:szCs w:val="32"/>
        </w:rPr>
        <w:t xml:space="preserve">                               Людиново и Людиновский район»</w:t>
      </w:r>
    </w:p>
    <w:p w:rsidR="003F4A9C" w:rsidRPr="00D92FB3" w:rsidRDefault="00D92FB3" w:rsidP="00D92FB3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от </w:t>
      </w:r>
      <w:r w:rsidR="000F5E42" w:rsidRPr="00D92FB3">
        <w:rPr>
          <w:rFonts w:cs="Arial"/>
          <w:b/>
          <w:bCs/>
          <w:kern w:val="28"/>
          <w:sz w:val="32"/>
          <w:szCs w:val="32"/>
        </w:rPr>
        <w:t xml:space="preserve"> 24</w:t>
      </w:r>
      <w:r>
        <w:rPr>
          <w:rFonts w:cs="Arial"/>
          <w:b/>
          <w:bCs/>
          <w:kern w:val="28"/>
          <w:sz w:val="32"/>
          <w:szCs w:val="32"/>
        </w:rPr>
        <w:t>.</w:t>
      </w:r>
      <w:r w:rsidR="000F5E42" w:rsidRPr="00D92FB3">
        <w:rPr>
          <w:rFonts w:cs="Arial"/>
          <w:b/>
          <w:bCs/>
          <w:kern w:val="28"/>
          <w:sz w:val="32"/>
          <w:szCs w:val="32"/>
        </w:rPr>
        <w:t>02</w:t>
      </w:r>
      <w:r>
        <w:rPr>
          <w:rFonts w:cs="Arial"/>
          <w:b/>
          <w:bCs/>
          <w:kern w:val="28"/>
          <w:sz w:val="32"/>
          <w:szCs w:val="32"/>
        </w:rPr>
        <w:t>.</w:t>
      </w:r>
      <w:r w:rsidR="003F4A9C" w:rsidRPr="00D92FB3">
        <w:rPr>
          <w:rFonts w:cs="Arial"/>
          <w:b/>
          <w:bCs/>
          <w:kern w:val="28"/>
          <w:sz w:val="32"/>
          <w:szCs w:val="32"/>
        </w:rPr>
        <w:t>2025 г.</w:t>
      </w:r>
      <w:r w:rsidR="000F5E42" w:rsidRPr="00D92FB3">
        <w:rPr>
          <w:rFonts w:cs="Arial"/>
          <w:b/>
          <w:bCs/>
          <w:kern w:val="28"/>
          <w:sz w:val="32"/>
          <w:szCs w:val="32"/>
        </w:rPr>
        <w:t xml:space="preserve">   №  214 </w:t>
      </w:r>
    </w:p>
    <w:p w:rsidR="000F5E42" w:rsidRPr="00D92FB3" w:rsidRDefault="000F5E42" w:rsidP="000F5E42">
      <w:pPr>
        <w:jc w:val="center"/>
        <w:rPr>
          <w:rFonts w:cs="Arial"/>
        </w:rPr>
      </w:pPr>
    </w:p>
    <w:p w:rsidR="000F5E42" w:rsidRPr="00D92FB3" w:rsidRDefault="000F5E42" w:rsidP="00D92FB3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92FB3">
        <w:rPr>
          <w:rFonts w:cs="Arial"/>
          <w:b/>
          <w:bCs/>
          <w:kern w:val="32"/>
          <w:sz w:val="32"/>
          <w:szCs w:val="32"/>
        </w:rPr>
        <w:t> 5. Объемы и источники финансирования программы</w:t>
      </w:r>
    </w:p>
    <w:p w:rsidR="003F4A9C" w:rsidRPr="00D92FB3" w:rsidRDefault="003F4A9C" w:rsidP="003F4A9C">
      <w:pPr>
        <w:jc w:val="center"/>
        <w:rPr>
          <w:rFonts w:cs="Arial"/>
        </w:rPr>
      </w:pPr>
    </w:p>
    <w:p w:rsidR="003F4A9C" w:rsidRDefault="003F4A9C" w:rsidP="003F4A9C">
      <w:pPr>
        <w:widowControl w:val="0"/>
        <w:spacing w:after="20"/>
        <w:ind w:right="119" w:firstLine="708"/>
        <w:rPr>
          <w:rFonts w:cs="Arial"/>
          <w:lang w:eastAsia="en-US"/>
        </w:rPr>
      </w:pPr>
      <w:r w:rsidRPr="00D92FB3">
        <w:rPr>
          <w:rFonts w:cs="Arial"/>
          <w:lang w:eastAsia="en-US"/>
        </w:rPr>
        <w:t xml:space="preserve">Общий объем ассигнований на реализацию программы формируется за счет средств межбюджетных трансфертов из областного бюджета Калужской области, бюджета ГП «Город Людиново» и  составляет  </w:t>
      </w:r>
      <w:r w:rsidR="005A7855" w:rsidRPr="00D92FB3">
        <w:rPr>
          <w:rFonts w:cs="Arial"/>
          <w:lang w:eastAsia="en-US"/>
        </w:rPr>
        <w:t>172286,5</w:t>
      </w:r>
      <w:r w:rsidRPr="00D92FB3">
        <w:rPr>
          <w:rFonts w:cs="Arial"/>
          <w:lang w:eastAsia="en-US"/>
        </w:rPr>
        <w:t xml:space="preserve"> тыс. руб.</w:t>
      </w:r>
    </w:p>
    <w:p w:rsidR="00D92FB3" w:rsidRPr="00D92FB3" w:rsidRDefault="00D92FB3" w:rsidP="003F4A9C">
      <w:pPr>
        <w:widowControl w:val="0"/>
        <w:spacing w:after="20"/>
        <w:ind w:right="119" w:firstLine="708"/>
        <w:rPr>
          <w:rFonts w:cs="Arial"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3"/>
        <w:gridCol w:w="1248"/>
        <w:gridCol w:w="1276"/>
        <w:gridCol w:w="1134"/>
        <w:gridCol w:w="1134"/>
        <w:gridCol w:w="1134"/>
        <w:gridCol w:w="1134"/>
        <w:gridCol w:w="1134"/>
      </w:tblGrid>
      <w:tr w:rsidR="003F4A9C" w:rsidRPr="00D92FB3" w:rsidTr="001E3B4F">
        <w:trPr>
          <w:trHeight w:val="285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0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b w:val="0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0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b w:val="0"/>
                <w:sz w:val="18"/>
                <w:szCs w:val="18"/>
                <w:lang w:eastAsia="en-US"/>
              </w:rPr>
              <w:t>Всего (тыс</w:t>
            </w:r>
            <w:proofErr w:type="gramStart"/>
            <w:r w:rsidRPr="00D92FB3">
              <w:rPr>
                <w:rFonts w:eastAsia="Calibri"/>
                <w:b w:val="0"/>
                <w:sz w:val="18"/>
                <w:szCs w:val="18"/>
                <w:lang w:eastAsia="en-US"/>
              </w:rPr>
              <w:t>.р</w:t>
            </w:r>
            <w:proofErr w:type="gramEnd"/>
            <w:r w:rsidRPr="00D92FB3">
              <w:rPr>
                <w:rFonts w:eastAsia="Calibri"/>
                <w:b w:val="0"/>
                <w:sz w:val="18"/>
                <w:szCs w:val="18"/>
                <w:lang w:eastAsia="en-US"/>
              </w:rPr>
              <w:t>уб.)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0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b w:val="0"/>
                <w:sz w:val="18"/>
                <w:szCs w:val="18"/>
                <w:lang w:eastAsia="en-US"/>
              </w:rPr>
              <w:t>в том числе по годам</w:t>
            </w:r>
          </w:p>
        </w:tc>
      </w:tr>
      <w:tr w:rsidR="003F4A9C" w:rsidRPr="00D92FB3" w:rsidTr="001E3B4F">
        <w:trPr>
          <w:trHeight w:val="363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0"/>
              <w:jc w:val="left"/>
              <w:rPr>
                <w:rFonts w:eastAsia="Calibri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0"/>
              <w:rPr>
                <w:rFonts w:eastAsia="Calibri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0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b w:val="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0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b w:val="0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2030</w:t>
            </w:r>
          </w:p>
        </w:tc>
      </w:tr>
      <w:tr w:rsidR="00B7054E" w:rsidRPr="00D92FB3" w:rsidTr="001E3B4F">
        <w:trPr>
          <w:trHeight w:val="37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4E" w:rsidRPr="00D92FB3" w:rsidRDefault="00B7054E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ВСЕГО:</w:t>
            </w:r>
          </w:p>
          <w:p w:rsidR="00B7054E" w:rsidRPr="00D92FB3" w:rsidRDefault="00B7054E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4E" w:rsidRPr="00D92FB3" w:rsidRDefault="005A7855" w:rsidP="00D92FB3">
            <w:pPr>
              <w:pStyle w:val="Table"/>
              <w:jc w:val="center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172286,5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4E" w:rsidRPr="00D92FB3" w:rsidRDefault="0092594F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125409,57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4E" w:rsidRPr="00D92FB3" w:rsidRDefault="0092594F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9666,25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4E" w:rsidRPr="00D92FB3" w:rsidRDefault="0092594F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9302,67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4E" w:rsidRPr="00D92FB3" w:rsidRDefault="0092594F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9302,67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4E" w:rsidRPr="00D92FB3" w:rsidRDefault="0092594F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9302,67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4E" w:rsidRPr="00D92FB3" w:rsidRDefault="0092594F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9302,67</w:t>
            </w:r>
          </w:p>
        </w:tc>
      </w:tr>
      <w:tr w:rsidR="003F4A9C" w:rsidRPr="00D92FB3" w:rsidTr="001E3B4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9C" w:rsidRPr="00D92FB3" w:rsidRDefault="003F4A9C" w:rsidP="00D92FB3">
            <w:pPr>
              <w:pStyle w:val="Table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F4A9C" w:rsidRPr="00D92FB3" w:rsidTr="001E3B4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по источникам финансирования, всего: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9C" w:rsidRPr="00D92FB3" w:rsidRDefault="003F4A9C" w:rsidP="00D92FB3">
            <w:pPr>
              <w:pStyle w:val="Table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7054E" w:rsidRPr="00D92FB3" w:rsidTr="001E3B4F">
        <w:trPr>
          <w:trHeight w:val="73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4E" w:rsidRPr="00D92FB3" w:rsidRDefault="00B7054E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  <w:p w:rsidR="00B7054E" w:rsidRPr="00D92FB3" w:rsidRDefault="00B7054E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4E" w:rsidRPr="00D92FB3" w:rsidRDefault="005A7855" w:rsidP="00D92FB3">
            <w:pPr>
              <w:pStyle w:val="Table"/>
              <w:jc w:val="center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27400,02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4E" w:rsidRPr="00D92FB3" w:rsidRDefault="0092594F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24650,02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4E" w:rsidRPr="00D92FB3" w:rsidRDefault="0092594F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4E" w:rsidRPr="00D92FB3" w:rsidRDefault="0092594F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4E" w:rsidRPr="00D92FB3" w:rsidRDefault="0092594F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4E" w:rsidRPr="00D92FB3" w:rsidRDefault="0092594F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4E" w:rsidRPr="00D92FB3" w:rsidRDefault="0092594F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550,0</w:t>
            </w:r>
          </w:p>
        </w:tc>
      </w:tr>
      <w:tr w:rsidR="003F4A9C" w:rsidRPr="00D92FB3" w:rsidTr="001E3B4F">
        <w:trPr>
          <w:trHeight w:val="60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Межбюджетный трансферт из бюджета Калужской области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5A7855" w:rsidP="00D92FB3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144886,48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100</w:t>
            </w:r>
            <w:r w:rsidR="0092594F" w:rsidRPr="00D92FB3">
              <w:rPr>
                <w:rFonts w:eastAsia="Calibri"/>
                <w:sz w:val="18"/>
                <w:szCs w:val="18"/>
                <w:lang w:eastAsia="en-US"/>
              </w:rPr>
              <w:t>759,55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9116,2</w:t>
            </w:r>
            <w:r w:rsidR="0092594F" w:rsidRPr="00D92FB3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8752,67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8752,67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8752,67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8752,67</w:t>
            </w:r>
          </w:p>
        </w:tc>
      </w:tr>
      <w:tr w:rsidR="003F4A9C" w:rsidRPr="00D92FB3" w:rsidTr="001E3B4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9C" w:rsidRPr="00D92FB3" w:rsidRDefault="003F4A9C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9C" w:rsidRPr="00D92FB3" w:rsidRDefault="003F4A9C" w:rsidP="00D92FB3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Объемы, условия и порядок финансирования подпрограммы ежегодно уточняются в соответствии с объемами финансирования на очередной финансовый год</w:t>
            </w:r>
          </w:p>
        </w:tc>
      </w:tr>
    </w:tbl>
    <w:p w:rsidR="003F4A9C" w:rsidRPr="00D92FB3" w:rsidRDefault="003F4A9C" w:rsidP="003F4A9C">
      <w:pPr>
        <w:rPr>
          <w:rFonts w:eastAsia="Calibri" w:cs="Arial"/>
        </w:rPr>
      </w:pPr>
    </w:p>
    <w:p w:rsidR="003F4A9C" w:rsidRPr="00D92FB3" w:rsidRDefault="003F4A9C" w:rsidP="003708FC">
      <w:pPr>
        <w:jc w:val="right"/>
        <w:rPr>
          <w:rFonts w:cs="Arial"/>
        </w:rPr>
      </w:pPr>
    </w:p>
    <w:p w:rsidR="003F4A9C" w:rsidRPr="00D92FB3" w:rsidRDefault="003F4A9C" w:rsidP="003708FC">
      <w:pPr>
        <w:jc w:val="right"/>
        <w:rPr>
          <w:rFonts w:cs="Arial"/>
        </w:rPr>
      </w:pPr>
    </w:p>
    <w:p w:rsidR="003F4A9C" w:rsidRPr="00D92FB3" w:rsidRDefault="003F4A9C" w:rsidP="003708FC">
      <w:pPr>
        <w:jc w:val="right"/>
        <w:rPr>
          <w:rFonts w:cs="Arial"/>
        </w:rPr>
      </w:pPr>
    </w:p>
    <w:p w:rsidR="003F4A9C" w:rsidRPr="00D92FB3" w:rsidRDefault="003F4A9C" w:rsidP="003708FC">
      <w:pPr>
        <w:jc w:val="right"/>
        <w:rPr>
          <w:rFonts w:cs="Arial"/>
        </w:rPr>
      </w:pPr>
    </w:p>
    <w:p w:rsidR="003F4A9C" w:rsidRPr="00D92FB3" w:rsidRDefault="003F4A9C" w:rsidP="003708FC">
      <w:pPr>
        <w:jc w:val="right"/>
        <w:rPr>
          <w:rFonts w:cs="Arial"/>
        </w:rPr>
      </w:pPr>
    </w:p>
    <w:p w:rsidR="003F4A9C" w:rsidRPr="00D92FB3" w:rsidRDefault="003F4A9C" w:rsidP="003708FC">
      <w:pPr>
        <w:jc w:val="right"/>
        <w:rPr>
          <w:rFonts w:cs="Arial"/>
        </w:rPr>
      </w:pPr>
    </w:p>
    <w:p w:rsidR="003F4A9C" w:rsidRPr="00D92FB3" w:rsidRDefault="003F4A9C" w:rsidP="003708FC">
      <w:pPr>
        <w:jc w:val="right"/>
        <w:rPr>
          <w:rFonts w:cs="Arial"/>
        </w:rPr>
      </w:pPr>
    </w:p>
    <w:p w:rsidR="00383073" w:rsidRPr="00D92FB3" w:rsidRDefault="00383073" w:rsidP="00452C04">
      <w:pPr>
        <w:jc w:val="center"/>
        <w:rPr>
          <w:rFonts w:cs="Arial"/>
        </w:rPr>
      </w:pPr>
    </w:p>
    <w:p w:rsidR="00D92FB3" w:rsidRDefault="00D92FB3" w:rsidP="00452C04">
      <w:pPr>
        <w:jc w:val="center"/>
        <w:rPr>
          <w:rFonts w:cs="Arial"/>
        </w:rPr>
        <w:sectPr w:rsidR="00D92FB3" w:rsidSect="00B7054E">
          <w:pgSz w:w="11906" w:h="16838"/>
          <w:pgMar w:top="851" w:right="567" w:bottom="907" w:left="1701" w:header="709" w:footer="709" w:gutter="0"/>
          <w:cols w:space="708"/>
          <w:docGrid w:linePitch="360"/>
        </w:sectPr>
      </w:pPr>
    </w:p>
    <w:p w:rsidR="003F4A9C" w:rsidRPr="00D92FB3" w:rsidRDefault="003F4A9C" w:rsidP="00D92F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92FB3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</w:t>
      </w:r>
      <w:r w:rsidR="00B7054E" w:rsidRPr="00D92FB3">
        <w:rPr>
          <w:rFonts w:cs="Arial"/>
          <w:b/>
          <w:bCs/>
          <w:kern w:val="28"/>
          <w:sz w:val="32"/>
          <w:szCs w:val="32"/>
        </w:rPr>
        <w:t>№ 2</w:t>
      </w:r>
    </w:p>
    <w:p w:rsidR="003F4A9C" w:rsidRPr="00D92FB3" w:rsidRDefault="003F4A9C" w:rsidP="00D92F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92FB3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к постановлению администрации</w:t>
      </w:r>
    </w:p>
    <w:p w:rsidR="003F4A9C" w:rsidRPr="00D92FB3" w:rsidRDefault="003F4A9C" w:rsidP="00D92F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92FB3">
        <w:rPr>
          <w:rFonts w:cs="Arial"/>
          <w:b/>
          <w:bCs/>
          <w:kern w:val="28"/>
          <w:sz w:val="32"/>
          <w:szCs w:val="32"/>
        </w:rPr>
        <w:t>муниципального района «Город</w:t>
      </w:r>
    </w:p>
    <w:p w:rsidR="003F4A9C" w:rsidRPr="00D92FB3" w:rsidRDefault="003F4A9C" w:rsidP="00D92F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92FB3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Людиново и Людиновский район»</w:t>
      </w:r>
    </w:p>
    <w:p w:rsidR="003F4A9C" w:rsidRPr="00D92FB3" w:rsidRDefault="000F5E42" w:rsidP="00D92F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92FB3">
        <w:rPr>
          <w:rFonts w:cs="Arial"/>
          <w:b/>
          <w:bCs/>
          <w:kern w:val="28"/>
          <w:sz w:val="32"/>
          <w:szCs w:val="32"/>
        </w:rPr>
        <w:t>от 24</w:t>
      </w:r>
      <w:r w:rsidR="00D92FB3">
        <w:rPr>
          <w:rFonts w:cs="Arial"/>
          <w:b/>
          <w:bCs/>
          <w:kern w:val="28"/>
          <w:sz w:val="32"/>
          <w:szCs w:val="32"/>
        </w:rPr>
        <w:t>.</w:t>
      </w:r>
      <w:r w:rsidRPr="00D92FB3">
        <w:rPr>
          <w:rFonts w:cs="Arial"/>
          <w:b/>
          <w:bCs/>
          <w:kern w:val="28"/>
          <w:sz w:val="32"/>
          <w:szCs w:val="32"/>
        </w:rPr>
        <w:t>02</w:t>
      </w:r>
      <w:r w:rsidR="00D92FB3">
        <w:rPr>
          <w:rFonts w:cs="Arial"/>
          <w:b/>
          <w:bCs/>
          <w:kern w:val="28"/>
          <w:sz w:val="32"/>
          <w:szCs w:val="32"/>
        </w:rPr>
        <w:t>.</w:t>
      </w:r>
      <w:r w:rsidRPr="00D92FB3">
        <w:rPr>
          <w:rFonts w:cs="Arial"/>
          <w:b/>
          <w:bCs/>
          <w:kern w:val="28"/>
          <w:sz w:val="32"/>
          <w:szCs w:val="32"/>
        </w:rPr>
        <w:t xml:space="preserve"> 2025 г.   №  214</w:t>
      </w:r>
    </w:p>
    <w:p w:rsidR="000F5E42" w:rsidRPr="00D92FB3" w:rsidRDefault="000F5E42" w:rsidP="0034566D">
      <w:pPr>
        <w:jc w:val="right"/>
        <w:rPr>
          <w:rFonts w:cs="Arial"/>
        </w:rPr>
      </w:pPr>
    </w:p>
    <w:p w:rsidR="003F4A9C" w:rsidRPr="00D92FB3" w:rsidRDefault="003F4A9C" w:rsidP="00D92FB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92FB3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3F4A9C" w:rsidRPr="00D92FB3" w:rsidRDefault="003F4A9C" w:rsidP="003F4A9C">
      <w:pPr>
        <w:jc w:val="right"/>
        <w:rPr>
          <w:rFonts w:cs="Arial"/>
        </w:rPr>
      </w:pPr>
    </w:p>
    <w:p w:rsidR="003F4A9C" w:rsidRPr="00D92FB3" w:rsidRDefault="003F4A9C" w:rsidP="00D92FB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92FB3">
        <w:rPr>
          <w:rFonts w:cs="Arial"/>
          <w:b/>
          <w:bCs/>
          <w:kern w:val="28"/>
          <w:sz w:val="32"/>
          <w:szCs w:val="32"/>
        </w:rPr>
        <w:t>ПЛАН ОСНОВНЫХ МЕРОПРИЯТИЙ</w:t>
      </w:r>
    </w:p>
    <w:p w:rsidR="003F4A9C" w:rsidRDefault="003F4A9C" w:rsidP="00D92FB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92FB3">
        <w:rPr>
          <w:rFonts w:cs="Arial"/>
          <w:b/>
          <w:bCs/>
          <w:kern w:val="28"/>
          <w:sz w:val="32"/>
          <w:szCs w:val="32"/>
        </w:rPr>
        <w:t>по реализации муниципальной программы «Формирование современной городской среды</w:t>
      </w:r>
      <w:r w:rsidR="00D92FB3">
        <w:rPr>
          <w:rFonts w:cs="Arial"/>
          <w:b/>
          <w:bCs/>
          <w:kern w:val="28"/>
          <w:sz w:val="32"/>
          <w:szCs w:val="32"/>
        </w:rPr>
        <w:t xml:space="preserve"> </w:t>
      </w:r>
      <w:r w:rsidRPr="00D92FB3">
        <w:rPr>
          <w:rFonts w:cs="Arial"/>
          <w:b/>
          <w:bCs/>
          <w:kern w:val="28"/>
          <w:sz w:val="32"/>
          <w:szCs w:val="32"/>
        </w:rPr>
        <w:t xml:space="preserve">на территории </w:t>
      </w:r>
      <w:proofErr w:type="gramStart"/>
      <w:r w:rsidRPr="00D92FB3">
        <w:rPr>
          <w:rFonts w:cs="Arial"/>
          <w:b/>
          <w:bCs/>
          <w:kern w:val="28"/>
          <w:sz w:val="32"/>
          <w:szCs w:val="32"/>
        </w:rPr>
        <w:t>городского</w:t>
      </w:r>
      <w:proofErr w:type="gramEnd"/>
      <w:r w:rsidRPr="00D92FB3">
        <w:rPr>
          <w:rFonts w:cs="Arial"/>
          <w:b/>
          <w:bCs/>
          <w:kern w:val="28"/>
          <w:sz w:val="32"/>
          <w:szCs w:val="32"/>
        </w:rPr>
        <w:t xml:space="preserve"> поселения «Город Людиново» на 2025-2030 годы»</w:t>
      </w:r>
    </w:p>
    <w:p w:rsidR="00D92FB3" w:rsidRPr="00D92FB3" w:rsidRDefault="00D92FB3" w:rsidP="00D92FB3">
      <w:pPr>
        <w:jc w:val="center"/>
        <w:rPr>
          <w:rFonts w:cs="Arial"/>
          <w:b/>
          <w:bCs/>
          <w:kern w:val="28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60"/>
        <w:gridCol w:w="2108"/>
        <w:gridCol w:w="1236"/>
        <w:gridCol w:w="1236"/>
        <w:gridCol w:w="1195"/>
        <w:gridCol w:w="1207"/>
        <w:gridCol w:w="1207"/>
        <w:gridCol w:w="1207"/>
        <w:gridCol w:w="1033"/>
      </w:tblGrid>
      <w:tr w:rsidR="003F4A9C" w:rsidRPr="00D92FB3" w:rsidTr="00481C2D">
        <w:tc>
          <w:tcPr>
            <w:tcW w:w="534" w:type="dxa"/>
            <w:vMerge w:val="restart"/>
          </w:tcPr>
          <w:p w:rsidR="003F4A9C" w:rsidRPr="00D92FB3" w:rsidRDefault="003F4A9C" w:rsidP="00D92FB3">
            <w:pPr>
              <w:pStyle w:val="Table0"/>
              <w:rPr>
                <w:b w:val="0"/>
                <w:sz w:val="18"/>
                <w:szCs w:val="18"/>
              </w:rPr>
            </w:pPr>
            <w:r w:rsidRPr="00D92FB3">
              <w:rPr>
                <w:b w:val="0"/>
                <w:sz w:val="18"/>
                <w:szCs w:val="18"/>
              </w:rPr>
              <w:t xml:space="preserve">№ </w:t>
            </w:r>
            <w:proofErr w:type="gramStart"/>
            <w:r w:rsidRPr="00D92FB3">
              <w:rPr>
                <w:b w:val="0"/>
                <w:sz w:val="18"/>
                <w:szCs w:val="18"/>
              </w:rPr>
              <w:t>п</w:t>
            </w:r>
            <w:proofErr w:type="gramEnd"/>
            <w:r w:rsidRPr="00D92FB3">
              <w:rPr>
                <w:b w:val="0"/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</w:tcPr>
          <w:p w:rsidR="003F4A9C" w:rsidRPr="00D92FB3" w:rsidRDefault="003F4A9C" w:rsidP="00D92FB3">
            <w:pPr>
              <w:pStyle w:val="Table0"/>
              <w:rPr>
                <w:b w:val="0"/>
                <w:sz w:val="18"/>
                <w:szCs w:val="18"/>
              </w:rPr>
            </w:pPr>
            <w:r w:rsidRPr="00D92FB3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108" w:type="dxa"/>
            <w:vMerge w:val="restart"/>
          </w:tcPr>
          <w:p w:rsidR="003F4A9C" w:rsidRPr="00D92FB3" w:rsidRDefault="003F4A9C" w:rsidP="00D92FB3">
            <w:pPr>
              <w:pStyle w:val="Table0"/>
              <w:rPr>
                <w:b w:val="0"/>
                <w:sz w:val="18"/>
                <w:szCs w:val="18"/>
              </w:rPr>
            </w:pPr>
            <w:r w:rsidRPr="00D92FB3">
              <w:rPr>
                <w:b w:val="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1236" w:type="dxa"/>
            <w:vMerge w:val="restart"/>
          </w:tcPr>
          <w:p w:rsidR="003F4A9C" w:rsidRPr="00D92FB3" w:rsidRDefault="003F4A9C" w:rsidP="00D92FB3">
            <w:pPr>
              <w:pStyle w:val="Table0"/>
              <w:rPr>
                <w:b w:val="0"/>
                <w:sz w:val="18"/>
                <w:szCs w:val="18"/>
              </w:rPr>
            </w:pPr>
            <w:r w:rsidRPr="00D92FB3">
              <w:rPr>
                <w:b w:val="0"/>
                <w:sz w:val="18"/>
                <w:szCs w:val="18"/>
              </w:rPr>
              <w:t>Сумма расходов всего (тыс</w:t>
            </w:r>
            <w:proofErr w:type="gramStart"/>
            <w:r w:rsidRPr="00D92FB3">
              <w:rPr>
                <w:b w:val="0"/>
                <w:sz w:val="18"/>
                <w:szCs w:val="18"/>
              </w:rPr>
              <w:t>.р</w:t>
            </w:r>
            <w:proofErr w:type="gramEnd"/>
            <w:r w:rsidRPr="00D92FB3">
              <w:rPr>
                <w:b w:val="0"/>
                <w:sz w:val="18"/>
                <w:szCs w:val="18"/>
              </w:rPr>
              <w:t>уб.)</w:t>
            </w:r>
          </w:p>
        </w:tc>
        <w:tc>
          <w:tcPr>
            <w:tcW w:w="7085" w:type="dxa"/>
            <w:gridSpan w:val="6"/>
          </w:tcPr>
          <w:p w:rsidR="003F4A9C" w:rsidRPr="00D92FB3" w:rsidRDefault="003F4A9C" w:rsidP="00D92FB3">
            <w:pPr>
              <w:pStyle w:val="Table0"/>
              <w:rPr>
                <w:b w:val="0"/>
                <w:sz w:val="18"/>
                <w:szCs w:val="18"/>
              </w:rPr>
            </w:pPr>
            <w:r w:rsidRPr="00D92FB3">
              <w:rPr>
                <w:b w:val="0"/>
                <w:sz w:val="18"/>
                <w:szCs w:val="18"/>
              </w:rPr>
              <w:t>В том числе по годам реализации программы</w:t>
            </w:r>
          </w:p>
        </w:tc>
      </w:tr>
      <w:tr w:rsidR="003F4A9C" w:rsidRPr="00D92FB3" w:rsidTr="00481C2D">
        <w:tc>
          <w:tcPr>
            <w:tcW w:w="534" w:type="dxa"/>
            <w:vMerge/>
          </w:tcPr>
          <w:p w:rsidR="003F4A9C" w:rsidRPr="00D92FB3" w:rsidRDefault="003F4A9C" w:rsidP="00D92FB3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3F4A9C" w:rsidRPr="00D92FB3" w:rsidRDefault="003F4A9C" w:rsidP="00D92FB3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2108" w:type="dxa"/>
            <w:vMerge/>
          </w:tcPr>
          <w:p w:rsidR="003F4A9C" w:rsidRPr="00D92FB3" w:rsidRDefault="003F4A9C" w:rsidP="00D92FB3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236" w:type="dxa"/>
            <w:vMerge/>
          </w:tcPr>
          <w:p w:rsidR="003F4A9C" w:rsidRPr="00D92FB3" w:rsidRDefault="003F4A9C" w:rsidP="00D92FB3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236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2025</w:t>
            </w:r>
          </w:p>
        </w:tc>
        <w:tc>
          <w:tcPr>
            <w:tcW w:w="1195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2026</w:t>
            </w:r>
          </w:p>
        </w:tc>
        <w:tc>
          <w:tcPr>
            <w:tcW w:w="1207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2027</w:t>
            </w:r>
          </w:p>
        </w:tc>
        <w:tc>
          <w:tcPr>
            <w:tcW w:w="1207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2028</w:t>
            </w:r>
          </w:p>
        </w:tc>
        <w:tc>
          <w:tcPr>
            <w:tcW w:w="1207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2029</w:t>
            </w:r>
          </w:p>
        </w:tc>
        <w:tc>
          <w:tcPr>
            <w:tcW w:w="1033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2030</w:t>
            </w:r>
          </w:p>
        </w:tc>
      </w:tr>
      <w:tr w:rsidR="003F4A9C" w:rsidRPr="00D92FB3" w:rsidTr="00481C2D">
        <w:trPr>
          <w:trHeight w:val="153"/>
        </w:trPr>
        <w:tc>
          <w:tcPr>
            <w:tcW w:w="534" w:type="dxa"/>
            <w:vMerge w:val="restart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1.</w:t>
            </w:r>
          </w:p>
        </w:tc>
        <w:tc>
          <w:tcPr>
            <w:tcW w:w="3260" w:type="dxa"/>
            <w:vMerge w:val="restart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Выполнение комплекса работ по благоустройству территорий многоквартирных домов ГП «Город Людиново»</w:t>
            </w:r>
          </w:p>
        </w:tc>
        <w:tc>
          <w:tcPr>
            <w:tcW w:w="2108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Итого:</w:t>
            </w:r>
          </w:p>
        </w:tc>
        <w:tc>
          <w:tcPr>
            <w:tcW w:w="1236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236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195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033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</w:tr>
      <w:tr w:rsidR="003F4A9C" w:rsidRPr="00D92FB3" w:rsidTr="00481C2D">
        <w:trPr>
          <w:trHeight w:val="153"/>
        </w:trPr>
        <w:tc>
          <w:tcPr>
            <w:tcW w:w="534" w:type="dxa"/>
            <w:vMerge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в т.ч.</w:t>
            </w:r>
          </w:p>
        </w:tc>
        <w:tc>
          <w:tcPr>
            <w:tcW w:w="1236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</w:tr>
      <w:tr w:rsidR="007A416A" w:rsidRPr="00D92FB3" w:rsidTr="00481C2D">
        <w:trPr>
          <w:trHeight w:val="153"/>
        </w:trPr>
        <w:tc>
          <w:tcPr>
            <w:tcW w:w="534" w:type="dxa"/>
            <w:vMerge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36" w:type="dxa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236" w:type="dxa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195" w:type="dxa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033" w:type="dxa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</w:tr>
      <w:tr w:rsidR="007A416A" w:rsidRPr="00D92FB3" w:rsidTr="00481C2D">
        <w:trPr>
          <w:trHeight w:val="153"/>
        </w:trPr>
        <w:tc>
          <w:tcPr>
            <w:tcW w:w="534" w:type="dxa"/>
            <w:vMerge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МБТ из бюджета Калужской области</w:t>
            </w:r>
          </w:p>
        </w:tc>
        <w:tc>
          <w:tcPr>
            <w:tcW w:w="1236" w:type="dxa"/>
            <w:vMerge w:val="restart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236" w:type="dxa"/>
            <w:vMerge w:val="restart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195" w:type="dxa"/>
            <w:vMerge w:val="restart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vMerge w:val="restart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vMerge w:val="restart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vMerge w:val="restart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  <w:tc>
          <w:tcPr>
            <w:tcW w:w="1033" w:type="dxa"/>
            <w:vMerge w:val="restart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0,0</w:t>
            </w:r>
          </w:p>
        </w:tc>
      </w:tr>
      <w:tr w:rsidR="003F4A9C" w:rsidRPr="00D92FB3" w:rsidTr="00481C2D">
        <w:trPr>
          <w:trHeight w:val="153"/>
        </w:trPr>
        <w:tc>
          <w:tcPr>
            <w:tcW w:w="534" w:type="dxa"/>
            <w:vMerge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33" w:type="dxa"/>
            <w:vMerge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</w:p>
        </w:tc>
      </w:tr>
      <w:tr w:rsidR="005A7855" w:rsidRPr="00D92FB3" w:rsidTr="00481C2D">
        <w:trPr>
          <w:trHeight w:val="153"/>
        </w:trPr>
        <w:tc>
          <w:tcPr>
            <w:tcW w:w="534" w:type="dxa"/>
            <w:vMerge w:val="restart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2.</w:t>
            </w:r>
          </w:p>
        </w:tc>
        <w:tc>
          <w:tcPr>
            <w:tcW w:w="3260" w:type="dxa"/>
            <w:vMerge w:val="restart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Выполнение комплекса работ по благоустройству общественных территорий ГП «Город Людиново»</w:t>
            </w:r>
          </w:p>
        </w:tc>
        <w:tc>
          <w:tcPr>
            <w:tcW w:w="2108" w:type="dxa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Итого:</w:t>
            </w:r>
          </w:p>
        </w:tc>
        <w:tc>
          <w:tcPr>
            <w:tcW w:w="1236" w:type="dxa"/>
            <w:vAlign w:val="center"/>
          </w:tcPr>
          <w:p w:rsidR="005A7855" w:rsidRPr="00D92FB3" w:rsidRDefault="000C529B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171714,0</w:t>
            </w:r>
          </w:p>
        </w:tc>
        <w:tc>
          <w:tcPr>
            <w:tcW w:w="1236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125409,57</w:t>
            </w:r>
          </w:p>
        </w:tc>
        <w:tc>
          <w:tcPr>
            <w:tcW w:w="1195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9666,25</w:t>
            </w:r>
          </w:p>
        </w:tc>
        <w:tc>
          <w:tcPr>
            <w:tcW w:w="1207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9302,67</w:t>
            </w:r>
          </w:p>
        </w:tc>
        <w:tc>
          <w:tcPr>
            <w:tcW w:w="1207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9302,67</w:t>
            </w:r>
          </w:p>
        </w:tc>
        <w:tc>
          <w:tcPr>
            <w:tcW w:w="1207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9302,67</w:t>
            </w:r>
          </w:p>
        </w:tc>
        <w:tc>
          <w:tcPr>
            <w:tcW w:w="1033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9302,67</w:t>
            </w:r>
          </w:p>
        </w:tc>
      </w:tr>
      <w:tr w:rsidR="007A416A" w:rsidRPr="00D92FB3" w:rsidTr="00481C2D">
        <w:trPr>
          <w:trHeight w:val="153"/>
        </w:trPr>
        <w:tc>
          <w:tcPr>
            <w:tcW w:w="534" w:type="dxa"/>
            <w:vMerge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в т.ч.</w:t>
            </w:r>
          </w:p>
        </w:tc>
        <w:tc>
          <w:tcPr>
            <w:tcW w:w="1236" w:type="dxa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33" w:type="dxa"/>
          </w:tcPr>
          <w:p w:rsidR="007A416A" w:rsidRPr="00D92FB3" w:rsidRDefault="007A416A" w:rsidP="00D92FB3">
            <w:pPr>
              <w:pStyle w:val="Table"/>
              <w:rPr>
                <w:sz w:val="18"/>
                <w:szCs w:val="18"/>
              </w:rPr>
            </w:pPr>
          </w:p>
        </w:tc>
      </w:tr>
      <w:tr w:rsidR="005A7855" w:rsidRPr="00D92FB3" w:rsidTr="00481C2D">
        <w:trPr>
          <w:trHeight w:val="153"/>
        </w:trPr>
        <w:tc>
          <w:tcPr>
            <w:tcW w:w="534" w:type="dxa"/>
            <w:vMerge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36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26827,52</w:t>
            </w:r>
          </w:p>
        </w:tc>
        <w:tc>
          <w:tcPr>
            <w:tcW w:w="1236" w:type="dxa"/>
            <w:vAlign w:val="center"/>
          </w:tcPr>
          <w:p w:rsidR="005A7855" w:rsidRPr="00D92FB3" w:rsidRDefault="000C529B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24577,22</w:t>
            </w:r>
          </w:p>
        </w:tc>
        <w:tc>
          <w:tcPr>
            <w:tcW w:w="1195" w:type="dxa"/>
            <w:vAlign w:val="center"/>
          </w:tcPr>
          <w:p w:rsidR="005A7855" w:rsidRPr="00D92FB3" w:rsidRDefault="000C529B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4</w:t>
            </w:r>
            <w:r w:rsidR="005A7855" w:rsidRPr="00D92FB3">
              <w:rPr>
                <w:sz w:val="18"/>
                <w:szCs w:val="18"/>
              </w:rPr>
              <w:t>50,0</w:t>
            </w:r>
          </w:p>
        </w:tc>
        <w:tc>
          <w:tcPr>
            <w:tcW w:w="1207" w:type="dxa"/>
            <w:vAlign w:val="center"/>
          </w:tcPr>
          <w:p w:rsidR="005A7855" w:rsidRPr="00D92FB3" w:rsidRDefault="000C529B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4</w:t>
            </w:r>
            <w:r w:rsidR="005A7855" w:rsidRPr="00D92FB3">
              <w:rPr>
                <w:sz w:val="18"/>
                <w:szCs w:val="18"/>
              </w:rPr>
              <w:t>50,0</w:t>
            </w:r>
          </w:p>
        </w:tc>
        <w:tc>
          <w:tcPr>
            <w:tcW w:w="1207" w:type="dxa"/>
            <w:vAlign w:val="center"/>
          </w:tcPr>
          <w:p w:rsidR="005A7855" w:rsidRPr="00D92FB3" w:rsidRDefault="000C529B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4</w:t>
            </w:r>
            <w:r w:rsidR="005A7855" w:rsidRPr="00D92FB3">
              <w:rPr>
                <w:sz w:val="18"/>
                <w:szCs w:val="18"/>
              </w:rPr>
              <w:t>50,0</w:t>
            </w:r>
          </w:p>
        </w:tc>
        <w:tc>
          <w:tcPr>
            <w:tcW w:w="1207" w:type="dxa"/>
            <w:vAlign w:val="center"/>
          </w:tcPr>
          <w:p w:rsidR="005A7855" w:rsidRPr="00D92FB3" w:rsidRDefault="000C529B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4</w:t>
            </w:r>
            <w:r w:rsidR="005A7855" w:rsidRPr="00D92FB3">
              <w:rPr>
                <w:sz w:val="18"/>
                <w:szCs w:val="18"/>
              </w:rPr>
              <w:t>50,0</w:t>
            </w:r>
          </w:p>
        </w:tc>
        <w:tc>
          <w:tcPr>
            <w:tcW w:w="1033" w:type="dxa"/>
            <w:vAlign w:val="center"/>
          </w:tcPr>
          <w:p w:rsidR="005A7855" w:rsidRPr="00D92FB3" w:rsidRDefault="000C529B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4</w:t>
            </w:r>
            <w:r w:rsidR="005A7855" w:rsidRPr="00D92FB3">
              <w:rPr>
                <w:sz w:val="18"/>
                <w:szCs w:val="18"/>
              </w:rPr>
              <w:t>50,0</w:t>
            </w:r>
          </w:p>
        </w:tc>
      </w:tr>
      <w:tr w:rsidR="005A7855" w:rsidRPr="00D92FB3" w:rsidTr="00481C2D">
        <w:trPr>
          <w:trHeight w:val="516"/>
        </w:trPr>
        <w:tc>
          <w:tcPr>
            <w:tcW w:w="534" w:type="dxa"/>
            <w:vMerge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МБТ из бюджета Калужской области</w:t>
            </w:r>
          </w:p>
        </w:tc>
        <w:tc>
          <w:tcPr>
            <w:tcW w:w="1236" w:type="dxa"/>
            <w:vAlign w:val="center"/>
          </w:tcPr>
          <w:p w:rsidR="005A7855" w:rsidRPr="00D92FB3" w:rsidRDefault="005A7855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144886,48</w:t>
            </w:r>
          </w:p>
        </w:tc>
        <w:tc>
          <w:tcPr>
            <w:tcW w:w="1236" w:type="dxa"/>
            <w:vAlign w:val="center"/>
          </w:tcPr>
          <w:p w:rsidR="005A7855" w:rsidRPr="00D92FB3" w:rsidRDefault="005A7855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100759,55</w:t>
            </w:r>
          </w:p>
        </w:tc>
        <w:tc>
          <w:tcPr>
            <w:tcW w:w="1195" w:type="dxa"/>
            <w:vAlign w:val="center"/>
          </w:tcPr>
          <w:p w:rsidR="005A7855" w:rsidRPr="00D92FB3" w:rsidRDefault="005A7855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9116,25</w:t>
            </w:r>
          </w:p>
        </w:tc>
        <w:tc>
          <w:tcPr>
            <w:tcW w:w="1207" w:type="dxa"/>
            <w:vAlign w:val="center"/>
          </w:tcPr>
          <w:p w:rsidR="005A7855" w:rsidRPr="00D92FB3" w:rsidRDefault="005A7855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8752,67</w:t>
            </w:r>
          </w:p>
        </w:tc>
        <w:tc>
          <w:tcPr>
            <w:tcW w:w="1207" w:type="dxa"/>
            <w:vAlign w:val="center"/>
          </w:tcPr>
          <w:p w:rsidR="005A7855" w:rsidRPr="00D92FB3" w:rsidRDefault="005A7855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8752,67</w:t>
            </w:r>
          </w:p>
        </w:tc>
        <w:tc>
          <w:tcPr>
            <w:tcW w:w="1207" w:type="dxa"/>
            <w:vAlign w:val="center"/>
          </w:tcPr>
          <w:p w:rsidR="005A7855" w:rsidRPr="00D92FB3" w:rsidRDefault="005A7855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8752,67</w:t>
            </w:r>
          </w:p>
        </w:tc>
        <w:tc>
          <w:tcPr>
            <w:tcW w:w="1033" w:type="dxa"/>
            <w:vAlign w:val="center"/>
          </w:tcPr>
          <w:p w:rsidR="005A7855" w:rsidRPr="00D92FB3" w:rsidRDefault="005A7855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8752,67</w:t>
            </w:r>
          </w:p>
        </w:tc>
      </w:tr>
      <w:tr w:rsidR="003F4A9C" w:rsidRPr="00D92FB3" w:rsidTr="00481C2D">
        <w:trPr>
          <w:trHeight w:val="153"/>
        </w:trPr>
        <w:tc>
          <w:tcPr>
            <w:tcW w:w="534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Проверка проектной документации на выполнение работ по благоустройству территорий ГП «Город Людиново»</w:t>
            </w:r>
          </w:p>
        </w:tc>
        <w:tc>
          <w:tcPr>
            <w:tcW w:w="2108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36" w:type="dxa"/>
          </w:tcPr>
          <w:p w:rsidR="003F4A9C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572,5</w:t>
            </w:r>
          </w:p>
        </w:tc>
        <w:tc>
          <w:tcPr>
            <w:tcW w:w="1236" w:type="dxa"/>
          </w:tcPr>
          <w:p w:rsidR="003F4A9C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72,8</w:t>
            </w:r>
          </w:p>
        </w:tc>
        <w:tc>
          <w:tcPr>
            <w:tcW w:w="1195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100,0</w:t>
            </w:r>
          </w:p>
        </w:tc>
        <w:tc>
          <w:tcPr>
            <w:tcW w:w="1207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100,0</w:t>
            </w:r>
          </w:p>
        </w:tc>
        <w:tc>
          <w:tcPr>
            <w:tcW w:w="1207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100,0</w:t>
            </w:r>
          </w:p>
        </w:tc>
        <w:tc>
          <w:tcPr>
            <w:tcW w:w="1207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100,0</w:t>
            </w:r>
          </w:p>
        </w:tc>
        <w:tc>
          <w:tcPr>
            <w:tcW w:w="1033" w:type="dxa"/>
          </w:tcPr>
          <w:p w:rsidR="003F4A9C" w:rsidRPr="00D92FB3" w:rsidRDefault="003F4A9C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100,0</w:t>
            </w:r>
          </w:p>
        </w:tc>
      </w:tr>
      <w:tr w:rsidR="005A7855" w:rsidRPr="00D92FB3" w:rsidTr="00481C2D">
        <w:trPr>
          <w:trHeight w:val="153"/>
        </w:trPr>
        <w:tc>
          <w:tcPr>
            <w:tcW w:w="534" w:type="dxa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Всего:</w:t>
            </w:r>
          </w:p>
        </w:tc>
        <w:tc>
          <w:tcPr>
            <w:tcW w:w="2108" w:type="dxa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172286,5</w:t>
            </w:r>
          </w:p>
        </w:tc>
        <w:tc>
          <w:tcPr>
            <w:tcW w:w="1236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125409,57</w:t>
            </w:r>
          </w:p>
        </w:tc>
        <w:tc>
          <w:tcPr>
            <w:tcW w:w="1195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9666,25</w:t>
            </w:r>
          </w:p>
        </w:tc>
        <w:tc>
          <w:tcPr>
            <w:tcW w:w="1207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9302,67</w:t>
            </w:r>
          </w:p>
        </w:tc>
        <w:tc>
          <w:tcPr>
            <w:tcW w:w="1207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9302,67</w:t>
            </w:r>
          </w:p>
        </w:tc>
        <w:tc>
          <w:tcPr>
            <w:tcW w:w="1207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9302,67</w:t>
            </w:r>
          </w:p>
        </w:tc>
        <w:tc>
          <w:tcPr>
            <w:tcW w:w="1033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9302,67</w:t>
            </w:r>
          </w:p>
        </w:tc>
      </w:tr>
      <w:tr w:rsidR="005A7855" w:rsidRPr="00D92FB3" w:rsidTr="00481C2D">
        <w:trPr>
          <w:trHeight w:val="153"/>
        </w:trPr>
        <w:tc>
          <w:tcPr>
            <w:tcW w:w="534" w:type="dxa"/>
            <w:vMerge w:val="restart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в т.ч.</w:t>
            </w:r>
          </w:p>
        </w:tc>
        <w:tc>
          <w:tcPr>
            <w:tcW w:w="2108" w:type="dxa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36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27400,02</w:t>
            </w:r>
          </w:p>
        </w:tc>
        <w:tc>
          <w:tcPr>
            <w:tcW w:w="1236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24650,02</w:t>
            </w:r>
          </w:p>
        </w:tc>
        <w:tc>
          <w:tcPr>
            <w:tcW w:w="1195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550,0</w:t>
            </w:r>
          </w:p>
        </w:tc>
        <w:tc>
          <w:tcPr>
            <w:tcW w:w="1207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550,0</w:t>
            </w:r>
          </w:p>
        </w:tc>
        <w:tc>
          <w:tcPr>
            <w:tcW w:w="1207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550,0</w:t>
            </w:r>
          </w:p>
        </w:tc>
        <w:tc>
          <w:tcPr>
            <w:tcW w:w="1207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550,0</w:t>
            </w:r>
          </w:p>
        </w:tc>
        <w:tc>
          <w:tcPr>
            <w:tcW w:w="1033" w:type="dxa"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550,0</w:t>
            </w:r>
          </w:p>
        </w:tc>
      </w:tr>
      <w:tr w:rsidR="005A7855" w:rsidRPr="00D92FB3" w:rsidTr="00481C2D">
        <w:trPr>
          <w:trHeight w:val="562"/>
        </w:trPr>
        <w:tc>
          <w:tcPr>
            <w:tcW w:w="534" w:type="dxa"/>
            <w:vMerge/>
            <w:vAlign w:val="center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08" w:type="dxa"/>
          </w:tcPr>
          <w:p w:rsidR="005A7855" w:rsidRPr="00D92FB3" w:rsidRDefault="005A7855" w:rsidP="00D92FB3">
            <w:pPr>
              <w:pStyle w:val="Table"/>
              <w:rPr>
                <w:sz w:val="18"/>
                <w:szCs w:val="18"/>
              </w:rPr>
            </w:pPr>
            <w:r w:rsidRPr="00D92FB3">
              <w:rPr>
                <w:sz w:val="18"/>
                <w:szCs w:val="18"/>
              </w:rPr>
              <w:t>МБТ из бюджета Калужской области</w:t>
            </w:r>
          </w:p>
        </w:tc>
        <w:tc>
          <w:tcPr>
            <w:tcW w:w="1236" w:type="dxa"/>
            <w:vAlign w:val="center"/>
          </w:tcPr>
          <w:p w:rsidR="005A7855" w:rsidRPr="00D92FB3" w:rsidRDefault="005A7855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144886,48</w:t>
            </w:r>
          </w:p>
        </w:tc>
        <w:tc>
          <w:tcPr>
            <w:tcW w:w="1236" w:type="dxa"/>
            <w:vAlign w:val="center"/>
          </w:tcPr>
          <w:p w:rsidR="005A7855" w:rsidRPr="00D92FB3" w:rsidRDefault="005A7855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100759,55</w:t>
            </w:r>
          </w:p>
        </w:tc>
        <w:tc>
          <w:tcPr>
            <w:tcW w:w="1195" w:type="dxa"/>
            <w:vAlign w:val="center"/>
          </w:tcPr>
          <w:p w:rsidR="005A7855" w:rsidRPr="00D92FB3" w:rsidRDefault="005A7855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9116,25</w:t>
            </w:r>
          </w:p>
        </w:tc>
        <w:tc>
          <w:tcPr>
            <w:tcW w:w="1207" w:type="dxa"/>
            <w:vAlign w:val="center"/>
          </w:tcPr>
          <w:p w:rsidR="005A7855" w:rsidRPr="00D92FB3" w:rsidRDefault="005A7855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8752,67</w:t>
            </w:r>
          </w:p>
        </w:tc>
        <w:tc>
          <w:tcPr>
            <w:tcW w:w="1207" w:type="dxa"/>
            <w:vAlign w:val="center"/>
          </w:tcPr>
          <w:p w:rsidR="005A7855" w:rsidRPr="00D92FB3" w:rsidRDefault="005A7855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8752,67</w:t>
            </w:r>
          </w:p>
        </w:tc>
        <w:tc>
          <w:tcPr>
            <w:tcW w:w="1207" w:type="dxa"/>
            <w:vAlign w:val="center"/>
          </w:tcPr>
          <w:p w:rsidR="005A7855" w:rsidRPr="00D92FB3" w:rsidRDefault="005A7855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8752,67</w:t>
            </w:r>
          </w:p>
        </w:tc>
        <w:tc>
          <w:tcPr>
            <w:tcW w:w="1033" w:type="dxa"/>
            <w:vAlign w:val="center"/>
          </w:tcPr>
          <w:p w:rsidR="005A7855" w:rsidRPr="00D92FB3" w:rsidRDefault="005A7855" w:rsidP="00D92FB3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D92FB3">
              <w:rPr>
                <w:rFonts w:eastAsia="Calibri"/>
                <w:sz w:val="18"/>
                <w:szCs w:val="18"/>
                <w:lang w:eastAsia="en-US"/>
              </w:rPr>
              <w:t>8752,67</w:t>
            </w:r>
          </w:p>
        </w:tc>
      </w:tr>
    </w:tbl>
    <w:p w:rsidR="003F4A9C" w:rsidRPr="00D92FB3" w:rsidRDefault="003F4A9C" w:rsidP="00481C2D">
      <w:pPr>
        <w:rPr>
          <w:rFonts w:cs="Arial"/>
        </w:rPr>
      </w:pPr>
    </w:p>
    <w:sectPr w:rsidR="003F4A9C" w:rsidRPr="00D92FB3" w:rsidSect="003F4A9C">
      <w:pgSz w:w="16838" w:h="11906" w:orient="landscape"/>
      <w:pgMar w:top="90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0C59"/>
    <w:multiLevelType w:val="hybridMultilevel"/>
    <w:tmpl w:val="DCEE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8F19CB"/>
    <w:rsid w:val="000155FB"/>
    <w:rsid w:val="000217B8"/>
    <w:rsid w:val="00053288"/>
    <w:rsid w:val="00054F6D"/>
    <w:rsid w:val="00057DD0"/>
    <w:rsid w:val="00062784"/>
    <w:rsid w:val="00065C99"/>
    <w:rsid w:val="000722C6"/>
    <w:rsid w:val="0007396D"/>
    <w:rsid w:val="0008635F"/>
    <w:rsid w:val="00087E83"/>
    <w:rsid w:val="000A45CD"/>
    <w:rsid w:val="000A4612"/>
    <w:rsid w:val="000B632B"/>
    <w:rsid w:val="000C529B"/>
    <w:rsid w:val="000D39A4"/>
    <w:rsid w:val="000F5E42"/>
    <w:rsid w:val="0011029E"/>
    <w:rsid w:val="0012662F"/>
    <w:rsid w:val="00131EE5"/>
    <w:rsid w:val="00137386"/>
    <w:rsid w:val="00155C39"/>
    <w:rsid w:val="001603DA"/>
    <w:rsid w:val="00160EF7"/>
    <w:rsid w:val="001659DE"/>
    <w:rsid w:val="0017069C"/>
    <w:rsid w:val="001720F2"/>
    <w:rsid w:val="0017281D"/>
    <w:rsid w:val="00183D7F"/>
    <w:rsid w:val="00187FDB"/>
    <w:rsid w:val="00190E94"/>
    <w:rsid w:val="0019196E"/>
    <w:rsid w:val="001950E4"/>
    <w:rsid w:val="00196271"/>
    <w:rsid w:val="001B0369"/>
    <w:rsid w:val="001C6052"/>
    <w:rsid w:val="001D4D9B"/>
    <w:rsid w:val="001D7485"/>
    <w:rsid w:val="001E3B4F"/>
    <w:rsid w:val="001F0273"/>
    <w:rsid w:val="001F4266"/>
    <w:rsid w:val="0020181A"/>
    <w:rsid w:val="00202D4B"/>
    <w:rsid w:val="002032FF"/>
    <w:rsid w:val="00223D50"/>
    <w:rsid w:val="00232C46"/>
    <w:rsid w:val="0025254D"/>
    <w:rsid w:val="0027588B"/>
    <w:rsid w:val="0027613D"/>
    <w:rsid w:val="00292872"/>
    <w:rsid w:val="002968AE"/>
    <w:rsid w:val="002A5E74"/>
    <w:rsid w:val="002A7677"/>
    <w:rsid w:val="002C0011"/>
    <w:rsid w:val="002D3C3B"/>
    <w:rsid w:val="002F1413"/>
    <w:rsid w:val="002F519C"/>
    <w:rsid w:val="00316E49"/>
    <w:rsid w:val="0034566D"/>
    <w:rsid w:val="00353EFA"/>
    <w:rsid w:val="00356860"/>
    <w:rsid w:val="00365774"/>
    <w:rsid w:val="00366394"/>
    <w:rsid w:val="003708FC"/>
    <w:rsid w:val="003738DB"/>
    <w:rsid w:val="00381AE7"/>
    <w:rsid w:val="00381F76"/>
    <w:rsid w:val="00383073"/>
    <w:rsid w:val="00386E72"/>
    <w:rsid w:val="003949DD"/>
    <w:rsid w:val="00397D4A"/>
    <w:rsid w:val="003A2E91"/>
    <w:rsid w:val="003B0648"/>
    <w:rsid w:val="003B6D3D"/>
    <w:rsid w:val="003B77F3"/>
    <w:rsid w:val="003C6EF9"/>
    <w:rsid w:val="003D2690"/>
    <w:rsid w:val="003F0BA2"/>
    <w:rsid w:val="003F25E9"/>
    <w:rsid w:val="003F30C4"/>
    <w:rsid w:val="003F4A9C"/>
    <w:rsid w:val="003F66F4"/>
    <w:rsid w:val="00402E49"/>
    <w:rsid w:val="00420D30"/>
    <w:rsid w:val="00426469"/>
    <w:rsid w:val="00427A9E"/>
    <w:rsid w:val="004336CA"/>
    <w:rsid w:val="00452C04"/>
    <w:rsid w:val="0045443E"/>
    <w:rsid w:val="00455237"/>
    <w:rsid w:val="0046542F"/>
    <w:rsid w:val="0046696B"/>
    <w:rsid w:val="004670E3"/>
    <w:rsid w:val="004709DD"/>
    <w:rsid w:val="004723AC"/>
    <w:rsid w:val="004738AE"/>
    <w:rsid w:val="0047758C"/>
    <w:rsid w:val="00481C2D"/>
    <w:rsid w:val="004D771D"/>
    <w:rsid w:val="004E1535"/>
    <w:rsid w:val="004E2608"/>
    <w:rsid w:val="004E47BB"/>
    <w:rsid w:val="00501257"/>
    <w:rsid w:val="005031E2"/>
    <w:rsid w:val="005109AA"/>
    <w:rsid w:val="00515377"/>
    <w:rsid w:val="00525936"/>
    <w:rsid w:val="00536D6E"/>
    <w:rsid w:val="0054465A"/>
    <w:rsid w:val="00584513"/>
    <w:rsid w:val="00586254"/>
    <w:rsid w:val="00594345"/>
    <w:rsid w:val="0059717F"/>
    <w:rsid w:val="005A7855"/>
    <w:rsid w:val="005B0293"/>
    <w:rsid w:val="005B02E8"/>
    <w:rsid w:val="005B69BE"/>
    <w:rsid w:val="005C5DEE"/>
    <w:rsid w:val="005D1180"/>
    <w:rsid w:val="005E6C6D"/>
    <w:rsid w:val="00623421"/>
    <w:rsid w:val="006241BC"/>
    <w:rsid w:val="00652937"/>
    <w:rsid w:val="0065389E"/>
    <w:rsid w:val="0066569F"/>
    <w:rsid w:val="006661C3"/>
    <w:rsid w:val="006959AE"/>
    <w:rsid w:val="006B39CA"/>
    <w:rsid w:val="006C1D3D"/>
    <w:rsid w:val="006C45A4"/>
    <w:rsid w:val="006E3E17"/>
    <w:rsid w:val="006F7C26"/>
    <w:rsid w:val="007250B4"/>
    <w:rsid w:val="00731E6C"/>
    <w:rsid w:val="00756FDA"/>
    <w:rsid w:val="00763D60"/>
    <w:rsid w:val="007721E1"/>
    <w:rsid w:val="00774319"/>
    <w:rsid w:val="007A416A"/>
    <w:rsid w:val="007A552B"/>
    <w:rsid w:val="007B0235"/>
    <w:rsid w:val="007C000D"/>
    <w:rsid w:val="007C2ADD"/>
    <w:rsid w:val="007E0096"/>
    <w:rsid w:val="007F32B2"/>
    <w:rsid w:val="00802C63"/>
    <w:rsid w:val="008036E5"/>
    <w:rsid w:val="00817552"/>
    <w:rsid w:val="008402A4"/>
    <w:rsid w:val="008531DC"/>
    <w:rsid w:val="0086497D"/>
    <w:rsid w:val="00871367"/>
    <w:rsid w:val="008732B8"/>
    <w:rsid w:val="00876A00"/>
    <w:rsid w:val="008B5D88"/>
    <w:rsid w:val="008C2C8E"/>
    <w:rsid w:val="008C3B4A"/>
    <w:rsid w:val="008C4264"/>
    <w:rsid w:val="008D247D"/>
    <w:rsid w:val="008D2E1A"/>
    <w:rsid w:val="008D4C2D"/>
    <w:rsid w:val="008D5156"/>
    <w:rsid w:val="008D5CA3"/>
    <w:rsid w:val="008E0AB1"/>
    <w:rsid w:val="008E1739"/>
    <w:rsid w:val="008E5B7B"/>
    <w:rsid w:val="008E6BBA"/>
    <w:rsid w:val="008F19CB"/>
    <w:rsid w:val="008F3145"/>
    <w:rsid w:val="00910399"/>
    <w:rsid w:val="00914FB1"/>
    <w:rsid w:val="009206FA"/>
    <w:rsid w:val="0092240E"/>
    <w:rsid w:val="0092594F"/>
    <w:rsid w:val="00972AB0"/>
    <w:rsid w:val="00992FE4"/>
    <w:rsid w:val="009A5EC4"/>
    <w:rsid w:val="009A6DF5"/>
    <w:rsid w:val="009B0084"/>
    <w:rsid w:val="009B3541"/>
    <w:rsid w:val="009D585E"/>
    <w:rsid w:val="00A0793B"/>
    <w:rsid w:val="00A07A8F"/>
    <w:rsid w:val="00A12F26"/>
    <w:rsid w:val="00A147FF"/>
    <w:rsid w:val="00A24B71"/>
    <w:rsid w:val="00A425E5"/>
    <w:rsid w:val="00A46CF9"/>
    <w:rsid w:val="00A52CC2"/>
    <w:rsid w:val="00A561FE"/>
    <w:rsid w:val="00A6257D"/>
    <w:rsid w:val="00A64A2B"/>
    <w:rsid w:val="00A813C1"/>
    <w:rsid w:val="00A91AB9"/>
    <w:rsid w:val="00AB3A1B"/>
    <w:rsid w:val="00AB4FFE"/>
    <w:rsid w:val="00AB6361"/>
    <w:rsid w:val="00AB79B6"/>
    <w:rsid w:val="00AC178C"/>
    <w:rsid w:val="00AC3411"/>
    <w:rsid w:val="00AD385E"/>
    <w:rsid w:val="00AE39B1"/>
    <w:rsid w:val="00AF4D2C"/>
    <w:rsid w:val="00AF7E1C"/>
    <w:rsid w:val="00B00895"/>
    <w:rsid w:val="00B02EFC"/>
    <w:rsid w:val="00B07B39"/>
    <w:rsid w:val="00B101C5"/>
    <w:rsid w:val="00B227DF"/>
    <w:rsid w:val="00B2386F"/>
    <w:rsid w:val="00B260EC"/>
    <w:rsid w:val="00B332A9"/>
    <w:rsid w:val="00B42B62"/>
    <w:rsid w:val="00B50961"/>
    <w:rsid w:val="00B64207"/>
    <w:rsid w:val="00B7054E"/>
    <w:rsid w:val="00B752F9"/>
    <w:rsid w:val="00BA13E2"/>
    <w:rsid w:val="00BA5586"/>
    <w:rsid w:val="00BB410F"/>
    <w:rsid w:val="00BB6D79"/>
    <w:rsid w:val="00BC2EDD"/>
    <w:rsid w:val="00BC637A"/>
    <w:rsid w:val="00BC700A"/>
    <w:rsid w:val="00BE2E96"/>
    <w:rsid w:val="00C03477"/>
    <w:rsid w:val="00C04040"/>
    <w:rsid w:val="00C31CC0"/>
    <w:rsid w:val="00C41540"/>
    <w:rsid w:val="00C42CDE"/>
    <w:rsid w:val="00C57368"/>
    <w:rsid w:val="00C60BB0"/>
    <w:rsid w:val="00C65C8C"/>
    <w:rsid w:val="00C806A4"/>
    <w:rsid w:val="00CE4848"/>
    <w:rsid w:val="00CF23CF"/>
    <w:rsid w:val="00CF4D29"/>
    <w:rsid w:val="00CF717E"/>
    <w:rsid w:val="00CF750F"/>
    <w:rsid w:val="00D04666"/>
    <w:rsid w:val="00D046F1"/>
    <w:rsid w:val="00D115A2"/>
    <w:rsid w:val="00D23034"/>
    <w:rsid w:val="00D30BDB"/>
    <w:rsid w:val="00D31403"/>
    <w:rsid w:val="00D52715"/>
    <w:rsid w:val="00D53B14"/>
    <w:rsid w:val="00D86E44"/>
    <w:rsid w:val="00D92FB3"/>
    <w:rsid w:val="00DB121D"/>
    <w:rsid w:val="00DB74C5"/>
    <w:rsid w:val="00DD17D3"/>
    <w:rsid w:val="00DF04C2"/>
    <w:rsid w:val="00E011BD"/>
    <w:rsid w:val="00E01A05"/>
    <w:rsid w:val="00E0561D"/>
    <w:rsid w:val="00E105F6"/>
    <w:rsid w:val="00E1490F"/>
    <w:rsid w:val="00E25A3F"/>
    <w:rsid w:val="00E633D6"/>
    <w:rsid w:val="00E75D54"/>
    <w:rsid w:val="00E87469"/>
    <w:rsid w:val="00E95507"/>
    <w:rsid w:val="00EA2EEB"/>
    <w:rsid w:val="00EC014F"/>
    <w:rsid w:val="00EC0A08"/>
    <w:rsid w:val="00ED625A"/>
    <w:rsid w:val="00ED7DDF"/>
    <w:rsid w:val="00EE0BFA"/>
    <w:rsid w:val="00F20A41"/>
    <w:rsid w:val="00F21CD8"/>
    <w:rsid w:val="00F336E6"/>
    <w:rsid w:val="00F4207F"/>
    <w:rsid w:val="00F51F8A"/>
    <w:rsid w:val="00F57958"/>
    <w:rsid w:val="00F57E46"/>
    <w:rsid w:val="00F618FB"/>
    <w:rsid w:val="00F66DED"/>
    <w:rsid w:val="00FA3FD3"/>
    <w:rsid w:val="00FA77B2"/>
    <w:rsid w:val="00FB11E5"/>
    <w:rsid w:val="00FB632B"/>
    <w:rsid w:val="00FC5DB8"/>
    <w:rsid w:val="00FE3FDE"/>
    <w:rsid w:val="00FE69DA"/>
    <w:rsid w:val="00FE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2F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2FB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2FB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2FB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2FB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92FB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92FB3"/>
  </w:style>
  <w:style w:type="paragraph" w:styleId="a3">
    <w:name w:val="List Paragraph"/>
    <w:basedOn w:val="a"/>
    <w:uiPriority w:val="34"/>
    <w:qFormat/>
    <w:rsid w:val="00381AE7"/>
    <w:pPr>
      <w:ind w:left="720"/>
    </w:pPr>
    <w:rPr>
      <w:rFonts w:ascii="Times New Roman" w:eastAsia="Calibri" w:hAnsi="Times New Roman"/>
    </w:rPr>
  </w:style>
  <w:style w:type="character" w:customStyle="1" w:styleId="10">
    <w:name w:val="Заголовок 1 Знак"/>
    <w:basedOn w:val="a0"/>
    <w:link w:val="1"/>
    <w:rsid w:val="00DF04C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">
    <w:name w:val="Table!Таблица"/>
    <w:rsid w:val="00D92FB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FB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2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92FB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D92FB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D92FB3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2FB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D92FB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semiHidden/>
    <w:rsid w:val="00D92FB3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D92FB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D92FB3"/>
    <w:rPr>
      <w:color w:val="0000FF"/>
      <w:u w:val="none"/>
    </w:rPr>
  </w:style>
  <w:style w:type="paragraph" w:customStyle="1" w:styleId="Application">
    <w:name w:val="Application!Приложение"/>
    <w:rsid w:val="00D92FB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D92FB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92FB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6D"/>
  </w:style>
  <w:style w:type="paragraph" w:styleId="1">
    <w:name w:val="heading 1"/>
    <w:basedOn w:val="a"/>
    <w:next w:val="a"/>
    <w:link w:val="10"/>
    <w:uiPriority w:val="9"/>
    <w:qFormat/>
    <w:rsid w:val="00DF0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">
    <w:name w:val="Table!Таблица"/>
    <w:rsid w:val="007C2AD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2AD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75700a84-1016-42e7-a18b-81b3abc69fc5.doc" TargetMode="External"/><Relationship Id="rId11" Type="http://schemas.openxmlformats.org/officeDocument/2006/relationships/hyperlink" Target="http://bd-registr2:8081/content/act/75700a84-1016-42e7-a18b-81b3abc69fc5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4eb5822e-9b09-4a24-b16f-750499b0eb4f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4e39848-0a1f-4fa3-80fb-708fa0f79c75.doc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D365-2647-4DB8-9F1B-2A72F29B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2025-03-04T05:48:00Z</cp:lastPrinted>
  <dcterms:created xsi:type="dcterms:W3CDTF">2025-03-05T12:05:00Z</dcterms:created>
  <dcterms:modified xsi:type="dcterms:W3CDTF">2025-03-05T12:22:00Z</dcterms:modified>
</cp:coreProperties>
</file>