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85" w:rsidRPr="007F5DA7" w:rsidRDefault="005A3023" w:rsidP="007F5DA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7F5DA7">
        <w:rPr>
          <w:spacing w:val="60"/>
          <w:sz w:val="30"/>
          <w:szCs w:val="28"/>
        </w:rPr>
        <w:t>Калужская область</w:t>
      </w:r>
    </w:p>
    <w:p w:rsidR="00C13685" w:rsidRPr="007F5DA7" w:rsidRDefault="005A3023" w:rsidP="007F5DA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F5DA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13685" w:rsidRPr="007F5DA7" w:rsidRDefault="005A3023" w:rsidP="007F5DA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F5DA7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13685" w:rsidRPr="007F5DA7" w:rsidRDefault="00C13685" w:rsidP="007F5DA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13685" w:rsidRPr="007F5DA7" w:rsidRDefault="00C13685" w:rsidP="007F5DA7">
      <w:pPr>
        <w:pStyle w:val="1"/>
        <w:ind w:right="-28" w:firstLine="0"/>
        <w:rPr>
          <w:spacing w:val="60"/>
          <w:sz w:val="8"/>
          <w:szCs w:val="30"/>
        </w:rPr>
      </w:pPr>
    </w:p>
    <w:p w:rsidR="00C13685" w:rsidRPr="007F5DA7" w:rsidRDefault="005A3023" w:rsidP="007F5DA7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7F5DA7">
        <w:rPr>
          <w:rFonts w:cs="Arial"/>
          <w:sz w:val="34"/>
        </w:rPr>
        <w:t>П О С Т А Н О В Л Е Н И Е</w:t>
      </w:r>
    </w:p>
    <w:p w:rsidR="00C13685" w:rsidRDefault="00C13685"/>
    <w:p w:rsidR="00C13685" w:rsidRDefault="005A3023" w:rsidP="007F5DA7">
      <w:pPr>
        <w:ind w:firstLine="0"/>
      </w:pPr>
      <w:r>
        <w:t xml:space="preserve">от </w:t>
      </w:r>
      <w:r w:rsidR="007F5DA7">
        <w:t xml:space="preserve">26.03.2025 </w:t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</w:r>
      <w:r w:rsidR="007F5DA7">
        <w:tab/>
        <w:t>№ 370</w:t>
      </w:r>
      <w:bookmarkStart w:id="0" w:name="_GoBack"/>
      <w:bookmarkEnd w:id="0"/>
    </w:p>
    <w:p w:rsidR="007F5DA7" w:rsidRDefault="007F5DA7" w:rsidP="007F5DA7">
      <w:pPr>
        <w:ind w:firstLine="0"/>
      </w:pPr>
    </w:p>
    <w:p w:rsidR="007F5DA7" w:rsidRPr="007F5DA7" w:rsidRDefault="007F5DA7" w:rsidP="0009039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5DA7">
        <w:rPr>
          <w:rFonts w:cs="Arial"/>
          <w:b/>
          <w:bCs/>
          <w:kern w:val="28"/>
          <w:sz w:val="32"/>
          <w:szCs w:val="32"/>
        </w:rPr>
        <w:t>Об утверждении Положения о порядке выдвижения, внесения, обсуждения и рассмотрения молодежных инициатив, а также проведения их конкурсного отбора</w:t>
      </w:r>
    </w:p>
    <w:p w:rsidR="007F5DA7" w:rsidRDefault="00090398" w:rsidP="00C95F86">
      <w:pPr>
        <w:ind w:firstLine="540"/>
      </w:pPr>
      <w:r>
        <w:tab/>
      </w:r>
    </w:p>
    <w:p w:rsidR="00C13685" w:rsidRDefault="005A3023" w:rsidP="007F5DA7">
      <w:pPr>
        <w:autoSpaceDE w:val="0"/>
        <w:autoSpaceDN w:val="0"/>
        <w:adjustRightInd w:val="0"/>
        <w:ind w:firstLine="540"/>
      </w:pPr>
      <w:r>
        <w:rPr>
          <w:rFonts w:eastAsiaTheme="minorHAnsi"/>
          <w:lang w:eastAsia="en-US"/>
        </w:rPr>
        <w:t xml:space="preserve">В соответствии с Федеральным законом от 6 октября 2003 года № </w:t>
      </w:r>
      <w:hyperlink r:id="rId8" w:tooltip="№ 131-ФЗ" w:history="1">
        <w:r w:rsidRPr="004541DA">
          <w:rPr>
            <w:rStyle w:val="a3"/>
            <w:rFonts w:eastAsiaTheme="minorHAnsi"/>
            <w:lang w:eastAsia="en-US"/>
          </w:rPr>
          <w:t>131-ФЗ</w:t>
        </w:r>
      </w:hyperlink>
      <w:r>
        <w:rPr>
          <w:rFonts w:eastAsiaTheme="minorHAnsi"/>
          <w:lang w:eastAsia="en-US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4541DA">
          <w:rPr>
            <w:rStyle w:val="a3"/>
            <w:rFonts w:eastAsiaTheme="minorHAnsi"/>
            <w:lang w:eastAsia="en-US"/>
          </w:rPr>
          <w:t>Об общих принципах организации местного самоуправления в Российской</w:t>
        </w:r>
      </w:hyperlink>
      <w:r>
        <w:rPr>
          <w:rFonts w:eastAsiaTheme="minorHAnsi"/>
          <w:lang w:eastAsia="en-US"/>
        </w:rPr>
        <w:t xml:space="preserve"> Федерации», </w:t>
      </w:r>
      <w:r>
        <w:t>администрация муниципального района «Город Людиново и Людиновский район»</w:t>
      </w:r>
    </w:p>
    <w:p w:rsidR="00C13685" w:rsidRDefault="00C13685" w:rsidP="007F5DA7">
      <w:pPr>
        <w:autoSpaceDE w:val="0"/>
        <w:autoSpaceDN w:val="0"/>
        <w:adjustRightInd w:val="0"/>
        <w:ind w:firstLine="540"/>
      </w:pPr>
    </w:p>
    <w:p w:rsidR="00C13685" w:rsidRDefault="005A3023" w:rsidP="007F5DA7">
      <w:pPr>
        <w:ind w:firstLine="540"/>
      </w:pPr>
      <w:r>
        <w:t>постановляет:</w:t>
      </w:r>
    </w:p>
    <w:p w:rsidR="00C13685" w:rsidRDefault="00C13685" w:rsidP="007F5DA7">
      <w:pPr>
        <w:tabs>
          <w:tab w:val="left" w:pos="993"/>
        </w:tabs>
        <w:ind w:firstLine="540"/>
      </w:pPr>
    </w:p>
    <w:p w:rsidR="00C13685" w:rsidRDefault="007F5DA7" w:rsidP="007F5DA7">
      <w:pPr>
        <w:pStyle w:val="aa"/>
        <w:tabs>
          <w:tab w:val="left" w:pos="993"/>
        </w:tabs>
        <w:ind w:left="0" w:firstLine="540"/>
      </w:pPr>
      <w:r>
        <w:t>1.</w:t>
      </w:r>
      <w:r w:rsidR="005A3023">
        <w:t>Утвердить Положение о порядке выдвижения, внесения, обсуждения и рассмотрения молодежных инициатив, а также проведения их конкурсного отбора (Приложение №</w:t>
      </w:r>
      <w:r w:rsidR="00090398">
        <w:t xml:space="preserve"> </w:t>
      </w:r>
      <w:r w:rsidR="005A3023">
        <w:t>1).</w:t>
      </w:r>
    </w:p>
    <w:p w:rsidR="00C13685" w:rsidRDefault="007F5DA7" w:rsidP="007F5DA7">
      <w:pPr>
        <w:pStyle w:val="aa"/>
        <w:tabs>
          <w:tab w:val="left" w:pos="993"/>
        </w:tabs>
        <w:ind w:left="0" w:firstLine="540"/>
      </w:pPr>
      <w:r>
        <w:t>2.</w:t>
      </w:r>
      <w:proofErr w:type="gramStart"/>
      <w:r w:rsidR="005A3023">
        <w:t>Контроль за</w:t>
      </w:r>
      <w:proofErr w:type="gramEnd"/>
      <w:r w:rsidR="005A3023">
        <w:t xml:space="preserve"> исполнением настоящего постановления возложить на и.о. заместителя главы администрации М.А. Денисову.</w:t>
      </w:r>
    </w:p>
    <w:p w:rsidR="00C13685" w:rsidRDefault="007F5DA7" w:rsidP="007F5DA7">
      <w:pPr>
        <w:pStyle w:val="a6"/>
        <w:tabs>
          <w:tab w:val="left" w:pos="709"/>
          <w:tab w:val="left" w:pos="993"/>
        </w:tabs>
        <w:ind w:right="49" w:firstLine="540"/>
      </w:pPr>
      <w:r>
        <w:t>3.</w:t>
      </w:r>
      <w:r w:rsidR="005A3023">
        <w:t xml:space="preserve">Настоящее постановление </w:t>
      </w:r>
      <w:proofErr w:type="gramStart"/>
      <w:r w:rsidR="005A3023">
        <w:t>вступает в силу с момента его подписания и подлежит</w:t>
      </w:r>
      <w:proofErr w:type="gramEnd"/>
      <w:r w:rsidR="005A3023">
        <w:t xml:space="preserve"> официальному опубликованию.</w:t>
      </w:r>
    </w:p>
    <w:p w:rsidR="00C13685" w:rsidRDefault="00C13685" w:rsidP="007F5DA7">
      <w:pPr>
        <w:ind w:firstLine="540"/>
      </w:pPr>
    </w:p>
    <w:p w:rsidR="00C13685" w:rsidRDefault="00C13685">
      <w:pPr>
        <w:rPr>
          <w:sz w:val="22"/>
          <w:szCs w:val="22"/>
        </w:rPr>
      </w:pPr>
    </w:p>
    <w:p w:rsidR="00C13685" w:rsidRDefault="005A3023" w:rsidP="007F5DA7">
      <w:pPr>
        <w:ind w:firstLine="0"/>
      </w:pPr>
      <w:r>
        <w:t>Глава администрации</w:t>
      </w:r>
    </w:p>
    <w:p w:rsidR="00C13685" w:rsidRDefault="005A3023" w:rsidP="007F5DA7">
      <w:pPr>
        <w:ind w:firstLine="0"/>
      </w:pPr>
      <w:proofErr w:type="gramStart"/>
      <w:r>
        <w:t>муниципального</w:t>
      </w:r>
      <w:proofErr w:type="gramEnd"/>
      <w:r>
        <w:t xml:space="preserve"> района                                                                            С.В. Перевалов</w:t>
      </w:r>
    </w:p>
    <w:p w:rsidR="00C13685" w:rsidRDefault="00C13685"/>
    <w:p w:rsidR="00C13685" w:rsidRDefault="00C1368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13685">
        <w:tc>
          <w:tcPr>
            <w:tcW w:w="4926" w:type="dxa"/>
          </w:tcPr>
          <w:p w:rsidR="00C13685" w:rsidRDefault="00C13685">
            <w:pPr>
              <w:pStyle w:val="1"/>
              <w:ind w:right="-28"/>
              <w:jc w:val="right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13685" w:rsidRPr="007F5DA7" w:rsidRDefault="005A3023" w:rsidP="007F5DA7">
            <w:pPr>
              <w:pStyle w:val="1"/>
              <w:ind w:right="-28"/>
              <w:jc w:val="right"/>
              <w:rPr>
                <w:bCs w:val="0"/>
                <w:kern w:val="28"/>
              </w:rPr>
            </w:pPr>
            <w:r w:rsidRPr="007F5DA7">
              <w:rPr>
                <w:kern w:val="28"/>
              </w:rPr>
              <w:t>Приложение №</w:t>
            </w:r>
            <w:r w:rsidR="00090398">
              <w:rPr>
                <w:kern w:val="28"/>
              </w:rPr>
              <w:t xml:space="preserve"> </w:t>
            </w:r>
            <w:r w:rsidRPr="007F5DA7">
              <w:rPr>
                <w:kern w:val="28"/>
              </w:rPr>
              <w:t xml:space="preserve">1 </w:t>
            </w:r>
          </w:p>
          <w:p w:rsidR="00C13685" w:rsidRPr="007F5DA7" w:rsidRDefault="005A3023" w:rsidP="007F5DA7">
            <w:pPr>
              <w:pStyle w:val="1"/>
              <w:ind w:right="-28"/>
              <w:jc w:val="right"/>
              <w:rPr>
                <w:bCs w:val="0"/>
                <w:kern w:val="28"/>
              </w:rPr>
            </w:pPr>
            <w:r w:rsidRPr="007F5DA7">
              <w:rPr>
                <w:kern w:val="28"/>
              </w:rPr>
              <w:t xml:space="preserve"> к постановлению администрации</w:t>
            </w:r>
          </w:p>
          <w:p w:rsidR="00C13685" w:rsidRPr="007F5DA7" w:rsidRDefault="005A3023" w:rsidP="007F5DA7">
            <w:pPr>
              <w:pStyle w:val="1"/>
              <w:ind w:right="-28"/>
              <w:jc w:val="right"/>
              <w:rPr>
                <w:bCs w:val="0"/>
                <w:kern w:val="28"/>
              </w:rPr>
            </w:pPr>
            <w:r w:rsidRPr="007F5DA7">
              <w:rPr>
                <w:kern w:val="28"/>
              </w:rPr>
              <w:t xml:space="preserve"> муниципального района «Город </w:t>
            </w:r>
          </w:p>
          <w:p w:rsidR="00C13685" w:rsidRDefault="005A3023" w:rsidP="007F5DA7">
            <w:pPr>
              <w:pStyle w:val="1"/>
              <w:ind w:right="-28"/>
              <w:jc w:val="right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F5DA7">
              <w:rPr>
                <w:kern w:val="28"/>
              </w:rPr>
              <w:t xml:space="preserve"> Людиново и Людиновский район»</w:t>
            </w:r>
          </w:p>
        </w:tc>
      </w:tr>
    </w:tbl>
    <w:p w:rsidR="00C13685" w:rsidRDefault="00C13685">
      <w:pPr>
        <w:pStyle w:val="1"/>
        <w:ind w:right="-28"/>
        <w:jc w:val="righ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Pr="007F5DA7" w:rsidRDefault="005A3023" w:rsidP="007F5DA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7F5DA7">
        <w:rPr>
          <w:rFonts w:cs="Arial"/>
          <w:b/>
          <w:bCs/>
          <w:kern w:val="28"/>
          <w:sz w:val="32"/>
          <w:szCs w:val="32"/>
        </w:rPr>
        <w:t>Положение о порядке выдвижения, внесения, обсуждения и рассмотрения молодежных инициатив, а также проведения их конкурсного отбора</w:t>
      </w:r>
    </w:p>
    <w:p w:rsidR="00C13685" w:rsidRDefault="00C13685">
      <w:pPr>
        <w:autoSpaceDE w:val="0"/>
        <w:autoSpaceDN w:val="0"/>
        <w:adjustRightInd w:val="0"/>
        <w:jc w:val="center"/>
        <w:outlineLvl w:val="0"/>
      </w:pPr>
    </w:p>
    <w:p w:rsidR="00C13685" w:rsidRDefault="005A3023" w:rsidP="007F5DA7">
      <w:pPr>
        <w:pStyle w:val="1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1. Настоящее Положение  определяет  порядок  выдвижения,  внесения, обсуждения,  рассмотрения молодежных инициатив,  а  также  проведения их конкурсного  отбора для реализации на территории муниципального района «Город Людиново и Людиновский район».</w:t>
      </w:r>
    </w:p>
    <w:p w:rsidR="00C13685" w:rsidRDefault="005A3023" w:rsidP="007F5DA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2. Организатором   конкурсного   отбора  молодежных инициатив на                                             территории    муниципального    района  «Город Людиново и Людиновский район»</w:t>
      </w:r>
      <w:r w:rsidR="00090398">
        <w:rPr>
          <w:rFonts w:eastAsiaTheme="minorHAnsi"/>
          <w:b w:val="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lastRenderedPageBreak/>
        <w:t>является отдел спорта, туризма и молодежной политики администрации муниципального района «Город Людиново и Людиновский район».</w:t>
      </w:r>
    </w:p>
    <w:p w:rsidR="00C13685" w:rsidRDefault="005A3023" w:rsidP="007F5DA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3. Материально-техническое,  информационно-аналитическое и организационное  обеспечение  конкурсного  отбора  молодежных инициатив на территории   муниципального    района «Город Людиново и Людиновский район» осуществляется администрацией муниципального района «Город Людиново и Людиновский район».</w:t>
      </w:r>
    </w:p>
    <w:p w:rsidR="00C13685" w:rsidRDefault="005A3023" w:rsidP="007F5DA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4. </w:t>
      </w:r>
      <w:proofErr w:type="gramStart"/>
      <w:r>
        <w:rPr>
          <w:rFonts w:eastAsiaTheme="minorHAnsi"/>
          <w:b w:val="0"/>
          <w:sz w:val="24"/>
          <w:szCs w:val="24"/>
          <w:lang w:eastAsia="en-US"/>
        </w:rPr>
        <w:t>Молодежная инициатива  - это проект, разработанный гражданами в возрасте от 14 до 35 лет, направленный на развитие сети молодежных пространств, содержащий мероприятия по созданию, благоустройству, ремонту, материально-техническому оснащению объектов общественной инфраструктуры, объектов культуры, дополнительного образования и объектов физической культуры и спорта, а также предусматривающий приобретение товаров (работ, услуг) в целях реализации мероприятий по совершенствованию и созданию молодежных пространств (далее – проект).</w:t>
      </w:r>
      <w:proofErr w:type="gramEnd"/>
      <w:r>
        <w:rPr>
          <w:rFonts w:eastAsiaTheme="minorHAnsi"/>
          <w:b w:val="0"/>
          <w:sz w:val="24"/>
          <w:szCs w:val="24"/>
          <w:lang w:eastAsia="en-US"/>
        </w:rPr>
        <w:t xml:space="preserve"> Молодежное пространство — это место для реализации молодежных идей, раскрытия творческих, интеллектуальных, коммуникативных способностей представителей молодежи и подростков, организации досуга молодежи с возможностью живого общения с широким кругом сверстников, встреч с интересными людьми, а также реализации приоритетных проектов в сфере молодежной политики муниципального образования и региона.</w:t>
      </w:r>
    </w:p>
    <w:p w:rsidR="00C13685" w:rsidRDefault="005A3023" w:rsidP="007F5DA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С инициативой о внесении  проекта вправе выступить: инициативная  группа численностью не менее десяти граждан, достигших четырнадцатилетнего  возраста  и  проживающих  на  территории муниципального района «Город Людиново и Людиновский район»</w:t>
      </w:r>
    </w:p>
    <w:p w:rsidR="00C13685" w:rsidRDefault="005A3023" w:rsidP="007F5DA7">
      <w:pPr>
        <w:pStyle w:val="ConsPlusNormal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 xml:space="preserve">5. </w:t>
      </w:r>
      <w:r>
        <w:rPr>
          <w:b w:val="0"/>
        </w:rPr>
        <w:t xml:space="preserve">Конкурсный отбор осуществляется конкурсной комиссией по отбору проектов (далее - конкурсная комиссия). Состав конкурсной комиссии определяет администрация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района «Город Людиново и Людиновский район». Конкурсная комиссия в течение 5 рабочих дней со дня получения конкурсной документации </w:t>
      </w:r>
      <w:proofErr w:type="gramStart"/>
      <w:r>
        <w:rPr>
          <w:b w:val="0"/>
        </w:rPr>
        <w:t>осуществляет ее проверку на соответствие требованиям пункта 4 настоящего Положения и принимает</w:t>
      </w:r>
      <w:proofErr w:type="gramEnd"/>
      <w:r>
        <w:rPr>
          <w:b w:val="0"/>
        </w:rPr>
        <w:t xml:space="preserve"> решение о допуске  или отказе в допуске к участию в конкурсном отборе.</w:t>
      </w:r>
    </w:p>
    <w:p w:rsidR="00C13685" w:rsidRDefault="005A3023" w:rsidP="007F5DA7">
      <w:pPr>
        <w:pStyle w:val="ConsPlusNormal"/>
        <w:rPr>
          <w:b w:val="0"/>
        </w:rPr>
      </w:pPr>
      <w:r>
        <w:rPr>
          <w:b w:val="0"/>
        </w:rPr>
        <w:t>6. Основанием для отказа в допуске к конкурсному отбору является несоответствие конкурсной документации направлениям молодежных инициатив (проектов), указанных в пункте 4 настоящего Положения.</w:t>
      </w:r>
    </w:p>
    <w:p w:rsidR="00C13685" w:rsidRDefault="005A3023" w:rsidP="007F5DA7">
      <w:pPr>
        <w:pStyle w:val="ConsPlusNormal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>7. Д</w:t>
      </w:r>
      <w:r>
        <w:rPr>
          <w:b w:val="0"/>
        </w:rPr>
        <w:t>ля участия в конкурсном отборе в срок до 01 марта текущего финансового года инициативная группа предоставляет в адрес администрации муниципального района следующие документы:</w:t>
      </w:r>
    </w:p>
    <w:p w:rsidR="00C13685" w:rsidRDefault="005A3023" w:rsidP="007F5DA7">
      <w:pPr>
        <w:pStyle w:val="ConsPlusNormal"/>
        <w:rPr>
          <w:b w:val="0"/>
        </w:rPr>
      </w:pPr>
      <w:r>
        <w:rPr>
          <w:b w:val="0"/>
        </w:rPr>
        <w:t xml:space="preserve">1) </w:t>
      </w:r>
      <w:hyperlink r:id="rId10" w:anchor="P162" w:history="1">
        <w:r>
          <w:rPr>
            <w:rStyle w:val="a3"/>
            <w:b w:val="0"/>
            <w:color w:val="auto"/>
          </w:rPr>
          <w:t>заявка</w:t>
        </w:r>
      </w:hyperlink>
      <w:r>
        <w:rPr>
          <w:b w:val="0"/>
        </w:rPr>
        <w:t xml:space="preserve"> на участие в конкурсном отборе по форме согласно приложению № 1 к настоящему Положению.</w:t>
      </w:r>
    </w:p>
    <w:p w:rsidR="00C13685" w:rsidRDefault="005A3023" w:rsidP="007F5DA7">
      <w:pPr>
        <w:pStyle w:val="ConsPlusNormal"/>
        <w:rPr>
          <w:b w:val="0"/>
        </w:rPr>
      </w:pPr>
      <w:r>
        <w:rPr>
          <w:b w:val="0"/>
        </w:rPr>
        <w:t>2)паспорт проекта по форме согласно приложению № 2 к настоящему Положению;</w:t>
      </w:r>
      <w:r>
        <w:rPr>
          <w:b w:val="0"/>
        </w:rPr>
        <w:tab/>
        <w:t>3)  иные документы и материалы (при необходимости).</w:t>
      </w:r>
    </w:p>
    <w:p w:rsidR="00C13685" w:rsidRDefault="005A3023" w:rsidP="007F5DA7">
      <w:pPr>
        <w:pStyle w:val="ConsPlusNormal"/>
        <w:rPr>
          <w:b w:val="0"/>
        </w:rPr>
      </w:pPr>
      <w:r>
        <w:rPr>
          <w:b w:val="0"/>
        </w:rPr>
        <w:t>8. По результатам конкурсного отбора конкурсная комиссия организовывает голосование за представленные проекты  в информационно-телекоммуникационной сети Интернет (сайты, социальные сети и др.)</w:t>
      </w:r>
    </w:p>
    <w:p w:rsidR="00C13685" w:rsidRDefault="005A3023" w:rsidP="007F5DA7">
      <w:pPr>
        <w:pStyle w:val="ConsPlusNormal"/>
        <w:rPr>
          <w:b w:val="0"/>
        </w:rPr>
      </w:pPr>
      <w:r>
        <w:rPr>
          <w:b w:val="0"/>
        </w:rPr>
        <w:t>По результатам голосования проект (проекты), набравший (</w:t>
      </w:r>
      <w:proofErr w:type="spellStart"/>
      <w:r>
        <w:rPr>
          <w:b w:val="0"/>
        </w:rPr>
        <w:t>ие</w:t>
      </w:r>
      <w:proofErr w:type="spellEnd"/>
      <w:r>
        <w:rPr>
          <w:b w:val="0"/>
        </w:rPr>
        <w:t>) большее количество голосов направляется для участия в областном конкурсе отбора молодежных инициатив.</w:t>
      </w:r>
    </w:p>
    <w:p w:rsidR="00C13685" w:rsidRDefault="00C13685">
      <w:pPr>
        <w:pStyle w:val="ConsPlusNormal"/>
        <w:ind w:firstLine="708"/>
        <w:rPr>
          <w:b w:val="0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13685">
        <w:tc>
          <w:tcPr>
            <w:tcW w:w="4926" w:type="dxa"/>
          </w:tcPr>
          <w:p w:rsidR="00C13685" w:rsidRDefault="00C1368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4927" w:type="dxa"/>
          </w:tcPr>
          <w:p w:rsidR="00C13685" w:rsidRPr="007F5DA7" w:rsidRDefault="005A3023" w:rsidP="007F5DA7">
            <w:pPr>
              <w:pStyle w:val="ConsPlusNormal"/>
              <w:jc w:val="right"/>
              <w:rPr>
                <w:rFonts w:cs="Arial"/>
                <w:kern w:val="28"/>
                <w:sz w:val="32"/>
                <w:szCs w:val="32"/>
              </w:rPr>
            </w:pPr>
            <w:r w:rsidRPr="007F5DA7">
              <w:rPr>
                <w:rFonts w:cs="Arial"/>
                <w:kern w:val="28"/>
                <w:sz w:val="32"/>
                <w:szCs w:val="32"/>
              </w:rPr>
              <w:t>Приложение №</w:t>
            </w:r>
            <w:r w:rsidR="00C95F86">
              <w:rPr>
                <w:rFonts w:cs="Arial"/>
                <w:kern w:val="28"/>
                <w:sz w:val="32"/>
                <w:szCs w:val="32"/>
              </w:rPr>
              <w:t xml:space="preserve"> </w:t>
            </w:r>
            <w:r w:rsidRPr="007F5DA7">
              <w:rPr>
                <w:rFonts w:cs="Arial"/>
                <w:kern w:val="28"/>
                <w:sz w:val="32"/>
                <w:szCs w:val="32"/>
              </w:rPr>
              <w:t>1</w:t>
            </w:r>
          </w:p>
          <w:p w:rsidR="00C13685" w:rsidRPr="007F5DA7" w:rsidRDefault="005A3023" w:rsidP="007F5DA7">
            <w:pPr>
              <w:pStyle w:val="ConsPlusNormal"/>
              <w:jc w:val="right"/>
              <w:rPr>
                <w:rFonts w:cs="Arial"/>
                <w:kern w:val="28"/>
                <w:sz w:val="32"/>
                <w:szCs w:val="32"/>
              </w:rPr>
            </w:pPr>
            <w:r w:rsidRPr="007F5DA7">
              <w:rPr>
                <w:rFonts w:cs="Arial"/>
                <w:kern w:val="28"/>
                <w:sz w:val="32"/>
                <w:szCs w:val="32"/>
              </w:rPr>
              <w:t xml:space="preserve">к Положению  выдвижения, внесения, обсуждения и рассмотрения молодежных инициатив, а </w:t>
            </w:r>
            <w:r w:rsidRPr="007F5DA7">
              <w:rPr>
                <w:rFonts w:cs="Arial"/>
                <w:kern w:val="28"/>
                <w:sz w:val="32"/>
                <w:szCs w:val="32"/>
              </w:rPr>
              <w:lastRenderedPageBreak/>
              <w:t>также проведения их конкурсного отбора</w:t>
            </w:r>
          </w:p>
          <w:p w:rsidR="00C13685" w:rsidRDefault="00C13685">
            <w:pPr>
              <w:pStyle w:val="ConsPlusNormal"/>
              <w:jc w:val="right"/>
              <w:rPr>
                <w:b w:val="0"/>
              </w:rPr>
            </w:pPr>
          </w:p>
        </w:tc>
      </w:tr>
    </w:tbl>
    <w:p w:rsidR="00C13685" w:rsidRDefault="00C13685">
      <w:pPr>
        <w:pStyle w:val="ConsPlusNonformat"/>
        <w:rPr>
          <w:rFonts w:ascii="Times New Roman" w:hAnsi="Times New Roman" w:cs="Times New Roman"/>
        </w:rPr>
      </w:pPr>
      <w:bookmarkStart w:id="1" w:name="P449"/>
      <w:bookmarkEnd w:id="1"/>
    </w:p>
    <w:p w:rsidR="00C13685" w:rsidRDefault="005A302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Форма заявки</w:t>
      </w:r>
    </w:p>
    <w:p w:rsidR="00C13685" w:rsidRDefault="005A302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для участия в конкурсном отборе молодежных инициатив </w:t>
      </w:r>
    </w:p>
    <w:p w:rsidR="00C13685" w:rsidRDefault="005A3023">
      <w:pPr>
        <w:widowControl w:val="0"/>
        <w:autoSpaceDE w:val="0"/>
        <w:autoSpaceDN w:val="0"/>
        <w:jc w:val="center"/>
      </w:pPr>
      <w:r>
        <w:t>___ ______________ 202___ г.</w:t>
      </w:r>
    </w:p>
    <w:p w:rsidR="00C13685" w:rsidRDefault="00C13685">
      <w:pPr>
        <w:widowControl w:val="0"/>
        <w:autoSpaceDE w:val="0"/>
        <w:autoSpaceDN w:val="0"/>
        <w:jc w:val="center"/>
      </w:pPr>
    </w:p>
    <w:p w:rsidR="00C13685" w:rsidRDefault="005A3023">
      <w:pPr>
        <w:widowControl w:val="0"/>
        <w:autoSpaceDE w:val="0"/>
        <w:autoSpaceDN w:val="0"/>
      </w:pPr>
      <w:r>
        <w:t>_______________________________________________</w:t>
      </w:r>
      <w:r w:rsidR="007F5DA7">
        <w:t>____________________</w:t>
      </w:r>
    </w:p>
    <w:p w:rsidR="00C13685" w:rsidRDefault="005A3023">
      <w:pPr>
        <w:widowControl w:val="0"/>
        <w:autoSpaceDE w:val="0"/>
        <w:autoSpaceDN w:val="0"/>
        <w:jc w:val="center"/>
      </w:pPr>
      <w:r>
        <w:t>(состав инициативной группы)</w:t>
      </w:r>
    </w:p>
    <w:p w:rsidR="00C13685" w:rsidRDefault="005A3023">
      <w:pPr>
        <w:widowControl w:val="0"/>
        <w:autoSpaceDE w:val="0"/>
        <w:autoSpaceDN w:val="0"/>
        <w:jc w:val="center"/>
      </w:pPr>
      <w:r>
        <w:t>________________________________________________</w:t>
      </w:r>
      <w:r w:rsidR="007F5DA7">
        <w:t>__________________</w:t>
      </w:r>
    </w:p>
    <w:p w:rsidR="00C13685" w:rsidRDefault="005A3023">
      <w:pPr>
        <w:widowControl w:val="0"/>
        <w:autoSpaceDE w:val="0"/>
        <w:autoSpaceDN w:val="0"/>
        <w:jc w:val="center"/>
      </w:pPr>
      <w:r>
        <w:t>(название проекта)</w:t>
      </w:r>
    </w:p>
    <w:p w:rsidR="00C13685" w:rsidRDefault="00C13685">
      <w:pPr>
        <w:widowControl w:val="0"/>
        <w:autoSpaceDE w:val="0"/>
        <w:autoSpaceDN w:val="0"/>
      </w:pPr>
    </w:p>
    <w:p w:rsidR="00C13685" w:rsidRDefault="005A3023" w:rsidP="00090398">
      <w:pPr>
        <w:widowControl w:val="0"/>
        <w:autoSpaceDE w:val="0"/>
        <w:autoSpaceDN w:val="0"/>
      </w:pPr>
      <w:r>
        <w:t>Направляет  заявку на участие в конкурсном отборе молодежных инициатив</w:t>
      </w:r>
      <w:r w:rsidR="00C95F86">
        <w:t xml:space="preserve"> </w:t>
      </w:r>
      <w:r>
        <w:t xml:space="preserve">на  территории 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 с  приложением</w:t>
      </w:r>
      <w:r w:rsidR="00090398">
        <w:t xml:space="preserve"> </w:t>
      </w:r>
      <w:r>
        <w:t xml:space="preserve">документов. </w:t>
      </w:r>
      <w:r w:rsidRPr="00090398">
        <w:rPr>
          <w:rStyle w:val="15"/>
          <w:color w:val="auto"/>
        </w:rPr>
        <w:t>&lt;*&gt;</w:t>
      </w:r>
    </w:p>
    <w:p w:rsidR="00C13685" w:rsidRDefault="005A3023" w:rsidP="00090398">
      <w:pPr>
        <w:widowControl w:val="0"/>
        <w:autoSpaceDE w:val="0"/>
        <w:autoSpaceDN w:val="0"/>
      </w:pPr>
      <w:r>
        <w:t>Заявитель  настоящим  подтверждает,  что вся информация, содержащаяся в</w:t>
      </w:r>
      <w:r w:rsidR="00090398">
        <w:t xml:space="preserve"> </w:t>
      </w:r>
      <w:r>
        <w:t>заявке и прилагаемых документах, является достоверной и полной.</w:t>
      </w:r>
    </w:p>
    <w:p w:rsidR="00C13685" w:rsidRDefault="00C13685" w:rsidP="00090398">
      <w:pPr>
        <w:widowControl w:val="0"/>
        <w:autoSpaceDE w:val="0"/>
        <w:autoSpaceDN w:val="0"/>
      </w:pPr>
    </w:p>
    <w:p w:rsidR="00C13685" w:rsidRDefault="005A3023" w:rsidP="00C95F86">
      <w:pPr>
        <w:widowControl w:val="0"/>
        <w:autoSpaceDE w:val="0"/>
        <w:autoSpaceDN w:val="0"/>
        <w:ind w:firstLine="0"/>
      </w:pPr>
      <w:r>
        <w:t>Руководитель инициативной группы        ___</w:t>
      </w:r>
      <w:r w:rsidR="00090398">
        <w:t>________  _____________________</w:t>
      </w:r>
    </w:p>
    <w:p w:rsidR="00C13685" w:rsidRDefault="00C95F86" w:rsidP="00C95F86">
      <w:pPr>
        <w:widowControl w:val="0"/>
        <w:autoSpaceDE w:val="0"/>
        <w:autoSpaceDN w:val="0"/>
        <w:ind w:firstLine="0"/>
      </w:pPr>
      <w:r>
        <w:t xml:space="preserve">     </w:t>
      </w:r>
      <w:r w:rsidR="00895AEB">
        <w:t xml:space="preserve">       </w:t>
      </w:r>
      <w:r w:rsidR="005A3023">
        <w:t xml:space="preserve">МП                                                </w:t>
      </w:r>
      <w:r w:rsidR="00090398">
        <w:t xml:space="preserve">        </w:t>
      </w:r>
      <w:r w:rsidR="005A3023">
        <w:t xml:space="preserve">(подпись)   </w:t>
      </w:r>
      <w:r w:rsidR="00895AEB">
        <w:t xml:space="preserve"> </w:t>
      </w:r>
      <w:r w:rsidR="005A3023">
        <w:t>(расшифровка подписи)</w:t>
      </w:r>
    </w:p>
    <w:p w:rsidR="00C13685" w:rsidRDefault="00C13685" w:rsidP="00C95F86">
      <w:pPr>
        <w:widowControl w:val="0"/>
        <w:autoSpaceDE w:val="0"/>
        <w:autoSpaceDN w:val="0"/>
        <w:ind w:firstLine="0"/>
      </w:pPr>
    </w:p>
    <w:p w:rsidR="00C13685" w:rsidRDefault="005A3023" w:rsidP="00C95F86">
      <w:pPr>
        <w:widowControl w:val="0"/>
        <w:autoSpaceDE w:val="0"/>
        <w:autoSpaceDN w:val="0"/>
        <w:ind w:firstLine="0"/>
      </w:pPr>
      <w:r>
        <w:t>______________________________________________</w:t>
      </w:r>
      <w:r w:rsidR="00090398">
        <w:t>_____________________</w:t>
      </w:r>
    </w:p>
    <w:p w:rsidR="00C13685" w:rsidRDefault="005A3023" w:rsidP="00C95F86">
      <w:pPr>
        <w:widowControl w:val="0"/>
        <w:autoSpaceDE w:val="0"/>
        <w:autoSpaceDN w:val="0"/>
        <w:ind w:firstLine="0"/>
        <w:jc w:val="center"/>
      </w:pPr>
      <w:r>
        <w:t>(Ф.И.О., должность, телефон, электронный адрес)</w:t>
      </w:r>
    </w:p>
    <w:p w:rsidR="00C13685" w:rsidRDefault="00C13685" w:rsidP="00C95F86">
      <w:pPr>
        <w:widowControl w:val="0"/>
        <w:autoSpaceDE w:val="0"/>
        <w:autoSpaceDN w:val="0"/>
        <w:ind w:firstLine="0"/>
      </w:pPr>
    </w:p>
    <w:p w:rsidR="00C13685" w:rsidRDefault="005A3023" w:rsidP="00C95F86">
      <w:pPr>
        <w:widowControl w:val="0"/>
        <w:autoSpaceDE w:val="0"/>
        <w:autoSpaceDN w:val="0"/>
        <w:ind w:firstLine="0"/>
      </w:pPr>
      <w:r>
        <w:t>--------------------------------</w:t>
      </w:r>
    </w:p>
    <w:p w:rsidR="00C13685" w:rsidRDefault="005A3023" w:rsidP="00C95F86">
      <w:pPr>
        <w:widowControl w:val="0"/>
        <w:autoSpaceDE w:val="0"/>
        <w:autoSpaceDN w:val="0"/>
        <w:ind w:firstLine="0"/>
      </w:pPr>
      <w:bookmarkStart w:id="2" w:name="P469"/>
      <w:bookmarkEnd w:id="2"/>
      <w:r>
        <w:t xml:space="preserve">&lt;*&gt;  К  заявке прилагаются </w:t>
      </w:r>
      <w:r w:rsidRPr="00090398">
        <w:rPr>
          <w:rStyle w:val="15"/>
          <w:rFonts w:ascii="Arial" w:hAnsi="Arial" w:cs="Arial"/>
          <w:color w:val="auto"/>
          <w:u w:val="none"/>
        </w:rPr>
        <w:t>документы</w:t>
      </w:r>
      <w:r>
        <w:t xml:space="preserve"> в соответствии с приложением N 2 </w:t>
      </w:r>
      <w:proofErr w:type="gramStart"/>
      <w:r>
        <w:t>к</w:t>
      </w:r>
      <w:proofErr w:type="gramEnd"/>
    </w:p>
    <w:p w:rsidR="00C13685" w:rsidRDefault="005A3023" w:rsidP="00C95F86">
      <w:pPr>
        <w:widowControl w:val="0"/>
        <w:autoSpaceDE w:val="0"/>
        <w:autoSpaceDN w:val="0"/>
        <w:ind w:firstLine="0"/>
      </w:pPr>
      <w:r>
        <w:t>Порядку о порядке конкурсного отбора молодежных инициатив.</w:t>
      </w:r>
    </w:p>
    <w:p w:rsidR="00C13685" w:rsidRDefault="00C13685" w:rsidP="00090398">
      <w:pPr>
        <w:widowControl w:val="0"/>
        <w:autoSpaceDE w:val="0"/>
        <w:autoSpaceDN w:val="0"/>
      </w:pPr>
    </w:p>
    <w:p w:rsidR="00C13685" w:rsidRDefault="00C13685">
      <w:pPr>
        <w:widowControl w:val="0"/>
        <w:autoSpaceDE w:val="0"/>
        <w:autoSpaceDN w:val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13685">
        <w:tc>
          <w:tcPr>
            <w:tcW w:w="4926" w:type="dxa"/>
          </w:tcPr>
          <w:p w:rsidR="00C13685" w:rsidRDefault="00C1368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4927" w:type="dxa"/>
          </w:tcPr>
          <w:p w:rsidR="00C13685" w:rsidRPr="00090398" w:rsidRDefault="005A3023" w:rsidP="00090398">
            <w:pPr>
              <w:pStyle w:val="ConsPlusNormal"/>
              <w:jc w:val="right"/>
              <w:rPr>
                <w:rFonts w:cs="Arial"/>
                <w:kern w:val="28"/>
                <w:sz w:val="32"/>
                <w:szCs w:val="32"/>
              </w:rPr>
            </w:pPr>
            <w:r w:rsidRPr="00090398">
              <w:rPr>
                <w:rFonts w:cs="Arial"/>
                <w:kern w:val="28"/>
                <w:sz w:val="32"/>
                <w:szCs w:val="32"/>
              </w:rPr>
              <w:t>Приложение №</w:t>
            </w:r>
            <w:r w:rsidR="00090398">
              <w:rPr>
                <w:rFonts w:cs="Arial"/>
                <w:kern w:val="28"/>
                <w:sz w:val="32"/>
                <w:szCs w:val="32"/>
              </w:rPr>
              <w:t xml:space="preserve"> </w:t>
            </w:r>
            <w:r w:rsidRPr="00090398">
              <w:rPr>
                <w:rFonts w:cs="Arial"/>
                <w:kern w:val="28"/>
                <w:sz w:val="32"/>
                <w:szCs w:val="32"/>
              </w:rPr>
              <w:t>2</w:t>
            </w:r>
          </w:p>
          <w:p w:rsidR="00C13685" w:rsidRPr="00090398" w:rsidRDefault="005A3023" w:rsidP="00090398">
            <w:pPr>
              <w:pStyle w:val="ConsPlusNormal"/>
              <w:jc w:val="right"/>
              <w:rPr>
                <w:rFonts w:cs="Arial"/>
                <w:kern w:val="28"/>
                <w:sz w:val="32"/>
                <w:szCs w:val="32"/>
              </w:rPr>
            </w:pPr>
            <w:r w:rsidRPr="00090398">
              <w:rPr>
                <w:rFonts w:cs="Arial"/>
                <w:kern w:val="28"/>
                <w:sz w:val="32"/>
                <w:szCs w:val="32"/>
              </w:rPr>
              <w:t>к Положению   выдвижения, внесения, обсуждения и рассмотрения молодежных инициатив, а также проведения их конкурсного отбора</w:t>
            </w:r>
          </w:p>
          <w:p w:rsidR="00C13685" w:rsidRDefault="00C13685">
            <w:pPr>
              <w:pStyle w:val="ConsPlusNormal"/>
              <w:jc w:val="right"/>
              <w:rPr>
                <w:b w:val="0"/>
              </w:rPr>
            </w:pPr>
          </w:p>
        </w:tc>
      </w:tr>
    </w:tbl>
    <w:p w:rsidR="00C13685" w:rsidRDefault="00C13685">
      <w:pPr>
        <w:rPr>
          <w:rFonts w:eastAsiaTheme="minorHAnsi"/>
          <w:lang w:eastAsia="en-US"/>
        </w:rPr>
      </w:pPr>
    </w:p>
    <w:p w:rsidR="00C13685" w:rsidRPr="00090398" w:rsidRDefault="005A3023" w:rsidP="0009039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90398">
        <w:rPr>
          <w:rFonts w:cs="Arial"/>
          <w:b/>
          <w:bCs/>
          <w:kern w:val="28"/>
          <w:sz w:val="32"/>
          <w:szCs w:val="32"/>
        </w:rPr>
        <w:t>Паспорт проекта</w:t>
      </w:r>
    </w:p>
    <w:p w:rsidR="00C13685" w:rsidRDefault="00C13685">
      <w:pPr>
        <w:jc w:val="center"/>
      </w:pPr>
    </w:p>
    <w:p w:rsidR="00C13685" w:rsidRDefault="005A3023" w:rsidP="00090398">
      <w:pPr>
        <w:ind w:firstLine="0"/>
        <w:rPr>
          <w:color w:val="000000"/>
        </w:rPr>
      </w:pPr>
      <w:r>
        <w:t xml:space="preserve">1. Название проекта </w:t>
      </w:r>
      <w:r>
        <w:rPr>
          <w:color w:val="000000"/>
        </w:rPr>
        <w:t>и его краткое описание (в чем заключается проект, что будет сделано)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2. Цель и задачи проекта: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lastRenderedPageBreak/>
        <w:t>3. Состав инициативной группы:</w:t>
      </w:r>
    </w:p>
    <w:p w:rsidR="00C13685" w:rsidRDefault="00C13685" w:rsidP="00090398">
      <w:pPr>
        <w:ind w:firstLine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980"/>
        <w:gridCol w:w="1110"/>
        <w:gridCol w:w="1950"/>
        <w:gridCol w:w="1905"/>
      </w:tblGrid>
      <w:tr w:rsidR="00C1368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Фамилия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Имя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Возраст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Роль в команде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Место работы / учебы</w:t>
            </w:r>
          </w:p>
        </w:tc>
      </w:tr>
      <w:tr w:rsidR="00C13685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</w:tr>
      <w:tr w:rsidR="00C13685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</w:tr>
      <w:tr w:rsidR="00C13685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</w:tr>
    </w:tbl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4. Место реализации проекта</w:t>
      </w:r>
    </w:p>
    <w:p w:rsidR="00C13685" w:rsidRDefault="00C13685" w:rsidP="00090398">
      <w:pPr>
        <w:ind w:firstLine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20"/>
        <w:gridCol w:w="3120"/>
      </w:tblGrid>
      <w:tr w:rsidR="00C1368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Наименование муниципального района или городского округа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Наименование учреждения/объекта инфраструктуры, в рамках которого реализуется проект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  <w:rPr>
                <w:rFonts w:eastAsia="Calibri"/>
              </w:rPr>
            </w:pPr>
            <w:r>
              <w:rPr>
                <w:rFonts w:eastAsia="Calibri"/>
              </w:rPr>
              <w:t>Адрес учреждения/объекта инфраструктуры, в рамках которого реализуется проект</w:t>
            </w:r>
          </w:p>
        </w:tc>
      </w:tr>
      <w:tr w:rsidR="00C13685"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  <w:rPr>
                <w:rFonts w:eastAsia="Calibri"/>
              </w:rPr>
            </w:pPr>
          </w:p>
        </w:tc>
      </w:tr>
    </w:tbl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5. Обоснование актуальности:</w:t>
      </w:r>
    </w:p>
    <w:p w:rsidR="00C13685" w:rsidRDefault="005A3023" w:rsidP="00090398">
      <w:pPr>
        <w:ind w:firstLine="0"/>
      </w:pPr>
      <w:r>
        <w:t>5.1. Целевая аудитория проекта: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5.2. Проблема (запрос) целевой аудитории: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5.3. Исследование запросов целевой аудитории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5A3023" w:rsidP="00090398">
      <w:pPr>
        <w:ind w:firstLine="0"/>
        <w:jc w:val="center"/>
      </w:pPr>
      <w:r>
        <w:t>(что было сделано для того, чтобы оценить заинтересованность целевой аудитории в проекте)</w:t>
      </w:r>
    </w:p>
    <w:p w:rsidR="00C13685" w:rsidRDefault="00C13685" w:rsidP="00090398">
      <w:pPr>
        <w:ind w:firstLine="0"/>
        <w:jc w:val="center"/>
      </w:pPr>
    </w:p>
    <w:p w:rsidR="00C13685" w:rsidRDefault="005A3023" w:rsidP="00090398">
      <w:pPr>
        <w:ind w:firstLine="0"/>
      </w:pPr>
      <w:r>
        <w:t>5.4. Численность целевой аудитории:</w:t>
      </w:r>
    </w:p>
    <w:p w:rsidR="00C13685" w:rsidRDefault="005A3023" w:rsidP="00090398">
      <w:pPr>
        <w:ind w:firstLine="0"/>
      </w:pPr>
      <w:r>
        <w:t xml:space="preserve"> _______________________________________________________________________________________________________________________________________________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6. Информирование о реализации проекта: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Использование печатных средств массовой информации (газеты, журналы, листовки, буклеты) для информирования о проекте (указать средства массовой информации с приложением данных материалов):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Использование информационно-телекоммуникационной сети Интернет (сайты, социальные сети и др.) для информирования о проекте (указать средства массовой информации с приложением данных материалов):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C13685" w:rsidP="00090398">
      <w:pPr>
        <w:ind w:firstLine="0"/>
      </w:pPr>
    </w:p>
    <w:p w:rsidR="00895AEB" w:rsidRDefault="00895AEB" w:rsidP="00090398">
      <w:pPr>
        <w:ind w:firstLine="0"/>
      </w:pPr>
    </w:p>
    <w:p w:rsidR="00895AEB" w:rsidRDefault="00895AEB" w:rsidP="00090398">
      <w:pPr>
        <w:ind w:firstLine="0"/>
      </w:pPr>
    </w:p>
    <w:p w:rsidR="00895AEB" w:rsidRDefault="00895AEB" w:rsidP="00090398">
      <w:pPr>
        <w:ind w:firstLine="0"/>
      </w:pPr>
    </w:p>
    <w:p w:rsidR="00C13685" w:rsidRDefault="005A3023" w:rsidP="00090398">
      <w:pPr>
        <w:ind w:firstLine="0"/>
      </w:pPr>
      <w:r>
        <w:lastRenderedPageBreak/>
        <w:t>7. Ожидаемые результаты / социальный эффект реализации проекта:</w:t>
      </w:r>
    </w:p>
    <w:p w:rsidR="00C13685" w:rsidRDefault="005A3023" w:rsidP="00090398">
      <w:pPr>
        <w:ind w:firstLine="0"/>
      </w:pPr>
      <w:r>
        <w:t>______________________________________________________________________________________________________________________________________________</w:t>
      </w:r>
    </w:p>
    <w:p w:rsidR="00C13685" w:rsidRDefault="005A3023" w:rsidP="00090398">
      <w:pPr>
        <w:ind w:firstLine="0"/>
        <w:jc w:val="center"/>
      </w:pPr>
      <w:r>
        <w:t>(какие изменения в жизни целевой аудитории ожидаются от реализации проекта)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>8. Календарный план реализации проекта:</w:t>
      </w:r>
    </w:p>
    <w:p w:rsidR="00C13685" w:rsidRDefault="00C13685" w:rsidP="00090398">
      <w:pPr>
        <w:ind w:firstLine="0"/>
      </w:pPr>
    </w:p>
    <w:p w:rsidR="00C13685" w:rsidRDefault="005A3023" w:rsidP="00090398">
      <w:pPr>
        <w:ind w:firstLine="0"/>
      </w:pPr>
      <w:r>
        <w:t xml:space="preserve">Период реализации проекта: </w:t>
      </w:r>
      <w:proofErr w:type="gramStart"/>
      <w:r>
        <w:t>с</w:t>
      </w:r>
      <w:proofErr w:type="gramEnd"/>
      <w:r>
        <w:t xml:space="preserve"> _________ до _________</w:t>
      </w:r>
    </w:p>
    <w:p w:rsidR="00C13685" w:rsidRDefault="00C13685" w:rsidP="00090398">
      <w:pPr>
        <w:ind w:firstLine="0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4905"/>
        <w:gridCol w:w="3555"/>
      </w:tblGrid>
      <w:tr w:rsidR="00C1368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>Наименование мероприятия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>Срок выполнения</w:t>
            </w:r>
          </w:p>
        </w:tc>
      </w:tr>
      <w:tr w:rsidR="00C13685">
        <w:tc>
          <w:tcPr>
            <w:tcW w:w="6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4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6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4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6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4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</w:tbl>
    <w:p w:rsidR="00C13685" w:rsidRDefault="00C13685" w:rsidP="00090398">
      <w:pPr>
        <w:ind w:firstLine="0"/>
      </w:pPr>
    </w:p>
    <w:p w:rsidR="00C13685" w:rsidRDefault="005A3023" w:rsidP="00090398">
      <w:pPr>
        <w:ind w:firstLine="0"/>
        <w:rPr>
          <w:color w:val="000000"/>
        </w:rPr>
      </w:pPr>
      <w:r>
        <w:t xml:space="preserve">9. </w:t>
      </w:r>
      <w:proofErr w:type="gramStart"/>
      <w:r>
        <w:rPr>
          <w:color w:val="000000"/>
        </w:rPr>
        <w:t>Примерная смета на реализацию проекта (с приложением документов,  подтверждающих стоимость проекта (финансово-экономическое обоснование затрат):</w:t>
      </w:r>
      <w:proofErr w:type="gramEnd"/>
    </w:p>
    <w:p w:rsidR="00C13685" w:rsidRDefault="00C13685" w:rsidP="00090398">
      <w:pPr>
        <w:ind w:firstLine="0"/>
        <w:rPr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265"/>
        <w:gridCol w:w="2040"/>
        <w:gridCol w:w="1980"/>
        <w:gridCol w:w="2220"/>
      </w:tblGrid>
      <w:tr w:rsidR="00C136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>Вид работ (услуг)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 xml:space="preserve">Количество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 xml:space="preserve">Единица измерения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0"/>
            </w:pPr>
            <w:r>
              <w:t>Полная стоимость (тыс. рублей)</w:t>
            </w:r>
          </w:p>
        </w:tc>
      </w:tr>
      <w:tr w:rsidR="00C13685">
        <w:tc>
          <w:tcPr>
            <w:tcW w:w="906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 xml:space="preserve">1. Ремонт объектов проекта (в том числе ремонт помещений, включая разработку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>, проектно-сметной документации)</w:t>
            </w: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1.1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1.2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Всего: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906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2. Приобретение материалов и оборудования</w:t>
            </w: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2.1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2.2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Всего: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906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3. Прочие расходы</w:t>
            </w: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3.1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3.2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  <w:tr w:rsidR="00C1368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5A3023" w:rsidP="00090398">
            <w:pPr>
              <w:pStyle w:val="Table"/>
              <w:rPr>
                <w:b/>
              </w:rPr>
            </w:pPr>
            <w:r>
              <w:t>Всего: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85" w:rsidRDefault="00C13685" w:rsidP="00090398">
            <w:pPr>
              <w:pStyle w:val="Table"/>
            </w:pPr>
          </w:p>
        </w:tc>
      </w:tr>
    </w:tbl>
    <w:p w:rsidR="00C13685" w:rsidRDefault="00C13685"/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3685" w:rsidRDefault="00C13685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sectPr w:rsidR="00C13685" w:rsidSect="00C13685">
      <w:pgSz w:w="11905" w:h="16838"/>
      <w:pgMar w:top="1134" w:right="567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A7" w:rsidRDefault="007F5DA7">
      <w:r>
        <w:separator/>
      </w:r>
    </w:p>
  </w:endnote>
  <w:endnote w:type="continuationSeparator" w:id="1">
    <w:p w:rsidR="007F5DA7" w:rsidRDefault="007F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A7" w:rsidRDefault="007F5DA7">
      <w:r>
        <w:separator/>
      </w:r>
    </w:p>
  </w:footnote>
  <w:footnote w:type="continuationSeparator" w:id="1">
    <w:p w:rsidR="007F5DA7" w:rsidRDefault="007F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86"/>
    <w:multiLevelType w:val="multilevel"/>
    <w:tmpl w:val="03667F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E27"/>
    <w:rsid w:val="000065E9"/>
    <w:rsid w:val="000518F8"/>
    <w:rsid w:val="00056FF0"/>
    <w:rsid w:val="000636AB"/>
    <w:rsid w:val="0007640C"/>
    <w:rsid w:val="00090398"/>
    <w:rsid w:val="000C5927"/>
    <w:rsid w:val="000C5EE2"/>
    <w:rsid w:val="000D753A"/>
    <w:rsid w:val="000E34C5"/>
    <w:rsid w:val="000E44A7"/>
    <w:rsid w:val="000E45CD"/>
    <w:rsid w:val="000F0312"/>
    <w:rsid w:val="000F7608"/>
    <w:rsid w:val="000F7FB0"/>
    <w:rsid w:val="001032E4"/>
    <w:rsid w:val="00110704"/>
    <w:rsid w:val="00110DCF"/>
    <w:rsid w:val="00123792"/>
    <w:rsid w:val="00130F61"/>
    <w:rsid w:val="00142811"/>
    <w:rsid w:val="001558B7"/>
    <w:rsid w:val="001605D4"/>
    <w:rsid w:val="00160C26"/>
    <w:rsid w:val="0016646E"/>
    <w:rsid w:val="001756F4"/>
    <w:rsid w:val="001A6596"/>
    <w:rsid w:val="001B447F"/>
    <w:rsid w:val="001B4A3A"/>
    <w:rsid w:val="001B5168"/>
    <w:rsid w:val="001C0B8D"/>
    <w:rsid w:val="001C3EDF"/>
    <w:rsid w:val="001F6229"/>
    <w:rsid w:val="00200B61"/>
    <w:rsid w:val="00204163"/>
    <w:rsid w:val="00216180"/>
    <w:rsid w:val="00217C4E"/>
    <w:rsid w:val="002210CC"/>
    <w:rsid w:val="00234C8B"/>
    <w:rsid w:val="00236A24"/>
    <w:rsid w:val="0024350A"/>
    <w:rsid w:val="002466AC"/>
    <w:rsid w:val="00247B7E"/>
    <w:rsid w:val="002613DA"/>
    <w:rsid w:val="00282A39"/>
    <w:rsid w:val="002852F8"/>
    <w:rsid w:val="002868A1"/>
    <w:rsid w:val="00286ADA"/>
    <w:rsid w:val="002B037C"/>
    <w:rsid w:val="002D10FB"/>
    <w:rsid w:val="002E145D"/>
    <w:rsid w:val="002F6179"/>
    <w:rsid w:val="0030607E"/>
    <w:rsid w:val="00306216"/>
    <w:rsid w:val="003112AD"/>
    <w:rsid w:val="00314DBF"/>
    <w:rsid w:val="00317F5D"/>
    <w:rsid w:val="00320D90"/>
    <w:rsid w:val="0032533F"/>
    <w:rsid w:val="00385897"/>
    <w:rsid w:val="0039168D"/>
    <w:rsid w:val="00391A36"/>
    <w:rsid w:val="003A41B0"/>
    <w:rsid w:val="003A7856"/>
    <w:rsid w:val="003D0C9F"/>
    <w:rsid w:val="003E1D34"/>
    <w:rsid w:val="003E2CAC"/>
    <w:rsid w:val="003E3D63"/>
    <w:rsid w:val="00413B33"/>
    <w:rsid w:val="00414F74"/>
    <w:rsid w:val="00432ED4"/>
    <w:rsid w:val="00445538"/>
    <w:rsid w:val="0045089D"/>
    <w:rsid w:val="004509E2"/>
    <w:rsid w:val="004541DA"/>
    <w:rsid w:val="00465379"/>
    <w:rsid w:val="004719F8"/>
    <w:rsid w:val="00473317"/>
    <w:rsid w:val="00473609"/>
    <w:rsid w:val="00482F96"/>
    <w:rsid w:val="004A3E27"/>
    <w:rsid w:val="004B2A36"/>
    <w:rsid w:val="004C73FB"/>
    <w:rsid w:val="004F03D7"/>
    <w:rsid w:val="005210DA"/>
    <w:rsid w:val="00536C5E"/>
    <w:rsid w:val="00542553"/>
    <w:rsid w:val="00547CD3"/>
    <w:rsid w:val="00550B77"/>
    <w:rsid w:val="00550B98"/>
    <w:rsid w:val="00550F76"/>
    <w:rsid w:val="005709EE"/>
    <w:rsid w:val="00594E10"/>
    <w:rsid w:val="00596433"/>
    <w:rsid w:val="005A3023"/>
    <w:rsid w:val="005B6F32"/>
    <w:rsid w:val="005E538F"/>
    <w:rsid w:val="005F5419"/>
    <w:rsid w:val="00610465"/>
    <w:rsid w:val="0062030E"/>
    <w:rsid w:val="006203CE"/>
    <w:rsid w:val="00620715"/>
    <w:rsid w:val="0062486C"/>
    <w:rsid w:val="00646FEB"/>
    <w:rsid w:val="00652829"/>
    <w:rsid w:val="00653112"/>
    <w:rsid w:val="00664E6C"/>
    <w:rsid w:val="0066647D"/>
    <w:rsid w:val="00667769"/>
    <w:rsid w:val="00680F90"/>
    <w:rsid w:val="006D4CAF"/>
    <w:rsid w:val="006E4AB0"/>
    <w:rsid w:val="006F1687"/>
    <w:rsid w:val="0070526C"/>
    <w:rsid w:val="00714F0C"/>
    <w:rsid w:val="0071692D"/>
    <w:rsid w:val="00717491"/>
    <w:rsid w:val="007244A3"/>
    <w:rsid w:val="007346FA"/>
    <w:rsid w:val="00747689"/>
    <w:rsid w:val="007555E6"/>
    <w:rsid w:val="007629BC"/>
    <w:rsid w:val="00770269"/>
    <w:rsid w:val="00773585"/>
    <w:rsid w:val="00794850"/>
    <w:rsid w:val="007B31F1"/>
    <w:rsid w:val="007D3629"/>
    <w:rsid w:val="007D6FDC"/>
    <w:rsid w:val="007E6AB4"/>
    <w:rsid w:val="007F0344"/>
    <w:rsid w:val="007F1A86"/>
    <w:rsid w:val="007F5DA7"/>
    <w:rsid w:val="00815594"/>
    <w:rsid w:val="0082112E"/>
    <w:rsid w:val="00822FE0"/>
    <w:rsid w:val="00831374"/>
    <w:rsid w:val="008459C1"/>
    <w:rsid w:val="00845F39"/>
    <w:rsid w:val="00846A58"/>
    <w:rsid w:val="00861B81"/>
    <w:rsid w:val="0086244D"/>
    <w:rsid w:val="008631A2"/>
    <w:rsid w:val="00865BA1"/>
    <w:rsid w:val="00875F2F"/>
    <w:rsid w:val="0088250E"/>
    <w:rsid w:val="00895AEB"/>
    <w:rsid w:val="008A2079"/>
    <w:rsid w:val="008A56A1"/>
    <w:rsid w:val="008A702E"/>
    <w:rsid w:val="008C110B"/>
    <w:rsid w:val="008C640E"/>
    <w:rsid w:val="008D4028"/>
    <w:rsid w:val="008D7D50"/>
    <w:rsid w:val="008E01CD"/>
    <w:rsid w:val="008E0471"/>
    <w:rsid w:val="009106C3"/>
    <w:rsid w:val="00916EF4"/>
    <w:rsid w:val="00923E13"/>
    <w:rsid w:val="0093102C"/>
    <w:rsid w:val="009455B4"/>
    <w:rsid w:val="0095573C"/>
    <w:rsid w:val="00957EE1"/>
    <w:rsid w:val="00961763"/>
    <w:rsid w:val="00964964"/>
    <w:rsid w:val="00965D73"/>
    <w:rsid w:val="0098251F"/>
    <w:rsid w:val="00982CE6"/>
    <w:rsid w:val="00987414"/>
    <w:rsid w:val="009921D6"/>
    <w:rsid w:val="009B6A41"/>
    <w:rsid w:val="009C6753"/>
    <w:rsid w:val="009D230C"/>
    <w:rsid w:val="009E4410"/>
    <w:rsid w:val="00A0312D"/>
    <w:rsid w:val="00A13B3C"/>
    <w:rsid w:val="00A20B48"/>
    <w:rsid w:val="00A36EE2"/>
    <w:rsid w:val="00A50EB5"/>
    <w:rsid w:val="00A515AD"/>
    <w:rsid w:val="00A547C9"/>
    <w:rsid w:val="00A63236"/>
    <w:rsid w:val="00A6513E"/>
    <w:rsid w:val="00A73730"/>
    <w:rsid w:val="00A7489E"/>
    <w:rsid w:val="00A76BE5"/>
    <w:rsid w:val="00A869E7"/>
    <w:rsid w:val="00A956B3"/>
    <w:rsid w:val="00AD5300"/>
    <w:rsid w:val="00AF1606"/>
    <w:rsid w:val="00B06E59"/>
    <w:rsid w:val="00B43445"/>
    <w:rsid w:val="00B44555"/>
    <w:rsid w:val="00B67496"/>
    <w:rsid w:val="00B70480"/>
    <w:rsid w:val="00B753FF"/>
    <w:rsid w:val="00B916FE"/>
    <w:rsid w:val="00BA251E"/>
    <w:rsid w:val="00BA6AB7"/>
    <w:rsid w:val="00BB02D3"/>
    <w:rsid w:val="00BB2C59"/>
    <w:rsid w:val="00BC2B67"/>
    <w:rsid w:val="00BD3BE3"/>
    <w:rsid w:val="00BF44BE"/>
    <w:rsid w:val="00C00C5E"/>
    <w:rsid w:val="00C114A5"/>
    <w:rsid w:val="00C13685"/>
    <w:rsid w:val="00C26813"/>
    <w:rsid w:val="00C324F8"/>
    <w:rsid w:val="00C34CC0"/>
    <w:rsid w:val="00C63F96"/>
    <w:rsid w:val="00C708D9"/>
    <w:rsid w:val="00C76BF1"/>
    <w:rsid w:val="00C95F86"/>
    <w:rsid w:val="00C96D8E"/>
    <w:rsid w:val="00CA1A02"/>
    <w:rsid w:val="00CC5A69"/>
    <w:rsid w:val="00CC6E27"/>
    <w:rsid w:val="00CE5C9B"/>
    <w:rsid w:val="00CF10E1"/>
    <w:rsid w:val="00CF3CB1"/>
    <w:rsid w:val="00D04E9C"/>
    <w:rsid w:val="00D13A0D"/>
    <w:rsid w:val="00D235D4"/>
    <w:rsid w:val="00D30070"/>
    <w:rsid w:val="00D414AB"/>
    <w:rsid w:val="00D5068C"/>
    <w:rsid w:val="00D5620A"/>
    <w:rsid w:val="00D6109E"/>
    <w:rsid w:val="00D71D7E"/>
    <w:rsid w:val="00D759E3"/>
    <w:rsid w:val="00DD127D"/>
    <w:rsid w:val="00DF549C"/>
    <w:rsid w:val="00DF6CEE"/>
    <w:rsid w:val="00E1634B"/>
    <w:rsid w:val="00E322C2"/>
    <w:rsid w:val="00E45C00"/>
    <w:rsid w:val="00E50498"/>
    <w:rsid w:val="00E808D7"/>
    <w:rsid w:val="00EA16BD"/>
    <w:rsid w:val="00EB0B14"/>
    <w:rsid w:val="00ED10DC"/>
    <w:rsid w:val="00EF3A14"/>
    <w:rsid w:val="00F0660F"/>
    <w:rsid w:val="00F16610"/>
    <w:rsid w:val="00F37696"/>
    <w:rsid w:val="00F42909"/>
    <w:rsid w:val="00F46D9F"/>
    <w:rsid w:val="00F47F72"/>
    <w:rsid w:val="00F725EF"/>
    <w:rsid w:val="00F82FF9"/>
    <w:rsid w:val="00F83B62"/>
    <w:rsid w:val="00F86EC3"/>
    <w:rsid w:val="00FA51F3"/>
    <w:rsid w:val="00FB315E"/>
    <w:rsid w:val="00FD5E99"/>
    <w:rsid w:val="00FE01A5"/>
    <w:rsid w:val="00FE2FE1"/>
    <w:rsid w:val="00FE4595"/>
    <w:rsid w:val="00FE6EAC"/>
    <w:rsid w:val="00FF5F17"/>
    <w:rsid w:val="64D3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qFormat="1"/>
    <w:lsdException w:name="No List" w:uiPriority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5DA7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F5D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5D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D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5D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F5DA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F5DA7"/>
  </w:style>
  <w:style w:type="character" w:styleId="a3">
    <w:name w:val="Hyperlink"/>
    <w:basedOn w:val="a0"/>
    <w:rsid w:val="007F5DA7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136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13685"/>
    <w:pPr>
      <w:widowControl w:val="0"/>
      <w:autoSpaceDE w:val="0"/>
      <w:autoSpaceDN w:val="0"/>
      <w:adjustRightInd w:val="0"/>
      <w:ind w:right="6287"/>
    </w:pPr>
  </w:style>
  <w:style w:type="table" w:styleId="a8">
    <w:name w:val="Table Grid"/>
    <w:basedOn w:val="a1"/>
    <w:uiPriority w:val="59"/>
    <w:qFormat/>
    <w:rsid w:val="00C13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36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qFormat/>
    <w:rsid w:val="00C13685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a7">
    <w:name w:val="Основной текст Знак"/>
    <w:basedOn w:val="a0"/>
    <w:link w:val="a6"/>
    <w:rsid w:val="00C13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C1368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pple-converted-space">
    <w:name w:val="apple-converted-space"/>
    <w:basedOn w:val="a0"/>
    <w:qFormat/>
    <w:rsid w:val="00C13685"/>
  </w:style>
  <w:style w:type="paragraph" w:customStyle="1" w:styleId="a9">
    <w:name w:val="Заголовок"/>
    <w:basedOn w:val="a"/>
    <w:next w:val="a6"/>
    <w:qFormat/>
    <w:rsid w:val="00C13685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customStyle="1" w:styleId="11">
    <w:name w:val="Рецензия1"/>
    <w:hidden/>
    <w:uiPriority w:val="99"/>
    <w:semiHidden/>
    <w:qFormat/>
    <w:rsid w:val="00C13685"/>
    <w:rPr>
      <w:rFonts w:ascii="Times New Roman" w:eastAsia="Times New Roman" w:hAnsi="Times New Roman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C13685"/>
    <w:pPr>
      <w:ind w:left="720"/>
      <w:contextualSpacing/>
    </w:pPr>
  </w:style>
  <w:style w:type="paragraph" w:customStyle="1" w:styleId="ConsPlusNormal">
    <w:name w:val="ConsPlusNormal"/>
    <w:basedOn w:val="a"/>
    <w:qFormat/>
    <w:rsid w:val="00C13685"/>
    <w:pPr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basedOn w:val="a"/>
    <w:qFormat/>
    <w:rsid w:val="00C136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5">
    <w:name w:val="15"/>
    <w:basedOn w:val="a0"/>
    <w:qFormat/>
    <w:rsid w:val="00C13685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7F5DA7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F5D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7F5DA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5DA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7F5D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F5D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5D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5D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F5DA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F5DA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98F-BC84-4007-B06F-24D0A85D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2025-03-20T05:25:00Z</cp:lastPrinted>
  <dcterms:created xsi:type="dcterms:W3CDTF">2025-03-28T07:42:00Z</dcterms:created>
  <dcterms:modified xsi:type="dcterms:W3CDTF">2025-03-28T07:42:00Z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AED0ACE5C80445ACBFB8DF7FB7C08255_12</vt:lpwstr>
  </property>
</Properties>
</file>