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D" w:rsidRDefault="009C6A0D" w:rsidP="009C6A0D">
      <w:pPr>
        <w:pStyle w:val="1"/>
        <w:ind w:right="-28"/>
        <w:rPr>
          <w:sz w:val="12"/>
        </w:rPr>
      </w:pPr>
    </w:p>
    <w:p w:rsidR="009C6A0D" w:rsidRPr="004B3232" w:rsidRDefault="009C6A0D" w:rsidP="004B323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B3232">
        <w:rPr>
          <w:spacing w:val="60"/>
          <w:sz w:val="30"/>
          <w:szCs w:val="28"/>
        </w:rPr>
        <w:t>Калужская область</w:t>
      </w:r>
    </w:p>
    <w:p w:rsidR="009C6A0D" w:rsidRPr="004B3232" w:rsidRDefault="009C6A0D" w:rsidP="004B323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B323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C6A0D" w:rsidRPr="004B3232" w:rsidRDefault="009C6A0D" w:rsidP="004B323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B323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C6A0D" w:rsidRPr="004B3232" w:rsidRDefault="009C6A0D" w:rsidP="004B323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C6A0D" w:rsidRPr="004B3232" w:rsidRDefault="009C6A0D" w:rsidP="004B3232">
      <w:pPr>
        <w:pStyle w:val="1"/>
        <w:ind w:right="-28" w:firstLine="0"/>
        <w:rPr>
          <w:spacing w:val="60"/>
          <w:sz w:val="8"/>
          <w:szCs w:val="30"/>
        </w:rPr>
      </w:pPr>
    </w:p>
    <w:p w:rsidR="009C6A0D" w:rsidRPr="004B3232" w:rsidRDefault="009C6A0D" w:rsidP="004B3232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4B3232">
        <w:rPr>
          <w:rFonts w:cs="Arial"/>
          <w:sz w:val="34"/>
        </w:rPr>
        <w:t>П О С Т А Н О В Л Е Н И Е</w:t>
      </w:r>
    </w:p>
    <w:p w:rsidR="009C6A0D" w:rsidRDefault="009C6A0D" w:rsidP="009C6A0D">
      <w:pPr>
        <w:rPr>
          <w:sz w:val="12"/>
        </w:rPr>
      </w:pPr>
    </w:p>
    <w:p w:rsidR="009C6A0D" w:rsidRDefault="009C6A0D" w:rsidP="009C6A0D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2D3672" w:rsidRDefault="002D3672" w:rsidP="009C6A0D">
      <w:pPr>
        <w:rPr>
          <w:sz w:val="16"/>
          <w:szCs w:val="16"/>
        </w:rPr>
      </w:pPr>
    </w:p>
    <w:p w:rsidR="00262863" w:rsidRDefault="00B3529A" w:rsidP="004B3232">
      <w:pPr>
        <w:ind w:firstLine="0"/>
        <w:jc w:val="left"/>
      </w:pPr>
      <w:r w:rsidRPr="00270EAF">
        <w:t>о</w:t>
      </w:r>
      <w:r w:rsidR="0015280F" w:rsidRPr="00270EAF">
        <w:t>т</w:t>
      </w:r>
      <w:r w:rsidR="0099118D" w:rsidRPr="00270EAF">
        <w:t xml:space="preserve">  </w:t>
      </w:r>
      <w:r w:rsidR="004B3232">
        <w:t xml:space="preserve">07.04.2025 </w:t>
      </w:r>
      <w:r w:rsidR="004B3232">
        <w:tab/>
      </w:r>
      <w:r w:rsidR="004B3232">
        <w:tab/>
      </w:r>
      <w:r w:rsidR="004B3232">
        <w:tab/>
      </w:r>
      <w:r w:rsidR="004B3232">
        <w:tab/>
      </w:r>
      <w:r w:rsidR="004B3232">
        <w:tab/>
      </w:r>
      <w:r w:rsidR="004B3232">
        <w:tab/>
      </w:r>
      <w:r w:rsidR="004B3232">
        <w:tab/>
      </w:r>
      <w:r w:rsidR="004B3232">
        <w:tab/>
      </w:r>
      <w:r w:rsidR="004B3232">
        <w:tab/>
        <w:t xml:space="preserve">          № 413</w:t>
      </w:r>
    </w:p>
    <w:p w:rsidR="004B3232" w:rsidRDefault="004B3232" w:rsidP="004B3232">
      <w:pPr>
        <w:ind w:firstLine="0"/>
        <w:jc w:val="left"/>
      </w:pPr>
    </w:p>
    <w:p w:rsidR="004B3232" w:rsidRPr="004B3232" w:rsidRDefault="004B3232" w:rsidP="009960A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B323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</w:p>
    <w:p w:rsidR="004B3232" w:rsidRPr="004B3232" w:rsidRDefault="004B3232" w:rsidP="009960AE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proofErr w:type="gramStart"/>
      <w:r w:rsidRPr="004B323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4B3232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</w:t>
      </w:r>
      <w:hyperlink r:id="rId6" w:tgtFrame="ChangingDocument" w:history="1">
        <w:r w:rsidRPr="00E64B26">
          <w:rPr>
            <w:rStyle w:val="a4"/>
            <w:rFonts w:cs="Arial"/>
            <w:b/>
            <w:bCs/>
            <w:kern w:val="28"/>
            <w:sz w:val="32"/>
            <w:szCs w:val="32"/>
          </w:rPr>
          <w:t>от 09.11.2022 № 1144</w:t>
        </w:r>
      </w:hyperlink>
      <w:r w:rsidRPr="004B3232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«Строительство, реконструкция и капитальный ремонт объектов инженерной инфраструктуры на территории Людиновского района»</w:t>
      </w:r>
    </w:p>
    <w:p w:rsidR="00BD1AD1" w:rsidRPr="001A419A" w:rsidRDefault="0044298B" w:rsidP="009C6A0D">
      <w:r>
        <w:t xml:space="preserve">             </w:t>
      </w:r>
    </w:p>
    <w:p w:rsidR="005924A3" w:rsidRDefault="00D57E2B" w:rsidP="004B3232">
      <w:pPr>
        <w:autoSpaceDE w:val="0"/>
        <w:autoSpaceDN w:val="0"/>
        <w:adjustRightInd w:val="0"/>
        <w:outlineLvl w:val="0"/>
      </w:pPr>
      <w:proofErr w:type="gramStart"/>
      <w:r>
        <w:t xml:space="preserve">В соответствии </w:t>
      </w:r>
      <w:r w:rsidR="00E03D89">
        <w:t xml:space="preserve"> </w:t>
      </w:r>
      <w:r>
        <w:t xml:space="preserve">с </w:t>
      </w:r>
      <w:r w:rsidR="00E03D89">
        <w:t xml:space="preserve">  </w:t>
      </w:r>
      <w:r>
        <w:t xml:space="preserve">Федеральным Законом Российской </w:t>
      </w:r>
      <w:r w:rsidR="00E03D89">
        <w:t xml:space="preserve"> </w:t>
      </w:r>
      <w:r>
        <w:t xml:space="preserve">Федерации </w:t>
      </w:r>
      <w:hyperlink r:id="rId7" w:tooltip="от 06.10.2003 г. № 131-ФЗ" w:history="1">
        <w:r w:rsidRPr="00E64B26">
          <w:rPr>
            <w:rStyle w:val="a4"/>
          </w:rPr>
          <w:t>от 06.10.2003 №</w:t>
        </w:r>
        <w:r w:rsidR="00376C88">
          <w:rPr>
            <w:rStyle w:val="a4"/>
          </w:rPr>
          <w:t xml:space="preserve"> </w:t>
        </w:r>
        <w:r w:rsidRPr="00E64B26">
          <w:rPr>
            <w:rStyle w:val="a4"/>
          </w:rPr>
          <w:t>131-ФЗ</w:t>
        </w:r>
      </w:hyperlink>
      <w:r>
        <w:t xml:space="preserve"> «Об общих </w:t>
      </w:r>
      <w:r w:rsidR="00E03D89">
        <w:t xml:space="preserve"> </w:t>
      </w:r>
      <w:r>
        <w:t xml:space="preserve">принципах организации местного </w:t>
      </w:r>
      <w:r w:rsidR="00E03D89">
        <w:t xml:space="preserve"> </w:t>
      </w:r>
      <w:r>
        <w:t>самоуправления</w:t>
      </w:r>
      <w:r w:rsidR="00E03D89">
        <w:t xml:space="preserve">   </w:t>
      </w:r>
      <w:r>
        <w:t xml:space="preserve"> в Российской Федерации», </w:t>
      </w:r>
      <w:r w:rsidR="00E03D89">
        <w:t xml:space="preserve">  </w:t>
      </w:r>
      <w:r>
        <w:t>статьей</w:t>
      </w:r>
      <w:r w:rsidR="00E03D89">
        <w:t xml:space="preserve"> </w:t>
      </w:r>
      <w:r>
        <w:t xml:space="preserve"> 8 </w:t>
      </w:r>
      <w:hyperlink r:id="rId8" w:tgtFrame="Logical" w:history="1">
        <w:r w:rsidRPr="00E64B26">
          <w:rPr>
            <w:rStyle w:val="a4"/>
          </w:rPr>
          <w:t>Устава</w:t>
        </w:r>
      </w:hyperlink>
      <w:r>
        <w:t xml:space="preserve"> </w:t>
      </w:r>
      <w:r w:rsidR="00E03D89">
        <w:t xml:space="preserve"> </w:t>
      </w:r>
      <w:r>
        <w:t xml:space="preserve">муниципального района </w:t>
      </w:r>
      <w:r w:rsidR="00E03D89">
        <w:t xml:space="preserve"> </w:t>
      </w:r>
      <w:r>
        <w:t>«Город Людиново</w:t>
      </w:r>
      <w:r w:rsidR="00E03D89">
        <w:t xml:space="preserve">   </w:t>
      </w:r>
      <w:r>
        <w:t>и Людиновский район»</w:t>
      </w:r>
      <w:r w:rsidR="005436C0">
        <w:t>,</w:t>
      </w:r>
      <w:r>
        <w:t xml:space="preserve"> постановлением администрации муниципального района «Город Людиново и Людиновский</w:t>
      </w:r>
      <w:r w:rsidR="00E03D89">
        <w:t xml:space="preserve"> </w:t>
      </w:r>
      <w:r>
        <w:t xml:space="preserve"> район» </w:t>
      </w:r>
      <w:r w:rsidR="00E03D89">
        <w:t xml:space="preserve"> </w:t>
      </w:r>
      <w:r>
        <w:t xml:space="preserve">от </w:t>
      </w:r>
      <w:r w:rsidR="00E03D89">
        <w:t xml:space="preserve">  </w:t>
      </w:r>
      <w:hyperlink r:id="rId9" w:tgtFrame="Logical" w:history="1">
        <w:r w:rsidR="005436C0" w:rsidRPr="00E64B26">
          <w:rPr>
            <w:rStyle w:val="a4"/>
          </w:rPr>
          <w:t>26.10.2018 №1547</w:t>
        </w:r>
      </w:hyperlink>
      <w:r w:rsidR="005436C0">
        <w:t xml:space="preserve"> </w:t>
      </w:r>
      <w:r w:rsidR="005436C0" w:rsidRPr="0075180A">
        <w:t xml:space="preserve">«Об утверждении </w:t>
      </w:r>
      <w:r w:rsidR="00E03D89">
        <w:t xml:space="preserve"> </w:t>
      </w:r>
      <w:r w:rsidR="005436C0" w:rsidRPr="0075180A">
        <w:t>Порядка принятия решения о разработке муниципальных</w:t>
      </w:r>
      <w:r w:rsidR="00E03D89">
        <w:t xml:space="preserve">  </w:t>
      </w:r>
      <w:r w:rsidR="005436C0" w:rsidRPr="0075180A">
        <w:t xml:space="preserve"> программ муниципального </w:t>
      </w:r>
      <w:r w:rsidR="00E03D89">
        <w:t xml:space="preserve"> </w:t>
      </w:r>
      <w:r w:rsidR="005436C0" w:rsidRPr="0075180A">
        <w:t xml:space="preserve">района </w:t>
      </w:r>
      <w:r w:rsidR="00E03D89">
        <w:t xml:space="preserve"> </w:t>
      </w:r>
      <w:r w:rsidR="005436C0" w:rsidRPr="0075180A">
        <w:t>«Город Людиново и Людиновский район», их</w:t>
      </w:r>
      <w:proofErr w:type="gramEnd"/>
      <w:r w:rsidR="00E03D89">
        <w:t xml:space="preserve"> </w:t>
      </w:r>
      <w:r w:rsidR="005436C0" w:rsidRPr="0075180A">
        <w:t xml:space="preserve"> формирования и реализации и</w:t>
      </w:r>
      <w:r w:rsidR="00E03D89">
        <w:t xml:space="preserve"> </w:t>
      </w:r>
      <w:r w:rsidR="005436C0" w:rsidRPr="0075180A">
        <w:t xml:space="preserve"> Порядка проведения оценки эффективности </w:t>
      </w:r>
      <w:r w:rsidR="00E03D89">
        <w:t xml:space="preserve"> </w:t>
      </w:r>
      <w:r w:rsidR="005436C0" w:rsidRPr="0075180A">
        <w:t xml:space="preserve">реализации </w:t>
      </w:r>
      <w:r w:rsidR="00E03D89">
        <w:t xml:space="preserve"> </w:t>
      </w:r>
      <w:r w:rsidR="005436C0" w:rsidRPr="0075180A">
        <w:t xml:space="preserve">муниципальных программ, </w:t>
      </w:r>
      <w:r w:rsidR="00E03D89">
        <w:t xml:space="preserve"> </w:t>
      </w:r>
      <w:r w:rsidR="005436C0" w:rsidRPr="0075180A">
        <w:t>реализуемых</w:t>
      </w:r>
      <w:r w:rsidR="00E03D89">
        <w:t xml:space="preserve"> </w:t>
      </w:r>
      <w:r w:rsidR="005436C0" w:rsidRPr="0075180A">
        <w:t xml:space="preserve"> на </w:t>
      </w:r>
      <w:r w:rsidR="00E03D89">
        <w:t xml:space="preserve"> </w:t>
      </w:r>
      <w:r w:rsidR="005436C0" w:rsidRPr="0075180A">
        <w:t>территории муниципального</w:t>
      </w:r>
      <w:r w:rsidR="00E03D89">
        <w:t xml:space="preserve"> </w:t>
      </w:r>
      <w:r w:rsidR="005436C0" w:rsidRPr="0075180A">
        <w:t xml:space="preserve"> района </w:t>
      </w:r>
      <w:r w:rsidR="00E03D89">
        <w:t xml:space="preserve"> </w:t>
      </w:r>
      <w:r w:rsidR="005436C0" w:rsidRPr="0075180A">
        <w:t>«Город Людиново</w:t>
      </w:r>
      <w:r w:rsidR="00E03D89">
        <w:t xml:space="preserve">  </w:t>
      </w:r>
      <w:r w:rsidR="005436C0" w:rsidRPr="0075180A">
        <w:t xml:space="preserve"> и </w:t>
      </w:r>
      <w:r w:rsidR="00E03D89">
        <w:t xml:space="preserve"> </w:t>
      </w:r>
      <w:r w:rsidR="005436C0" w:rsidRPr="0075180A">
        <w:t xml:space="preserve">Людиновский район» </w:t>
      </w:r>
      <w:r w:rsidR="00E03D89">
        <w:t xml:space="preserve">  </w:t>
      </w:r>
      <w:r w:rsidR="005436C0" w:rsidRPr="0075180A">
        <w:t xml:space="preserve">администрация муниципального района </w:t>
      </w:r>
      <w:r w:rsidR="00E03D89">
        <w:t xml:space="preserve"> </w:t>
      </w:r>
      <w:r w:rsidR="005436C0" w:rsidRPr="0075180A">
        <w:t xml:space="preserve">«Город Людиново и Людиновский </w:t>
      </w:r>
      <w:r w:rsidR="00E03D89">
        <w:t xml:space="preserve"> </w:t>
      </w:r>
      <w:r w:rsidR="005436C0" w:rsidRPr="0075180A">
        <w:t>район»</w:t>
      </w:r>
    </w:p>
    <w:p w:rsidR="001A419A" w:rsidRDefault="001A419A" w:rsidP="004B3232">
      <w:r>
        <w:t>постановляет</w:t>
      </w:r>
      <w:r w:rsidR="00003116">
        <w:t>:</w:t>
      </w:r>
    </w:p>
    <w:p w:rsidR="001873D3" w:rsidRDefault="004B3232" w:rsidP="004B3232">
      <w:r>
        <w:t>1.</w:t>
      </w:r>
      <w:r w:rsidR="00376C88">
        <w:t xml:space="preserve"> </w:t>
      </w:r>
      <w:r w:rsidR="001873D3">
        <w:t>Внести</w:t>
      </w:r>
      <w:r w:rsidR="00E03D89">
        <w:t xml:space="preserve">  </w:t>
      </w:r>
      <w:r w:rsidR="001873D3">
        <w:t xml:space="preserve"> изменения </w:t>
      </w:r>
      <w:r w:rsidR="00E03D89">
        <w:t xml:space="preserve"> </w:t>
      </w:r>
      <w:r w:rsidR="001873D3" w:rsidRPr="001873D3">
        <w:t xml:space="preserve">в </w:t>
      </w:r>
      <w:r w:rsidR="00E03D89">
        <w:t xml:space="preserve"> </w:t>
      </w:r>
      <w:r w:rsidR="001873D3" w:rsidRPr="001873D3">
        <w:t xml:space="preserve">постановление </w:t>
      </w:r>
      <w:r w:rsidR="00E03D89">
        <w:t xml:space="preserve"> </w:t>
      </w:r>
      <w:r w:rsidR="001873D3" w:rsidRPr="001873D3">
        <w:t xml:space="preserve">администрации </w:t>
      </w:r>
      <w:r w:rsidR="00E03D89">
        <w:t xml:space="preserve"> </w:t>
      </w:r>
      <w:r w:rsidR="001873D3" w:rsidRPr="001873D3">
        <w:t xml:space="preserve">муниципального района «Город </w:t>
      </w:r>
      <w:r w:rsidR="00E03D89">
        <w:t xml:space="preserve"> </w:t>
      </w:r>
      <w:r w:rsidR="001873D3" w:rsidRPr="001873D3">
        <w:t>Людиново и Людиновский район»</w:t>
      </w:r>
      <w:r w:rsidR="001873D3">
        <w:t xml:space="preserve"> </w:t>
      </w:r>
      <w:hyperlink r:id="rId10" w:tgtFrame="ChangingDocument" w:history="1">
        <w:r w:rsidR="001873D3" w:rsidRPr="00E64B26">
          <w:rPr>
            <w:rStyle w:val="a4"/>
          </w:rPr>
          <w:t xml:space="preserve">от </w:t>
        </w:r>
        <w:r w:rsidR="00710F83" w:rsidRPr="00E64B26">
          <w:rPr>
            <w:rStyle w:val="a4"/>
          </w:rPr>
          <w:t>09.11.2022 № 1144</w:t>
        </w:r>
        <w:r w:rsidR="00E03D89" w:rsidRPr="00E64B26">
          <w:rPr>
            <w:rStyle w:val="a4"/>
          </w:rPr>
          <w:t xml:space="preserve">  </w:t>
        </w:r>
      </w:hyperlink>
      <w:r w:rsidR="00710F83" w:rsidRPr="00710F83">
        <w:t xml:space="preserve"> «Об утверждении муниципальной </w:t>
      </w:r>
      <w:r w:rsidR="00E03D89">
        <w:t xml:space="preserve"> </w:t>
      </w:r>
      <w:r w:rsidR="00710F83" w:rsidRPr="00710F83">
        <w:t xml:space="preserve">программы «Строительство, реконструкция </w:t>
      </w:r>
      <w:r w:rsidR="00E03D89">
        <w:t xml:space="preserve"> </w:t>
      </w:r>
      <w:r w:rsidR="00710F83" w:rsidRPr="00710F83">
        <w:t xml:space="preserve">и </w:t>
      </w:r>
      <w:r w:rsidR="00E03D89">
        <w:t xml:space="preserve">  </w:t>
      </w:r>
      <w:r w:rsidR="00710F83" w:rsidRPr="00710F83">
        <w:t xml:space="preserve">капитальный </w:t>
      </w:r>
      <w:r w:rsidR="00E03D89">
        <w:t xml:space="preserve">  </w:t>
      </w:r>
      <w:r w:rsidR="00710F83" w:rsidRPr="00710F83">
        <w:t xml:space="preserve">ремонт объектов </w:t>
      </w:r>
      <w:r w:rsidR="00E03D89">
        <w:t xml:space="preserve">  </w:t>
      </w:r>
      <w:r w:rsidR="00710F83" w:rsidRPr="00710F83">
        <w:t xml:space="preserve">инженерной </w:t>
      </w:r>
      <w:r w:rsidR="00E03D89">
        <w:t xml:space="preserve">  </w:t>
      </w:r>
      <w:r w:rsidR="00710F83" w:rsidRPr="00710F83">
        <w:t>инфраструктуры на территории Людиновского района»</w:t>
      </w:r>
      <w:r w:rsidR="00E03D89">
        <w:t xml:space="preserve">   </w:t>
      </w:r>
      <w:r w:rsidR="005436C0">
        <w:t xml:space="preserve"> следующие изменения:</w:t>
      </w:r>
    </w:p>
    <w:p w:rsidR="005436C0" w:rsidRDefault="004B3232" w:rsidP="004B3232">
      <w:pPr>
        <w:tabs>
          <w:tab w:val="left" w:pos="993"/>
        </w:tabs>
      </w:pPr>
      <w:r>
        <w:t>1.1.</w:t>
      </w:r>
      <w:r w:rsidR="00376C88">
        <w:t xml:space="preserve"> </w:t>
      </w:r>
      <w:r w:rsidR="007D516F">
        <w:t>Пункт 9</w:t>
      </w:r>
      <w:r w:rsidR="00790D5F">
        <w:t xml:space="preserve"> п</w:t>
      </w:r>
      <w:r w:rsidR="005436C0">
        <w:t>аспорт</w:t>
      </w:r>
      <w:r w:rsidR="00790D5F">
        <w:t>а</w:t>
      </w:r>
      <w:r w:rsidR="005436C0">
        <w:t xml:space="preserve"> программы изложить в новой редакции (приложение №</w:t>
      </w:r>
      <w:r w:rsidR="00376C88">
        <w:t xml:space="preserve"> </w:t>
      </w:r>
      <w:r w:rsidR="005436C0">
        <w:t>1).</w:t>
      </w:r>
    </w:p>
    <w:p w:rsidR="003E3293" w:rsidRDefault="004B3232" w:rsidP="004B3232">
      <w:pPr>
        <w:tabs>
          <w:tab w:val="left" w:pos="993"/>
        </w:tabs>
      </w:pPr>
      <w:r>
        <w:t>1.2.Т</w:t>
      </w:r>
      <w:r w:rsidR="003E3293">
        <w:t xml:space="preserve">аблицу раздела 4 </w:t>
      </w:r>
      <w:r w:rsidR="000E68C4">
        <w:t>«</w:t>
      </w:r>
      <w:r w:rsidR="00E64EFB">
        <w:t>Объем финанс</w:t>
      </w:r>
      <w:r w:rsidR="000E68C4">
        <w:t xml:space="preserve">овых ресурсов, необходимых для реализации муниципальной программы» </w:t>
      </w:r>
      <w:r w:rsidR="003E3293">
        <w:t>изложить в следующей редакции (приложение №</w:t>
      </w:r>
      <w:r w:rsidR="00DF78A9">
        <w:t xml:space="preserve"> </w:t>
      </w:r>
      <w:r w:rsidR="003E3293">
        <w:t>2)</w:t>
      </w:r>
    </w:p>
    <w:p w:rsidR="00C80E55" w:rsidRDefault="004B3232" w:rsidP="004B3232">
      <w:pPr>
        <w:tabs>
          <w:tab w:val="left" w:pos="993"/>
        </w:tabs>
      </w:pPr>
      <w:r>
        <w:t>1.3.</w:t>
      </w:r>
      <w:r w:rsidR="00DF78A9">
        <w:t xml:space="preserve"> </w:t>
      </w:r>
      <w:r w:rsidR="00C80E55">
        <w:t>В подпрограмме «Чистая вода в Людиновском районе»:</w:t>
      </w:r>
    </w:p>
    <w:p w:rsidR="00C80E55" w:rsidRDefault="004B3232" w:rsidP="004B3232">
      <w:pPr>
        <w:tabs>
          <w:tab w:val="left" w:pos="993"/>
        </w:tabs>
      </w:pPr>
      <w:r>
        <w:t>1.3.1.</w:t>
      </w:r>
      <w:r w:rsidR="00376C88">
        <w:t xml:space="preserve"> </w:t>
      </w:r>
      <w:r w:rsidR="00C80E55">
        <w:t>Пункт 8 паспорта изложить в с</w:t>
      </w:r>
      <w:r w:rsidR="003E3293">
        <w:t>ледующей редакции (приложение №</w:t>
      </w:r>
      <w:r w:rsidR="00DF78A9">
        <w:t xml:space="preserve"> </w:t>
      </w:r>
      <w:r w:rsidR="003E3293">
        <w:t>3</w:t>
      </w:r>
      <w:r w:rsidR="00C80E55">
        <w:t>).</w:t>
      </w:r>
    </w:p>
    <w:p w:rsidR="00C80E55" w:rsidRDefault="004B3232" w:rsidP="004B3232">
      <w:pPr>
        <w:tabs>
          <w:tab w:val="left" w:pos="993"/>
        </w:tabs>
      </w:pPr>
      <w:r>
        <w:t>1.3.2.</w:t>
      </w:r>
      <w:r w:rsidR="00376C88">
        <w:t xml:space="preserve"> </w:t>
      </w:r>
      <w:r w:rsidR="00C80E55">
        <w:t xml:space="preserve">Таблицу раздела 3 </w:t>
      </w:r>
      <w:r w:rsidR="000E68C4">
        <w:t xml:space="preserve">«Объем финансирования подпрограммы» </w:t>
      </w:r>
      <w:r w:rsidR="00C80E55">
        <w:t>изложить в с</w:t>
      </w:r>
      <w:r w:rsidR="003E3293">
        <w:t>ледующей редакции (приложение №</w:t>
      </w:r>
      <w:r w:rsidR="00DF78A9">
        <w:t xml:space="preserve"> </w:t>
      </w:r>
      <w:r w:rsidR="003E3293">
        <w:t>4</w:t>
      </w:r>
      <w:r w:rsidR="00C80E55">
        <w:t>).</w:t>
      </w:r>
    </w:p>
    <w:p w:rsidR="00C80E55" w:rsidRDefault="004B3232" w:rsidP="004B3232">
      <w:pPr>
        <w:tabs>
          <w:tab w:val="left" w:pos="993"/>
        </w:tabs>
      </w:pPr>
      <w:r>
        <w:t>1.3.3.</w:t>
      </w:r>
      <w:r w:rsidR="00376C88">
        <w:t xml:space="preserve"> </w:t>
      </w:r>
      <w:r w:rsidR="00C80E55">
        <w:t>Раздел 6 изложить в с</w:t>
      </w:r>
      <w:r w:rsidR="003E3293">
        <w:t>ледующей редакции (приложение №</w:t>
      </w:r>
      <w:r w:rsidR="00376C88">
        <w:t xml:space="preserve"> </w:t>
      </w:r>
      <w:r w:rsidR="003E3293">
        <w:t>5</w:t>
      </w:r>
      <w:r w:rsidR="00C80E55">
        <w:t>).</w:t>
      </w:r>
    </w:p>
    <w:p w:rsidR="003717DD" w:rsidRDefault="004B3232" w:rsidP="004B3232">
      <w:pPr>
        <w:tabs>
          <w:tab w:val="left" w:pos="993"/>
        </w:tabs>
      </w:pPr>
      <w:r>
        <w:t>1.4.</w:t>
      </w:r>
      <w:r w:rsidR="00DF78A9">
        <w:t xml:space="preserve"> </w:t>
      </w:r>
      <w:r w:rsidR="003717DD">
        <w:t>В подпрограмме «Расширение сети газопроводов и строительство объектов газификации, объектов коммунальной инфраструктуры на территории Людиновского района»:</w:t>
      </w:r>
    </w:p>
    <w:p w:rsidR="003717DD" w:rsidRDefault="004B3232" w:rsidP="004B3232">
      <w:pPr>
        <w:tabs>
          <w:tab w:val="left" w:pos="993"/>
        </w:tabs>
      </w:pPr>
      <w:r>
        <w:lastRenderedPageBreak/>
        <w:t>1.4.1.</w:t>
      </w:r>
      <w:r w:rsidR="00DF78A9">
        <w:t xml:space="preserve"> </w:t>
      </w:r>
      <w:r w:rsidR="003717DD">
        <w:t xml:space="preserve">Пункт 8 паспорта </w:t>
      </w:r>
      <w:r w:rsidR="000E68C4">
        <w:t xml:space="preserve">подпрограммы «Объемы финансирования подпрограммы» </w:t>
      </w:r>
      <w:r w:rsidR="003717DD">
        <w:t>изложить в следующей редакции (приложение №</w:t>
      </w:r>
      <w:r w:rsidR="00DF78A9">
        <w:t xml:space="preserve"> </w:t>
      </w:r>
      <w:r w:rsidR="003717DD">
        <w:t>6).</w:t>
      </w:r>
    </w:p>
    <w:p w:rsidR="003717DD" w:rsidRDefault="004B3232" w:rsidP="004B3232">
      <w:pPr>
        <w:tabs>
          <w:tab w:val="left" w:pos="993"/>
        </w:tabs>
      </w:pPr>
      <w:r>
        <w:t>1.4.2.</w:t>
      </w:r>
      <w:r w:rsidR="00DF78A9">
        <w:t xml:space="preserve"> </w:t>
      </w:r>
      <w:r w:rsidR="003717DD">
        <w:t>Таблицу раздела 3</w:t>
      </w:r>
      <w:r w:rsidR="000E68C4">
        <w:t xml:space="preserve"> «Объем финансирования подпрограммы»</w:t>
      </w:r>
      <w:r w:rsidR="003717DD">
        <w:t xml:space="preserve"> изложить в следующей редакции (приложение №</w:t>
      </w:r>
      <w:r w:rsidR="00DF78A9">
        <w:t xml:space="preserve"> </w:t>
      </w:r>
      <w:r w:rsidR="003717DD">
        <w:t>7).</w:t>
      </w:r>
    </w:p>
    <w:p w:rsidR="003717DD" w:rsidRDefault="004B3232" w:rsidP="004B3232">
      <w:pPr>
        <w:tabs>
          <w:tab w:val="left" w:pos="993"/>
        </w:tabs>
      </w:pPr>
      <w:r>
        <w:t>1.4.3.</w:t>
      </w:r>
      <w:r w:rsidR="00DF78A9">
        <w:t xml:space="preserve"> </w:t>
      </w:r>
      <w:r w:rsidR="003717DD">
        <w:t>Раздел 6 изложить в следующей редакции (приложение №</w:t>
      </w:r>
      <w:r w:rsidR="00DF78A9">
        <w:t xml:space="preserve"> </w:t>
      </w:r>
      <w:r w:rsidR="003717DD">
        <w:t>8).</w:t>
      </w:r>
    </w:p>
    <w:p w:rsidR="001A6193" w:rsidRDefault="005924A3" w:rsidP="004B3232">
      <w:r>
        <w:t>2</w:t>
      </w:r>
      <w:r w:rsidR="001873D3">
        <w:t>.</w:t>
      </w:r>
      <w:r w:rsidR="001A6193">
        <w:t xml:space="preserve">  </w:t>
      </w:r>
      <w:proofErr w:type="gramStart"/>
      <w:r w:rsidR="001A6193" w:rsidRPr="00F217E6">
        <w:t>Контроль за</w:t>
      </w:r>
      <w:proofErr w:type="gramEnd"/>
      <w:r w:rsidR="001A6193" w:rsidRPr="00F217E6">
        <w:t xml:space="preserve"> исполнением дан</w:t>
      </w:r>
      <w:r w:rsidR="000E68C4">
        <w:t>ного постановления возложить на</w:t>
      </w:r>
      <w:r w:rsidR="003717DD">
        <w:t xml:space="preserve"> </w:t>
      </w:r>
      <w:r w:rsidR="001A6193" w:rsidRPr="00F217E6">
        <w:t>заместителя главы администрации</w:t>
      </w:r>
      <w:r w:rsidR="0035334B">
        <w:t xml:space="preserve"> муниципального района </w:t>
      </w:r>
      <w:r w:rsidR="001A6193" w:rsidRPr="00F217E6">
        <w:t xml:space="preserve"> </w:t>
      </w:r>
      <w:r w:rsidR="000E68C4">
        <w:t>Е.В. Малеева</w:t>
      </w:r>
      <w:r w:rsidR="00153F46">
        <w:t>.</w:t>
      </w:r>
    </w:p>
    <w:p w:rsidR="005924A3" w:rsidRPr="00F217E6" w:rsidRDefault="005924A3" w:rsidP="004B3232">
      <w:r>
        <w:t xml:space="preserve">3. </w:t>
      </w:r>
      <w:r w:rsidRPr="00F217E6">
        <w:t xml:space="preserve">Настоящее постановление  администрации </w:t>
      </w:r>
      <w:proofErr w:type="gramStart"/>
      <w:r w:rsidRPr="00F217E6">
        <w:t>вступает в силу с момента подписания и распространяется</w:t>
      </w:r>
      <w:proofErr w:type="gramEnd"/>
      <w:r w:rsidRPr="00F217E6">
        <w:t xml:space="preserve"> на правоот</w:t>
      </w:r>
      <w:r w:rsidR="000E68C4">
        <w:t>ношения, возникшие с 01.01.2025</w:t>
      </w:r>
      <w:r>
        <w:t xml:space="preserve"> </w:t>
      </w:r>
      <w:r w:rsidRPr="00F217E6">
        <w:t xml:space="preserve">г., </w:t>
      </w:r>
      <w:r w:rsidR="00C80E55">
        <w:t>а также  подлежит опубликованию.</w:t>
      </w:r>
    </w:p>
    <w:p w:rsidR="005924A3" w:rsidRDefault="005924A3" w:rsidP="001A419A">
      <w:pPr>
        <w:ind w:firstLine="426"/>
      </w:pPr>
    </w:p>
    <w:p w:rsidR="009C6A0D" w:rsidRDefault="009C6A0D" w:rsidP="004B3232">
      <w:pPr>
        <w:ind w:firstLine="0"/>
      </w:pPr>
      <w:r>
        <w:t xml:space="preserve">Глава администрации </w:t>
      </w:r>
      <w:r w:rsidR="00710F83">
        <w:t xml:space="preserve">                                                                                                </w:t>
      </w:r>
    </w:p>
    <w:p w:rsidR="009C6A0D" w:rsidRDefault="009C6A0D" w:rsidP="004B3232">
      <w:pPr>
        <w:ind w:firstLine="0"/>
      </w:pPr>
      <w:proofErr w:type="gramStart"/>
      <w:r>
        <w:t>муниципального</w:t>
      </w:r>
      <w:proofErr w:type="gram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7DD">
        <w:t xml:space="preserve">    </w:t>
      </w:r>
      <w:r w:rsidR="001C50B8">
        <w:t xml:space="preserve">     </w:t>
      </w:r>
      <w:r w:rsidR="003717DD">
        <w:t xml:space="preserve"> С.В. Перевалов</w:t>
      </w:r>
    </w:p>
    <w:p w:rsidR="00790D5F" w:rsidRDefault="00790D5F" w:rsidP="00A142DF"/>
    <w:p w:rsidR="007402DF" w:rsidRPr="004B3232" w:rsidRDefault="007402DF" w:rsidP="004B3232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1317F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4B3232">
        <w:rPr>
          <w:rFonts w:ascii="Arial" w:hAnsi="Arial" w:cs="Arial"/>
          <w:b/>
          <w:bCs/>
          <w:kern w:val="28"/>
          <w:sz w:val="32"/>
          <w:szCs w:val="32"/>
        </w:rPr>
        <w:t>1</w:t>
      </w:r>
    </w:p>
    <w:p w:rsidR="007402DF" w:rsidRPr="004B3232" w:rsidRDefault="007402DF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7402DF" w:rsidRPr="004B3232" w:rsidRDefault="007402DF" w:rsidP="004B3232">
      <w:pPr>
        <w:pStyle w:val="ConsPlusNormal"/>
        <w:tabs>
          <w:tab w:val="left" w:pos="5245"/>
        </w:tabs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 xml:space="preserve">от  </w:t>
      </w:r>
      <w:r w:rsidR="004B3232" w:rsidRPr="004B3232">
        <w:rPr>
          <w:rFonts w:ascii="Arial" w:hAnsi="Arial" w:cs="Arial"/>
          <w:b/>
          <w:bCs/>
          <w:kern w:val="28"/>
          <w:sz w:val="32"/>
          <w:szCs w:val="32"/>
        </w:rPr>
        <w:t>07.04.2025 № 413</w:t>
      </w:r>
    </w:p>
    <w:p w:rsidR="007402DF" w:rsidRDefault="007402DF" w:rsidP="007402DF">
      <w:pPr>
        <w:pStyle w:val="ConsPlusNormal"/>
        <w:jc w:val="both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992"/>
        <w:gridCol w:w="851"/>
        <w:gridCol w:w="850"/>
        <w:gridCol w:w="851"/>
        <w:gridCol w:w="850"/>
        <w:gridCol w:w="851"/>
        <w:gridCol w:w="796"/>
        <w:gridCol w:w="708"/>
      </w:tblGrid>
      <w:tr w:rsidR="007402DF" w:rsidRPr="004B3232" w:rsidTr="004B3232">
        <w:tc>
          <w:tcPr>
            <w:tcW w:w="1763" w:type="dxa"/>
            <w:vMerge w:val="restart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bookmarkStart w:id="0" w:name="P36"/>
            <w:bookmarkEnd w:id="0"/>
            <w:r w:rsidRPr="004B3232">
              <w:rPr>
                <w:rFonts w:ascii="Arial" w:hAnsi="Arial" w:cs="Arial"/>
                <w:sz w:val="18"/>
                <w:szCs w:val="18"/>
              </w:rPr>
              <w:t>9. Объемы финансирования программы</w:t>
            </w:r>
          </w:p>
        </w:tc>
        <w:tc>
          <w:tcPr>
            <w:tcW w:w="1418" w:type="dxa"/>
            <w:vMerge w:val="restart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Всего (тыс. руб.)</w:t>
            </w:r>
          </w:p>
        </w:tc>
        <w:tc>
          <w:tcPr>
            <w:tcW w:w="5757" w:type="dxa"/>
            <w:gridSpan w:val="7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7402DF" w:rsidRPr="004B3232" w:rsidTr="004B3232">
        <w:tc>
          <w:tcPr>
            <w:tcW w:w="1763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96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402DF" w:rsidRPr="004B3232" w:rsidTr="004B3232">
        <w:tc>
          <w:tcPr>
            <w:tcW w:w="1763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126 832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24 592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6 790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39 050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9 550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16 435</w:t>
            </w:r>
          </w:p>
        </w:tc>
        <w:tc>
          <w:tcPr>
            <w:tcW w:w="796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24 755</w:t>
            </w:r>
          </w:p>
        </w:tc>
        <w:tc>
          <w:tcPr>
            <w:tcW w:w="708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</w:tr>
      <w:tr w:rsidR="007402DF" w:rsidRPr="004B3232" w:rsidTr="004B3232">
        <w:tc>
          <w:tcPr>
            <w:tcW w:w="1763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4B3232" w:rsidTr="004B3232">
        <w:tc>
          <w:tcPr>
            <w:tcW w:w="1763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53 593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3 582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2 235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8131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1 850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10 135</w:t>
            </w:r>
          </w:p>
        </w:tc>
        <w:tc>
          <w:tcPr>
            <w:tcW w:w="796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23 230</w:t>
            </w:r>
          </w:p>
        </w:tc>
        <w:tc>
          <w:tcPr>
            <w:tcW w:w="708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4430</w:t>
            </w:r>
          </w:p>
        </w:tc>
      </w:tr>
      <w:tr w:rsidR="007402DF" w:rsidRPr="004B3232" w:rsidTr="004B3232">
        <w:trPr>
          <w:trHeight w:val="191"/>
        </w:trPr>
        <w:tc>
          <w:tcPr>
            <w:tcW w:w="1763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73 239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21 010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4555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30 569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7 700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6 300</w:t>
            </w:r>
          </w:p>
        </w:tc>
        <w:tc>
          <w:tcPr>
            <w:tcW w:w="796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1 525</w:t>
            </w:r>
          </w:p>
        </w:tc>
        <w:tc>
          <w:tcPr>
            <w:tcW w:w="708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1 580</w:t>
            </w:r>
          </w:p>
        </w:tc>
      </w:tr>
    </w:tbl>
    <w:p w:rsidR="007402DF" w:rsidRDefault="007402DF" w:rsidP="007402DF">
      <w:pPr>
        <w:pStyle w:val="ConsPlusTitle"/>
        <w:jc w:val="center"/>
        <w:outlineLvl w:val="1"/>
      </w:pPr>
    </w:p>
    <w:p w:rsidR="007402DF" w:rsidRPr="004B3232" w:rsidRDefault="007402DF" w:rsidP="004B3232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4B323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4B3232">
        <w:rPr>
          <w:rFonts w:ascii="Arial" w:hAnsi="Arial" w:cs="Arial"/>
          <w:b/>
          <w:bCs/>
          <w:kern w:val="28"/>
          <w:sz w:val="32"/>
          <w:szCs w:val="32"/>
        </w:rPr>
        <w:t>2</w:t>
      </w:r>
    </w:p>
    <w:p w:rsidR="007402DF" w:rsidRPr="004B3232" w:rsidRDefault="007402DF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7402DF" w:rsidRPr="004B3232" w:rsidRDefault="007402DF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 xml:space="preserve">от  </w:t>
      </w:r>
      <w:r w:rsidR="004B3232" w:rsidRPr="004B3232">
        <w:rPr>
          <w:rFonts w:ascii="Arial" w:hAnsi="Arial" w:cs="Arial"/>
          <w:b/>
          <w:bCs/>
          <w:kern w:val="28"/>
          <w:sz w:val="32"/>
          <w:szCs w:val="32"/>
        </w:rPr>
        <w:t xml:space="preserve">07.04.2025 </w:t>
      </w:r>
      <w:r w:rsidR="009960A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4B3232" w:rsidRPr="004B3232">
        <w:rPr>
          <w:rFonts w:ascii="Arial" w:hAnsi="Arial" w:cs="Arial"/>
          <w:b/>
          <w:bCs/>
          <w:kern w:val="28"/>
          <w:sz w:val="32"/>
          <w:szCs w:val="32"/>
        </w:rPr>
        <w:t>№ 413</w:t>
      </w:r>
    </w:p>
    <w:p w:rsidR="007402DF" w:rsidRDefault="007402DF" w:rsidP="007402DF">
      <w:pPr>
        <w:pStyle w:val="ConsPlusTitle"/>
        <w:jc w:val="center"/>
        <w:outlineLvl w:val="1"/>
      </w:pPr>
    </w:p>
    <w:p w:rsidR="007402DF" w:rsidRPr="004B3232" w:rsidRDefault="007402DF" w:rsidP="004B3232">
      <w:pPr>
        <w:pStyle w:val="ConsPlusTitle"/>
        <w:jc w:val="center"/>
        <w:outlineLvl w:val="1"/>
        <w:rPr>
          <w:rFonts w:ascii="Arial" w:hAnsi="Arial" w:cs="Arial"/>
          <w:bCs/>
          <w:iCs/>
          <w:sz w:val="30"/>
          <w:szCs w:val="28"/>
        </w:rPr>
      </w:pPr>
      <w:r w:rsidRPr="004B3232">
        <w:rPr>
          <w:rFonts w:ascii="Arial" w:hAnsi="Arial" w:cs="Arial"/>
          <w:bCs/>
          <w:iCs/>
          <w:sz w:val="30"/>
          <w:szCs w:val="28"/>
        </w:rPr>
        <w:t>4. Объем финансовых ресурсов, необходимых для реализации муниципальной программы</w:t>
      </w:r>
    </w:p>
    <w:p w:rsidR="007402DF" w:rsidRPr="004B3232" w:rsidRDefault="007402DF" w:rsidP="007402DF">
      <w:pPr>
        <w:pStyle w:val="ConsPlusNormal"/>
        <w:jc w:val="right"/>
        <w:rPr>
          <w:rFonts w:ascii="Arial" w:hAnsi="Arial" w:cs="Arial"/>
        </w:rPr>
      </w:pPr>
      <w:r w:rsidRPr="004B3232">
        <w:rPr>
          <w:rFonts w:ascii="Arial" w:hAnsi="Arial" w:cs="Arial"/>
        </w:rPr>
        <w:t>(тыс. руб. в ценах каждого года)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134"/>
        <w:gridCol w:w="851"/>
        <w:gridCol w:w="850"/>
        <w:gridCol w:w="992"/>
        <w:gridCol w:w="850"/>
        <w:gridCol w:w="992"/>
        <w:gridCol w:w="851"/>
        <w:gridCol w:w="992"/>
      </w:tblGrid>
      <w:tr w:rsidR="007402DF" w:rsidRPr="004B3232" w:rsidTr="004B3232">
        <w:tc>
          <w:tcPr>
            <w:tcW w:w="1905" w:type="dxa"/>
            <w:vMerge w:val="restart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6378" w:type="dxa"/>
            <w:gridSpan w:val="7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7402DF" w:rsidRPr="004B3232" w:rsidTr="004B3232">
        <w:tc>
          <w:tcPr>
            <w:tcW w:w="1905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02DF" w:rsidRPr="004B3232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402DF" w:rsidRPr="004B3232" w:rsidTr="004B3232">
        <w:tc>
          <w:tcPr>
            <w:tcW w:w="1905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126 832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24 592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6 790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38 700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9 550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16 435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24 755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</w:tr>
      <w:tr w:rsidR="007402DF" w:rsidRPr="004B3232" w:rsidTr="004B3232">
        <w:tc>
          <w:tcPr>
            <w:tcW w:w="1905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4B3232" w:rsidTr="004B3232">
        <w:tc>
          <w:tcPr>
            <w:tcW w:w="1905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по подпрограммам:</w:t>
            </w:r>
          </w:p>
        </w:tc>
        <w:tc>
          <w:tcPr>
            <w:tcW w:w="1134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4B3232" w:rsidTr="004B3232">
        <w:trPr>
          <w:trHeight w:val="958"/>
        </w:trPr>
        <w:tc>
          <w:tcPr>
            <w:tcW w:w="1905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«Чистая вода в Людиновском районе»</w:t>
            </w:r>
          </w:p>
        </w:tc>
        <w:tc>
          <w:tcPr>
            <w:tcW w:w="1134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117 079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24 293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 xml:space="preserve">4 895                                              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37  691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9 350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14 500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22 600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3 750</w:t>
            </w:r>
          </w:p>
        </w:tc>
      </w:tr>
      <w:tr w:rsidR="007402DF" w:rsidRPr="004B3232" w:rsidTr="004B3232">
        <w:tc>
          <w:tcPr>
            <w:tcW w:w="1905" w:type="dxa"/>
          </w:tcPr>
          <w:p w:rsidR="007402DF" w:rsidRPr="004B3232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bookmarkStart w:id="1" w:name="_GoBack" w:colFirst="1" w:colLast="8"/>
            <w:r w:rsidRPr="004B3232">
              <w:rPr>
                <w:rFonts w:ascii="Arial" w:hAnsi="Arial" w:cs="Arial"/>
                <w:sz w:val="18"/>
                <w:szCs w:val="18"/>
              </w:rPr>
              <w:t xml:space="preserve">«Расширение сети газопроводов и </w:t>
            </w:r>
            <w:r w:rsidRPr="004B3232">
              <w:rPr>
                <w:rFonts w:ascii="Arial" w:hAnsi="Arial" w:cs="Arial"/>
                <w:sz w:val="18"/>
                <w:szCs w:val="18"/>
              </w:rPr>
              <w:lastRenderedPageBreak/>
              <w:t>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1134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lastRenderedPageBreak/>
              <w:t>9753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1895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850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1935</w:t>
            </w:r>
          </w:p>
        </w:tc>
        <w:tc>
          <w:tcPr>
            <w:tcW w:w="851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992" w:type="dxa"/>
          </w:tcPr>
          <w:p w:rsidR="007402DF" w:rsidRPr="004B3232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232">
              <w:rPr>
                <w:rFonts w:ascii="Arial" w:hAnsi="Arial" w:cs="Arial"/>
                <w:sz w:val="18"/>
                <w:szCs w:val="18"/>
              </w:rPr>
              <w:t>2 260</w:t>
            </w:r>
          </w:p>
        </w:tc>
      </w:tr>
      <w:bookmarkEnd w:id="1"/>
    </w:tbl>
    <w:p w:rsidR="007402DF" w:rsidRPr="004B3232" w:rsidRDefault="007402DF" w:rsidP="00A142DF">
      <w:pPr>
        <w:rPr>
          <w:rFonts w:cs="Arial"/>
          <w:b/>
          <w:bCs/>
          <w:kern w:val="28"/>
          <w:sz w:val="32"/>
          <w:szCs w:val="32"/>
        </w:rPr>
      </w:pPr>
    </w:p>
    <w:p w:rsidR="004B3232" w:rsidRPr="004B3232" w:rsidRDefault="007402DF" w:rsidP="004B3232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cs="Arial"/>
          <w:b/>
          <w:bCs/>
          <w:kern w:val="28"/>
          <w:sz w:val="32"/>
          <w:szCs w:val="32"/>
        </w:rPr>
        <w:t xml:space="preserve"> </w:t>
      </w:r>
      <w:r w:rsidR="004B3232" w:rsidRPr="004B3232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4B3232">
        <w:rPr>
          <w:rFonts w:ascii="Arial" w:hAnsi="Arial" w:cs="Arial"/>
          <w:b/>
          <w:bCs/>
          <w:kern w:val="28"/>
          <w:sz w:val="32"/>
          <w:szCs w:val="32"/>
        </w:rPr>
        <w:t xml:space="preserve"> 3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7402DF" w:rsidRPr="004B3232" w:rsidRDefault="007402DF" w:rsidP="004B3232">
      <w:pPr>
        <w:pStyle w:val="ConsPlusTitle"/>
        <w:jc w:val="center"/>
        <w:outlineLvl w:val="2"/>
        <w:rPr>
          <w:rFonts w:cs="Arial"/>
          <w:bCs/>
          <w:kern w:val="28"/>
          <w:sz w:val="32"/>
          <w:szCs w:val="32"/>
        </w:rPr>
      </w:pPr>
      <w:r w:rsidRPr="004B3232">
        <w:rPr>
          <w:rFonts w:cs="Arial"/>
          <w:bCs/>
          <w:kern w:val="28"/>
          <w:sz w:val="32"/>
          <w:szCs w:val="32"/>
        </w:rPr>
        <w:t xml:space="preserve">                              </w:t>
      </w:r>
    </w:p>
    <w:tbl>
      <w:tblPr>
        <w:tblW w:w="10206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843"/>
        <w:gridCol w:w="992"/>
        <w:gridCol w:w="851"/>
        <w:gridCol w:w="850"/>
        <w:gridCol w:w="851"/>
        <w:gridCol w:w="684"/>
        <w:gridCol w:w="724"/>
        <w:gridCol w:w="860"/>
        <w:gridCol w:w="709"/>
      </w:tblGrid>
      <w:tr w:rsidR="007402DF" w:rsidRPr="001317F1" w:rsidTr="004B3232">
        <w:trPr>
          <w:jc w:val="center"/>
        </w:trPr>
        <w:tc>
          <w:tcPr>
            <w:tcW w:w="1842" w:type="dxa"/>
            <w:vMerge w:val="restart"/>
          </w:tcPr>
          <w:p w:rsidR="007402DF" w:rsidRPr="001317F1" w:rsidRDefault="007402DF" w:rsidP="009960AE">
            <w:pPr>
              <w:pStyle w:val="ConsPlusNormal"/>
              <w:ind w:firstLine="163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8. Объемы финансирования подпрограммы</w:t>
            </w:r>
          </w:p>
        </w:tc>
        <w:tc>
          <w:tcPr>
            <w:tcW w:w="184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(тыс. руб.)</w:t>
            </w:r>
          </w:p>
        </w:tc>
        <w:tc>
          <w:tcPr>
            <w:tcW w:w="5529" w:type="dxa"/>
            <w:gridSpan w:val="7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7402DF" w:rsidRPr="001317F1" w:rsidTr="004B3232">
        <w:trPr>
          <w:jc w:val="center"/>
        </w:trPr>
        <w:tc>
          <w:tcPr>
            <w:tcW w:w="1842" w:type="dxa"/>
            <w:vMerge/>
          </w:tcPr>
          <w:p w:rsidR="007402DF" w:rsidRPr="001317F1" w:rsidRDefault="007402DF" w:rsidP="009960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8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2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86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402DF" w:rsidRPr="001317F1" w:rsidTr="004B3232">
        <w:trPr>
          <w:jc w:val="center"/>
        </w:trPr>
        <w:tc>
          <w:tcPr>
            <w:tcW w:w="1842" w:type="dxa"/>
            <w:vMerge/>
          </w:tcPr>
          <w:p w:rsidR="007402DF" w:rsidRPr="001317F1" w:rsidRDefault="007402DF" w:rsidP="009960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117 079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24 293</w:t>
            </w:r>
          </w:p>
        </w:tc>
        <w:tc>
          <w:tcPr>
            <w:tcW w:w="85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4 895                                              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37  691</w:t>
            </w:r>
          </w:p>
        </w:tc>
        <w:tc>
          <w:tcPr>
            <w:tcW w:w="68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9 350</w:t>
            </w:r>
          </w:p>
        </w:tc>
        <w:tc>
          <w:tcPr>
            <w:tcW w:w="72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14 500</w:t>
            </w:r>
          </w:p>
        </w:tc>
        <w:tc>
          <w:tcPr>
            <w:tcW w:w="86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22 600</w:t>
            </w:r>
          </w:p>
        </w:tc>
        <w:tc>
          <w:tcPr>
            <w:tcW w:w="709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3 750</w:t>
            </w:r>
          </w:p>
        </w:tc>
      </w:tr>
      <w:tr w:rsidR="007402DF" w:rsidRPr="001317F1" w:rsidTr="004B3232">
        <w:trPr>
          <w:jc w:val="center"/>
        </w:trPr>
        <w:tc>
          <w:tcPr>
            <w:tcW w:w="1842" w:type="dxa"/>
            <w:vMerge/>
          </w:tcPr>
          <w:p w:rsidR="007402DF" w:rsidRPr="001317F1" w:rsidRDefault="007402DF" w:rsidP="009960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rPr>
          <w:jc w:val="center"/>
        </w:trPr>
        <w:tc>
          <w:tcPr>
            <w:tcW w:w="1842" w:type="dxa"/>
            <w:vMerge/>
          </w:tcPr>
          <w:p w:rsidR="007402DF" w:rsidRPr="001317F1" w:rsidRDefault="007402DF" w:rsidP="009960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48 845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3 582</w:t>
            </w:r>
          </w:p>
        </w:tc>
        <w:tc>
          <w:tcPr>
            <w:tcW w:w="85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 1 241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7 322</w:t>
            </w:r>
          </w:p>
        </w:tc>
        <w:tc>
          <w:tcPr>
            <w:tcW w:w="68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1 850</w:t>
            </w:r>
          </w:p>
        </w:tc>
        <w:tc>
          <w:tcPr>
            <w:tcW w:w="72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9 200</w:t>
            </w:r>
          </w:p>
        </w:tc>
        <w:tc>
          <w:tcPr>
            <w:tcW w:w="86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22 250</w:t>
            </w:r>
          </w:p>
        </w:tc>
        <w:tc>
          <w:tcPr>
            <w:tcW w:w="709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3 400</w:t>
            </w:r>
          </w:p>
        </w:tc>
      </w:tr>
      <w:tr w:rsidR="007402DF" w:rsidRPr="001317F1" w:rsidTr="004B3232">
        <w:trPr>
          <w:jc w:val="center"/>
        </w:trPr>
        <w:tc>
          <w:tcPr>
            <w:tcW w:w="1842" w:type="dxa"/>
            <w:vMerge/>
          </w:tcPr>
          <w:p w:rsidR="007402DF" w:rsidRPr="001317F1" w:rsidRDefault="007402DF" w:rsidP="009960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68 234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20 711</w:t>
            </w:r>
          </w:p>
        </w:tc>
        <w:tc>
          <w:tcPr>
            <w:tcW w:w="85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3 654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30 369</w:t>
            </w:r>
          </w:p>
        </w:tc>
        <w:tc>
          <w:tcPr>
            <w:tcW w:w="68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72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5 300</w:t>
            </w:r>
          </w:p>
        </w:tc>
        <w:tc>
          <w:tcPr>
            <w:tcW w:w="860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709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</w:tbl>
    <w:p w:rsidR="007402DF" w:rsidRDefault="007402DF" w:rsidP="007402DF">
      <w:pPr>
        <w:pStyle w:val="ConsPlusTitle"/>
        <w:ind w:left="5664" w:firstLine="708"/>
        <w:jc w:val="center"/>
        <w:outlineLvl w:val="2"/>
        <w:rPr>
          <w:b w:val="0"/>
        </w:rPr>
      </w:pPr>
      <w:r>
        <w:rPr>
          <w:b w:val="0"/>
        </w:rPr>
        <w:t xml:space="preserve"> </w:t>
      </w:r>
    </w:p>
    <w:p w:rsidR="004B3232" w:rsidRPr="004B3232" w:rsidRDefault="004B3232" w:rsidP="004B3232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4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4B3232" w:rsidRDefault="004B3232" w:rsidP="007402DF">
      <w:pPr>
        <w:pStyle w:val="ConsPlusTitle"/>
        <w:jc w:val="center"/>
        <w:outlineLvl w:val="3"/>
      </w:pPr>
    </w:p>
    <w:p w:rsidR="007402DF" w:rsidRPr="001317F1" w:rsidRDefault="007402DF" w:rsidP="001317F1">
      <w:pPr>
        <w:pStyle w:val="ConsPlusTitle"/>
        <w:jc w:val="center"/>
        <w:outlineLvl w:val="3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>3. Объем финансирования подпрограммы</w:t>
      </w:r>
    </w:p>
    <w:p w:rsidR="007402DF" w:rsidRDefault="007402DF" w:rsidP="007402DF">
      <w:pPr>
        <w:pStyle w:val="ConsPlusNormal"/>
        <w:jc w:val="both"/>
      </w:pPr>
    </w:p>
    <w:tbl>
      <w:tblPr>
        <w:tblW w:w="0" w:type="auto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5"/>
        <w:gridCol w:w="1055"/>
        <w:gridCol w:w="992"/>
        <w:gridCol w:w="851"/>
        <w:gridCol w:w="992"/>
        <w:gridCol w:w="851"/>
        <w:gridCol w:w="992"/>
        <w:gridCol w:w="992"/>
        <w:gridCol w:w="992"/>
      </w:tblGrid>
      <w:tr w:rsidR="007402DF" w:rsidRPr="001317F1" w:rsidTr="004B3232">
        <w:trPr>
          <w:jc w:val="center"/>
        </w:trPr>
        <w:tc>
          <w:tcPr>
            <w:tcW w:w="2205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55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(тыс. руб.)</w:t>
            </w:r>
          </w:p>
        </w:tc>
        <w:tc>
          <w:tcPr>
            <w:tcW w:w="6662" w:type="dxa"/>
            <w:gridSpan w:val="7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7402DF" w:rsidRPr="001317F1" w:rsidTr="004B3232">
        <w:trPr>
          <w:trHeight w:val="473"/>
          <w:jc w:val="center"/>
        </w:trPr>
        <w:tc>
          <w:tcPr>
            <w:tcW w:w="2205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402DF" w:rsidRPr="001317F1" w:rsidTr="004B3232">
        <w:trPr>
          <w:jc w:val="center"/>
        </w:trPr>
        <w:tc>
          <w:tcPr>
            <w:tcW w:w="2205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по программе</w:t>
            </w:r>
          </w:p>
        </w:tc>
        <w:tc>
          <w:tcPr>
            <w:tcW w:w="105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117 079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24 293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4 895                                              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37  691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9 350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14 500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22 600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3 750</w:t>
            </w:r>
          </w:p>
        </w:tc>
      </w:tr>
      <w:tr w:rsidR="007402DF" w:rsidRPr="001317F1" w:rsidTr="004B3232">
        <w:trPr>
          <w:jc w:val="center"/>
        </w:trPr>
        <w:tc>
          <w:tcPr>
            <w:tcW w:w="2205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5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rPr>
          <w:jc w:val="center"/>
        </w:trPr>
        <w:tc>
          <w:tcPr>
            <w:tcW w:w="2205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105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48 845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3 582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 1 241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7 322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1 850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9 200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22 250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3 400</w:t>
            </w:r>
          </w:p>
        </w:tc>
      </w:tr>
      <w:tr w:rsidR="007402DF" w:rsidRPr="001317F1" w:rsidTr="004B3232">
        <w:trPr>
          <w:jc w:val="center"/>
        </w:trPr>
        <w:tc>
          <w:tcPr>
            <w:tcW w:w="2205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5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68 234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20 711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3 654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30 369</w:t>
            </w:r>
          </w:p>
        </w:tc>
        <w:tc>
          <w:tcPr>
            <w:tcW w:w="851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5 300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</w:tbl>
    <w:p w:rsidR="003717DD" w:rsidRDefault="003717DD" w:rsidP="00A142DF"/>
    <w:p w:rsidR="004B3232" w:rsidRDefault="004B3232" w:rsidP="00A142DF">
      <w:pPr>
        <w:sectPr w:rsidR="004B3232" w:rsidSect="00E03D89">
          <w:pgSz w:w="11906" w:h="16838"/>
          <w:pgMar w:top="1134" w:right="567" w:bottom="1134" w:left="1701" w:header="709" w:footer="709" w:gutter="0"/>
          <w:cols w:space="720"/>
        </w:sectPr>
      </w:pPr>
    </w:p>
    <w:p w:rsidR="004B3232" w:rsidRPr="004B3232" w:rsidRDefault="004B3232" w:rsidP="004B3232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5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4B3232" w:rsidRPr="004B3232" w:rsidRDefault="004B3232" w:rsidP="004B3232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7402DF" w:rsidRDefault="007402DF" w:rsidP="007402DF">
      <w:pPr>
        <w:pStyle w:val="ConsPlusTitle"/>
        <w:jc w:val="center"/>
        <w:outlineLvl w:val="3"/>
      </w:pPr>
    </w:p>
    <w:p w:rsidR="007402DF" w:rsidRPr="001317F1" w:rsidRDefault="007402DF" w:rsidP="001317F1">
      <w:pPr>
        <w:pStyle w:val="ConsPlusTitle"/>
        <w:jc w:val="center"/>
        <w:outlineLvl w:val="3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 xml:space="preserve">6. Перечень программных мероприятий подпрограммы </w:t>
      </w:r>
    </w:p>
    <w:p w:rsidR="007402DF" w:rsidRPr="001317F1" w:rsidRDefault="007402DF" w:rsidP="001317F1">
      <w:pPr>
        <w:pStyle w:val="ConsPlusTitle"/>
        <w:ind w:left="-567"/>
        <w:jc w:val="center"/>
        <w:outlineLvl w:val="3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>«Чистая вода в Людиновском районе»</w:t>
      </w:r>
    </w:p>
    <w:p w:rsidR="007402DF" w:rsidRDefault="007402DF" w:rsidP="007402DF">
      <w:pPr>
        <w:pStyle w:val="ConsPlusNormal"/>
        <w:jc w:val="both"/>
      </w:pPr>
    </w:p>
    <w:tbl>
      <w:tblPr>
        <w:tblW w:w="15533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2151"/>
        <w:gridCol w:w="992"/>
        <w:gridCol w:w="1560"/>
        <w:gridCol w:w="1134"/>
        <w:gridCol w:w="992"/>
        <w:gridCol w:w="16"/>
        <w:gridCol w:w="1114"/>
        <w:gridCol w:w="1138"/>
        <w:gridCol w:w="992"/>
        <w:gridCol w:w="1134"/>
        <w:gridCol w:w="1276"/>
        <w:gridCol w:w="1276"/>
        <w:gridCol w:w="1275"/>
      </w:tblGrid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317F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1317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Срок реали-зации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Участник подпрограммы</w:t>
            </w:r>
          </w:p>
        </w:tc>
        <w:tc>
          <w:tcPr>
            <w:tcW w:w="1134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Источники </w:t>
            </w:r>
            <w:r w:rsidR="00E37E22" w:rsidRPr="001317F1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="00E37E22" w:rsidRPr="001317F1">
              <w:rPr>
                <w:rFonts w:ascii="Arial" w:hAnsi="Arial" w:cs="Arial"/>
                <w:sz w:val="18"/>
                <w:szCs w:val="18"/>
              </w:rPr>
              <w:t>расходов</w:t>
            </w:r>
            <w:r w:rsidRPr="001317F1">
              <w:rPr>
                <w:rFonts w:ascii="Arial" w:hAnsi="Arial" w:cs="Arial"/>
                <w:sz w:val="18"/>
                <w:szCs w:val="18"/>
              </w:rPr>
              <w:t>, всего (тыс. руб.)</w:t>
            </w:r>
          </w:p>
        </w:tc>
        <w:tc>
          <w:tcPr>
            <w:tcW w:w="8221" w:type="dxa"/>
            <w:gridSpan w:val="8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годам реализации подпрограммы (тыс. руб.)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17F1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402DF" w:rsidRPr="001317F1" w:rsidTr="004B3232"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50" w:type="dxa"/>
            <w:gridSpan w:val="13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Разработка ПСД, строительство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артскважины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 xml:space="preserve">, башни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 xml:space="preserve"> и водопроводных сетей в сельских населенных пунктах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Администрация МР; администрации  СП 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Капитальный ремонт </w:t>
            </w:r>
            <w:proofErr w:type="gramStart"/>
            <w:r w:rsidRPr="001317F1">
              <w:rPr>
                <w:rFonts w:ascii="Arial" w:hAnsi="Arial" w:cs="Arial"/>
                <w:sz w:val="18"/>
                <w:szCs w:val="18"/>
              </w:rPr>
              <w:t>резервной</w:t>
            </w:r>
            <w:proofErr w:type="gramEnd"/>
            <w:r w:rsidRPr="001317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артскважины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 xml:space="preserve"> в с. Букань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7402DF" w:rsidRPr="001317F1" w:rsidRDefault="007402DF" w:rsidP="00E37E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МР; администрация СП «Село Букань»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Подготовка проекта, проведение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гос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>. экспертизы, строительство очистных сооружений в д. Игнатовка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МР; администрация СП «Деревня Игнатовка»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Реконструкция напорного канализационного коллектора в с. Заречный (3,8 км)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МР, администрация СП «Село Заречный»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Подготовка проекта, проведение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гос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317F1">
              <w:rPr>
                <w:rFonts w:ascii="Arial" w:hAnsi="Arial" w:cs="Arial"/>
                <w:sz w:val="18"/>
                <w:szCs w:val="18"/>
              </w:rPr>
              <w:lastRenderedPageBreak/>
              <w:t xml:space="preserve">экспертизы, строительство очистных сооружений </w:t>
            </w:r>
            <w:proofErr w:type="gramStart"/>
            <w:r w:rsidRPr="001317F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317F1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Космачево</w:t>
            </w:r>
            <w:proofErr w:type="spellEnd"/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Администрация МР, </w:t>
            </w:r>
            <w:r w:rsidRPr="001317F1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СП «Деревня Игнатовка»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lastRenderedPageBreak/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Подготовка ПСД, проведение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гос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>. экспертизы, строительство водопроводных сетей нового микрорайона с установкой насосной станции в с. Заречный (1 - 2 этапы)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МР, администрация СП «Село Заречный»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Подготовка ПСД, проведение 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гос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>. экспертизы, строительство очистных сооружений в д. Заболотье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E37E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МР, администрация СП «Деревня Заболотье»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Модернизация очистных сооружений </w:t>
            </w:r>
            <w:proofErr w:type="gramStart"/>
            <w:r w:rsidRPr="001317F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317F1">
              <w:rPr>
                <w:rFonts w:ascii="Arial" w:hAnsi="Arial" w:cs="Arial"/>
                <w:sz w:val="18"/>
                <w:szCs w:val="18"/>
              </w:rPr>
              <w:t xml:space="preserve"> с. Букань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7402DF" w:rsidRPr="001317F1" w:rsidRDefault="007402DF" w:rsidP="00E37E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МР, администрация СП «Село Букань»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483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:rsidR="007402DF" w:rsidRPr="001317F1" w:rsidRDefault="007402DF" w:rsidP="004B3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МР, администрации сельских поселений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11569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1 558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1 220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1 850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</w:tr>
      <w:tr w:rsidR="007402DF" w:rsidRPr="001317F1" w:rsidTr="004B3232">
        <w:trPr>
          <w:trHeight w:val="641"/>
        </w:trPr>
        <w:tc>
          <w:tcPr>
            <w:tcW w:w="483" w:type="dxa"/>
            <w:vMerge w:val="restart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2151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992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  <w:vMerge w:val="restart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13 300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7 300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1223"/>
        </w:trPr>
        <w:tc>
          <w:tcPr>
            <w:tcW w:w="483" w:type="dxa"/>
            <w:vMerge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1575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Предоставление субсидии ГП КО «</w:t>
            </w:r>
            <w:proofErr w:type="spellStart"/>
            <w:r w:rsidRPr="001317F1">
              <w:rPr>
                <w:rFonts w:ascii="Arial" w:hAnsi="Arial" w:cs="Arial"/>
                <w:sz w:val="18"/>
                <w:szCs w:val="18"/>
              </w:rPr>
              <w:t>Калугаоблводоканал</w:t>
            </w:r>
            <w:proofErr w:type="spellEnd"/>
            <w:r w:rsidRPr="001317F1">
              <w:rPr>
                <w:rFonts w:ascii="Arial" w:hAnsi="Arial" w:cs="Arial"/>
                <w:sz w:val="18"/>
                <w:szCs w:val="18"/>
              </w:rPr>
              <w:t>» в целях возмещения части затрат в связи со строительством канализационного коллектора Д=1000мм по ул. Герцена в г. Людиново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40 000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Обустройство системы водоотведения с территории МКД.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949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949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Подготовка проекта и строительство станции обезжелезивания воды в д. Манино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Очистка и ремонт родников питьевой воды в г. Людиново (пробы воды)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rPr>
          <w:trHeight w:val="593"/>
        </w:trPr>
        <w:tc>
          <w:tcPr>
            <w:tcW w:w="483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151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60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25710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2 541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10369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5300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02DF" w:rsidRPr="001317F1" w:rsidTr="004B3232">
        <w:tc>
          <w:tcPr>
            <w:tcW w:w="3626" w:type="dxa"/>
            <w:gridSpan w:val="3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по программе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117 079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24 293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4 895                                              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37  691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9 350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14 500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22 600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3 750</w:t>
            </w:r>
          </w:p>
        </w:tc>
      </w:tr>
      <w:tr w:rsidR="007402DF" w:rsidRPr="001317F1" w:rsidTr="004B3232">
        <w:tc>
          <w:tcPr>
            <w:tcW w:w="3626" w:type="dxa"/>
            <w:gridSpan w:val="3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3626" w:type="dxa"/>
            <w:gridSpan w:val="3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МР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48 845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3 582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 xml:space="preserve"> 1 241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7 322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1 850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9 200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22 250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3 400</w:t>
            </w:r>
          </w:p>
        </w:tc>
      </w:tr>
      <w:tr w:rsidR="007402DF" w:rsidRPr="001317F1" w:rsidTr="004B3232">
        <w:tc>
          <w:tcPr>
            <w:tcW w:w="3626" w:type="dxa"/>
            <w:gridSpan w:val="3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68 234</w:t>
            </w: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20 711</w:t>
            </w: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3 654</w:t>
            </w: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30 369</w:t>
            </w: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5 300</w:t>
            </w: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7402DF" w:rsidRPr="001317F1" w:rsidTr="004B3232">
        <w:tc>
          <w:tcPr>
            <w:tcW w:w="3626" w:type="dxa"/>
            <w:gridSpan w:val="3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КО*</w:t>
            </w:r>
          </w:p>
        </w:tc>
        <w:tc>
          <w:tcPr>
            <w:tcW w:w="1008" w:type="dxa"/>
            <w:gridSpan w:val="2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8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02DF" w:rsidRPr="001317F1" w:rsidRDefault="007402DF" w:rsidP="004B323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DF" w:rsidRPr="001317F1" w:rsidTr="004B3232">
        <w:tc>
          <w:tcPr>
            <w:tcW w:w="15533" w:type="dxa"/>
            <w:gridSpan w:val="14"/>
          </w:tcPr>
          <w:p w:rsidR="007402DF" w:rsidRPr="001317F1" w:rsidRDefault="007402DF" w:rsidP="004B323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17F1" w:rsidRDefault="001317F1" w:rsidP="007402DF">
      <w:pPr>
        <w:sectPr w:rsidR="001317F1" w:rsidSect="004B3232">
          <w:pgSz w:w="16838" w:h="11905" w:orient="landscape"/>
          <w:pgMar w:top="851" w:right="851" w:bottom="851" w:left="1418" w:header="0" w:footer="0" w:gutter="0"/>
          <w:cols w:space="720"/>
          <w:docGrid w:linePitch="326"/>
        </w:sectPr>
      </w:pPr>
    </w:p>
    <w:p w:rsidR="001317F1" w:rsidRPr="004B3232" w:rsidRDefault="001317F1" w:rsidP="001317F1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6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7402DF" w:rsidRDefault="007402DF" w:rsidP="007402DF"/>
    <w:p w:rsidR="001317F1" w:rsidRDefault="001317F1" w:rsidP="007402DF"/>
    <w:p w:rsidR="001317F1" w:rsidRDefault="001317F1" w:rsidP="001317F1">
      <w:pPr>
        <w:pStyle w:val="ConsPlusTitle"/>
        <w:jc w:val="center"/>
        <w:outlineLvl w:val="2"/>
      </w:pPr>
    </w:p>
    <w:tbl>
      <w:tblPr>
        <w:tblW w:w="998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1985"/>
        <w:gridCol w:w="844"/>
        <w:gridCol w:w="856"/>
        <w:gridCol w:w="733"/>
        <w:gridCol w:w="724"/>
        <w:gridCol w:w="724"/>
        <w:gridCol w:w="724"/>
        <w:gridCol w:w="724"/>
        <w:gridCol w:w="623"/>
      </w:tblGrid>
      <w:tr w:rsidR="001317F1" w:rsidRPr="001317F1" w:rsidTr="0065225A">
        <w:tc>
          <w:tcPr>
            <w:tcW w:w="2047" w:type="dxa"/>
            <w:vMerge w:val="restart"/>
          </w:tcPr>
          <w:p w:rsidR="001317F1" w:rsidRPr="001317F1" w:rsidRDefault="001317F1" w:rsidP="0065225A">
            <w:pPr>
              <w:pStyle w:val="ConsPlusNormal"/>
              <w:ind w:left="163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8. Объемы финансирования подпрограммы</w:t>
            </w:r>
          </w:p>
        </w:tc>
        <w:tc>
          <w:tcPr>
            <w:tcW w:w="1985" w:type="dxa"/>
            <w:vMerge w:val="restart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(тыс. руб.)</w:t>
            </w:r>
          </w:p>
        </w:tc>
        <w:tc>
          <w:tcPr>
            <w:tcW w:w="5108" w:type="dxa"/>
            <w:gridSpan w:val="7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4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9753</w:t>
            </w: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1895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1935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2 260</w:t>
            </w: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844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84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4748</w:t>
            </w: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84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1175</w:t>
            </w: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</w:tr>
      <w:tr w:rsidR="001317F1" w:rsidRPr="001317F1" w:rsidTr="0065225A">
        <w:tc>
          <w:tcPr>
            <w:tcW w:w="2047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КО</w:t>
            </w:r>
          </w:p>
        </w:tc>
        <w:tc>
          <w:tcPr>
            <w:tcW w:w="84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17F1" w:rsidRDefault="001317F1" w:rsidP="001317F1">
      <w:pPr>
        <w:pStyle w:val="ConsPlusTitle"/>
        <w:jc w:val="center"/>
        <w:outlineLvl w:val="3"/>
      </w:pPr>
    </w:p>
    <w:p w:rsidR="001317F1" w:rsidRPr="004B3232" w:rsidRDefault="001317F1" w:rsidP="001317F1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Пр</w:t>
      </w:r>
      <w:r w:rsidRPr="004B3232">
        <w:rPr>
          <w:rFonts w:ascii="Arial" w:hAnsi="Arial" w:cs="Arial"/>
          <w:b/>
          <w:bCs/>
          <w:kern w:val="28"/>
          <w:sz w:val="32"/>
          <w:szCs w:val="32"/>
        </w:rPr>
        <w:t>иложение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7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1317F1" w:rsidRDefault="001317F1" w:rsidP="001317F1">
      <w:pPr>
        <w:pStyle w:val="ConsPlusTitle"/>
        <w:ind w:left="5664" w:firstLine="708"/>
        <w:jc w:val="center"/>
        <w:outlineLvl w:val="2"/>
        <w:rPr>
          <w:b w:val="0"/>
        </w:rPr>
      </w:pPr>
    </w:p>
    <w:p w:rsidR="001317F1" w:rsidRDefault="001317F1" w:rsidP="001317F1">
      <w:pPr>
        <w:pStyle w:val="ConsPlusTitle"/>
        <w:ind w:left="5664" w:firstLine="708"/>
        <w:jc w:val="center"/>
        <w:outlineLvl w:val="2"/>
        <w:rPr>
          <w:b w:val="0"/>
        </w:rPr>
      </w:pPr>
    </w:p>
    <w:p w:rsidR="001317F1" w:rsidRDefault="001317F1" w:rsidP="001317F1">
      <w:pPr>
        <w:pStyle w:val="ConsPlusTitle"/>
        <w:jc w:val="center"/>
        <w:outlineLvl w:val="3"/>
      </w:pPr>
    </w:p>
    <w:p w:rsidR="001317F1" w:rsidRPr="001317F1" w:rsidRDefault="001317F1" w:rsidP="001317F1">
      <w:pPr>
        <w:pStyle w:val="ConsPlusTitle"/>
        <w:jc w:val="center"/>
        <w:outlineLvl w:val="3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>3. Объем финансирования подпрограммы</w:t>
      </w:r>
    </w:p>
    <w:p w:rsidR="001317F1" w:rsidRDefault="001317F1" w:rsidP="001317F1">
      <w:pPr>
        <w:pStyle w:val="ConsPlusNormal"/>
        <w:jc w:val="both"/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5"/>
        <w:gridCol w:w="913"/>
        <w:gridCol w:w="993"/>
        <w:gridCol w:w="850"/>
        <w:gridCol w:w="851"/>
        <w:gridCol w:w="992"/>
        <w:gridCol w:w="850"/>
        <w:gridCol w:w="993"/>
        <w:gridCol w:w="1275"/>
      </w:tblGrid>
      <w:tr w:rsidR="001317F1" w:rsidRPr="001317F1" w:rsidTr="0065225A">
        <w:tc>
          <w:tcPr>
            <w:tcW w:w="2205" w:type="dxa"/>
            <w:vMerge w:val="restart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3" w:type="dxa"/>
            <w:vMerge w:val="restart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 (тыс. руб.)</w:t>
            </w:r>
          </w:p>
        </w:tc>
        <w:tc>
          <w:tcPr>
            <w:tcW w:w="6804" w:type="dxa"/>
            <w:gridSpan w:val="7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1317F1" w:rsidRPr="001317F1" w:rsidTr="0065225A">
        <w:tc>
          <w:tcPr>
            <w:tcW w:w="2205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1317F1" w:rsidRPr="001317F1" w:rsidRDefault="001317F1" w:rsidP="006522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1317F1" w:rsidRPr="001317F1" w:rsidTr="0065225A">
        <w:tc>
          <w:tcPr>
            <w:tcW w:w="220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91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9753,3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299,2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1895,1</w:t>
            </w:r>
          </w:p>
        </w:tc>
        <w:tc>
          <w:tcPr>
            <w:tcW w:w="851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992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1935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1275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2 260</w:t>
            </w:r>
          </w:p>
        </w:tc>
      </w:tr>
      <w:tr w:rsidR="001317F1" w:rsidRPr="001317F1" w:rsidTr="0065225A">
        <w:tc>
          <w:tcPr>
            <w:tcW w:w="220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В том числе: по источникам финансирования:</w:t>
            </w:r>
          </w:p>
        </w:tc>
        <w:tc>
          <w:tcPr>
            <w:tcW w:w="913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7F1" w:rsidRPr="001317F1" w:rsidTr="0065225A">
        <w:tc>
          <w:tcPr>
            <w:tcW w:w="220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91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4748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851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2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1275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</w:tr>
      <w:tr w:rsidR="001317F1" w:rsidRPr="001317F1" w:rsidTr="0065225A">
        <w:tc>
          <w:tcPr>
            <w:tcW w:w="2205" w:type="dxa"/>
          </w:tcPr>
          <w:p w:rsidR="001317F1" w:rsidRPr="001317F1" w:rsidRDefault="001317F1" w:rsidP="0065225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91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851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1175</w:t>
            </w:r>
          </w:p>
        </w:tc>
        <w:tc>
          <w:tcPr>
            <w:tcW w:w="1275" w:type="dxa"/>
          </w:tcPr>
          <w:p w:rsidR="001317F1" w:rsidRPr="001317F1" w:rsidRDefault="001317F1" w:rsidP="0065225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7F1"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</w:tr>
    </w:tbl>
    <w:p w:rsidR="001317F1" w:rsidRDefault="001317F1" w:rsidP="007402DF"/>
    <w:p w:rsidR="001317F1" w:rsidRDefault="001317F1" w:rsidP="007402DF"/>
    <w:p w:rsidR="001317F1" w:rsidRDefault="001317F1" w:rsidP="007402DF"/>
    <w:p w:rsidR="001317F1" w:rsidRDefault="001317F1" w:rsidP="007402DF"/>
    <w:p w:rsidR="001317F1" w:rsidRDefault="001317F1" w:rsidP="007402DF">
      <w:pPr>
        <w:sectPr w:rsidR="001317F1" w:rsidSect="001317F1">
          <w:pgSz w:w="11905" w:h="16838"/>
          <w:pgMar w:top="851" w:right="851" w:bottom="1418" w:left="851" w:header="0" w:footer="0" w:gutter="0"/>
          <w:cols w:space="720"/>
          <w:docGrid w:linePitch="326"/>
        </w:sectPr>
      </w:pPr>
    </w:p>
    <w:p w:rsidR="001317F1" w:rsidRPr="004B3232" w:rsidRDefault="001317F1" w:rsidP="001317F1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8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1317F1" w:rsidRPr="004B3232" w:rsidRDefault="001317F1" w:rsidP="001317F1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  <w:u w:val="single"/>
        </w:rPr>
      </w:pPr>
      <w:r w:rsidRPr="004B3232">
        <w:rPr>
          <w:rFonts w:ascii="Arial" w:hAnsi="Arial" w:cs="Arial"/>
          <w:b/>
          <w:bCs/>
          <w:kern w:val="28"/>
          <w:sz w:val="32"/>
          <w:szCs w:val="32"/>
        </w:rPr>
        <w:t>от  07.04.2025 № 413</w:t>
      </w:r>
    </w:p>
    <w:p w:rsidR="001317F1" w:rsidRDefault="001317F1" w:rsidP="00A142DF"/>
    <w:p w:rsidR="001317F1" w:rsidRPr="001317F1" w:rsidRDefault="001317F1" w:rsidP="001317F1">
      <w:pPr>
        <w:pStyle w:val="ConsPlusTitle"/>
        <w:jc w:val="center"/>
        <w:outlineLvl w:val="3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>6. Перечень программных мероприятий подпрограммы "Расширение</w:t>
      </w:r>
    </w:p>
    <w:p w:rsidR="001317F1" w:rsidRPr="001317F1" w:rsidRDefault="001317F1" w:rsidP="001317F1">
      <w:pPr>
        <w:pStyle w:val="ConsPlusTitle"/>
        <w:jc w:val="center"/>
        <w:rPr>
          <w:rFonts w:ascii="Arial" w:hAnsi="Arial" w:cs="Arial"/>
          <w:bCs/>
          <w:kern w:val="32"/>
          <w:sz w:val="32"/>
          <w:szCs w:val="32"/>
        </w:rPr>
      </w:pPr>
      <w:r w:rsidRPr="001317F1">
        <w:rPr>
          <w:rFonts w:ascii="Arial" w:hAnsi="Arial" w:cs="Arial"/>
          <w:bCs/>
          <w:kern w:val="32"/>
          <w:sz w:val="32"/>
          <w:szCs w:val="32"/>
        </w:rPr>
        <w:t>сети газопроводов и строительство объектов газификации, объектов коммунальной инфраструктуры на территории Людиновского района"</w:t>
      </w:r>
    </w:p>
    <w:tbl>
      <w:tblPr>
        <w:tblpPr w:leftFromText="180" w:rightFromText="180" w:vertAnchor="text" w:horzAnchor="margin" w:tblpX="531" w:tblpY="263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303"/>
        <w:gridCol w:w="1134"/>
        <w:gridCol w:w="1559"/>
        <w:gridCol w:w="1100"/>
        <w:gridCol w:w="1134"/>
        <w:gridCol w:w="992"/>
        <w:gridCol w:w="993"/>
        <w:gridCol w:w="1099"/>
        <w:gridCol w:w="993"/>
        <w:gridCol w:w="992"/>
        <w:gridCol w:w="992"/>
        <w:gridCol w:w="850"/>
      </w:tblGrid>
      <w:tr w:rsidR="001317F1" w:rsidRPr="001317F1" w:rsidTr="0065225A">
        <w:tc>
          <w:tcPr>
            <w:tcW w:w="629" w:type="dxa"/>
            <w:vMerge w:val="restart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 xml:space="preserve">                                                                               </w:t>
            </w:r>
            <w:proofErr w:type="spellStart"/>
            <w:proofErr w:type="gramStart"/>
            <w:r w:rsidRPr="001317F1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1317F1">
              <w:rPr>
                <w:b w:val="0"/>
                <w:sz w:val="18"/>
                <w:szCs w:val="18"/>
              </w:rPr>
              <w:t>/</w:t>
            </w:r>
            <w:proofErr w:type="spellStart"/>
            <w:r w:rsidRPr="001317F1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Срок реали-зации</w:t>
            </w:r>
          </w:p>
        </w:tc>
        <w:tc>
          <w:tcPr>
            <w:tcW w:w="1559" w:type="dxa"/>
            <w:vMerge w:val="restart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1100" w:type="dxa"/>
            <w:vMerge w:val="restart"/>
          </w:tcPr>
          <w:p w:rsidR="001317F1" w:rsidRPr="001317F1" w:rsidRDefault="00E37E22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Источники</w:t>
            </w:r>
            <w:r w:rsidR="001317F1" w:rsidRPr="001317F1">
              <w:rPr>
                <w:b w:val="0"/>
                <w:sz w:val="18"/>
                <w:szCs w:val="18"/>
              </w:rPr>
              <w:t xml:space="preserve"> </w:t>
            </w:r>
            <w:r w:rsidRPr="001317F1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6911" w:type="dxa"/>
            <w:gridSpan w:val="7"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  <w:r w:rsidRPr="001317F1">
              <w:rPr>
                <w:b w:val="0"/>
                <w:sz w:val="18"/>
                <w:szCs w:val="18"/>
              </w:rPr>
              <w:t>В том числе по годам реализации подпрограммы (тыс. руб.)</w:t>
            </w:r>
          </w:p>
        </w:tc>
      </w:tr>
      <w:tr w:rsidR="001317F1" w:rsidRPr="001317F1" w:rsidTr="0065225A">
        <w:trPr>
          <w:trHeight w:val="854"/>
        </w:trPr>
        <w:tc>
          <w:tcPr>
            <w:tcW w:w="629" w:type="dxa"/>
            <w:vMerge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vMerge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317F1" w:rsidRPr="001317F1" w:rsidRDefault="001317F1" w:rsidP="001317F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2024</w:t>
            </w:r>
          </w:p>
        </w:tc>
        <w:tc>
          <w:tcPr>
            <w:tcW w:w="109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2029</w:t>
            </w:r>
          </w:p>
        </w:tc>
      </w:tr>
      <w:tr w:rsidR="001317F1" w:rsidRPr="001317F1" w:rsidTr="0065225A">
        <w:tc>
          <w:tcPr>
            <w:tcW w:w="62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</w:t>
            </w:r>
          </w:p>
        </w:tc>
        <w:tc>
          <w:tcPr>
            <w:tcW w:w="14141" w:type="dxa"/>
            <w:gridSpan w:val="12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Развитие инфраструктуры для обеспечения природным газом потребителей Людиновского района</w:t>
            </w:r>
          </w:p>
        </w:tc>
      </w:tr>
      <w:tr w:rsidR="001317F1" w:rsidRPr="001317F1" w:rsidTr="0065225A">
        <w:tc>
          <w:tcPr>
            <w:tcW w:w="62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</w:tr>
      <w:tr w:rsidR="001317F1" w:rsidRPr="001317F1" w:rsidTr="0065225A">
        <w:tc>
          <w:tcPr>
            <w:tcW w:w="62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1.1</w:t>
            </w:r>
          </w:p>
        </w:tc>
        <w:tc>
          <w:tcPr>
            <w:tcW w:w="230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Разработка проектной документации на уличные газопроводы и котельные, оплата услуг по сбору исходных данных и подключению (технологическому присоединению) объектов капитального строительства к сетям газораспределения</w:t>
            </w: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2023 - 2029</w:t>
            </w:r>
          </w:p>
        </w:tc>
        <w:tc>
          <w:tcPr>
            <w:tcW w:w="155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10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</w:tc>
      </w:tr>
      <w:tr w:rsidR="001317F1" w:rsidRPr="001317F1" w:rsidTr="0065225A">
        <w:trPr>
          <w:trHeight w:val="2684"/>
        </w:trPr>
        <w:tc>
          <w:tcPr>
            <w:tcW w:w="62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1.2</w:t>
            </w:r>
          </w:p>
        </w:tc>
        <w:tc>
          <w:tcPr>
            <w:tcW w:w="230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 xml:space="preserve">2023 - 2029 </w:t>
            </w:r>
          </w:p>
        </w:tc>
        <w:tc>
          <w:tcPr>
            <w:tcW w:w="155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10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Бюджет района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603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7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51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100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100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100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120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0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  <w:r w:rsidRPr="001317F1">
              <w:rPr>
                <w:sz w:val="18"/>
                <w:szCs w:val="18"/>
              </w:rPr>
              <w:t>125</w:t>
            </w:r>
          </w:p>
          <w:p w:rsidR="001317F1" w:rsidRPr="001317F1" w:rsidRDefault="001317F1" w:rsidP="001317F1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1317F1" w:rsidRDefault="001317F1" w:rsidP="001317F1">
      <w:pPr>
        <w:pStyle w:val="ConsPlusTitle"/>
        <w:jc w:val="center"/>
      </w:pPr>
    </w:p>
    <w:tbl>
      <w:tblPr>
        <w:tblpPr w:leftFromText="180" w:rightFromText="180" w:vertAnchor="text" w:horzAnchor="page" w:tblpX="1482" w:tblpY="233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303"/>
        <w:gridCol w:w="1134"/>
        <w:gridCol w:w="1559"/>
        <w:gridCol w:w="1100"/>
        <w:gridCol w:w="1134"/>
        <w:gridCol w:w="992"/>
        <w:gridCol w:w="993"/>
        <w:gridCol w:w="1099"/>
        <w:gridCol w:w="993"/>
        <w:gridCol w:w="992"/>
        <w:gridCol w:w="992"/>
        <w:gridCol w:w="850"/>
      </w:tblGrid>
      <w:tr w:rsidR="001317F1" w:rsidRPr="00E37E22" w:rsidTr="001317F1">
        <w:trPr>
          <w:trHeight w:val="736"/>
        </w:trPr>
        <w:tc>
          <w:tcPr>
            <w:tcW w:w="629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Субсидии юридическим лицам – производителям товаров работ, услуг.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2023-2029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1317F1" w:rsidRPr="00E37E22" w:rsidTr="001317F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2023 - 2029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Администрация МР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4748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</w:tr>
      <w:tr w:rsidR="001317F1" w:rsidRPr="00E37E22" w:rsidTr="001317F1">
        <w:trPr>
          <w:trHeight w:val="40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Бюджет 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jc w:val="center"/>
              <w:rPr>
                <w:rFonts w:cs="Arial"/>
                <w:sz w:val="18"/>
                <w:szCs w:val="18"/>
              </w:rPr>
            </w:pPr>
            <w:r w:rsidRPr="00E37E22">
              <w:rPr>
                <w:rFonts w:cs="Arial"/>
                <w:sz w:val="18"/>
                <w:szCs w:val="18"/>
              </w:rPr>
              <w:t>3 713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</w:tr>
      <w:tr w:rsidR="001317F1" w:rsidRPr="00E37E22" w:rsidTr="001317F1">
        <w:trPr>
          <w:trHeight w:val="476"/>
        </w:trPr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Всего по Программе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1895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2 260</w:t>
            </w:r>
          </w:p>
        </w:tc>
      </w:tr>
      <w:tr w:rsidR="001317F1" w:rsidRPr="00E37E22" w:rsidTr="001317F1">
        <w:tc>
          <w:tcPr>
            <w:tcW w:w="5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4748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</w:tr>
      <w:tr w:rsidR="001317F1" w:rsidRPr="00E37E22" w:rsidTr="001317F1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бюджет ГП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1" w:rsidRPr="00E37E22" w:rsidRDefault="001317F1" w:rsidP="001317F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E22"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</w:tr>
    </w:tbl>
    <w:p w:rsidR="001317F1" w:rsidRDefault="001317F1" w:rsidP="001317F1">
      <w:pPr>
        <w:pBdr>
          <w:top w:val="single" w:sz="4" w:space="0" w:color="auto"/>
        </w:pBdr>
      </w:pPr>
      <w:r>
        <w:t xml:space="preserve">  </w:t>
      </w:r>
    </w:p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3717DD" w:rsidRDefault="003717DD" w:rsidP="00A142DF"/>
    <w:p w:rsidR="00AD5D57" w:rsidRDefault="00AD5D57" w:rsidP="009C6A0D"/>
    <w:p w:rsidR="00905161" w:rsidRDefault="00905161" w:rsidP="009C6A0D"/>
    <w:sectPr w:rsidR="00905161" w:rsidSect="001317F1">
      <w:pgSz w:w="16838" w:h="11906" w:orient="landscape"/>
      <w:pgMar w:top="709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C3"/>
    <w:multiLevelType w:val="hybridMultilevel"/>
    <w:tmpl w:val="4F46A8EA"/>
    <w:lvl w:ilvl="0" w:tplc="9642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3AD5FF1"/>
    <w:multiLevelType w:val="hybridMultilevel"/>
    <w:tmpl w:val="D1BC928A"/>
    <w:lvl w:ilvl="0" w:tplc="401274A8">
      <w:start w:val="1"/>
      <w:numFmt w:val="decimal"/>
      <w:lvlText w:val="%1."/>
      <w:lvlJc w:val="left"/>
      <w:pPr>
        <w:ind w:left="11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424178F3"/>
    <w:multiLevelType w:val="hybridMultilevel"/>
    <w:tmpl w:val="201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432D8"/>
    <w:multiLevelType w:val="hybridMultilevel"/>
    <w:tmpl w:val="8334D894"/>
    <w:lvl w:ilvl="0" w:tplc="B712D2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F7B05"/>
    <w:multiLevelType w:val="multilevel"/>
    <w:tmpl w:val="09A0949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4E401B"/>
    <w:multiLevelType w:val="multilevel"/>
    <w:tmpl w:val="AA1A4D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DB"/>
    <w:rsid w:val="00003116"/>
    <w:rsid w:val="000070E9"/>
    <w:rsid w:val="000176F0"/>
    <w:rsid w:val="00022608"/>
    <w:rsid w:val="00042127"/>
    <w:rsid w:val="00062282"/>
    <w:rsid w:val="0006271A"/>
    <w:rsid w:val="00082260"/>
    <w:rsid w:val="000A3A0A"/>
    <w:rsid w:val="000B39C5"/>
    <w:rsid w:val="000D4104"/>
    <w:rsid w:val="000E66A7"/>
    <w:rsid w:val="000E68C4"/>
    <w:rsid w:val="000F216E"/>
    <w:rsid w:val="000F2856"/>
    <w:rsid w:val="00104DAE"/>
    <w:rsid w:val="00110D13"/>
    <w:rsid w:val="00113640"/>
    <w:rsid w:val="001238E2"/>
    <w:rsid w:val="001276CE"/>
    <w:rsid w:val="001317F1"/>
    <w:rsid w:val="00144793"/>
    <w:rsid w:val="0015280F"/>
    <w:rsid w:val="00153F46"/>
    <w:rsid w:val="001777AF"/>
    <w:rsid w:val="001873D3"/>
    <w:rsid w:val="00190439"/>
    <w:rsid w:val="001A419A"/>
    <w:rsid w:val="001A5FBC"/>
    <w:rsid w:val="001A6193"/>
    <w:rsid w:val="001C50B8"/>
    <w:rsid w:val="001F3974"/>
    <w:rsid w:val="0021205D"/>
    <w:rsid w:val="00214865"/>
    <w:rsid w:val="00225541"/>
    <w:rsid w:val="002318AB"/>
    <w:rsid w:val="0024637D"/>
    <w:rsid w:val="00256614"/>
    <w:rsid w:val="00262863"/>
    <w:rsid w:val="00265062"/>
    <w:rsid w:val="00270EAF"/>
    <w:rsid w:val="00290860"/>
    <w:rsid w:val="0029416D"/>
    <w:rsid w:val="002A64F4"/>
    <w:rsid w:val="002A6ED5"/>
    <w:rsid w:val="002D3672"/>
    <w:rsid w:val="002E2813"/>
    <w:rsid w:val="002F4822"/>
    <w:rsid w:val="003441A6"/>
    <w:rsid w:val="0035334B"/>
    <w:rsid w:val="00362F07"/>
    <w:rsid w:val="0036465B"/>
    <w:rsid w:val="003705DB"/>
    <w:rsid w:val="00370730"/>
    <w:rsid w:val="003717DD"/>
    <w:rsid w:val="00375017"/>
    <w:rsid w:val="00376C88"/>
    <w:rsid w:val="003A548D"/>
    <w:rsid w:val="003E3293"/>
    <w:rsid w:val="003F0B09"/>
    <w:rsid w:val="003F4839"/>
    <w:rsid w:val="0040414F"/>
    <w:rsid w:val="0040473F"/>
    <w:rsid w:val="00405DDB"/>
    <w:rsid w:val="00411D80"/>
    <w:rsid w:val="0042215A"/>
    <w:rsid w:val="0042424C"/>
    <w:rsid w:val="0044298B"/>
    <w:rsid w:val="004437C9"/>
    <w:rsid w:val="004440A2"/>
    <w:rsid w:val="0045730C"/>
    <w:rsid w:val="00465486"/>
    <w:rsid w:val="00491B59"/>
    <w:rsid w:val="004B26B9"/>
    <w:rsid w:val="004B3232"/>
    <w:rsid w:val="004C0C8D"/>
    <w:rsid w:val="004D4F25"/>
    <w:rsid w:val="004F06E0"/>
    <w:rsid w:val="004F4CA0"/>
    <w:rsid w:val="0050403A"/>
    <w:rsid w:val="00527ECF"/>
    <w:rsid w:val="005325FE"/>
    <w:rsid w:val="005371E3"/>
    <w:rsid w:val="005436C0"/>
    <w:rsid w:val="00550A2F"/>
    <w:rsid w:val="00557C15"/>
    <w:rsid w:val="00562293"/>
    <w:rsid w:val="005924A3"/>
    <w:rsid w:val="00594E2C"/>
    <w:rsid w:val="005A1F38"/>
    <w:rsid w:val="005A3318"/>
    <w:rsid w:val="005B007E"/>
    <w:rsid w:val="005F41C8"/>
    <w:rsid w:val="005F689D"/>
    <w:rsid w:val="0061497B"/>
    <w:rsid w:val="0062736D"/>
    <w:rsid w:val="0066601C"/>
    <w:rsid w:val="006744CA"/>
    <w:rsid w:val="00674F56"/>
    <w:rsid w:val="00682989"/>
    <w:rsid w:val="00685BED"/>
    <w:rsid w:val="00696CF6"/>
    <w:rsid w:val="006A5BB6"/>
    <w:rsid w:val="006C0C5C"/>
    <w:rsid w:val="006C146F"/>
    <w:rsid w:val="006E3251"/>
    <w:rsid w:val="006E5112"/>
    <w:rsid w:val="006F1628"/>
    <w:rsid w:val="006F686D"/>
    <w:rsid w:val="00710F83"/>
    <w:rsid w:val="0071466E"/>
    <w:rsid w:val="0072605A"/>
    <w:rsid w:val="007402DF"/>
    <w:rsid w:val="00770785"/>
    <w:rsid w:val="00772AE4"/>
    <w:rsid w:val="00773665"/>
    <w:rsid w:val="00790D5F"/>
    <w:rsid w:val="007B2AB2"/>
    <w:rsid w:val="007B57A0"/>
    <w:rsid w:val="007D516F"/>
    <w:rsid w:val="007E03E4"/>
    <w:rsid w:val="007E7E6F"/>
    <w:rsid w:val="007F355C"/>
    <w:rsid w:val="007F6F72"/>
    <w:rsid w:val="008107CD"/>
    <w:rsid w:val="00811060"/>
    <w:rsid w:val="00822934"/>
    <w:rsid w:val="0083060C"/>
    <w:rsid w:val="00831BC3"/>
    <w:rsid w:val="00835DD9"/>
    <w:rsid w:val="00842504"/>
    <w:rsid w:val="008743B3"/>
    <w:rsid w:val="0087468A"/>
    <w:rsid w:val="00891A4F"/>
    <w:rsid w:val="00893181"/>
    <w:rsid w:val="008C5FAE"/>
    <w:rsid w:val="008D3151"/>
    <w:rsid w:val="008F1B4E"/>
    <w:rsid w:val="00905161"/>
    <w:rsid w:val="009303CA"/>
    <w:rsid w:val="00945F95"/>
    <w:rsid w:val="00956866"/>
    <w:rsid w:val="00971363"/>
    <w:rsid w:val="0098216B"/>
    <w:rsid w:val="0099118D"/>
    <w:rsid w:val="009960AE"/>
    <w:rsid w:val="009A0B51"/>
    <w:rsid w:val="009B57C3"/>
    <w:rsid w:val="009B6107"/>
    <w:rsid w:val="009C6A0D"/>
    <w:rsid w:val="009C6F90"/>
    <w:rsid w:val="009D0588"/>
    <w:rsid w:val="009D24FE"/>
    <w:rsid w:val="009D7E9B"/>
    <w:rsid w:val="009E4903"/>
    <w:rsid w:val="009E7CAB"/>
    <w:rsid w:val="00A01BA7"/>
    <w:rsid w:val="00A037B0"/>
    <w:rsid w:val="00A079DC"/>
    <w:rsid w:val="00A136E9"/>
    <w:rsid w:val="00A142DF"/>
    <w:rsid w:val="00A42239"/>
    <w:rsid w:val="00A5019D"/>
    <w:rsid w:val="00A55756"/>
    <w:rsid w:val="00A734FF"/>
    <w:rsid w:val="00A834D6"/>
    <w:rsid w:val="00A959E4"/>
    <w:rsid w:val="00AB75B3"/>
    <w:rsid w:val="00AD5D57"/>
    <w:rsid w:val="00B00BF8"/>
    <w:rsid w:val="00B3529A"/>
    <w:rsid w:val="00B57FE3"/>
    <w:rsid w:val="00B7085A"/>
    <w:rsid w:val="00B950DB"/>
    <w:rsid w:val="00BC1BA7"/>
    <w:rsid w:val="00BC58FF"/>
    <w:rsid w:val="00BD1AD1"/>
    <w:rsid w:val="00BE2140"/>
    <w:rsid w:val="00BF346E"/>
    <w:rsid w:val="00C1352F"/>
    <w:rsid w:val="00C179F6"/>
    <w:rsid w:val="00C23691"/>
    <w:rsid w:val="00C425E3"/>
    <w:rsid w:val="00C51DA0"/>
    <w:rsid w:val="00C70035"/>
    <w:rsid w:val="00C80E55"/>
    <w:rsid w:val="00CA4524"/>
    <w:rsid w:val="00CD39C9"/>
    <w:rsid w:val="00CE0368"/>
    <w:rsid w:val="00D10A88"/>
    <w:rsid w:val="00D1440A"/>
    <w:rsid w:val="00D43013"/>
    <w:rsid w:val="00D52696"/>
    <w:rsid w:val="00D57E2B"/>
    <w:rsid w:val="00D65133"/>
    <w:rsid w:val="00D95BE4"/>
    <w:rsid w:val="00DA0F88"/>
    <w:rsid w:val="00DA7488"/>
    <w:rsid w:val="00DC04D0"/>
    <w:rsid w:val="00DC0CD2"/>
    <w:rsid w:val="00DC55A7"/>
    <w:rsid w:val="00DF4C55"/>
    <w:rsid w:val="00DF78A9"/>
    <w:rsid w:val="00E03D89"/>
    <w:rsid w:val="00E13728"/>
    <w:rsid w:val="00E16BC4"/>
    <w:rsid w:val="00E37E22"/>
    <w:rsid w:val="00E41AA4"/>
    <w:rsid w:val="00E64B26"/>
    <w:rsid w:val="00E64EFB"/>
    <w:rsid w:val="00E650F0"/>
    <w:rsid w:val="00E86EDC"/>
    <w:rsid w:val="00E916A4"/>
    <w:rsid w:val="00EA209F"/>
    <w:rsid w:val="00EA714D"/>
    <w:rsid w:val="00EC515F"/>
    <w:rsid w:val="00EF51EB"/>
    <w:rsid w:val="00F000C6"/>
    <w:rsid w:val="00F042D9"/>
    <w:rsid w:val="00F06D4D"/>
    <w:rsid w:val="00F07C5C"/>
    <w:rsid w:val="00F105B9"/>
    <w:rsid w:val="00F56352"/>
    <w:rsid w:val="00F64619"/>
    <w:rsid w:val="00F672EE"/>
    <w:rsid w:val="00F70E39"/>
    <w:rsid w:val="00F80D90"/>
    <w:rsid w:val="00F91142"/>
    <w:rsid w:val="00FB1D68"/>
    <w:rsid w:val="00FB3DF3"/>
    <w:rsid w:val="00FE14B5"/>
    <w:rsid w:val="00FE42CD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B32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B32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32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32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B32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323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3232"/>
  </w:style>
  <w:style w:type="table" w:styleId="a3">
    <w:name w:val="Table Grid"/>
    <w:basedOn w:val="a1"/>
    <w:rsid w:val="0072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B3232"/>
    <w:rPr>
      <w:color w:val="0000FF"/>
      <w:u w:val="none"/>
    </w:rPr>
  </w:style>
  <w:style w:type="paragraph" w:customStyle="1" w:styleId="ConsPlusNonformat">
    <w:name w:val="ConsPlusNonformat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7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04DAE"/>
    <w:pPr>
      <w:ind w:left="708"/>
    </w:pPr>
  </w:style>
  <w:style w:type="paragraph" w:styleId="a6">
    <w:name w:val="Balloon Text"/>
    <w:basedOn w:val="a"/>
    <w:link w:val="a7"/>
    <w:rsid w:val="00B3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52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2D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2DF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Заголовок 2 Знак"/>
    <w:basedOn w:val="a0"/>
    <w:link w:val="2"/>
    <w:rsid w:val="004B32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B323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B32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4B323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4B32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B32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B32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32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32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32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323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d8e2e0e9-15fd-448c-ad3b-1469b25650e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d8e2e0e9-15fd-448c-ad3b-1469b25650e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8335-32A4-49D9-BB4C-805315A3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1669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2025-03-27T09:09:00Z</cp:lastPrinted>
  <dcterms:created xsi:type="dcterms:W3CDTF">2025-04-08T06:26:00Z</dcterms:created>
  <dcterms:modified xsi:type="dcterms:W3CDTF">2025-04-08T06:26:00Z</dcterms:modified>
</cp:coreProperties>
</file>