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0" w:rsidRPr="00BD1D6D" w:rsidRDefault="00F11140" w:rsidP="00F11140">
      <w:pPr>
        <w:rPr>
          <w:sz w:val="16"/>
          <w:szCs w:val="16"/>
        </w:rPr>
      </w:pPr>
      <w:bookmarkStart w:id="0" w:name="_GoBack"/>
      <w:bookmarkEnd w:id="0"/>
    </w:p>
    <w:p w:rsidR="00F11140" w:rsidRDefault="00F11140" w:rsidP="00F11140">
      <w:pPr>
        <w:pStyle w:val="1"/>
        <w:ind w:right="-28"/>
        <w:rPr>
          <w:sz w:val="36"/>
        </w:rPr>
      </w:pPr>
    </w:p>
    <w:p w:rsidR="00F11140" w:rsidRPr="00692CAB" w:rsidRDefault="00F11140" w:rsidP="00692CAB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692CAB">
        <w:rPr>
          <w:spacing w:val="60"/>
          <w:sz w:val="30"/>
          <w:szCs w:val="28"/>
        </w:rPr>
        <w:t>Калужская область</w:t>
      </w:r>
    </w:p>
    <w:p w:rsidR="00F11140" w:rsidRPr="00692CAB" w:rsidRDefault="00F11140" w:rsidP="00692CA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92CAB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11140" w:rsidRPr="00692CAB" w:rsidRDefault="00F11140" w:rsidP="00692CA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92CAB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11140" w:rsidRPr="00692CAB" w:rsidRDefault="00F11140" w:rsidP="00692CAB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11140" w:rsidRPr="00692CAB" w:rsidRDefault="00F11140" w:rsidP="00692CAB">
      <w:pPr>
        <w:pStyle w:val="1"/>
        <w:ind w:right="-28" w:firstLine="0"/>
        <w:rPr>
          <w:spacing w:val="60"/>
          <w:sz w:val="8"/>
          <w:szCs w:val="30"/>
        </w:rPr>
      </w:pPr>
    </w:p>
    <w:p w:rsidR="00F11140" w:rsidRPr="00692CAB" w:rsidRDefault="00F11140" w:rsidP="00692CAB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692CAB">
        <w:rPr>
          <w:rFonts w:cs="Arial"/>
          <w:sz w:val="34"/>
        </w:rPr>
        <w:t>П О С Т А Н О В Л Е Н И Е</w:t>
      </w:r>
    </w:p>
    <w:p w:rsidR="00F11140" w:rsidRDefault="00F11140" w:rsidP="00F11140">
      <w:pPr>
        <w:rPr>
          <w:sz w:val="12"/>
        </w:rPr>
      </w:pPr>
    </w:p>
    <w:p w:rsidR="00232D3B" w:rsidRDefault="00232D3B" w:rsidP="00F11140">
      <w:pPr>
        <w:rPr>
          <w:sz w:val="16"/>
          <w:szCs w:val="16"/>
        </w:rPr>
      </w:pPr>
    </w:p>
    <w:p w:rsidR="00AD06D4" w:rsidRPr="00FA4803" w:rsidRDefault="005D0EB8" w:rsidP="00692CAB">
      <w:pPr>
        <w:ind w:firstLine="0"/>
      </w:pPr>
      <w:r w:rsidRPr="00FA4803">
        <w:t xml:space="preserve">от </w:t>
      </w:r>
      <w:r w:rsidR="00762658" w:rsidRPr="00FA4803">
        <w:t>12</w:t>
      </w:r>
      <w:r w:rsidR="00BF69C4" w:rsidRPr="00FA4803">
        <w:t xml:space="preserve"> декабря </w:t>
      </w:r>
      <w:r w:rsidR="00544717" w:rsidRPr="00FA4803">
        <w:t>202</w:t>
      </w:r>
      <w:r w:rsidR="001777AC" w:rsidRPr="00FA4803">
        <w:t>4</w:t>
      </w:r>
      <w:r w:rsidR="006E092D" w:rsidRPr="00FA4803">
        <w:t>г.</w:t>
      </w:r>
      <w:r w:rsidR="00C36B72" w:rsidRPr="00FA4803">
        <w:tab/>
      </w:r>
      <w:r w:rsidR="00C36B72" w:rsidRPr="00FA4803">
        <w:tab/>
      </w:r>
      <w:r w:rsidR="00C36B72" w:rsidRPr="00FA4803">
        <w:tab/>
      </w:r>
      <w:r w:rsidR="00BF69C4" w:rsidRPr="00FA4803">
        <w:tab/>
      </w:r>
      <w:r w:rsidR="00C36B72" w:rsidRPr="00FA4803">
        <w:tab/>
      </w:r>
      <w:r w:rsidR="00F11140" w:rsidRPr="00FA4803">
        <w:tab/>
      </w:r>
      <w:r w:rsidR="00BF69C4" w:rsidRPr="00FA4803">
        <w:t xml:space="preserve"> № </w:t>
      </w:r>
      <w:r w:rsidR="00762658" w:rsidRPr="00FA4803">
        <w:t>1551</w:t>
      </w:r>
    </w:p>
    <w:p w:rsidR="00692CAB" w:rsidRDefault="00692CAB" w:rsidP="00692CAB">
      <w:pPr>
        <w:ind w:firstLine="0"/>
      </w:pPr>
    </w:p>
    <w:p w:rsidR="00692CAB" w:rsidRPr="00692CAB" w:rsidRDefault="00692CAB" w:rsidP="009D4224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692CAB">
        <w:rPr>
          <w:rFonts w:cs="Arial"/>
          <w:b/>
          <w:bCs/>
          <w:kern w:val="28"/>
          <w:sz w:val="32"/>
          <w:szCs w:val="32"/>
        </w:rPr>
        <w:t>Об утверждении положения о порядке предоставления субсидии за счет средств бюджета муниципального образования городское поселение «Город Людиново» на возмещение затрат,  связанных с выполнением работ по техническому обслуживанию и ремонту газопроводов и газоиспользующего оборудования, находящихся в муниципальной собственности городского поселения «Город Людиново»</w:t>
      </w:r>
    </w:p>
    <w:p w:rsidR="00FC7529" w:rsidRPr="00692CAB" w:rsidRDefault="00FC7529" w:rsidP="00B818A9">
      <w:pPr>
        <w:rPr>
          <w:rFonts w:cs="Arial"/>
          <w:u w:val="single"/>
        </w:rPr>
      </w:pPr>
    </w:p>
    <w:p w:rsidR="00F11140" w:rsidRPr="00692CAB" w:rsidRDefault="003463EF" w:rsidP="00564C8F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 xml:space="preserve">В соответствии со ст. 7, 43 Федерального закона Российской Федерации от 06.10.2003 № </w:t>
      </w:r>
      <w:hyperlink r:id="rId5" w:tooltip="№ 131-ФЗ" w:history="1">
        <w:r w:rsidRPr="007C5557">
          <w:rPr>
            <w:rStyle w:val="a3"/>
            <w:sz w:val="24"/>
            <w:szCs w:val="24"/>
          </w:rPr>
          <w:t>131-ФЗ</w:t>
        </w:r>
      </w:hyperlink>
      <w:r w:rsidRPr="00692CAB">
        <w:rPr>
          <w:sz w:val="24"/>
          <w:szCs w:val="24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7C5557">
          <w:rPr>
            <w:rStyle w:val="a3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692CAB">
        <w:rPr>
          <w:sz w:val="24"/>
          <w:szCs w:val="24"/>
        </w:rPr>
        <w:t xml:space="preserve"> Феде</w:t>
      </w:r>
      <w:r w:rsidR="00A33D04" w:rsidRPr="00692CAB">
        <w:rPr>
          <w:sz w:val="24"/>
          <w:szCs w:val="24"/>
        </w:rPr>
        <w:t xml:space="preserve">рации», </w:t>
      </w:r>
      <w:r w:rsidR="00870DB2" w:rsidRPr="00692CAB">
        <w:rPr>
          <w:sz w:val="24"/>
          <w:szCs w:val="24"/>
        </w:rPr>
        <w:t>с</w:t>
      </w:r>
      <w:r w:rsidR="00A33D04" w:rsidRPr="00692CAB">
        <w:rPr>
          <w:sz w:val="24"/>
          <w:szCs w:val="24"/>
        </w:rPr>
        <w:t>т.78</w:t>
      </w:r>
      <w:hyperlink r:id="rId7" w:tooltip="Бюджетного кодекса РФ " w:history="1">
        <w:r w:rsidR="00870DB2" w:rsidRPr="007C5557">
          <w:rPr>
            <w:rStyle w:val="a3"/>
            <w:sz w:val="24"/>
            <w:szCs w:val="24"/>
          </w:rPr>
          <w:t>Бюджетного кодекса</w:t>
        </w:r>
      </w:hyperlink>
      <w:r w:rsidR="00870DB2" w:rsidRPr="00692CAB">
        <w:rPr>
          <w:sz w:val="24"/>
          <w:szCs w:val="24"/>
        </w:rPr>
        <w:t xml:space="preserve"> Российской Федерации, </w:t>
      </w:r>
      <w:r w:rsidR="00BF6AD2" w:rsidRPr="00692CAB">
        <w:rPr>
          <w:sz w:val="24"/>
          <w:szCs w:val="24"/>
        </w:rPr>
        <w:t>решением Г</w:t>
      </w:r>
      <w:r w:rsidR="00870DB2" w:rsidRPr="00692CAB">
        <w:rPr>
          <w:sz w:val="24"/>
          <w:szCs w:val="24"/>
        </w:rPr>
        <w:t>ород</w:t>
      </w:r>
      <w:r w:rsidR="003010D0" w:rsidRPr="00692CAB">
        <w:rPr>
          <w:sz w:val="24"/>
          <w:szCs w:val="24"/>
        </w:rPr>
        <w:t>ской Думы городского поселения «Город Людиново»</w:t>
      </w:r>
      <w:hyperlink r:id="rId8" w:tgtFrame="Logical" w:history="1">
        <w:r w:rsidR="00870DB2" w:rsidRPr="007C5557">
          <w:rPr>
            <w:rStyle w:val="a3"/>
            <w:sz w:val="24"/>
            <w:szCs w:val="24"/>
          </w:rPr>
          <w:t xml:space="preserve">от </w:t>
        </w:r>
        <w:r w:rsidR="00A133E5" w:rsidRPr="007C5557">
          <w:rPr>
            <w:rStyle w:val="a3"/>
            <w:sz w:val="24"/>
            <w:szCs w:val="24"/>
          </w:rPr>
          <w:t>2</w:t>
        </w:r>
        <w:r w:rsidR="00E03696" w:rsidRPr="007C5557">
          <w:rPr>
            <w:rStyle w:val="a3"/>
            <w:sz w:val="24"/>
            <w:szCs w:val="24"/>
          </w:rPr>
          <w:t>6.12.2023</w:t>
        </w:r>
        <w:r w:rsidR="00AB098F" w:rsidRPr="007C5557">
          <w:rPr>
            <w:rStyle w:val="a3"/>
            <w:sz w:val="24"/>
            <w:szCs w:val="24"/>
          </w:rPr>
          <w:t xml:space="preserve"> №</w:t>
        </w:r>
        <w:r w:rsidR="00E03696" w:rsidRPr="007C5557">
          <w:rPr>
            <w:rStyle w:val="a3"/>
            <w:sz w:val="24"/>
            <w:szCs w:val="24"/>
          </w:rPr>
          <w:t>171</w:t>
        </w:r>
        <w:r w:rsidR="00870DB2" w:rsidRPr="007C5557">
          <w:rPr>
            <w:rStyle w:val="a3"/>
            <w:sz w:val="24"/>
            <w:szCs w:val="24"/>
          </w:rPr>
          <w:t>-р</w:t>
        </w:r>
      </w:hyperlink>
      <w:r w:rsidR="003010D0" w:rsidRPr="00692CAB">
        <w:rPr>
          <w:sz w:val="24"/>
          <w:szCs w:val="24"/>
        </w:rPr>
        <w:t>«</w:t>
      </w:r>
      <w:r w:rsidR="0041109A" w:rsidRPr="00692CAB">
        <w:rPr>
          <w:sz w:val="24"/>
          <w:szCs w:val="24"/>
        </w:rPr>
        <w:t>О бюджете городского пос</w:t>
      </w:r>
      <w:r w:rsidR="00B91E8A" w:rsidRPr="00692CAB">
        <w:rPr>
          <w:sz w:val="24"/>
          <w:szCs w:val="24"/>
        </w:rPr>
        <w:t>елени</w:t>
      </w:r>
      <w:r w:rsidR="00E03696" w:rsidRPr="00692CAB">
        <w:rPr>
          <w:sz w:val="24"/>
          <w:szCs w:val="24"/>
        </w:rPr>
        <w:t>я «Город Людиново» на 2024</w:t>
      </w:r>
      <w:r w:rsidR="0041109A" w:rsidRPr="00692CAB">
        <w:rPr>
          <w:sz w:val="24"/>
          <w:szCs w:val="24"/>
        </w:rPr>
        <w:t xml:space="preserve"> год и на плановый период 20</w:t>
      </w:r>
      <w:r w:rsidR="00AB17A4" w:rsidRPr="00692CAB">
        <w:rPr>
          <w:sz w:val="24"/>
          <w:szCs w:val="24"/>
        </w:rPr>
        <w:t>2</w:t>
      </w:r>
      <w:r w:rsidR="00E03696" w:rsidRPr="00692CAB">
        <w:rPr>
          <w:sz w:val="24"/>
          <w:szCs w:val="24"/>
        </w:rPr>
        <w:t>5</w:t>
      </w:r>
      <w:r w:rsidR="00AB17A4" w:rsidRPr="00692CAB">
        <w:rPr>
          <w:sz w:val="24"/>
          <w:szCs w:val="24"/>
        </w:rPr>
        <w:t xml:space="preserve"> и 202</w:t>
      </w:r>
      <w:r w:rsidR="00E03696" w:rsidRPr="00692CAB">
        <w:rPr>
          <w:sz w:val="24"/>
          <w:szCs w:val="24"/>
        </w:rPr>
        <w:t>6</w:t>
      </w:r>
      <w:r w:rsidR="0041109A" w:rsidRPr="00692CAB">
        <w:rPr>
          <w:sz w:val="24"/>
          <w:szCs w:val="24"/>
        </w:rPr>
        <w:t xml:space="preserve"> годов</w:t>
      </w:r>
      <w:r w:rsidR="003010D0" w:rsidRPr="00692CAB">
        <w:rPr>
          <w:sz w:val="24"/>
          <w:szCs w:val="24"/>
        </w:rPr>
        <w:t>»</w:t>
      </w:r>
      <w:r w:rsidR="00E64CD8" w:rsidRPr="00692CAB">
        <w:rPr>
          <w:sz w:val="24"/>
          <w:szCs w:val="24"/>
        </w:rPr>
        <w:t>,</w:t>
      </w:r>
      <w:r w:rsidRPr="00692CAB">
        <w:rPr>
          <w:sz w:val="24"/>
          <w:szCs w:val="24"/>
        </w:rPr>
        <w:t xml:space="preserve">ст. 44 </w:t>
      </w:r>
      <w:hyperlink r:id="rId9" w:tooltip="Устава муниципального района " w:history="1">
        <w:r w:rsidRPr="007C5557">
          <w:rPr>
            <w:rStyle w:val="a3"/>
            <w:sz w:val="24"/>
            <w:szCs w:val="24"/>
          </w:rPr>
          <w:t>Устава муниципального района «Горо</w:t>
        </w:r>
        <w:r w:rsidR="00636F46" w:rsidRPr="007C5557">
          <w:rPr>
            <w:rStyle w:val="a3"/>
            <w:sz w:val="24"/>
            <w:szCs w:val="24"/>
          </w:rPr>
          <w:t>д Людиново и Людиновский район»</w:t>
        </w:r>
      </w:hyperlink>
      <w:r w:rsidR="00F11140" w:rsidRPr="00692CAB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FC7529" w:rsidRPr="00692CAB" w:rsidRDefault="00FC7529" w:rsidP="00A33D04">
      <w:pPr>
        <w:pStyle w:val="ConsPlusNormal"/>
        <w:ind w:firstLine="540"/>
        <w:jc w:val="both"/>
        <w:rPr>
          <w:sz w:val="24"/>
          <w:szCs w:val="24"/>
        </w:rPr>
      </w:pPr>
    </w:p>
    <w:p w:rsidR="00F11140" w:rsidRPr="00692CAB" w:rsidRDefault="00FC7529" w:rsidP="00FC7529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постановляет:</w:t>
      </w:r>
    </w:p>
    <w:p w:rsidR="00FC7529" w:rsidRPr="00692CAB" w:rsidRDefault="00FC7529" w:rsidP="00FC7529">
      <w:pPr>
        <w:pStyle w:val="ConsPlusNormal"/>
        <w:ind w:firstLine="540"/>
        <w:jc w:val="both"/>
        <w:rPr>
          <w:sz w:val="24"/>
          <w:szCs w:val="24"/>
        </w:rPr>
      </w:pPr>
    </w:p>
    <w:p w:rsidR="000D4C13" w:rsidRPr="00692CAB" w:rsidRDefault="00F11140" w:rsidP="001D1B7F">
      <w:pPr>
        <w:rPr>
          <w:rFonts w:cs="Arial"/>
        </w:rPr>
      </w:pPr>
      <w:r w:rsidRPr="00692CAB">
        <w:rPr>
          <w:rFonts w:cs="Arial"/>
        </w:rPr>
        <w:tab/>
        <w:t xml:space="preserve">1. </w:t>
      </w:r>
      <w:r w:rsidR="000D4C13" w:rsidRPr="00692CAB">
        <w:rPr>
          <w:rFonts w:cs="Arial"/>
        </w:rPr>
        <w:t xml:space="preserve">Утвердить </w:t>
      </w:r>
      <w:hyperlink w:anchor="P45" w:history="1">
        <w:r w:rsidR="000D4C13" w:rsidRPr="00692CAB">
          <w:rPr>
            <w:rFonts w:cs="Arial"/>
          </w:rPr>
          <w:t>Положение</w:t>
        </w:r>
      </w:hyperlink>
      <w:r w:rsidR="000D4C13" w:rsidRPr="00692CAB">
        <w:rPr>
          <w:rFonts w:cs="Arial"/>
        </w:rPr>
        <w:t xml:space="preserve"> о порядке предоставления субсидии за счет средств бюджета муниципального о</w:t>
      </w:r>
      <w:r w:rsidR="00C3221B" w:rsidRPr="00692CAB">
        <w:rPr>
          <w:rFonts w:cs="Arial"/>
        </w:rPr>
        <w:t>бразования городское поселение «Город Людиново»</w:t>
      </w:r>
      <w:r w:rsidR="000D4C13" w:rsidRPr="00692CAB">
        <w:rPr>
          <w:rFonts w:cs="Arial"/>
        </w:rPr>
        <w:t xml:space="preserve"> на возмещение затрат, </w:t>
      </w:r>
      <w:r w:rsidR="00D00CBE" w:rsidRPr="00692CAB">
        <w:rPr>
          <w:rFonts w:cs="Arial"/>
        </w:rPr>
        <w:t>связанных с выполнением работ по техническому обслуживанию и ремонту газопроводов и газоиспользующего оборудования, находящихся в муниципальной собственности городского поселения «Город Людиново»</w:t>
      </w:r>
      <w:r w:rsidR="000D4C13" w:rsidRPr="00692CAB">
        <w:rPr>
          <w:rFonts w:cs="Arial"/>
        </w:rPr>
        <w:t xml:space="preserve"> (прилагается).</w:t>
      </w:r>
    </w:p>
    <w:p w:rsidR="00D51177" w:rsidRPr="00692CAB" w:rsidRDefault="00D51177" w:rsidP="001D1B7F">
      <w:pPr>
        <w:rPr>
          <w:rFonts w:cs="Arial"/>
        </w:rPr>
      </w:pPr>
      <w:r w:rsidRPr="00692CAB">
        <w:rPr>
          <w:rFonts w:cs="Arial"/>
        </w:rPr>
        <w:tab/>
        <w:t xml:space="preserve">2. Считать постановление администрации </w:t>
      </w:r>
      <w:r w:rsidR="00FB2692" w:rsidRPr="00692CAB">
        <w:rPr>
          <w:rFonts w:cs="Arial"/>
        </w:rPr>
        <w:t>муниципального района</w:t>
      </w:r>
      <w:r w:rsidRPr="00692CAB">
        <w:rPr>
          <w:rFonts w:cs="Arial"/>
        </w:rPr>
        <w:t xml:space="preserve"> «Город Людиново</w:t>
      </w:r>
      <w:r w:rsidR="00FB2692" w:rsidRPr="00692CAB">
        <w:rPr>
          <w:rFonts w:cs="Arial"/>
        </w:rPr>
        <w:t xml:space="preserve"> и Людиновский район</w:t>
      </w:r>
      <w:r w:rsidRPr="00692CAB">
        <w:rPr>
          <w:rFonts w:cs="Arial"/>
        </w:rPr>
        <w:t xml:space="preserve">» </w:t>
      </w:r>
      <w:hyperlink r:id="rId10" w:tgtFrame="Cancelling" w:history="1">
        <w:r w:rsidRPr="003F7F1B">
          <w:rPr>
            <w:rStyle w:val="a3"/>
            <w:rFonts w:cs="Arial"/>
          </w:rPr>
          <w:t xml:space="preserve">от </w:t>
        </w:r>
        <w:r w:rsidR="00D00CBE" w:rsidRPr="003F7F1B">
          <w:rPr>
            <w:rStyle w:val="a3"/>
            <w:rFonts w:cs="Arial"/>
          </w:rPr>
          <w:t>31.05</w:t>
        </w:r>
        <w:r w:rsidR="00F44DA2" w:rsidRPr="003F7F1B">
          <w:rPr>
            <w:rStyle w:val="a3"/>
            <w:rFonts w:cs="Arial"/>
          </w:rPr>
          <w:t>.2023</w:t>
        </w:r>
        <w:r w:rsidRPr="003F7F1B">
          <w:rPr>
            <w:rStyle w:val="a3"/>
            <w:rFonts w:cs="Arial"/>
          </w:rPr>
          <w:t xml:space="preserve"> № </w:t>
        </w:r>
        <w:r w:rsidR="00D00CBE" w:rsidRPr="003F7F1B">
          <w:rPr>
            <w:rStyle w:val="a3"/>
            <w:rFonts w:cs="Arial"/>
          </w:rPr>
          <w:t>632</w:t>
        </w:r>
      </w:hyperlink>
      <w:r w:rsidRPr="00692CAB">
        <w:rPr>
          <w:rFonts w:cs="Arial"/>
        </w:rPr>
        <w:t xml:space="preserve"> «</w:t>
      </w:r>
      <w:r w:rsidR="00D00CBE" w:rsidRPr="00692CAB">
        <w:rPr>
          <w:rFonts w:cs="Arial"/>
        </w:rPr>
        <w:t xml:space="preserve">Об утверждении положения о порядке предоставления субсидии за счет средств бюджета муниципального образования городское поселение «Город Людиново» на возмещение затрат, связанных с выполнением работ по техническому обслуживанию и ремонту газопроводов и газоиспользующего оборудования, находящихся в муниципальной собственности городского поселения «Город Людиново» </w:t>
      </w:r>
      <w:r w:rsidR="009561B8" w:rsidRPr="00692CAB">
        <w:rPr>
          <w:rFonts w:cs="Arial"/>
        </w:rPr>
        <w:t>утратившим силу.</w:t>
      </w:r>
    </w:p>
    <w:p w:rsidR="00ED4CD8" w:rsidRPr="00692CAB" w:rsidRDefault="00D51177" w:rsidP="009561B8">
      <w:pPr>
        <w:ind w:firstLine="708"/>
        <w:rPr>
          <w:rFonts w:cs="Arial"/>
        </w:rPr>
      </w:pPr>
      <w:r w:rsidRPr="00692CAB">
        <w:rPr>
          <w:rFonts w:cs="Arial"/>
        </w:rPr>
        <w:t>3</w:t>
      </w:r>
      <w:r w:rsidR="00A3713E" w:rsidRPr="00692CAB">
        <w:rPr>
          <w:rFonts w:cs="Arial"/>
        </w:rPr>
        <w:t xml:space="preserve">. </w:t>
      </w:r>
      <w:r w:rsidR="00ED4CD8" w:rsidRPr="00692CAB">
        <w:rPr>
          <w:rFonts w:cs="Arial"/>
        </w:rPr>
        <w:t xml:space="preserve">Контроль за исполнением настоящего </w:t>
      </w:r>
      <w:r w:rsidR="00F44DA2" w:rsidRPr="00692CAB">
        <w:rPr>
          <w:rFonts w:cs="Arial"/>
        </w:rPr>
        <w:t xml:space="preserve">постановления возложить на </w:t>
      </w:r>
      <w:r w:rsidR="00ED4CD8" w:rsidRPr="00692CAB">
        <w:rPr>
          <w:rFonts w:cs="Arial"/>
        </w:rPr>
        <w:t>заместителя главы администр</w:t>
      </w:r>
      <w:r w:rsidR="00DF1974" w:rsidRPr="00692CAB">
        <w:rPr>
          <w:rFonts w:cs="Arial"/>
        </w:rPr>
        <w:t>ации муниципального райо</w:t>
      </w:r>
      <w:r w:rsidR="00997EEC" w:rsidRPr="00692CAB">
        <w:rPr>
          <w:rFonts w:cs="Arial"/>
        </w:rPr>
        <w:t xml:space="preserve">на </w:t>
      </w:r>
      <w:r w:rsidR="00F44DA2" w:rsidRPr="00692CAB">
        <w:rPr>
          <w:rFonts w:cs="Arial"/>
        </w:rPr>
        <w:t>Ларина Ю.Ю.</w:t>
      </w:r>
    </w:p>
    <w:p w:rsidR="00F94937" w:rsidRPr="00692CAB" w:rsidRDefault="00D51177" w:rsidP="009561B8">
      <w:pPr>
        <w:ind w:firstLine="708"/>
        <w:rPr>
          <w:rFonts w:cs="Arial"/>
        </w:rPr>
      </w:pPr>
      <w:r w:rsidRPr="00692CAB">
        <w:rPr>
          <w:rFonts w:cs="Arial"/>
        </w:rPr>
        <w:t>4</w:t>
      </w:r>
      <w:r w:rsidR="005F17FC" w:rsidRPr="00692CAB">
        <w:rPr>
          <w:rFonts w:cs="Arial"/>
        </w:rPr>
        <w:t>. Настоящее постановление вступ</w:t>
      </w:r>
      <w:r w:rsidR="009561B8" w:rsidRPr="00692CAB">
        <w:rPr>
          <w:rFonts w:cs="Arial"/>
        </w:rPr>
        <w:t>ает в силу с момента подписания.</w:t>
      </w:r>
    </w:p>
    <w:p w:rsidR="00D00CBE" w:rsidRPr="00692CAB" w:rsidRDefault="00D00CBE" w:rsidP="00D00CBE">
      <w:pPr>
        <w:rPr>
          <w:rFonts w:cs="Arial"/>
          <w:u w:val="single"/>
        </w:rPr>
      </w:pPr>
      <w:r w:rsidRPr="00692CAB">
        <w:rPr>
          <w:rFonts w:cs="Arial"/>
        </w:rPr>
        <w:tab/>
      </w:r>
      <w:r w:rsidRPr="00692CAB">
        <w:rPr>
          <w:rFonts w:cs="Arial"/>
        </w:rPr>
        <w:tab/>
      </w:r>
      <w:r w:rsidRPr="00692CAB">
        <w:rPr>
          <w:rFonts w:cs="Arial"/>
        </w:rPr>
        <w:tab/>
      </w:r>
      <w:r w:rsidRPr="00692CAB">
        <w:rPr>
          <w:rFonts w:cs="Arial"/>
        </w:rPr>
        <w:tab/>
      </w:r>
      <w:r w:rsidRPr="00692CAB">
        <w:rPr>
          <w:rFonts w:cs="Arial"/>
        </w:rPr>
        <w:tab/>
      </w:r>
    </w:p>
    <w:p w:rsidR="0028358E" w:rsidRPr="00692CAB" w:rsidRDefault="0028358E" w:rsidP="00F11140">
      <w:pPr>
        <w:rPr>
          <w:rFonts w:cs="Arial"/>
        </w:rPr>
      </w:pPr>
    </w:p>
    <w:p w:rsidR="00F11140" w:rsidRPr="00692CAB" w:rsidRDefault="00F44DA2" w:rsidP="00692CAB">
      <w:pPr>
        <w:ind w:firstLine="0"/>
        <w:rPr>
          <w:rFonts w:cs="Arial"/>
        </w:rPr>
      </w:pPr>
      <w:r w:rsidRPr="00692CAB">
        <w:rPr>
          <w:rFonts w:cs="Arial"/>
        </w:rPr>
        <w:t>Глава</w:t>
      </w:r>
      <w:r w:rsidR="00F11140" w:rsidRPr="00692CAB">
        <w:rPr>
          <w:rFonts w:cs="Arial"/>
        </w:rPr>
        <w:t xml:space="preserve"> администрации </w:t>
      </w:r>
    </w:p>
    <w:p w:rsidR="00073C62" w:rsidRPr="00692CAB" w:rsidRDefault="00DE02FA" w:rsidP="00692CAB">
      <w:pPr>
        <w:ind w:firstLine="0"/>
        <w:rPr>
          <w:rFonts w:cs="Arial"/>
        </w:rPr>
      </w:pPr>
      <w:r w:rsidRPr="00692CAB">
        <w:rPr>
          <w:rFonts w:cs="Arial"/>
        </w:rPr>
        <w:t>муниципаль</w:t>
      </w:r>
      <w:r w:rsidR="00523FAA" w:rsidRPr="00692CAB">
        <w:rPr>
          <w:rFonts w:cs="Arial"/>
        </w:rPr>
        <w:t>ного района</w:t>
      </w:r>
      <w:r w:rsidR="00523FAA" w:rsidRPr="00692CAB">
        <w:rPr>
          <w:rFonts w:cs="Arial"/>
        </w:rPr>
        <w:tab/>
      </w:r>
      <w:r w:rsidR="00523FAA" w:rsidRPr="00692CAB">
        <w:rPr>
          <w:rFonts w:cs="Arial"/>
        </w:rPr>
        <w:tab/>
      </w:r>
      <w:r w:rsidR="00523FAA" w:rsidRPr="00692CAB">
        <w:rPr>
          <w:rFonts w:cs="Arial"/>
        </w:rPr>
        <w:tab/>
      </w:r>
      <w:r w:rsidR="00523FAA" w:rsidRPr="00692CAB">
        <w:rPr>
          <w:rFonts w:cs="Arial"/>
        </w:rPr>
        <w:tab/>
      </w:r>
      <w:r w:rsidR="00523FAA" w:rsidRPr="00692CAB">
        <w:rPr>
          <w:rFonts w:cs="Arial"/>
        </w:rPr>
        <w:tab/>
      </w:r>
      <w:r w:rsidR="00523FAA" w:rsidRPr="00692CAB">
        <w:rPr>
          <w:rFonts w:cs="Arial"/>
        </w:rPr>
        <w:tab/>
      </w:r>
      <w:r w:rsidR="00DF1974" w:rsidRPr="00692CAB">
        <w:rPr>
          <w:rFonts w:cs="Arial"/>
        </w:rPr>
        <w:t>С.В. Перевалов</w:t>
      </w:r>
    </w:p>
    <w:p w:rsidR="0028358E" w:rsidRPr="00692CAB" w:rsidRDefault="0028358E" w:rsidP="00F11140">
      <w:pPr>
        <w:rPr>
          <w:rFonts w:cs="Arial"/>
        </w:rPr>
      </w:pPr>
    </w:p>
    <w:p w:rsidR="00F11C5C" w:rsidRDefault="00F11C5C" w:rsidP="00F11140"/>
    <w:p w:rsidR="00AC7E3E" w:rsidRDefault="00AC7E3E" w:rsidP="007D4051">
      <w:pPr>
        <w:pStyle w:val="ConsPlusNormal"/>
        <w:tabs>
          <w:tab w:val="left" w:pos="453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358E" w:rsidRDefault="0028358E" w:rsidP="007D4051">
      <w:pPr>
        <w:pStyle w:val="ConsPlusNormal"/>
        <w:tabs>
          <w:tab w:val="left" w:pos="453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5CAF" w:rsidRPr="00692CAB" w:rsidRDefault="008B4728" w:rsidP="00692CAB">
      <w:pPr>
        <w:pStyle w:val="ConsPlusNormal"/>
        <w:tabs>
          <w:tab w:val="left" w:pos="4536"/>
        </w:tabs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>Утверждено</w:t>
      </w:r>
    </w:p>
    <w:p w:rsidR="00A05CAF" w:rsidRPr="00692CAB" w:rsidRDefault="008B4728" w:rsidP="00692CAB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>постановлением</w:t>
      </w:r>
      <w:r w:rsidR="00A05CAF" w:rsidRPr="00692CAB">
        <w:rPr>
          <w:b/>
          <w:bCs/>
          <w:kern w:val="28"/>
          <w:sz w:val="32"/>
          <w:szCs w:val="32"/>
        </w:rPr>
        <w:t xml:space="preserve"> администрации</w:t>
      </w:r>
    </w:p>
    <w:p w:rsidR="00A05CAF" w:rsidRPr="00692CAB" w:rsidRDefault="00A05CAF" w:rsidP="00692CAB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>МР «Город Людиново и Людиновский район»</w:t>
      </w:r>
    </w:p>
    <w:p w:rsidR="00A05CAF" w:rsidRPr="00692CAB" w:rsidRDefault="00A05CAF" w:rsidP="00692CAB">
      <w:pPr>
        <w:pStyle w:val="ConsPlusNormal"/>
        <w:ind w:firstLine="0"/>
        <w:jc w:val="right"/>
        <w:rPr>
          <w:b/>
          <w:bCs/>
          <w:kern w:val="28"/>
          <w:sz w:val="32"/>
          <w:szCs w:val="32"/>
          <w:u w:val="single"/>
        </w:rPr>
      </w:pPr>
      <w:r w:rsidRPr="00692CAB">
        <w:rPr>
          <w:b/>
          <w:bCs/>
          <w:kern w:val="28"/>
          <w:sz w:val="32"/>
          <w:szCs w:val="32"/>
        </w:rPr>
        <w:t xml:space="preserve">от </w:t>
      </w:r>
      <w:r w:rsidR="00692CAB" w:rsidRPr="00692CAB">
        <w:rPr>
          <w:b/>
          <w:bCs/>
          <w:kern w:val="28"/>
          <w:sz w:val="32"/>
          <w:szCs w:val="32"/>
        </w:rPr>
        <w:t>12.12.2024 № 1551</w:t>
      </w:r>
    </w:p>
    <w:p w:rsidR="00A05CAF" w:rsidRPr="00B16EB5" w:rsidRDefault="00A05CAF" w:rsidP="00A05CAF">
      <w:pPr>
        <w:pStyle w:val="ConsPlusTitle"/>
        <w:jc w:val="center"/>
        <w:outlineLvl w:val="0"/>
      </w:pPr>
    </w:p>
    <w:p w:rsidR="00A05CAF" w:rsidRPr="00692CAB" w:rsidRDefault="00A05CAF" w:rsidP="00692CAB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692CAB">
        <w:rPr>
          <w:kern w:val="28"/>
          <w:sz w:val="32"/>
          <w:szCs w:val="32"/>
        </w:rPr>
        <w:t>Положение</w:t>
      </w:r>
    </w:p>
    <w:p w:rsidR="0028358E" w:rsidRPr="00692CAB" w:rsidRDefault="00A05CAF" w:rsidP="00692CAB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692CAB">
        <w:rPr>
          <w:kern w:val="28"/>
          <w:sz w:val="32"/>
          <w:szCs w:val="32"/>
        </w:rPr>
        <w:t xml:space="preserve">о порядке </w:t>
      </w:r>
      <w:r w:rsidR="000475E7" w:rsidRPr="00692CAB">
        <w:rPr>
          <w:kern w:val="28"/>
          <w:sz w:val="32"/>
          <w:szCs w:val="32"/>
        </w:rPr>
        <w:t xml:space="preserve">предоставления субсидии за счет средств бюджетамуниципального образования городское поселение «Город Людиново» на возмещение затрат, </w:t>
      </w:r>
      <w:r w:rsidR="00F02B9D" w:rsidRPr="00692CAB">
        <w:rPr>
          <w:kern w:val="28"/>
          <w:sz w:val="32"/>
          <w:szCs w:val="32"/>
        </w:rPr>
        <w:t>связанных с выполнением работ по техническому обслуживанию и ремонту газопроводов и газоиспользующего оборудования, находящихся в муниципальной собственности городского поселения «Город Людиново»</w:t>
      </w:r>
    </w:p>
    <w:p w:rsidR="00692CAB" w:rsidRPr="00F02B9D" w:rsidRDefault="00692CAB" w:rsidP="0028358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7B37" w:rsidRPr="00692CAB" w:rsidRDefault="00A05CAF" w:rsidP="00F02B9D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 xml:space="preserve">1. </w:t>
      </w:r>
      <w:r w:rsidR="00827B37" w:rsidRPr="00692CAB">
        <w:rPr>
          <w:sz w:val="24"/>
          <w:szCs w:val="24"/>
        </w:rPr>
        <w:t>Настоящее Положение о порядке предоставления субсидии за счет средств бюджета муниципального о</w:t>
      </w:r>
      <w:r w:rsidR="000D7197" w:rsidRPr="00692CAB">
        <w:rPr>
          <w:sz w:val="24"/>
          <w:szCs w:val="24"/>
        </w:rPr>
        <w:t>бразования городское поселение «Город Людиново»</w:t>
      </w:r>
      <w:r w:rsidR="00827B37" w:rsidRPr="00692CAB">
        <w:rPr>
          <w:sz w:val="24"/>
          <w:szCs w:val="24"/>
        </w:rPr>
        <w:t xml:space="preserve"> на возмещение затрат, </w:t>
      </w:r>
      <w:r w:rsidR="00F02B9D" w:rsidRPr="00692CAB">
        <w:rPr>
          <w:sz w:val="24"/>
          <w:szCs w:val="24"/>
        </w:rPr>
        <w:t xml:space="preserve">связанных с выполнением работ по техническому обслуживанию и ремонту газопроводов и газоиспользующего оборудования, находящихся в муниципальной собственности городского поселения «Город Людиново» </w:t>
      </w:r>
      <w:r w:rsidR="00827B37" w:rsidRPr="00692CAB">
        <w:rPr>
          <w:sz w:val="24"/>
          <w:szCs w:val="24"/>
        </w:rPr>
        <w:t xml:space="preserve">(далее - Положение), разработано в соответствии со статьей 78 </w:t>
      </w:r>
      <w:hyperlink r:id="rId11" w:tooltip="Бюджетного кодекса РФ " w:history="1">
        <w:r w:rsidR="00827B37" w:rsidRPr="007C5557">
          <w:rPr>
            <w:rStyle w:val="a3"/>
            <w:sz w:val="24"/>
            <w:szCs w:val="24"/>
          </w:rPr>
          <w:t>Бюджетного кодекса</w:t>
        </w:r>
      </w:hyperlink>
      <w:r w:rsidR="00827B37" w:rsidRPr="00692CAB">
        <w:rPr>
          <w:sz w:val="24"/>
          <w:szCs w:val="24"/>
        </w:rPr>
        <w:t xml:space="preserve"> Российской Федерации, </w:t>
      </w:r>
      <w:r w:rsidR="009F34F8" w:rsidRPr="00692CAB">
        <w:rPr>
          <w:sz w:val="24"/>
          <w:szCs w:val="24"/>
        </w:rPr>
        <w:t xml:space="preserve">ст. 7, 43 </w:t>
      </w:r>
      <w:r w:rsidR="00827B37" w:rsidRPr="00692CAB">
        <w:rPr>
          <w:sz w:val="24"/>
          <w:szCs w:val="24"/>
        </w:rPr>
        <w:t>Фед</w:t>
      </w:r>
      <w:r w:rsidR="00AB098F" w:rsidRPr="00692CAB">
        <w:rPr>
          <w:sz w:val="24"/>
          <w:szCs w:val="24"/>
        </w:rPr>
        <w:t>ерального закона от 06.10.2003 №</w:t>
      </w:r>
      <w:hyperlink r:id="rId12" w:tooltip="№ 131-ФЗ" w:history="1">
        <w:r w:rsidR="00827B37" w:rsidRPr="007C5557">
          <w:rPr>
            <w:rStyle w:val="a3"/>
            <w:sz w:val="24"/>
            <w:szCs w:val="24"/>
          </w:rPr>
          <w:t>131-ФЗ</w:t>
        </w:r>
      </w:hyperlink>
      <w:r w:rsidR="00696CA6" w:rsidRPr="00692CAB">
        <w:rPr>
          <w:sz w:val="24"/>
          <w:szCs w:val="24"/>
        </w:rPr>
        <w:t>«</w:t>
      </w:r>
      <w:hyperlink r:id="rId13" w:tooltip="Об общих принципах организации местного самоуправления в Российской" w:history="1">
        <w:r w:rsidR="00827B37" w:rsidRPr="007C5557">
          <w:rPr>
            <w:rStyle w:val="a3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="00827B37" w:rsidRPr="00692CAB">
        <w:rPr>
          <w:sz w:val="24"/>
          <w:szCs w:val="24"/>
        </w:rPr>
        <w:t xml:space="preserve"> Федерации</w:t>
      </w:r>
      <w:r w:rsidR="00C229E1" w:rsidRPr="00692CAB">
        <w:rPr>
          <w:sz w:val="24"/>
          <w:szCs w:val="24"/>
        </w:rPr>
        <w:t>»</w:t>
      </w:r>
      <w:r w:rsidR="00827B37" w:rsidRPr="00692CAB">
        <w:rPr>
          <w:sz w:val="24"/>
          <w:szCs w:val="24"/>
        </w:rPr>
        <w:t xml:space="preserve">, </w:t>
      </w:r>
      <w:r w:rsidR="00CA41C0" w:rsidRPr="00692CAB">
        <w:rPr>
          <w:sz w:val="24"/>
          <w:szCs w:val="24"/>
        </w:rPr>
        <w:t>решением Г</w:t>
      </w:r>
      <w:r w:rsidR="00827B37" w:rsidRPr="00692CAB">
        <w:rPr>
          <w:sz w:val="24"/>
          <w:szCs w:val="24"/>
        </w:rPr>
        <w:t>ородской Думы городского поселени</w:t>
      </w:r>
      <w:r w:rsidR="00696CA6" w:rsidRPr="00692CAB">
        <w:rPr>
          <w:sz w:val="24"/>
          <w:szCs w:val="24"/>
        </w:rPr>
        <w:t>я «Город Людиново»</w:t>
      </w:r>
      <w:r w:rsidR="007374FA" w:rsidRPr="00692CAB">
        <w:rPr>
          <w:sz w:val="24"/>
          <w:szCs w:val="24"/>
        </w:rPr>
        <w:t xml:space="preserve"> от 2</w:t>
      </w:r>
      <w:r w:rsidR="000647DD" w:rsidRPr="00692CAB">
        <w:rPr>
          <w:sz w:val="24"/>
          <w:szCs w:val="24"/>
        </w:rPr>
        <w:t>6.12.2023</w:t>
      </w:r>
      <w:hyperlink r:id="rId14" w:tgtFrame="Logical" w:history="1">
        <w:r w:rsidR="00AB098F" w:rsidRPr="00DC33D5">
          <w:rPr>
            <w:rStyle w:val="a3"/>
            <w:sz w:val="24"/>
            <w:szCs w:val="24"/>
          </w:rPr>
          <w:t>№</w:t>
        </w:r>
        <w:r w:rsidR="000647DD" w:rsidRPr="00DC33D5">
          <w:rPr>
            <w:rStyle w:val="a3"/>
            <w:sz w:val="24"/>
            <w:szCs w:val="24"/>
          </w:rPr>
          <w:t>171</w:t>
        </w:r>
        <w:r w:rsidR="00827B37" w:rsidRPr="00DC33D5">
          <w:rPr>
            <w:rStyle w:val="a3"/>
            <w:sz w:val="24"/>
            <w:szCs w:val="24"/>
          </w:rPr>
          <w:t>-р</w:t>
        </w:r>
      </w:hyperlink>
      <w:r w:rsidR="000D7197" w:rsidRPr="00692CAB">
        <w:rPr>
          <w:sz w:val="24"/>
          <w:szCs w:val="24"/>
        </w:rPr>
        <w:t>«</w:t>
      </w:r>
      <w:r w:rsidR="00C828A0" w:rsidRPr="00692CAB">
        <w:rPr>
          <w:sz w:val="24"/>
          <w:szCs w:val="24"/>
        </w:rPr>
        <w:t>О бюджете городского поселения «Город Людиново» на 20</w:t>
      </w:r>
      <w:r w:rsidR="00997EEC" w:rsidRPr="00692CAB">
        <w:rPr>
          <w:sz w:val="24"/>
          <w:szCs w:val="24"/>
        </w:rPr>
        <w:t>2</w:t>
      </w:r>
      <w:r w:rsidR="000647DD" w:rsidRPr="00692CAB">
        <w:rPr>
          <w:sz w:val="24"/>
          <w:szCs w:val="24"/>
        </w:rPr>
        <w:t>4</w:t>
      </w:r>
      <w:r w:rsidR="00B45F75" w:rsidRPr="00692CAB">
        <w:rPr>
          <w:sz w:val="24"/>
          <w:szCs w:val="24"/>
        </w:rPr>
        <w:t xml:space="preserve"> год и на плановый период 202</w:t>
      </w:r>
      <w:r w:rsidR="000647DD" w:rsidRPr="00692CAB">
        <w:rPr>
          <w:sz w:val="24"/>
          <w:szCs w:val="24"/>
        </w:rPr>
        <w:t>5</w:t>
      </w:r>
      <w:r w:rsidR="005334CB" w:rsidRPr="00692CAB">
        <w:rPr>
          <w:sz w:val="24"/>
          <w:szCs w:val="24"/>
        </w:rPr>
        <w:t xml:space="preserve"> и 202</w:t>
      </w:r>
      <w:r w:rsidR="000647DD" w:rsidRPr="00692CAB">
        <w:rPr>
          <w:sz w:val="24"/>
          <w:szCs w:val="24"/>
        </w:rPr>
        <w:t>6</w:t>
      </w:r>
      <w:r w:rsidR="00C828A0" w:rsidRPr="00692CAB">
        <w:rPr>
          <w:sz w:val="24"/>
          <w:szCs w:val="24"/>
        </w:rPr>
        <w:t xml:space="preserve"> годов</w:t>
      </w:r>
      <w:r w:rsidR="000D7197" w:rsidRPr="00692CAB">
        <w:rPr>
          <w:sz w:val="24"/>
          <w:szCs w:val="24"/>
        </w:rPr>
        <w:t>»</w:t>
      </w:r>
      <w:r w:rsidR="00827B37" w:rsidRPr="00692CAB">
        <w:rPr>
          <w:sz w:val="24"/>
          <w:szCs w:val="24"/>
        </w:rPr>
        <w:t xml:space="preserve">, определяет категории и критерии отбора организаций, имеющих право на получение субсидии, цели, условия и порядок предоставления субсидии на возмещение затрат, </w:t>
      </w:r>
      <w:r w:rsidR="00F02B9D" w:rsidRPr="00692CAB">
        <w:rPr>
          <w:sz w:val="24"/>
          <w:szCs w:val="24"/>
        </w:rPr>
        <w:t>связанных с выполнением работ по техническому обслуживанию и ремонту газопроводов и газоиспользующего оборудования, находящихся в муниципальной собственности городского поселения «Город Людиново»</w:t>
      </w:r>
      <w:r w:rsidR="00827B37" w:rsidRPr="00692CAB">
        <w:rPr>
          <w:sz w:val="24"/>
          <w:szCs w:val="24"/>
        </w:rPr>
        <w:t>, порядок возврата субсидии в случае нарушения условий, установленных Положением.</w:t>
      </w:r>
    </w:p>
    <w:p w:rsidR="00F02B9D" w:rsidRPr="00692CAB" w:rsidRDefault="00B954EB" w:rsidP="00760763">
      <w:pPr>
        <w:pStyle w:val="ConsPlusTitle"/>
        <w:tabs>
          <w:tab w:val="left" w:pos="-284"/>
        </w:tabs>
        <w:ind w:left="-142" w:firstLine="709"/>
        <w:jc w:val="both"/>
        <w:rPr>
          <w:sz w:val="24"/>
          <w:szCs w:val="24"/>
        </w:rPr>
      </w:pPr>
      <w:r w:rsidRPr="00692CAB">
        <w:rPr>
          <w:b w:val="0"/>
          <w:sz w:val="24"/>
          <w:szCs w:val="24"/>
        </w:rPr>
        <w:t xml:space="preserve">2. Субсидия предоставляется на безвозмездной и безвозвратной основе </w:t>
      </w:r>
      <w:r w:rsidR="00760763" w:rsidRPr="00692CAB">
        <w:rPr>
          <w:b w:val="0"/>
          <w:sz w:val="24"/>
          <w:szCs w:val="24"/>
        </w:rPr>
        <w:t xml:space="preserve">в целях выполнения </w:t>
      </w:r>
      <w:r w:rsidRPr="00692CAB">
        <w:rPr>
          <w:b w:val="0"/>
          <w:sz w:val="24"/>
          <w:szCs w:val="24"/>
        </w:rPr>
        <w:t xml:space="preserve">мероприятий </w:t>
      </w:r>
      <w:r w:rsidR="00F02B9D" w:rsidRPr="00692CAB">
        <w:rPr>
          <w:b w:val="0"/>
          <w:sz w:val="24"/>
          <w:szCs w:val="24"/>
        </w:rPr>
        <w:t>муниципальной программы муниципального района «Город Людиново и Людиновский район» «Строительство, реконструкция и капитальный ремонт объектов инженерной инфраструктуры на территории Людиновского района»на 2023-2029</w:t>
      </w:r>
      <w:r w:rsidRPr="00692CAB">
        <w:rPr>
          <w:b w:val="0"/>
          <w:sz w:val="24"/>
          <w:szCs w:val="24"/>
        </w:rPr>
        <w:t xml:space="preserve"> годы»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3. Главным распорядителем бюджетных средств является администрация муниципального района «Город Людиново и Людиновский район».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4. Требования к Получателю субсидии: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 xml:space="preserve">- организация жилищно-коммунального хозяйства, зарегистрированная и осуществляющая свою деятельность на </w:t>
      </w:r>
      <w:r w:rsidR="00F8697C" w:rsidRPr="00692CAB">
        <w:rPr>
          <w:sz w:val="24"/>
          <w:szCs w:val="24"/>
        </w:rPr>
        <w:t>территории городского поселения</w:t>
      </w:r>
      <w:r w:rsidRPr="00692CAB">
        <w:rPr>
          <w:sz w:val="24"/>
          <w:szCs w:val="24"/>
        </w:rPr>
        <w:t xml:space="preserve"> «</w:t>
      </w:r>
      <w:r w:rsidR="00F8697C" w:rsidRPr="00692CAB">
        <w:rPr>
          <w:sz w:val="24"/>
          <w:szCs w:val="24"/>
        </w:rPr>
        <w:t>Город Людиново</w:t>
      </w:r>
      <w:r w:rsidRPr="00692CAB">
        <w:rPr>
          <w:sz w:val="24"/>
          <w:szCs w:val="24"/>
        </w:rPr>
        <w:t>»</w:t>
      </w:r>
      <w:r w:rsidR="00F8697C" w:rsidRPr="00692CAB">
        <w:rPr>
          <w:sz w:val="24"/>
          <w:szCs w:val="24"/>
        </w:rPr>
        <w:t>, оказывающая</w:t>
      </w:r>
      <w:r w:rsidRPr="00692CAB">
        <w:rPr>
          <w:sz w:val="24"/>
          <w:szCs w:val="24"/>
        </w:rPr>
        <w:t xml:space="preserve"> усл</w:t>
      </w:r>
      <w:r w:rsidR="00F8697C" w:rsidRPr="00692CAB">
        <w:rPr>
          <w:sz w:val="24"/>
          <w:szCs w:val="24"/>
        </w:rPr>
        <w:t xml:space="preserve">уги </w:t>
      </w:r>
      <w:r w:rsidR="00760763" w:rsidRPr="00692CAB">
        <w:rPr>
          <w:sz w:val="24"/>
          <w:szCs w:val="24"/>
        </w:rPr>
        <w:t>по техническому обслуживанию и ремонту газопроводов и газоиспользующего оборудования, находящихся в муниципальной собственности городского поселения «Город Людиново»</w:t>
      </w:r>
      <w:r w:rsidRPr="00692CAB">
        <w:rPr>
          <w:sz w:val="24"/>
          <w:szCs w:val="24"/>
        </w:rPr>
        <w:t>;</w:t>
      </w:r>
    </w:p>
    <w:p w:rsidR="00B954EB" w:rsidRPr="00692CAB" w:rsidRDefault="00B954EB" w:rsidP="00B954EB">
      <w:pPr>
        <w:autoSpaceDE w:val="0"/>
        <w:autoSpaceDN w:val="0"/>
        <w:adjustRightInd w:val="0"/>
        <w:ind w:firstLine="540"/>
        <w:rPr>
          <w:rFonts w:cs="Arial"/>
        </w:rPr>
      </w:pPr>
      <w:r w:rsidRPr="00692CAB">
        <w:rPr>
          <w:rFonts w:cs="Arial"/>
        </w:rPr>
        <w:t>- получатель субсидии не является иностранным юридическим лицом;</w:t>
      </w:r>
    </w:p>
    <w:p w:rsidR="00B954EB" w:rsidRPr="00692CAB" w:rsidRDefault="00B954EB" w:rsidP="00B954EB">
      <w:pPr>
        <w:autoSpaceDE w:val="0"/>
        <w:autoSpaceDN w:val="0"/>
        <w:adjustRightInd w:val="0"/>
        <w:ind w:firstLine="540"/>
        <w:rPr>
          <w:rFonts w:cs="Arial"/>
        </w:rPr>
      </w:pPr>
      <w:r w:rsidRPr="00692CAB">
        <w:rPr>
          <w:rFonts w:cs="Arial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954EB" w:rsidRPr="00692CAB" w:rsidRDefault="00B954EB" w:rsidP="00B954EB">
      <w:pPr>
        <w:autoSpaceDE w:val="0"/>
        <w:autoSpaceDN w:val="0"/>
        <w:adjustRightInd w:val="0"/>
        <w:ind w:firstLine="540"/>
        <w:rPr>
          <w:rFonts w:cs="Arial"/>
        </w:rPr>
      </w:pPr>
      <w:r w:rsidRPr="00692CAB">
        <w:rPr>
          <w:rFonts w:cs="Arial"/>
        </w:rPr>
        <w:t xml:space="preserve">- получатель субсидии не является иностранным агентом в соответствии с Федеральным </w:t>
      </w:r>
      <w:hyperlink r:id="rId15" w:history="1">
        <w:r w:rsidRPr="00692CAB">
          <w:rPr>
            <w:rFonts w:cs="Arial"/>
          </w:rPr>
          <w:t>законом</w:t>
        </w:r>
      </w:hyperlink>
      <w:r w:rsidRPr="00692CAB">
        <w:rPr>
          <w:rFonts w:cs="Arial"/>
        </w:rPr>
        <w:t xml:space="preserve"> «О контроле за деятельностью лиц, находящихся под иностранным влиянием»;</w:t>
      </w:r>
    </w:p>
    <w:p w:rsidR="00B954EB" w:rsidRPr="00692CAB" w:rsidRDefault="00B954EB" w:rsidP="00B954EB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5"/>
      <w:bookmarkEnd w:id="1"/>
      <w:r w:rsidRPr="00692CAB">
        <w:rPr>
          <w:rFonts w:cs="Arial"/>
        </w:rPr>
        <w:lastRenderedPageBreak/>
        <w:t>- у получателя субсидии отсутствует просроченная задолженность по уплате налогов, сборов и страховых взносов в бюджеты бюджетной системы Российской Федерации;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- отсутствие процедуры ликвидации и банкротства в отношении юридического лица;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- обеспечение уровня заработной платы работникам не ниже установленного законодательством.</w:t>
      </w:r>
    </w:p>
    <w:p w:rsidR="00B954EB" w:rsidRPr="00692CAB" w:rsidRDefault="00B954EB" w:rsidP="00B954EB">
      <w:pPr>
        <w:autoSpaceDE w:val="0"/>
        <w:autoSpaceDN w:val="0"/>
        <w:adjustRightInd w:val="0"/>
        <w:ind w:firstLine="540"/>
        <w:rPr>
          <w:rFonts w:cs="Arial"/>
        </w:rPr>
      </w:pPr>
      <w:r w:rsidRPr="00692CAB">
        <w:rPr>
          <w:rFonts w:cs="Arial"/>
        </w:rPr>
        <w:t>5. Администрация муниципального района «Город Людиново  Людиновский район», как главный распорядитель бюджетных средств, осуществляет проверку на соответствие требованиям, указанным в пункте 4 Положения, в течение 5 рабочих дней.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 xml:space="preserve">6. Субсидия предоставляется в размере </w:t>
      </w:r>
      <w:r w:rsidR="00925F47" w:rsidRPr="00692CAB">
        <w:rPr>
          <w:sz w:val="24"/>
          <w:szCs w:val="24"/>
        </w:rPr>
        <w:t>до 100</w:t>
      </w:r>
      <w:r w:rsidRPr="00692CAB">
        <w:rPr>
          <w:sz w:val="24"/>
          <w:szCs w:val="24"/>
        </w:rPr>
        <w:t xml:space="preserve"> % от понесенных Получателем затрат</w:t>
      </w:r>
      <w:r w:rsidR="00C74C58" w:rsidRPr="00692CAB">
        <w:rPr>
          <w:sz w:val="24"/>
          <w:szCs w:val="24"/>
        </w:rPr>
        <w:t xml:space="preserve">, связанных с оплатой за выполненные работы по техническому обслуживанию и ремонту газопроводов и газоиспользующего оборудования, находящихся в муниципальной собственности городского поселения «Город Людиново», </w:t>
      </w:r>
      <w:r w:rsidR="00925F47" w:rsidRPr="00692CAB">
        <w:rPr>
          <w:sz w:val="24"/>
          <w:szCs w:val="24"/>
        </w:rPr>
        <w:t xml:space="preserve"> в 2024 году.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в</w:t>
      </w:r>
      <w:r w:rsidR="002309D0" w:rsidRPr="00692CAB">
        <w:rPr>
          <w:sz w:val="24"/>
          <w:szCs w:val="24"/>
        </w:rPr>
        <w:t xml:space="preserve"> бюджете городского поселения</w:t>
      </w:r>
      <w:r w:rsidRPr="00692CAB">
        <w:rPr>
          <w:sz w:val="24"/>
          <w:szCs w:val="24"/>
        </w:rPr>
        <w:t xml:space="preserve"> «Го</w:t>
      </w:r>
      <w:r w:rsidR="002309D0" w:rsidRPr="00692CAB">
        <w:rPr>
          <w:sz w:val="24"/>
          <w:szCs w:val="24"/>
        </w:rPr>
        <w:t>род Людиново</w:t>
      </w:r>
      <w:r w:rsidRPr="00692CAB">
        <w:rPr>
          <w:sz w:val="24"/>
          <w:szCs w:val="24"/>
        </w:rPr>
        <w:t xml:space="preserve">» на 2024 год по соответствующим кодам классификации расходов бюджета в сводной бюджетной росписи на цели, указанные в </w:t>
      </w:r>
      <w:hyperlink w:anchor="P57" w:history="1">
        <w:r w:rsidRPr="00692CAB">
          <w:rPr>
            <w:sz w:val="24"/>
            <w:szCs w:val="24"/>
          </w:rPr>
          <w:t>пункте 2</w:t>
        </w:r>
      </w:hyperlink>
      <w:r w:rsidRPr="00692CAB">
        <w:rPr>
          <w:sz w:val="24"/>
          <w:szCs w:val="24"/>
        </w:rPr>
        <w:t xml:space="preserve"> настоящего Положения.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7. Порядок предоставления субсидии: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7.1. Для получения субсидии претенденты в течение 2024</w:t>
      </w:r>
      <w:r w:rsidR="00925F47" w:rsidRPr="00692CAB">
        <w:rPr>
          <w:sz w:val="24"/>
          <w:szCs w:val="24"/>
        </w:rPr>
        <w:t xml:space="preserve"> года</w:t>
      </w:r>
      <w:r w:rsidRPr="00692CAB">
        <w:rPr>
          <w:sz w:val="24"/>
          <w:szCs w:val="24"/>
        </w:rPr>
        <w:t xml:space="preserve"> направляют в администрацию муниципального района «Город Людиново и Людиновский район» следующие документы: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 xml:space="preserve">- </w:t>
      </w:r>
      <w:hyperlink w:anchor="P111" w:history="1">
        <w:r w:rsidRPr="00692CAB">
          <w:rPr>
            <w:sz w:val="24"/>
            <w:szCs w:val="24"/>
          </w:rPr>
          <w:t>заявку</w:t>
        </w:r>
      </w:hyperlink>
      <w:r w:rsidRPr="00692CAB">
        <w:rPr>
          <w:sz w:val="24"/>
          <w:szCs w:val="24"/>
        </w:rPr>
        <w:t xml:space="preserve"> на предоставление субсидии, установленной формы (приложение № 1);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- заверенные надлежащим образом копии документов, подтверждающих понесенные затраты на приобретение топливно-энергетических ресурсов (договоры, счета, платежные поручения);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 xml:space="preserve">- </w:t>
      </w:r>
      <w:hyperlink w:anchor="P251" w:history="1">
        <w:r w:rsidRPr="00692CAB">
          <w:rPr>
            <w:sz w:val="24"/>
            <w:szCs w:val="24"/>
          </w:rPr>
          <w:t>расчет</w:t>
        </w:r>
      </w:hyperlink>
      <w:r w:rsidRPr="00692CAB">
        <w:rPr>
          <w:sz w:val="24"/>
          <w:szCs w:val="24"/>
        </w:rPr>
        <w:t xml:space="preserve"> причитающейся субсидии по установленной форме (приложение № 2);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- документы, подтверждающие право пользования муниципальным имуществом;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- заверенные копии учредительных документов;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- заверенная копия документа о назначении руководителя на должность.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 xml:space="preserve">7.2. На основании анализа представленных документов отделом </w:t>
      </w:r>
      <w:r w:rsidR="00C70F12" w:rsidRPr="00692CAB">
        <w:rPr>
          <w:sz w:val="24"/>
          <w:szCs w:val="24"/>
        </w:rPr>
        <w:t>ЖКХ, транспорта и дорожной деятельности</w:t>
      </w:r>
      <w:r w:rsidRPr="00692CAB">
        <w:rPr>
          <w:sz w:val="24"/>
          <w:szCs w:val="24"/>
        </w:rPr>
        <w:t xml:space="preserve"> готовится проект постановления администрации муниципального района «Город Людиново и Людиновский район» о предоставлении субсидии или об отказе в предоставлении субсидии.</w:t>
      </w:r>
    </w:p>
    <w:p w:rsidR="00B954EB" w:rsidRPr="00692CAB" w:rsidRDefault="00B954EB" w:rsidP="00B954EB">
      <w:pPr>
        <w:autoSpaceDE w:val="0"/>
        <w:autoSpaceDN w:val="0"/>
        <w:adjustRightInd w:val="0"/>
        <w:ind w:firstLine="540"/>
        <w:rPr>
          <w:rFonts w:cs="Arial"/>
        </w:rPr>
      </w:pPr>
      <w:r w:rsidRPr="00692CAB">
        <w:rPr>
          <w:rFonts w:cs="Arial"/>
        </w:rPr>
        <w:t>7.3. Основания для отказа получателю субсидии в предоставлении субсидии:</w:t>
      </w:r>
    </w:p>
    <w:p w:rsidR="00B954EB" w:rsidRPr="00692CAB" w:rsidRDefault="00B954EB" w:rsidP="00B954EB">
      <w:pPr>
        <w:autoSpaceDE w:val="0"/>
        <w:autoSpaceDN w:val="0"/>
        <w:adjustRightInd w:val="0"/>
        <w:ind w:firstLine="540"/>
        <w:rPr>
          <w:rFonts w:cs="Arial"/>
        </w:rPr>
      </w:pPr>
      <w:r w:rsidRPr="00692CAB">
        <w:rPr>
          <w:rFonts w:cs="Arial"/>
        </w:rPr>
        <w:t>- несоответствие представленных получателем субсидии документов требованиям, определенным Положением, или непредставление (представление не в полном объеме) указанных документов;</w:t>
      </w:r>
    </w:p>
    <w:p w:rsidR="00B954EB" w:rsidRPr="00692CAB" w:rsidRDefault="00B954EB" w:rsidP="00B954EB">
      <w:pPr>
        <w:autoSpaceDE w:val="0"/>
        <w:autoSpaceDN w:val="0"/>
        <w:adjustRightInd w:val="0"/>
        <w:ind w:firstLine="540"/>
        <w:rPr>
          <w:rFonts w:cs="Arial"/>
        </w:rPr>
      </w:pPr>
      <w:r w:rsidRPr="00692CAB">
        <w:rPr>
          <w:rFonts w:cs="Arial"/>
        </w:rPr>
        <w:t>- установление факта недостоверности представленной получателем субсидии информации.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7.4. Основаниями для п</w:t>
      </w:r>
      <w:r w:rsidR="000E7CBD" w:rsidRPr="00692CAB">
        <w:rPr>
          <w:sz w:val="24"/>
          <w:szCs w:val="24"/>
        </w:rPr>
        <w:t>еречисления субсидии из бюджета городского поселения</w:t>
      </w:r>
      <w:r w:rsidRPr="00692CAB">
        <w:rPr>
          <w:sz w:val="24"/>
          <w:szCs w:val="24"/>
        </w:rPr>
        <w:t xml:space="preserve"> «Город Людиново» являются: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- постановление администрации муниципального района «Город Людиново и Людиновский район»;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- соглашение, заключаемое между администрацией муниципального района «Город Людиново и Людиновский район» и организацией - получателем субсидии, с соблюдением требований гражданского и бюджетного законодательства Российской Федерации.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7.5. Отдел бухгалтерского учета и отчетности администрации муниципального района «Город Людиново и Людиновский район» производит перечисление средств на расчетный счет организации.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8. Порядок возврата субсидии.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8.1. Ор</w:t>
      </w:r>
      <w:r w:rsidR="00760763" w:rsidRPr="00692CAB">
        <w:rPr>
          <w:sz w:val="24"/>
          <w:szCs w:val="24"/>
        </w:rPr>
        <w:t>ганизации(юридические лица)</w:t>
      </w:r>
      <w:r w:rsidRPr="00692CAB">
        <w:rPr>
          <w:sz w:val="24"/>
          <w:szCs w:val="24"/>
        </w:rPr>
        <w:t xml:space="preserve"> - получатель субсидии несет ответственность за достоверность данных, представляемых в администрацию </w:t>
      </w:r>
      <w:r w:rsidRPr="00692CAB">
        <w:rPr>
          <w:sz w:val="24"/>
          <w:szCs w:val="24"/>
        </w:rPr>
        <w:lastRenderedPageBreak/>
        <w:t>муниципального района «Город Людиново и Людиновский район» для получения субсидии, а также за нецелевое использование средс</w:t>
      </w:r>
      <w:r w:rsidR="00B8456D" w:rsidRPr="00692CAB">
        <w:rPr>
          <w:sz w:val="24"/>
          <w:szCs w:val="24"/>
        </w:rPr>
        <w:t>тв бюджета городского поселения</w:t>
      </w:r>
      <w:r w:rsidRPr="00692CAB">
        <w:rPr>
          <w:sz w:val="24"/>
          <w:szCs w:val="24"/>
        </w:rPr>
        <w:t xml:space="preserve"> в соответствии с законодательством Российской Федерации и законодательством Калужской области.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 xml:space="preserve">8.2. В случае нарушения условий, установленных настоящим Положением, возврат субсидии производится в бюджет </w:t>
      </w:r>
      <w:r w:rsidR="00925F47" w:rsidRPr="00692CAB">
        <w:rPr>
          <w:sz w:val="24"/>
          <w:szCs w:val="24"/>
        </w:rPr>
        <w:t>городского поселения</w:t>
      </w:r>
      <w:r w:rsidRPr="00692CAB">
        <w:rPr>
          <w:sz w:val="24"/>
          <w:szCs w:val="24"/>
        </w:rPr>
        <w:t xml:space="preserve"> «Гор</w:t>
      </w:r>
      <w:r w:rsidR="00925F47" w:rsidRPr="00692CAB">
        <w:rPr>
          <w:sz w:val="24"/>
          <w:szCs w:val="24"/>
        </w:rPr>
        <w:t>од Людиново»</w:t>
      </w:r>
      <w:r w:rsidRPr="00692CAB">
        <w:rPr>
          <w:sz w:val="24"/>
          <w:szCs w:val="24"/>
        </w:rPr>
        <w:t>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 xml:space="preserve">Требование о возврате субсидий в бюджет </w:t>
      </w:r>
      <w:r w:rsidR="00C74C58" w:rsidRPr="00692CAB">
        <w:rPr>
          <w:sz w:val="24"/>
          <w:szCs w:val="24"/>
        </w:rPr>
        <w:t xml:space="preserve">городского поселения </w:t>
      </w:r>
      <w:r w:rsidRPr="00692CAB">
        <w:rPr>
          <w:sz w:val="24"/>
          <w:szCs w:val="24"/>
        </w:rPr>
        <w:t xml:space="preserve"> направляется в организацию отделом </w:t>
      </w:r>
      <w:r w:rsidR="00C74C58" w:rsidRPr="00692CAB">
        <w:rPr>
          <w:sz w:val="24"/>
          <w:szCs w:val="24"/>
        </w:rPr>
        <w:t>ЖКХ, транспорта и дорожной деятельности</w:t>
      </w:r>
      <w:r w:rsidRPr="00692CAB">
        <w:rPr>
          <w:sz w:val="24"/>
          <w:szCs w:val="24"/>
        </w:rPr>
        <w:t xml:space="preserve"> в пятидневный срок со дня установления нарушения.</w:t>
      </w:r>
    </w:p>
    <w:p w:rsidR="00B954EB" w:rsidRPr="00692CAB" w:rsidRDefault="00B954EB" w:rsidP="00B954EB">
      <w:pPr>
        <w:pStyle w:val="ConsPlusNormal"/>
        <w:ind w:firstLine="540"/>
        <w:jc w:val="both"/>
        <w:rPr>
          <w:sz w:val="24"/>
          <w:szCs w:val="24"/>
        </w:rPr>
      </w:pPr>
      <w:r w:rsidRPr="00692CAB">
        <w:rPr>
          <w:sz w:val="24"/>
          <w:szCs w:val="24"/>
        </w:rPr>
        <w:t>Возврат субсидии производится организацией в месячный срок со дня получения требования о возврате субсидии.</w:t>
      </w:r>
    </w:p>
    <w:p w:rsidR="00B954EB" w:rsidRPr="004D3C47" w:rsidRDefault="00B954EB" w:rsidP="00827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B37" w:rsidRPr="004D3C47" w:rsidRDefault="00827B37" w:rsidP="00827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</w:p>
    <w:p w:rsidR="00827B37" w:rsidRPr="00692CAB" w:rsidRDefault="002345E7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>Приложение №</w:t>
      </w:r>
      <w:r w:rsidR="00827B37" w:rsidRPr="00692CAB">
        <w:rPr>
          <w:b/>
          <w:bCs/>
          <w:kern w:val="28"/>
          <w:sz w:val="32"/>
          <w:szCs w:val="32"/>
        </w:rPr>
        <w:t xml:space="preserve"> 1</w:t>
      </w:r>
    </w:p>
    <w:p w:rsidR="00827B37" w:rsidRPr="00692CAB" w:rsidRDefault="00827B37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>к Положению</w:t>
      </w:r>
    </w:p>
    <w:p w:rsidR="00827B37" w:rsidRPr="00692CAB" w:rsidRDefault="00827B37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827B37" w:rsidRPr="00692CAB" w:rsidRDefault="00C74C58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 xml:space="preserve">                                                                   средств бюджета муниципального </w:t>
      </w:r>
      <w:r w:rsidR="00827B37" w:rsidRPr="00692CAB">
        <w:rPr>
          <w:b/>
          <w:bCs/>
          <w:kern w:val="28"/>
          <w:sz w:val="32"/>
          <w:szCs w:val="32"/>
        </w:rPr>
        <w:t>образования</w:t>
      </w:r>
    </w:p>
    <w:p w:rsidR="00827B37" w:rsidRPr="00692CAB" w:rsidRDefault="008B3D6B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>городское поселение «Город Людиново»</w:t>
      </w:r>
    </w:p>
    <w:p w:rsidR="00C74C58" w:rsidRPr="00692CAB" w:rsidRDefault="00827B37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 xml:space="preserve">на возмещение затрат, </w:t>
      </w:r>
      <w:r w:rsidR="00C74C58" w:rsidRPr="00692CAB">
        <w:rPr>
          <w:b/>
          <w:bCs/>
          <w:kern w:val="28"/>
          <w:sz w:val="32"/>
          <w:szCs w:val="32"/>
        </w:rPr>
        <w:t xml:space="preserve">связанных с выполнением </w:t>
      </w:r>
    </w:p>
    <w:p w:rsidR="00C74C58" w:rsidRPr="00692CAB" w:rsidRDefault="00C74C58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>работ по техническому обслуживанию и ремонту</w:t>
      </w:r>
    </w:p>
    <w:p w:rsidR="00C74C58" w:rsidRPr="00692CAB" w:rsidRDefault="00C74C58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 xml:space="preserve"> газопроводов и газоиспользующего оборудования, </w:t>
      </w:r>
    </w:p>
    <w:p w:rsidR="00C74C58" w:rsidRPr="00692CAB" w:rsidRDefault="00C74C58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>находящихся в муниципальной собственности</w:t>
      </w:r>
    </w:p>
    <w:p w:rsidR="00827B37" w:rsidRPr="00692CAB" w:rsidRDefault="00C74C58" w:rsidP="00692CAB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692CAB">
        <w:rPr>
          <w:b/>
          <w:bCs/>
          <w:kern w:val="28"/>
          <w:sz w:val="32"/>
          <w:szCs w:val="32"/>
        </w:rPr>
        <w:t xml:space="preserve"> городского поселения «Город Людиново»</w:t>
      </w:r>
    </w:p>
    <w:p w:rsidR="00C74C58" w:rsidRPr="004D3C47" w:rsidRDefault="00C74C58" w:rsidP="00C74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B37" w:rsidRPr="00692CAB" w:rsidRDefault="00827B37" w:rsidP="00692CAB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3" w:name="P111"/>
      <w:bookmarkEnd w:id="3"/>
      <w:r w:rsidRPr="00692CAB">
        <w:rPr>
          <w:rFonts w:ascii="Arial" w:hAnsi="Arial" w:cs="Arial"/>
          <w:b/>
          <w:bCs/>
          <w:kern w:val="28"/>
          <w:sz w:val="32"/>
          <w:szCs w:val="32"/>
        </w:rPr>
        <w:t>ЗАЯВКА</w:t>
      </w:r>
    </w:p>
    <w:p w:rsidR="00827B37" w:rsidRPr="00692CAB" w:rsidRDefault="00827B37" w:rsidP="00692CAB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92CAB">
        <w:rPr>
          <w:rFonts w:ascii="Arial" w:hAnsi="Arial" w:cs="Arial"/>
          <w:b/>
          <w:bCs/>
          <w:kern w:val="28"/>
          <w:sz w:val="32"/>
          <w:szCs w:val="32"/>
        </w:rPr>
        <w:t>на получение субсидии из средств бюджета</w:t>
      </w:r>
    </w:p>
    <w:p w:rsidR="00827B37" w:rsidRPr="00692CAB" w:rsidRDefault="00826219" w:rsidP="00692CAB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92CAB">
        <w:rPr>
          <w:rFonts w:ascii="Arial" w:hAnsi="Arial" w:cs="Arial"/>
          <w:b/>
          <w:bCs/>
          <w:kern w:val="28"/>
          <w:sz w:val="32"/>
          <w:szCs w:val="32"/>
        </w:rPr>
        <w:t>городского поселения «</w:t>
      </w:r>
      <w:r w:rsidR="00827B37" w:rsidRPr="00692CAB">
        <w:rPr>
          <w:rFonts w:ascii="Arial" w:hAnsi="Arial" w:cs="Arial"/>
          <w:b/>
          <w:bCs/>
          <w:kern w:val="28"/>
          <w:sz w:val="32"/>
          <w:szCs w:val="32"/>
        </w:rPr>
        <w:t>Город Людиново</w:t>
      </w:r>
      <w:r w:rsidRPr="00692CAB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1.  Организационно-правовая  форма и полное наименование юридического лица,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претендующего на получение субсидии (далее - заявитель) 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2. Ф.И.О., должность руководителя заявителя _______________________________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3.  Основной государственный регистрационный номер записи о государственной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регистрации  юридического  лица  (ОГРН) или индивидуального предпринимателя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(ОГРНИП) __________________________________</w:t>
      </w:r>
      <w:r w:rsidR="00AE7D73">
        <w:rPr>
          <w:rFonts w:ascii="Arial" w:hAnsi="Arial" w:cs="Arial"/>
          <w:sz w:val="24"/>
          <w:szCs w:val="24"/>
        </w:rPr>
        <w:t>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4. Идентификационный номер налогоплательщик</w:t>
      </w:r>
      <w:r w:rsidR="00692CAB">
        <w:rPr>
          <w:rFonts w:ascii="Arial" w:hAnsi="Arial" w:cs="Arial"/>
          <w:sz w:val="24"/>
          <w:szCs w:val="24"/>
        </w:rPr>
        <w:t>а (ИНН) 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5.  Код  Общероссийского  классификатора  видов  экономической деятельности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(ОКВЭД),  к  которому  относится деятельность заявителя в рамках реализации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проекта 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6.    Адрес   (место   нахождения)   юридического   лица   (индивидуального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предпринимателя) __________________________</w:t>
      </w:r>
      <w:r w:rsidR="00692CAB">
        <w:rPr>
          <w:rFonts w:ascii="Arial" w:hAnsi="Arial" w:cs="Arial"/>
          <w:sz w:val="24"/>
          <w:szCs w:val="24"/>
        </w:rPr>
        <w:t>______________________________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7. Почтовый адрес заявителя _______________</w:t>
      </w:r>
      <w:r w:rsidR="00692CAB">
        <w:rPr>
          <w:rFonts w:ascii="Arial" w:hAnsi="Arial" w:cs="Arial"/>
          <w:sz w:val="24"/>
          <w:szCs w:val="24"/>
        </w:rPr>
        <w:t>______________________________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lastRenderedPageBreak/>
        <w:t>8. Вид субсидии, на который претендует заявитель 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9. Величина затрат, подлежащих компенсации (сумма субсидии) 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10. Контактное лицо _______________________</w:t>
      </w:r>
      <w:r w:rsidR="00692CAB">
        <w:rPr>
          <w:rFonts w:ascii="Arial" w:hAnsi="Arial" w:cs="Arial"/>
          <w:sz w:val="24"/>
          <w:szCs w:val="24"/>
        </w:rPr>
        <w:t>______________________________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11. Контактные телефоны: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раб</w:t>
      </w:r>
      <w:r w:rsidR="00692CAB">
        <w:rPr>
          <w:rFonts w:ascii="Arial" w:hAnsi="Arial" w:cs="Arial"/>
          <w:sz w:val="24"/>
          <w:szCs w:val="24"/>
        </w:rPr>
        <w:t>очий: ________________________</w:t>
      </w:r>
      <w:r w:rsidRPr="00692CAB">
        <w:rPr>
          <w:rFonts w:ascii="Arial" w:hAnsi="Arial" w:cs="Arial"/>
          <w:sz w:val="24"/>
          <w:szCs w:val="24"/>
        </w:rPr>
        <w:t xml:space="preserve"> мобильный: 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фак</w:t>
      </w:r>
      <w:r w:rsidR="00AE7D73">
        <w:rPr>
          <w:rFonts w:ascii="Arial" w:hAnsi="Arial" w:cs="Arial"/>
          <w:sz w:val="24"/>
          <w:szCs w:val="24"/>
        </w:rPr>
        <w:t>с: __________________________</w:t>
      </w:r>
      <w:r w:rsidRPr="00692CAB">
        <w:rPr>
          <w:rFonts w:ascii="Arial" w:hAnsi="Arial" w:cs="Arial"/>
          <w:sz w:val="24"/>
          <w:szCs w:val="24"/>
        </w:rPr>
        <w:t xml:space="preserve"> e-mail: _______________________________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12. Банковские реквизиты __________________</w:t>
      </w:r>
      <w:r w:rsidR="00692CAB">
        <w:rPr>
          <w:rFonts w:ascii="Arial" w:hAnsi="Arial" w:cs="Arial"/>
          <w:sz w:val="24"/>
          <w:szCs w:val="24"/>
        </w:rPr>
        <w:t>_______________________________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</w:t>
      </w:r>
    </w:p>
    <w:p w:rsidR="00827B37" w:rsidRPr="00692CAB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13. Показатели хозяйственной деятельности:</w:t>
      </w:r>
    </w:p>
    <w:p w:rsidR="00012B03" w:rsidRPr="00692CAB" w:rsidRDefault="00012B03" w:rsidP="00F0459B">
      <w:pPr>
        <w:autoSpaceDE w:val="0"/>
        <w:autoSpaceDN w:val="0"/>
        <w:adjustRightInd w:val="0"/>
        <w:rPr>
          <w:rFonts w:cs="Arial"/>
        </w:rPr>
      </w:pPr>
    </w:p>
    <w:p w:rsidR="007A00E0" w:rsidRPr="00692CAB" w:rsidRDefault="007A00E0" w:rsidP="00F0459B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6"/>
        <w:gridCol w:w="1984"/>
        <w:gridCol w:w="1560"/>
        <w:gridCol w:w="1842"/>
      </w:tblGrid>
      <w:tr w:rsidR="00012B03" w:rsidRPr="00692CAB" w:rsidTr="007C5557">
        <w:tc>
          <w:tcPr>
            <w:tcW w:w="4316" w:type="dxa"/>
            <w:vMerge w:val="restart"/>
          </w:tcPr>
          <w:p w:rsidR="00012B03" w:rsidRPr="00692CAB" w:rsidRDefault="00012B03" w:rsidP="007C5557">
            <w:pPr>
              <w:pStyle w:val="Table0"/>
              <w:jc w:val="left"/>
              <w:rPr>
                <w:b w:val="0"/>
              </w:rPr>
            </w:pPr>
            <w:r w:rsidRPr="00692CAB">
              <w:rPr>
                <w:b w:val="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012B03" w:rsidRPr="00692CAB" w:rsidRDefault="00012B03" w:rsidP="00692CAB">
            <w:pPr>
              <w:pStyle w:val="Table0"/>
              <w:rPr>
                <w:b w:val="0"/>
              </w:rPr>
            </w:pPr>
            <w:r w:rsidRPr="00692CAB">
              <w:rPr>
                <w:b w:val="0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012B03" w:rsidRPr="00692CAB" w:rsidRDefault="00012B03" w:rsidP="00692CAB">
            <w:pPr>
              <w:pStyle w:val="Table0"/>
              <w:rPr>
                <w:b w:val="0"/>
              </w:rPr>
            </w:pPr>
            <w:r w:rsidRPr="00692CAB">
              <w:rPr>
                <w:b w:val="0"/>
              </w:rPr>
              <w:t>Значение показателя</w:t>
            </w:r>
          </w:p>
        </w:tc>
      </w:tr>
      <w:tr w:rsidR="00CF6674" w:rsidRPr="00692CAB" w:rsidTr="007C5557">
        <w:tc>
          <w:tcPr>
            <w:tcW w:w="4316" w:type="dxa"/>
            <w:vMerge/>
          </w:tcPr>
          <w:p w:rsidR="00CF6674" w:rsidRPr="00692CAB" w:rsidRDefault="00CF6674" w:rsidP="007C5557">
            <w:pPr>
              <w:pStyle w:val="Table"/>
            </w:pPr>
          </w:p>
        </w:tc>
        <w:tc>
          <w:tcPr>
            <w:tcW w:w="1984" w:type="dxa"/>
            <w:vMerge/>
          </w:tcPr>
          <w:p w:rsidR="00CF6674" w:rsidRPr="00692CAB" w:rsidRDefault="00CF6674" w:rsidP="00692CAB">
            <w:pPr>
              <w:pStyle w:val="Table"/>
              <w:jc w:val="center"/>
            </w:pPr>
          </w:p>
        </w:tc>
        <w:tc>
          <w:tcPr>
            <w:tcW w:w="1560" w:type="dxa"/>
          </w:tcPr>
          <w:p w:rsidR="00CF6674" w:rsidRPr="00692CAB" w:rsidRDefault="00CF6674" w:rsidP="0065423E">
            <w:pPr>
              <w:pStyle w:val="Table"/>
            </w:pPr>
            <w:r w:rsidRPr="00692CAB">
              <w:t>за 202</w:t>
            </w:r>
            <w:r w:rsidR="0065423E">
              <w:t>3</w:t>
            </w:r>
            <w:r w:rsidRPr="00692CAB">
              <w:t xml:space="preserve"> год</w:t>
            </w:r>
          </w:p>
        </w:tc>
        <w:tc>
          <w:tcPr>
            <w:tcW w:w="1842" w:type="dxa"/>
          </w:tcPr>
          <w:p w:rsidR="00CF6674" w:rsidRPr="00692CAB" w:rsidRDefault="00CF6674" w:rsidP="0065423E">
            <w:pPr>
              <w:pStyle w:val="Table"/>
            </w:pPr>
            <w:r w:rsidRPr="00692CAB">
              <w:t>за 202</w:t>
            </w:r>
            <w:r w:rsidR="0065423E">
              <w:t>4</w:t>
            </w:r>
            <w:r w:rsidRPr="00692CAB">
              <w:t xml:space="preserve"> год (ожидаемое)</w:t>
            </w:r>
          </w:p>
        </w:tc>
      </w:tr>
      <w:tr w:rsidR="00CF6674" w:rsidRPr="00692CAB" w:rsidTr="007C5557">
        <w:tc>
          <w:tcPr>
            <w:tcW w:w="4316" w:type="dxa"/>
          </w:tcPr>
          <w:p w:rsidR="00CF6674" w:rsidRPr="00692CAB" w:rsidRDefault="00CF6674" w:rsidP="007C5557">
            <w:pPr>
              <w:pStyle w:val="Table"/>
            </w:pPr>
            <w:r w:rsidRPr="00692CAB">
              <w:t>Объем выручки от реализации тепловой энергии и горячей воды</w:t>
            </w:r>
          </w:p>
        </w:tc>
        <w:tc>
          <w:tcPr>
            <w:tcW w:w="1984" w:type="dxa"/>
          </w:tcPr>
          <w:p w:rsidR="00CF6674" w:rsidRPr="00692CAB" w:rsidRDefault="00CF6674" w:rsidP="00692CAB">
            <w:pPr>
              <w:pStyle w:val="Table"/>
              <w:jc w:val="center"/>
            </w:pPr>
            <w:r w:rsidRPr="00692CAB">
              <w:t>тыс. рублей</w:t>
            </w:r>
          </w:p>
        </w:tc>
        <w:tc>
          <w:tcPr>
            <w:tcW w:w="1560" w:type="dxa"/>
          </w:tcPr>
          <w:p w:rsidR="00CF6674" w:rsidRPr="00692CAB" w:rsidRDefault="00CF6674" w:rsidP="00692CAB">
            <w:pPr>
              <w:pStyle w:val="Table"/>
            </w:pPr>
          </w:p>
        </w:tc>
        <w:tc>
          <w:tcPr>
            <w:tcW w:w="1842" w:type="dxa"/>
          </w:tcPr>
          <w:p w:rsidR="00CF6674" w:rsidRPr="00692CAB" w:rsidRDefault="00CF6674" w:rsidP="00692CAB">
            <w:pPr>
              <w:pStyle w:val="Table"/>
            </w:pPr>
          </w:p>
        </w:tc>
      </w:tr>
      <w:tr w:rsidR="00CF6674" w:rsidRPr="00692CAB" w:rsidTr="007C5557">
        <w:tc>
          <w:tcPr>
            <w:tcW w:w="4316" w:type="dxa"/>
          </w:tcPr>
          <w:p w:rsidR="00CF6674" w:rsidRPr="00692CAB" w:rsidRDefault="00CF6674" w:rsidP="007C5557">
            <w:pPr>
              <w:pStyle w:val="Table"/>
            </w:pPr>
            <w:r w:rsidRPr="00692CAB">
              <w:t>в том числе объем выручки от реализации тепловой энергии и горячей воды населению города Людиново</w:t>
            </w:r>
          </w:p>
        </w:tc>
        <w:tc>
          <w:tcPr>
            <w:tcW w:w="1984" w:type="dxa"/>
          </w:tcPr>
          <w:p w:rsidR="00CF6674" w:rsidRPr="00692CAB" w:rsidRDefault="00CF6674" w:rsidP="00692CAB">
            <w:pPr>
              <w:pStyle w:val="Table"/>
              <w:jc w:val="center"/>
            </w:pPr>
            <w:r w:rsidRPr="00692CAB">
              <w:t>тыс. рублей</w:t>
            </w:r>
          </w:p>
        </w:tc>
        <w:tc>
          <w:tcPr>
            <w:tcW w:w="1560" w:type="dxa"/>
          </w:tcPr>
          <w:p w:rsidR="00CF6674" w:rsidRPr="00692CAB" w:rsidRDefault="00CF6674" w:rsidP="00692CAB">
            <w:pPr>
              <w:pStyle w:val="Table"/>
            </w:pPr>
          </w:p>
        </w:tc>
        <w:tc>
          <w:tcPr>
            <w:tcW w:w="1842" w:type="dxa"/>
          </w:tcPr>
          <w:p w:rsidR="00CF6674" w:rsidRPr="00692CAB" w:rsidRDefault="00CF6674" w:rsidP="00692CAB">
            <w:pPr>
              <w:pStyle w:val="Table"/>
            </w:pPr>
          </w:p>
        </w:tc>
      </w:tr>
      <w:tr w:rsidR="00CF6674" w:rsidRPr="00692CAB" w:rsidTr="007C5557">
        <w:tc>
          <w:tcPr>
            <w:tcW w:w="4316" w:type="dxa"/>
          </w:tcPr>
          <w:p w:rsidR="00CF6674" w:rsidRPr="00692CAB" w:rsidRDefault="00CF6674" w:rsidP="007C5557">
            <w:pPr>
              <w:pStyle w:val="Table"/>
            </w:pPr>
            <w:r w:rsidRPr="00692CAB">
              <w:t>Среднемесячная заработная плата одного работника</w:t>
            </w:r>
          </w:p>
        </w:tc>
        <w:tc>
          <w:tcPr>
            <w:tcW w:w="1984" w:type="dxa"/>
          </w:tcPr>
          <w:p w:rsidR="00CF6674" w:rsidRPr="00692CAB" w:rsidRDefault="00CF6674" w:rsidP="00692CAB">
            <w:pPr>
              <w:pStyle w:val="Table"/>
              <w:jc w:val="center"/>
            </w:pPr>
            <w:r w:rsidRPr="00692CAB">
              <w:t>рублей</w:t>
            </w:r>
          </w:p>
        </w:tc>
        <w:tc>
          <w:tcPr>
            <w:tcW w:w="1560" w:type="dxa"/>
          </w:tcPr>
          <w:p w:rsidR="00CF6674" w:rsidRPr="00692CAB" w:rsidRDefault="00CF6674" w:rsidP="00692CAB">
            <w:pPr>
              <w:pStyle w:val="Table"/>
            </w:pPr>
          </w:p>
        </w:tc>
        <w:tc>
          <w:tcPr>
            <w:tcW w:w="1842" w:type="dxa"/>
          </w:tcPr>
          <w:p w:rsidR="00CF6674" w:rsidRPr="00692CAB" w:rsidRDefault="00CF6674" w:rsidP="00692CAB">
            <w:pPr>
              <w:pStyle w:val="Table"/>
            </w:pPr>
          </w:p>
        </w:tc>
      </w:tr>
      <w:tr w:rsidR="00CF6674" w:rsidRPr="00692CAB" w:rsidTr="007C5557">
        <w:tc>
          <w:tcPr>
            <w:tcW w:w="4316" w:type="dxa"/>
          </w:tcPr>
          <w:p w:rsidR="00CF6674" w:rsidRPr="00692CAB" w:rsidRDefault="00CF6674" w:rsidP="007C5557">
            <w:pPr>
              <w:pStyle w:val="Table"/>
            </w:pPr>
            <w:r w:rsidRPr="00692CAB">
              <w:t>Средняя численность работников</w:t>
            </w:r>
          </w:p>
        </w:tc>
        <w:tc>
          <w:tcPr>
            <w:tcW w:w="1984" w:type="dxa"/>
          </w:tcPr>
          <w:p w:rsidR="00CF6674" w:rsidRPr="00692CAB" w:rsidRDefault="00CF6674" w:rsidP="00692CAB">
            <w:pPr>
              <w:pStyle w:val="Table"/>
              <w:jc w:val="center"/>
            </w:pPr>
            <w:r w:rsidRPr="00692CAB">
              <w:t>человек</w:t>
            </w:r>
          </w:p>
        </w:tc>
        <w:tc>
          <w:tcPr>
            <w:tcW w:w="1560" w:type="dxa"/>
          </w:tcPr>
          <w:p w:rsidR="00CF6674" w:rsidRPr="00692CAB" w:rsidRDefault="00CF6674" w:rsidP="00692CAB">
            <w:pPr>
              <w:pStyle w:val="Table"/>
            </w:pPr>
          </w:p>
        </w:tc>
        <w:tc>
          <w:tcPr>
            <w:tcW w:w="1842" w:type="dxa"/>
          </w:tcPr>
          <w:p w:rsidR="00CF6674" w:rsidRPr="00692CAB" w:rsidRDefault="00CF6674" w:rsidP="00692CAB">
            <w:pPr>
              <w:pStyle w:val="Table"/>
            </w:pPr>
          </w:p>
        </w:tc>
      </w:tr>
      <w:tr w:rsidR="00CF6674" w:rsidRPr="00692CAB" w:rsidTr="007C5557">
        <w:tc>
          <w:tcPr>
            <w:tcW w:w="4316" w:type="dxa"/>
          </w:tcPr>
          <w:p w:rsidR="00CF6674" w:rsidRPr="00692CAB" w:rsidRDefault="00CF6674" w:rsidP="007C5557">
            <w:pPr>
              <w:pStyle w:val="Table"/>
            </w:pPr>
            <w:r w:rsidRPr="00692CAB">
              <w:t>Объем налоговых отчислений в бюджеты всех уровней</w:t>
            </w:r>
          </w:p>
        </w:tc>
        <w:tc>
          <w:tcPr>
            <w:tcW w:w="1984" w:type="dxa"/>
          </w:tcPr>
          <w:p w:rsidR="00CF6674" w:rsidRPr="00692CAB" w:rsidRDefault="00CF6674" w:rsidP="00692CAB">
            <w:pPr>
              <w:pStyle w:val="Table"/>
              <w:jc w:val="center"/>
            </w:pPr>
            <w:r w:rsidRPr="00692CAB">
              <w:t>тыс. рублей</w:t>
            </w:r>
          </w:p>
        </w:tc>
        <w:tc>
          <w:tcPr>
            <w:tcW w:w="1560" w:type="dxa"/>
          </w:tcPr>
          <w:p w:rsidR="00CF6674" w:rsidRPr="00692CAB" w:rsidRDefault="00CF6674" w:rsidP="00692CAB">
            <w:pPr>
              <w:pStyle w:val="Table"/>
            </w:pPr>
          </w:p>
        </w:tc>
        <w:tc>
          <w:tcPr>
            <w:tcW w:w="1842" w:type="dxa"/>
          </w:tcPr>
          <w:p w:rsidR="00CF6674" w:rsidRPr="00692CAB" w:rsidRDefault="00CF6674" w:rsidP="00692CAB">
            <w:pPr>
              <w:pStyle w:val="Table"/>
            </w:pPr>
          </w:p>
        </w:tc>
      </w:tr>
      <w:tr w:rsidR="00CF6674" w:rsidRPr="00692CAB" w:rsidTr="007C5557">
        <w:tc>
          <w:tcPr>
            <w:tcW w:w="6300" w:type="dxa"/>
            <w:gridSpan w:val="2"/>
          </w:tcPr>
          <w:p w:rsidR="00CF6674" w:rsidRPr="00692CAB" w:rsidRDefault="00CF6674" w:rsidP="007C5557">
            <w:pPr>
              <w:pStyle w:val="Table"/>
            </w:pPr>
            <w:r w:rsidRPr="00692CAB">
              <w:t>Система налогообложения заявителя</w:t>
            </w:r>
          </w:p>
        </w:tc>
        <w:tc>
          <w:tcPr>
            <w:tcW w:w="1560" w:type="dxa"/>
          </w:tcPr>
          <w:p w:rsidR="00CF6674" w:rsidRPr="00692CAB" w:rsidRDefault="00CF6674" w:rsidP="00692CAB">
            <w:pPr>
              <w:pStyle w:val="Table"/>
            </w:pPr>
          </w:p>
        </w:tc>
        <w:tc>
          <w:tcPr>
            <w:tcW w:w="1842" w:type="dxa"/>
          </w:tcPr>
          <w:p w:rsidR="00CF6674" w:rsidRPr="00692CAB" w:rsidRDefault="00CF6674" w:rsidP="00692CAB">
            <w:pPr>
              <w:pStyle w:val="Table"/>
            </w:pPr>
          </w:p>
        </w:tc>
      </w:tr>
    </w:tbl>
    <w:p w:rsidR="00012B03" w:rsidRPr="00692CAB" w:rsidRDefault="00012B0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Организация _______________________________________________________________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подтверждает:</w:t>
      </w:r>
    </w:p>
    <w:p w:rsidR="00012B03" w:rsidRPr="00692CAB" w:rsidRDefault="00612B9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а)  на дату представления </w:t>
      </w:r>
      <w:r w:rsidR="00012B03" w:rsidRPr="00692CAB">
        <w:rPr>
          <w:rFonts w:ascii="Arial" w:hAnsi="Arial" w:cs="Arial"/>
          <w:sz w:val="24"/>
          <w:szCs w:val="24"/>
        </w:rPr>
        <w:t>заявки неисполненных предписаний по устранениюнарушений трудового законодательства не имеет;</w:t>
      </w:r>
    </w:p>
    <w:p w:rsidR="00012B03" w:rsidRPr="00692CAB" w:rsidRDefault="00612B9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б)  финансовая </w:t>
      </w:r>
      <w:r w:rsidR="00012B03" w:rsidRPr="00692CAB">
        <w:rPr>
          <w:rFonts w:ascii="Arial" w:hAnsi="Arial" w:cs="Arial"/>
          <w:sz w:val="24"/>
          <w:szCs w:val="24"/>
        </w:rPr>
        <w:t xml:space="preserve">поддержка по заявленным </w:t>
      </w:r>
      <w:r w:rsidRPr="00692CAB">
        <w:rPr>
          <w:rFonts w:ascii="Arial" w:hAnsi="Arial" w:cs="Arial"/>
          <w:sz w:val="24"/>
          <w:szCs w:val="24"/>
        </w:rPr>
        <w:t xml:space="preserve">затратам из </w:t>
      </w:r>
      <w:r w:rsidR="00012B03" w:rsidRPr="00692CAB">
        <w:rPr>
          <w:rFonts w:ascii="Arial" w:hAnsi="Arial" w:cs="Arial"/>
          <w:sz w:val="24"/>
          <w:szCs w:val="24"/>
        </w:rPr>
        <w:t>бюджетов бюджетнойсистемы Российской Федерации не оказывалась;</w:t>
      </w:r>
    </w:p>
    <w:p w:rsidR="00012B03" w:rsidRPr="00692CAB" w:rsidRDefault="00612B9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в)  на дату представления заявки в </w:t>
      </w:r>
      <w:r w:rsidR="00012B03" w:rsidRPr="00692CAB">
        <w:rPr>
          <w:rFonts w:ascii="Arial" w:hAnsi="Arial" w:cs="Arial"/>
          <w:sz w:val="24"/>
          <w:szCs w:val="24"/>
        </w:rPr>
        <w:t>отношении организации не проводится</w:t>
      </w:r>
      <w:r w:rsidRPr="00692CAB">
        <w:rPr>
          <w:rFonts w:ascii="Arial" w:hAnsi="Arial" w:cs="Arial"/>
          <w:sz w:val="24"/>
          <w:szCs w:val="24"/>
        </w:rPr>
        <w:t xml:space="preserve"> процедура    ликвидации, банкротства, </w:t>
      </w:r>
      <w:r w:rsidR="00012B03" w:rsidRPr="00692CAB">
        <w:rPr>
          <w:rFonts w:ascii="Arial" w:hAnsi="Arial" w:cs="Arial"/>
          <w:sz w:val="24"/>
          <w:szCs w:val="24"/>
        </w:rPr>
        <w:t>деяте</w:t>
      </w:r>
      <w:r w:rsidRPr="00692CAB">
        <w:rPr>
          <w:rFonts w:ascii="Arial" w:hAnsi="Arial" w:cs="Arial"/>
          <w:sz w:val="24"/>
          <w:szCs w:val="24"/>
        </w:rPr>
        <w:t xml:space="preserve">льность организации </w:t>
      </w:r>
      <w:r w:rsidR="00012B03" w:rsidRPr="00692CAB">
        <w:rPr>
          <w:rFonts w:ascii="Arial" w:hAnsi="Arial" w:cs="Arial"/>
          <w:sz w:val="24"/>
          <w:szCs w:val="24"/>
        </w:rPr>
        <w:t>неприостановлена;</w:t>
      </w:r>
    </w:p>
    <w:p w:rsidR="00012B03" w:rsidRPr="00692CAB" w:rsidRDefault="00895CC7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г)  с </w:t>
      </w:r>
      <w:r w:rsidR="00012B03" w:rsidRPr="00692CAB">
        <w:rPr>
          <w:rFonts w:ascii="Arial" w:hAnsi="Arial" w:cs="Arial"/>
          <w:sz w:val="24"/>
          <w:szCs w:val="24"/>
        </w:rPr>
        <w:t xml:space="preserve">условиями и требованиями отбора и </w:t>
      </w:r>
      <w:hyperlink w:anchor="P45" w:history="1">
        <w:r w:rsidR="00012B03" w:rsidRPr="00692CAB">
          <w:rPr>
            <w:rFonts w:ascii="Arial" w:hAnsi="Arial" w:cs="Arial"/>
            <w:sz w:val="24"/>
            <w:szCs w:val="24"/>
          </w:rPr>
          <w:t>Положения</w:t>
        </w:r>
      </w:hyperlink>
      <w:r w:rsidR="00012B03" w:rsidRPr="00692CAB">
        <w:rPr>
          <w:rFonts w:ascii="Arial" w:hAnsi="Arial" w:cs="Arial"/>
          <w:sz w:val="24"/>
          <w:szCs w:val="24"/>
        </w:rPr>
        <w:t xml:space="preserve"> о порядке предоставлениясубсидии ознакомлен, их принимаю и согласен с ними;</w:t>
      </w:r>
    </w:p>
    <w:p w:rsidR="004B2E3B" w:rsidRPr="00692CAB" w:rsidRDefault="00895CC7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д)  настоящим </w:t>
      </w:r>
      <w:r w:rsidR="00012B03" w:rsidRPr="00692CAB">
        <w:rPr>
          <w:rFonts w:ascii="Arial" w:hAnsi="Arial" w:cs="Arial"/>
          <w:sz w:val="24"/>
          <w:szCs w:val="24"/>
        </w:rPr>
        <w:t xml:space="preserve">гарантирую, </w:t>
      </w:r>
      <w:r w:rsidRPr="00692CAB">
        <w:rPr>
          <w:rFonts w:ascii="Arial" w:hAnsi="Arial" w:cs="Arial"/>
          <w:sz w:val="24"/>
          <w:szCs w:val="24"/>
        </w:rPr>
        <w:t xml:space="preserve">что вся информация, </w:t>
      </w:r>
      <w:r w:rsidR="00012B03" w:rsidRPr="00692CAB">
        <w:rPr>
          <w:rFonts w:ascii="Arial" w:hAnsi="Arial" w:cs="Arial"/>
          <w:sz w:val="24"/>
          <w:szCs w:val="24"/>
        </w:rPr>
        <w:t>представленная в составезаявки, достоверна.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К заявке приложены: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lastRenderedPageBreak/>
        <w:t xml:space="preserve">    -  заверенные  копии  документов,  подтверждающих понесенные затраты наприобретение топливно-энергетических ресурсов;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- расчет причитающейся субсидии;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- документы, подтверждающие право пользования муниципальным имуществом;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- заверенные копии учредительных документов;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- заверенная копия документа о назначении руководителя на должность.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Руководитель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(подпись)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Главный бухгалтер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М.П.</w:t>
      </w:r>
    </w:p>
    <w:p w:rsidR="00012B03" w:rsidRPr="00692CAB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"__" __________________ 20</w:t>
      </w:r>
      <w:r w:rsidR="003C2622" w:rsidRPr="00692CAB">
        <w:rPr>
          <w:rFonts w:ascii="Arial" w:hAnsi="Arial" w:cs="Arial"/>
          <w:sz w:val="24"/>
          <w:szCs w:val="24"/>
        </w:rPr>
        <w:t>2</w:t>
      </w:r>
      <w:r w:rsidR="0040082A" w:rsidRPr="00692CAB">
        <w:rPr>
          <w:rFonts w:ascii="Arial" w:hAnsi="Arial" w:cs="Arial"/>
          <w:sz w:val="24"/>
          <w:szCs w:val="24"/>
        </w:rPr>
        <w:t>4</w:t>
      </w:r>
      <w:r w:rsidRPr="00692CAB">
        <w:rPr>
          <w:rFonts w:ascii="Arial" w:hAnsi="Arial" w:cs="Arial"/>
          <w:sz w:val="24"/>
          <w:szCs w:val="24"/>
        </w:rPr>
        <w:t xml:space="preserve"> г.</w:t>
      </w:r>
    </w:p>
    <w:p w:rsidR="00012B03" w:rsidRPr="00692CAB" w:rsidRDefault="00012B0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7C5557" w:rsidRDefault="002345E7" w:rsidP="007C5557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C5557">
        <w:rPr>
          <w:rFonts w:ascii="Arial" w:hAnsi="Arial" w:cs="Arial"/>
          <w:b/>
          <w:bCs/>
          <w:kern w:val="28"/>
          <w:sz w:val="32"/>
          <w:szCs w:val="32"/>
        </w:rPr>
        <w:t>Приложение №</w:t>
      </w:r>
      <w:r w:rsidR="00012B03" w:rsidRPr="007C5557">
        <w:rPr>
          <w:rFonts w:ascii="Arial" w:hAnsi="Arial" w:cs="Arial"/>
          <w:b/>
          <w:bCs/>
          <w:kern w:val="28"/>
          <w:sz w:val="32"/>
          <w:szCs w:val="32"/>
        </w:rPr>
        <w:t xml:space="preserve"> 2</w:t>
      </w:r>
    </w:p>
    <w:p w:rsidR="00012B03" w:rsidRPr="007C5557" w:rsidRDefault="00012B03" w:rsidP="007C5557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C5557">
        <w:rPr>
          <w:rFonts w:ascii="Arial" w:hAnsi="Arial" w:cs="Arial"/>
          <w:b/>
          <w:bCs/>
          <w:kern w:val="28"/>
          <w:sz w:val="32"/>
          <w:szCs w:val="32"/>
        </w:rPr>
        <w:t>к Положению</w:t>
      </w:r>
    </w:p>
    <w:p w:rsidR="00012B03" w:rsidRPr="007C5557" w:rsidRDefault="00012B03" w:rsidP="007C5557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C5557">
        <w:rPr>
          <w:rFonts w:ascii="Arial" w:hAnsi="Arial" w:cs="Arial"/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012B03" w:rsidRPr="007C5557" w:rsidRDefault="00012B03" w:rsidP="007C5557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C5557">
        <w:rPr>
          <w:rFonts w:ascii="Arial" w:hAnsi="Arial" w:cs="Arial"/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012B03" w:rsidRPr="007C5557" w:rsidRDefault="008B3D6B" w:rsidP="007C5557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C5557">
        <w:rPr>
          <w:rFonts w:ascii="Arial" w:hAnsi="Arial" w:cs="Arial"/>
          <w:b/>
          <w:bCs/>
          <w:kern w:val="28"/>
          <w:sz w:val="32"/>
          <w:szCs w:val="32"/>
        </w:rPr>
        <w:t>городское поселение «Город Людиново»</w:t>
      </w:r>
    </w:p>
    <w:p w:rsidR="00C74C58" w:rsidRPr="007C5557" w:rsidRDefault="00012B03" w:rsidP="007C5557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C5557">
        <w:rPr>
          <w:b/>
          <w:bCs/>
          <w:kern w:val="28"/>
          <w:sz w:val="32"/>
          <w:szCs w:val="32"/>
        </w:rPr>
        <w:t xml:space="preserve">на возмещение затрат, </w:t>
      </w:r>
      <w:r w:rsidR="00C74C58" w:rsidRPr="007C5557">
        <w:rPr>
          <w:b/>
          <w:bCs/>
          <w:kern w:val="28"/>
          <w:sz w:val="32"/>
          <w:szCs w:val="32"/>
        </w:rPr>
        <w:t xml:space="preserve">связанных с выполнением </w:t>
      </w:r>
    </w:p>
    <w:p w:rsidR="00C74C58" w:rsidRPr="007C5557" w:rsidRDefault="00C74C58" w:rsidP="007C5557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C5557">
        <w:rPr>
          <w:b/>
          <w:bCs/>
          <w:kern w:val="28"/>
          <w:sz w:val="32"/>
          <w:szCs w:val="32"/>
        </w:rPr>
        <w:t>работ по техническому обслуживанию и ремонту</w:t>
      </w:r>
    </w:p>
    <w:p w:rsidR="00C74C58" w:rsidRPr="007C5557" w:rsidRDefault="00C74C58" w:rsidP="007C5557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C5557">
        <w:rPr>
          <w:b/>
          <w:bCs/>
          <w:kern w:val="28"/>
          <w:sz w:val="32"/>
          <w:szCs w:val="32"/>
        </w:rPr>
        <w:t xml:space="preserve"> газопроводов и газоиспользующего оборудования, </w:t>
      </w:r>
    </w:p>
    <w:p w:rsidR="00C74C58" w:rsidRPr="007C5557" w:rsidRDefault="00C74C58" w:rsidP="007C5557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C5557">
        <w:rPr>
          <w:b/>
          <w:bCs/>
          <w:kern w:val="28"/>
          <w:sz w:val="32"/>
          <w:szCs w:val="32"/>
        </w:rPr>
        <w:t>находящихся в муниципальной собственности</w:t>
      </w:r>
    </w:p>
    <w:p w:rsidR="00C74C58" w:rsidRPr="007C5557" w:rsidRDefault="00C74C58" w:rsidP="007C5557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7C5557">
        <w:rPr>
          <w:b/>
          <w:bCs/>
          <w:kern w:val="28"/>
          <w:sz w:val="32"/>
          <w:szCs w:val="32"/>
        </w:rPr>
        <w:t xml:space="preserve"> городского поселения «Город Людиново»</w:t>
      </w:r>
    </w:p>
    <w:p w:rsidR="00417FE7" w:rsidRPr="00692CAB" w:rsidRDefault="00417FE7" w:rsidP="00C74C58">
      <w:pPr>
        <w:pStyle w:val="ConsPlusNonformat"/>
        <w:jc w:val="right"/>
        <w:rPr>
          <w:rFonts w:ascii="Arial" w:hAnsi="Arial" w:cs="Arial"/>
        </w:rPr>
      </w:pPr>
    </w:p>
    <w:p w:rsidR="0071784D" w:rsidRPr="00692CAB" w:rsidRDefault="0071784D" w:rsidP="005353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Расчет размера субсидии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Наименование Получателя субсидии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</w:t>
      </w:r>
      <w:r w:rsidR="007C5557">
        <w:rPr>
          <w:rFonts w:ascii="Arial" w:hAnsi="Arial" w:cs="Arial"/>
          <w:sz w:val="24"/>
          <w:szCs w:val="24"/>
        </w:rPr>
        <w:t>____________________________________________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___________________________________________</w:t>
      </w:r>
      <w:r w:rsidR="00692CAB">
        <w:rPr>
          <w:rFonts w:ascii="Arial" w:hAnsi="Arial" w:cs="Arial"/>
          <w:sz w:val="24"/>
          <w:szCs w:val="24"/>
        </w:rPr>
        <w:t>_____________________________</w:t>
      </w:r>
    </w:p>
    <w:p w:rsidR="0071784D" w:rsidRPr="00692CAB" w:rsidRDefault="0071784D" w:rsidP="007C555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>(полное наименование)</w:t>
      </w:r>
    </w:p>
    <w:p w:rsidR="00626D44" w:rsidRPr="00692CAB" w:rsidRDefault="00626D44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3827"/>
        <w:gridCol w:w="1985"/>
        <w:gridCol w:w="2693"/>
      </w:tblGrid>
      <w:tr w:rsidR="00626D44" w:rsidRPr="007C5557" w:rsidTr="007C5557">
        <w:tc>
          <w:tcPr>
            <w:tcW w:w="914" w:type="dxa"/>
          </w:tcPr>
          <w:p w:rsidR="00626D44" w:rsidRPr="007C5557" w:rsidRDefault="00626D44" w:rsidP="007C5557">
            <w:pPr>
              <w:pStyle w:val="Table0"/>
              <w:rPr>
                <w:b w:val="0"/>
              </w:rPr>
            </w:pPr>
            <w:r w:rsidRPr="007C5557">
              <w:rPr>
                <w:b w:val="0"/>
              </w:rPr>
              <w:t>№</w:t>
            </w:r>
          </w:p>
          <w:p w:rsidR="00626D44" w:rsidRPr="007C5557" w:rsidRDefault="00626D44" w:rsidP="007C5557">
            <w:pPr>
              <w:pStyle w:val="Table0"/>
              <w:rPr>
                <w:b w:val="0"/>
              </w:rPr>
            </w:pPr>
            <w:r w:rsidRPr="007C5557">
              <w:rPr>
                <w:b w:val="0"/>
              </w:rPr>
              <w:t>п/п</w:t>
            </w:r>
          </w:p>
        </w:tc>
        <w:tc>
          <w:tcPr>
            <w:tcW w:w="3827" w:type="dxa"/>
            <w:vAlign w:val="center"/>
          </w:tcPr>
          <w:p w:rsidR="00626D44" w:rsidRPr="007C5557" w:rsidRDefault="00626D44" w:rsidP="007C5557">
            <w:pPr>
              <w:pStyle w:val="Table0"/>
              <w:rPr>
                <w:b w:val="0"/>
              </w:rPr>
            </w:pPr>
            <w:r w:rsidRPr="007C5557">
              <w:rPr>
                <w:b w:val="0"/>
              </w:rPr>
              <w:t>Сумма расходов,</w:t>
            </w:r>
          </w:p>
          <w:p w:rsidR="00626D44" w:rsidRPr="007C5557" w:rsidRDefault="00626D44" w:rsidP="007C5557">
            <w:pPr>
              <w:pStyle w:val="Table0"/>
              <w:rPr>
                <w:b w:val="0"/>
              </w:rPr>
            </w:pPr>
            <w:r w:rsidRPr="007C5557">
              <w:rPr>
                <w:b w:val="0"/>
              </w:rPr>
              <w:t>всего,</w:t>
            </w:r>
          </w:p>
          <w:p w:rsidR="00626D44" w:rsidRPr="007C5557" w:rsidRDefault="00626D44" w:rsidP="007C5557">
            <w:pPr>
              <w:pStyle w:val="Table"/>
              <w:jc w:val="center"/>
            </w:pPr>
            <w:r w:rsidRPr="007C5557">
              <w:t>рублей</w:t>
            </w:r>
          </w:p>
        </w:tc>
        <w:tc>
          <w:tcPr>
            <w:tcW w:w="1985" w:type="dxa"/>
            <w:vAlign w:val="center"/>
          </w:tcPr>
          <w:p w:rsidR="00626D44" w:rsidRPr="007C5557" w:rsidRDefault="00626D44" w:rsidP="007C5557">
            <w:pPr>
              <w:pStyle w:val="Table"/>
              <w:jc w:val="center"/>
            </w:pPr>
            <w:r w:rsidRPr="007C5557">
              <w:t>Размер предоставляемой субсидии,</w:t>
            </w:r>
          </w:p>
          <w:p w:rsidR="00626D44" w:rsidRPr="007C5557" w:rsidRDefault="00626D44" w:rsidP="007C5557">
            <w:pPr>
              <w:pStyle w:val="Table"/>
              <w:jc w:val="center"/>
            </w:pPr>
            <w:r w:rsidRPr="007C5557">
              <w:t>%</w:t>
            </w:r>
          </w:p>
        </w:tc>
        <w:tc>
          <w:tcPr>
            <w:tcW w:w="2693" w:type="dxa"/>
          </w:tcPr>
          <w:p w:rsidR="00626D44" w:rsidRPr="007C5557" w:rsidRDefault="00626D44" w:rsidP="007C5557">
            <w:pPr>
              <w:pStyle w:val="Table"/>
              <w:jc w:val="center"/>
            </w:pPr>
            <w:r w:rsidRPr="007C5557">
              <w:t>Размер субсидии,</w:t>
            </w:r>
          </w:p>
          <w:p w:rsidR="00626D44" w:rsidRPr="007C5557" w:rsidRDefault="00626D44" w:rsidP="007C5557">
            <w:pPr>
              <w:pStyle w:val="Table"/>
              <w:jc w:val="center"/>
            </w:pPr>
            <w:r w:rsidRPr="007C5557">
              <w:t>( графа 2 х</w:t>
            </w:r>
          </w:p>
          <w:p w:rsidR="00626D44" w:rsidRPr="007C5557" w:rsidRDefault="00626D44" w:rsidP="007C5557">
            <w:pPr>
              <w:pStyle w:val="Table"/>
              <w:jc w:val="center"/>
            </w:pPr>
            <w:r w:rsidRPr="007C5557">
              <w:t>графа 3/100),</w:t>
            </w:r>
          </w:p>
          <w:p w:rsidR="00626D44" w:rsidRPr="007C5557" w:rsidRDefault="00626D44" w:rsidP="007C5557">
            <w:pPr>
              <w:pStyle w:val="Table"/>
              <w:jc w:val="center"/>
            </w:pPr>
            <w:r w:rsidRPr="007C5557">
              <w:t>рублей</w:t>
            </w:r>
          </w:p>
        </w:tc>
      </w:tr>
      <w:tr w:rsidR="00626D44" w:rsidRPr="007C5557" w:rsidTr="007C5557">
        <w:trPr>
          <w:trHeight w:val="141"/>
        </w:trPr>
        <w:tc>
          <w:tcPr>
            <w:tcW w:w="914" w:type="dxa"/>
            <w:vAlign w:val="center"/>
          </w:tcPr>
          <w:p w:rsidR="00626D44" w:rsidRPr="007C5557" w:rsidRDefault="00626D44" w:rsidP="007C5557">
            <w:pPr>
              <w:pStyle w:val="Table"/>
              <w:jc w:val="center"/>
            </w:pPr>
            <w:r w:rsidRPr="007C5557">
              <w:t>1</w:t>
            </w:r>
          </w:p>
        </w:tc>
        <w:tc>
          <w:tcPr>
            <w:tcW w:w="3827" w:type="dxa"/>
            <w:vAlign w:val="center"/>
          </w:tcPr>
          <w:p w:rsidR="00626D44" w:rsidRPr="007C5557" w:rsidRDefault="00626D44" w:rsidP="007C5557">
            <w:pPr>
              <w:pStyle w:val="Table"/>
              <w:jc w:val="center"/>
            </w:pPr>
            <w:r w:rsidRPr="007C5557">
              <w:t>2</w:t>
            </w:r>
          </w:p>
        </w:tc>
        <w:tc>
          <w:tcPr>
            <w:tcW w:w="1985" w:type="dxa"/>
            <w:vAlign w:val="center"/>
          </w:tcPr>
          <w:p w:rsidR="00626D44" w:rsidRPr="007C5557" w:rsidRDefault="00626D44" w:rsidP="007C5557">
            <w:pPr>
              <w:pStyle w:val="Table"/>
              <w:jc w:val="center"/>
            </w:pPr>
            <w:r w:rsidRPr="007C5557">
              <w:t>3</w:t>
            </w:r>
          </w:p>
        </w:tc>
        <w:tc>
          <w:tcPr>
            <w:tcW w:w="2693" w:type="dxa"/>
            <w:vAlign w:val="center"/>
          </w:tcPr>
          <w:p w:rsidR="00626D44" w:rsidRPr="007C5557" w:rsidRDefault="00626D44" w:rsidP="007C5557">
            <w:pPr>
              <w:pStyle w:val="Table"/>
              <w:jc w:val="center"/>
            </w:pPr>
            <w:r w:rsidRPr="007C5557">
              <w:t>4</w:t>
            </w:r>
          </w:p>
        </w:tc>
      </w:tr>
      <w:tr w:rsidR="00626D44" w:rsidRPr="007C5557" w:rsidTr="007C5557">
        <w:tc>
          <w:tcPr>
            <w:tcW w:w="914" w:type="dxa"/>
          </w:tcPr>
          <w:p w:rsidR="00626D44" w:rsidRPr="007C5557" w:rsidRDefault="00626D44" w:rsidP="007C5557">
            <w:pPr>
              <w:pStyle w:val="Table"/>
            </w:pPr>
          </w:p>
        </w:tc>
        <w:tc>
          <w:tcPr>
            <w:tcW w:w="3827" w:type="dxa"/>
          </w:tcPr>
          <w:p w:rsidR="00626D44" w:rsidRPr="007C5557" w:rsidRDefault="00626D44" w:rsidP="007C5557">
            <w:pPr>
              <w:pStyle w:val="Table"/>
              <w:jc w:val="center"/>
            </w:pPr>
          </w:p>
        </w:tc>
        <w:tc>
          <w:tcPr>
            <w:tcW w:w="1985" w:type="dxa"/>
          </w:tcPr>
          <w:p w:rsidR="00626D44" w:rsidRPr="007C5557" w:rsidRDefault="00626D44" w:rsidP="007C5557">
            <w:pPr>
              <w:pStyle w:val="Table"/>
            </w:pPr>
          </w:p>
        </w:tc>
        <w:tc>
          <w:tcPr>
            <w:tcW w:w="2693" w:type="dxa"/>
          </w:tcPr>
          <w:p w:rsidR="00626D44" w:rsidRPr="007C5557" w:rsidRDefault="00626D44" w:rsidP="007C5557">
            <w:pPr>
              <w:pStyle w:val="Table"/>
            </w:pPr>
          </w:p>
        </w:tc>
      </w:tr>
      <w:tr w:rsidR="00626D44" w:rsidRPr="007C5557" w:rsidTr="007C5557">
        <w:tc>
          <w:tcPr>
            <w:tcW w:w="914" w:type="dxa"/>
          </w:tcPr>
          <w:p w:rsidR="00626D44" w:rsidRPr="007C5557" w:rsidRDefault="00626D44" w:rsidP="007C5557">
            <w:pPr>
              <w:pStyle w:val="Table"/>
            </w:pPr>
          </w:p>
        </w:tc>
        <w:tc>
          <w:tcPr>
            <w:tcW w:w="3827" w:type="dxa"/>
          </w:tcPr>
          <w:p w:rsidR="00626D44" w:rsidRPr="007C5557" w:rsidRDefault="00626D44" w:rsidP="007C5557">
            <w:pPr>
              <w:pStyle w:val="Table"/>
              <w:jc w:val="center"/>
            </w:pPr>
          </w:p>
        </w:tc>
        <w:tc>
          <w:tcPr>
            <w:tcW w:w="1985" w:type="dxa"/>
          </w:tcPr>
          <w:p w:rsidR="00626D44" w:rsidRPr="007C5557" w:rsidRDefault="00626D44" w:rsidP="007C5557">
            <w:pPr>
              <w:pStyle w:val="Table"/>
            </w:pPr>
          </w:p>
        </w:tc>
        <w:tc>
          <w:tcPr>
            <w:tcW w:w="2693" w:type="dxa"/>
          </w:tcPr>
          <w:p w:rsidR="00626D44" w:rsidRPr="007C5557" w:rsidRDefault="00626D44" w:rsidP="007C5557">
            <w:pPr>
              <w:pStyle w:val="Table"/>
            </w:pPr>
          </w:p>
        </w:tc>
      </w:tr>
      <w:tr w:rsidR="00626D44" w:rsidRPr="007C5557" w:rsidTr="007C5557">
        <w:tc>
          <w:tcPr>
            <w:tcW w:w="914" w:type="dxa"/>
          </w:tcPr>
          <w:p w:rsidR="00626D44" w:rsidRPr="007C5557" w:rsidRDefault="00626D44" w:rsidP="007C5557">
            <w:pPr>
              <w:pStyle w:val="Table"/>
            </w:pPr>
          </w:p>
        </w:tc>
        <w:tc>
          <w:tcPr>
            <w:tcW w:w="3827" w:type="dxa"/>
          </w:tcPr>
          <w:p w:rsidR="00626D44" w:rsidRPr="007C5557" w:rsidRDefault="00626D44" w:rsidP="007C5557">
            <w:pPr>
              <w:pStyle w:val="Table"/>
              <w:jc w:val="center"/>
            </w:pPr>
          </w:p>
        </w:tc>
        <w:tc>
          <w:tcPr>
            <w:tcW w:w="1985" w:type="dxa"/>
          </w:tcPr>
          <w:p w:rsidR="00626D44" w:rsidRPr="007C5557" w:rsidRDefault="00626D44" w:rsidP="007C5557">
            <w:pPr>
              <w:pStyle w:val="Table"/>
            </w:pPr>
          </w:p>
        </w:tc>
        <w:tc>
          <w:tcPr>
            <w:tcW w:w="2693" w:type="dxa"/>
          </w:tcPr>
          <w:p w:rsidR="00626D44" w:rsidRPr="007C5557" w:rsidRDefault="00626D44" w:rsidP="007C5557">
            <w:pPr>
              <w:pStyle w:val="Table"/>
            </w:pPr>
          </w:p>
        </w:tc>
      </w:tr>
    </w:tbl>
    <w:p w:rsidR="00626D44" w:rsidRPr="00692CAB" w:rsidRDefault="00626D44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Размер предоставляемой субсидии (итоговая величина из </w:t>
      </w:r>
      <w:hyperlink w:anchor="P268" w:history="1">
        <w:r w:rsidR="00626D44" w:rsidRPr="00692CAB">
          <w:rPr>
            <w:rFonts w:ascii="Arial" w:hAnsi="Arial" w:cs="Arial"/>
            <w:sz w:val="24"/>
            <w:szCs w:val="24"/>
          </w:rPr>
          <w:t>4</w:t>
        </w:r>
      </w:hyperlink>
      <w:r w:rsidRPr="00692CAB">
        <w:rPr>
          <w:rFonts w:ascii="Arial" w:hAnsi="Arial" w:cs="Arial"/>
          <w:sz w:val="24"/>
          <w:szCs w:val="24"/>
        </w:rPr>
        <w:t>)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_______________________________________________________________________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(рублей)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lastRenderedPageBreak/>
        <w:t xml:space="preserve">    Руководитель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_______________________        (Ф.И.О.)        ________________________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Главный бухгалтер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______________________        (Ф.И.О.)         ________________________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1784D" w:rsidRPr="00692CAB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692CAB" w:rsidRDefault="0071784D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2CAB">
        <w:rPr>
          <w:rFonts w:ascii="Arial" w:hAnsi="Arial" w:cs="Arial"/>
          <w:sz w:val="24"/>
          <w:szCs w:val="24"/>
        </w:rPr>
        <w:t xml:space="preserve">    М.П.                                         Дата ___________</w:t>
      </w:r>
    </w:p>
    <w:sectPr w:rsidR="00012B03" w:rsidRPr="00692CAB" w:rsidSect="00AC7E3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A"/>
    <w:rsid w:val="00002A15"/>
    <w:rsid w:val="00006036"/>
    <w:rsid w:val="00011714"/>
    <w:rsid w:val="00012B03"/>
    <w:rsid w:val="000236E9"/>
    <w:rsid w:val="000420A8"/>
    <w:rsid w:val="00042127"/>
    <w:rsid w:val="00043066"/>
    <w:rsid w:val="000457D7"/>
    <w:rsid w:val="000475E7"/>
    <w:rsid w:val="000647DD"/>
    <w:rsid w:val="00066D01"/>
    <w:rsid w:val="00071D6E"/>
    <w:rsid w:val="00073C62"/>
    <w:rsid w:val="00075B78"/>
    <w:rsid w:val="00076A70"/>
    <w:rsid w:val="00085711"/>
    <w:rsid w:val="00086468"/>
    <w:rsid w:val="00092E58"/>
    <w:rsid w:val="000A3866"/>
    <w:rsid w:val="000A65C4"/>
    <w:rsid w:val="000D29D5"/>
    <w:rsid w:val="000D4104"/>
    <w:rsid w:val="000D4C13"/>
    <w:rsid w:val="000D7197"/>
    <w:rsid w:val="000E4DB6"/>
    <w:rsid w:val="000E7CBD"/>
    <w:rsid w:val="00104F07"/>
    <w:rsid w:val="00112118"/>
    <w:rsid w:val="001123F7"/>
    <w:rsid w:val="00140EE5"/>
    <w:rsid w:val="0014194A"/>
    <w:rsid w:val="0015549E"/>
    <w:rsid w:val="001615AD"/>
    <w:rsid w:val="001624EE"/>
    <w:rsid w:val="00173CF5"/>
    <w:rsid w:val="00174226"/>
    <w:rsid w:val="0017436D"/>
    <w:rsid w:val="001748DE"/>
    <w:rsid w:val="001777AC"/>
    <w:rsid w:val="00181C98"/>
    <w:rsid w:val="0018599F"/>
    <w:rsid w:val="001A3B50"/>
    <w:rsid w:val="001B0B46"/>
    <w:rsid w:val="001B1333"/>
    <w:rsid w:val="001C1FA2"/>
    <w:rsid w:val="001D1B7F"/>
    <w:rsid w:val="001D4E26"/>
    <w:rsid w:val="001D4E91"/>
    <w:rsid w:val="001F059B"/>
    <w:rsid w:val="001F635F"/>
    <w:rsid w:val="00201A71"/>
    <w:rsid w:val="00206A33"/>
    <w:rsid w:val="002123D0"/>
    <w:rsid w:val="002141D1"/>
    <w:rsid w:val="002156E5"/>
    <w:rsid w:val="002309D0"/>
    <w:rsid w:val="00232D3B"/>
    <w:rsid w:val="002345E7"/>
    <w:rsid w:val="00244264"/>
    <w:rsid w:val="00247D15"/>
    <w:rsid w:val="00260798"/>
    <w:rsid w:val="00265062"/>
    <w:rsid w:val="00267D42"/>
    <w:rsid w:val="0028358E"/>
    <w:rsid w:val="002B16E0"/>
    <w:rsid w:val="002B79D4"/>
    <w:rsid w:val="002C6962"/>
    <w:rsid w:val="002D1700"/>
    <w:rsid w:val="002E4644"/>
    <w:rsid w:val="002E4EF1"/>
    <w:rsid w:val="003010D0"/>
    <w:rsid w:val="00302298"/>
    <w:rsid w:val="00306579"/>
    <w:rsid w:val="00321506"/>
    <w:rsid w:val="0032277E"/>
    <w:rsid w:val="0032308A"/>
    <w:rsid w:val="0032653C"/>
    <w:rsid w:val="0033333E"/>
    <w:rsid w:val="0033581E"/>
    <w:rsid w:val="00340710"/>
    <w:rsid w:val="003463EF"/>
    <w:rsid w:val="00350CC8"/>
    <w:rsid w:val="00391033"/>
    <w:rsid w:val="00391D92"/>
    <w:rsid w:val="003A0FAA"/>
    <w:rsid w:val="003A6381"/>
    <w:rsid w:val="003B1526"/>
    <w:rsid w:val="003B1ACE"/>
    <w:rsid w:val="003B4600"/>
    <w:rsid w:val="003C102B"/>
    <w:rsid w:val="003C18CC"/>
    <w:rsid w:val="003C2622"/>
    <w:rsid w:val="003D4052"/>
    <w:rsid w:val="003E4D12"/>
    <w:rsid w:val="003F7F1B"/>
    <w:rsid w:val="0040082A"/>
    <w:rsid w:val="004040E8"/>
    <w:rsid w:val="0040482A"/>
    <w:rsid w:val="0041109A"/>
    <w:rsid w:val="00411AD3"/>
    <w:rsid w:val="00417FE7"/>
    <w:rsid w:val="00422EF3"/>
    <w:rsid w:val="00425C01"/>
    <w:rsid w:val="004440A2"/>
    <w:rsid w:val="00482912"/>
    <w:rsid w:val="0048642E"/>
    <w:rsid w:val="00493D94"/>
    <w:rsid w:val="0049570E"/>
    <w:rsid w:val="004A3F91"/>
    <w:rsid w:val="004A5189"/>
    <w:rsid w:val="004B00CD"/>
    <w:rsid w:val="004B2E3B"/>
    <w:rsid w:val="004D21E5"/>
    <w:rsid w:val="004D3C47"/>
    <w:rsid w:val="004D6EA3"/>
    <w:rsid w:val="004F4CA0"/>
    <w:rsid w:val="004F6B1C"/>
    <w:rsid w:val="00505B43"/>
    <w:rsid w:val="00506FF2"/>
    <w:rsid w:val="00523FAA"/>
    <w:rsid w:val="00525E0C"/>
    <w:rsid w:val="005262D1"/>
    <w:rsid w:val="00526DCC"/>
    <w:rsid w:val="005334CB"/>
    <w:rsid w:val="00535375"/>
    <w:rsid w:val="00544717"/>
    <w:rsid w:val="0054562B"/>
    <w:rsid w:val="00551033"/>
    <w:rsid w:val="00551CF2"/>
    <w:rsid w:val="005627A4"/>
    <w:rsid w:val="00564C8F"/>
    <w:rsid w:val="00564CCD"/>
    <w:rsid w:val="00565636"/>
    <w:rsid w:val="00566C36"/>
    <w:rsid w:val="0057550E"/>
    <w:rsid w:val="00587AB9"/>
    <w:rsid w:val="00590EE6"/>
    <w:rsid w:val="005A3318"/>
    <w:rsid w:val="005A4596"/>
    <w:rsid w:val="005A7572"/>
    <w:rsid w:val="005B0FDD"/>
    <w:rsid w:val="005C11F4"/>
    <w:rsid w:val="005C3F5A"/>
    <w:rsid w:val="005D0EB8"/>
    <w:rsid w:val="005D1DB5"/>
    <w:rsid w:val="005D4E99"/>
    <w:rsid w:val="005D782B"/>
    <w:rsid w:val="005E2C53"/>
    <w:rsid w:val="005E3E54"/>
    <w:rsid w:val="005F09BE"/>
    <w:rsid w:val="005F0D17"/>
    <w:rsid w:val="005F17FC"/>
    <w:rsid w:val="00612B93"/>
    <w:rsid w:val="00625A76"/>
    <w:rsid w:val="00626D44"/>
    <w:rsid w:val="00636731"/>
    <w:rsid w:val="00636F46"/>
    <w:rsid w:val="0063758D"/>
    <w:rsid w:val="00651344"/>
    <w:rsid w:val="0065423E"/>
    <w:rsid w:val="0065680A"/>
    <w:rsid w:val="00657630"/>
    <w:rsid w:val="00657939"/>
    <w:rsid w:val="00662AE7"/>
    <w:rsid w:val="00666A6A"/>
    <w:rsid w:val="0067237D"/>
    <w:rsid w:val="006751B8"/>
    <w:rsid w:val="006820AD"/>
    <w:rsid w:val="00684DCF"/>
    <w:rsid w:val="0069023E"/>
    <w:rsid w:val="00692CAB"/>
    <w:rsid w:val="00694FBD"/>
    <w:rsid w:val="00696CA6"/>
    <w:rsid w:val="006A5580"/>
    <w:rsid w:val="006C332D"/>
    <w:rsid w:val="006D1B3A"/>
    <w:rsid w:val="006E092D"/>
    <w:rsid w:val="006E6996"/>
    <w:rsid w:val="006F0DFD"/>
    <w:rsid w:val="006F2025"/>
    <w:rsid w:val="006F48B2"/>
    <w:rsid w:val="006F6C30"/>
    <w:rsid w:val="00705686"/>
    <w:rsid w:val="00706745"/>
    <w:rsid w:val="00715E2D"/>
    <w:rsid w:val="0071784D"/>
    <w:rsid w:val="0072716C"/>
    <w:rsid w:val="007374FA"/>
    <w:rsid w:val="00743331"/>
    <w:rsid w:val="00745FD0"/>
    <w:rsid w:val="0075680C"/>
    <w:rsid w:val="00760763"/>
    <w:rsid w:val="00760F90"/>
    <w:rsid w:val="00762658"/>
    <w:rsid w:val="007643D8"/>
    <w:rsid w:val="00765B59"/>
    <w:rsid w:val="00766A19"/>
    <w:rsid w:val="00770DAF"/>
    <w:rsid w:val="0077643B"/>
    <w:rsid w:val="007819C6"/>
    <w:rsid w:val="0078640B"/>
    <w:rsid w:val="00790005"/>
    <w:rsid w:val="007A00E0"/>
    <w:rsid w:val="007B5A97"/>
    <w:rsid w:val="007B6854"/>
    <w:rsid w:val="007B69F1"/>
    <w:rsid w:val="007B6FC6"/>
    <w:rsid w:val="007C0263"/>
    <w:rsid w:val="007C5557"/>
    <w:rsid w:val="007D1DA2"/>
    <w:rsid w:val="007D4051"/>
    <w:rsid w:val="007E51B1"/>
    <w:rsid w:val="00802C53"/>
    <w:rsid w:val="00805B94"/>
    <w:rsid w:val="00810578"/>
    <w:rsid w:val="00812FCE"/>
    <w:rsid w:val="00816C17"/>
    <w:rsid w:val="00817431"/>
    <w:rsid w:val="008247A6"/>
    <w:rsid w:val="00826219"/>
    <w:rsid w:val="00827A92"/>
    <w:rsid w:val="00827B37"/>
    <w:rsid w:val="008311E0"/>
    <w:rsid w:val="00837150"/>
    <w:rsid w:val="008453FD"/>
    <w:rsid w:val="0084764A"/>
    <w:rsid w:val="00852691"/>
    <w:rsid w:val="008622A9"/>
    <w:rsid w:val="0086636D"/>
    <w:rsid w:val="00870DB2"/>
    <w:rsid w:val="00872984"/>
    <w:rsid w:val="008743B3"/>
    <w:rsid w:val="00881156"/>
    <w:rsid w:val="008848F3"/>
    <w:rsid w:val="00890C06"/>
    <w:rsid w:val="00895CC7"/>
    <w:rsid w:val="008A0C9F"/>
    <w:rsid w:val="008A1000"/>
    <w:rsid w:val="008B3D6B"/>
    <w:rsid w:val="008B4728"/>
    <w:rsid w:val="008B6612"/>
    <w:rsid w:val="008C29B2"/>
    <w:rsid w:val="008C63FB"/>
    <w:rsid w:val="008C71DF"/>
    <w:rsid w:val="008E1149"/>
    <w:rsid w:val="008E3DB4"/>
    <w:rsid w:val="008F4646"/>
    <w:rsid w:val="009159C5"/>
    <w:rsid w:val="00921D29"/>
    <w:rsid w:val="00925F47"/>
    <w:rsid w:val="00946F72"/>
    <w:rsid w:val="0095028F"/>
    <w:rsid w:val="009561B8"/>
    <w:rsid w:val="00960BCD"/>
    <w:rsid w:val="00975017"/>
    <w:rsid w:val="009930FF"/>
    <w:rsid w:val="00997EEC"/>
    <w:rsid w:val="009D4224"/>
    <w:rsid w:val="009E1D23"/>
    <w:rsid w:val="009E316D"/>
    <w:rsid w:val="009E58AF"/>
    <w:rsid w:val="009F34F8"/>
    <w:rsid w:val="00A05CAF"/>
    <w:rsid w:val="00A06A4A"/>
    <w:rsid w:val="00A133E5"/>
    <w:rsid w:val="00A17B28"/>
    <w:rsid w:val="00A30C9E"/>
    <w:rsid w:val="00A33D04"/>
    <w:rsid w:val="00A3713E"/>
    <w:rsid w:val="00A42239"/>
    <w:rsid w:val="00A558AD"/>
    <w:rsid w:val="00A57A7C"/>
    <w:rsid w:val="00A70255"/>
    <w:rsid w:val="00A71060"/>
    <w:rsid w:val="00A73F53"/>
    <w:rsid w:val="00A77010"/>
    <w:rsid w:val="00A94B22"/>
    <w:rsid w:val="00A94B26"/>
    <w:rsid w:val="00AB098F"/>
    <w:rsid w:val="00AB0F5D"/>
    <w:rsid w:val="00AB17A4"/>
    <w:rsid w:val="00AB3DAC"/>
    <w:rsid w:val="00AB6E6E"/>
    <w:rsid w:val="00AC7B0F"/>
    <w:rsid w:val="00AC7E3E"/>
    <w:rsid w:val="00AD06D4"/>
    <w:rsid w:val="00AE7D73"/>
    <w:rsid w:val="00AF1719"/>
    <w:rsid w:val="00AF58AD"/>
    <w:rsid w:val="00AF5F45"/>
    <w:rsid w:val="00B0070D"/>
    <w:rsid w:val="00B0784E"/>
    <w:rsid w:val="00B15E0F"/>
    <w:rsid w:val="00B2657C"/>
    <w:rsid w:val="00B378C5"/>
    <w:rsid w:val="00B43BD8"/>
    <w:rsid w:val="00B45F75"/>
    <w:rsid w:val="00B46EA7"/>
    <w:rsid w:val="00B5295C"/>
    <w:rsid w:val="00B56C1B"/>
    <w:rsid w:val="00B63074"/>
    <w:rsid w:val="00B71565"/>
    <w:rsid w:val="00B75134"/>
    <w:rsid w:val="00B757D6"/>
    <w:rsid w:val="00B75A68"/>
    <w:rsid w:val="00B81403"/>
    <w:rsid w:val="00B818A9"/>
    <w:rsid w:val="00B8456D"/>
    <w:rsid w:val="00B84A76"/>
    <w:rsid w:val="00B914F7"/>
    <w:rsid w:val="00B91E8A"/>
    <w:rsid w:val="00B93D33"/>
    <w:rsid w:val="00B954EB"/>
    <w:rsid w:val="00B960E0"/>
    <w:rsid w:val="00BB4473"/>
    <w:rsid w:val="00BC6844"/>
    <w:rsid w:val="00BD1D6D"/>
    <w:rsid w:val="00BD7AE4"/>
    <w:rsid w:val="00BF6932"/>
    <w:rsid w:val="00BF69C4"/>
    <w:rsid w:val="00BF6AD2"/>
    <w:rsid w:val="00C03D1B"/>
    <w:rsid w:val="00C06208"/>
    <w:rsid w:val="00C07877"/>
    <w:rsid w:val="00C12795"/>
    <w:rsid w:val="00C15468"/>
    <w:rsid w:val="00C16801"/>
    <w:rsid w:val="00C20BA4"/>
    <w:rsid w:val="00C229E1"/>
    <w:rsid w:val="00C31BA2"/>
    <w:rsid w:val="00C3221B"/>
    <w:rsid w:val="00C36B72"/>
    <w:rsid w:val="00C428FC"/>
    <w:rsid w:val="00C524C8"/>
    <w:rsid w:val="00C52787"/>
    <w:rsid w:val="00C62595"/>
    <w:rsid w:val="00C655A3"/>
    <w:rsid w:val="00C6700F"/>
    <w:rsid w:val="00C70F12"/>
    <w:rsid w:val="00C738FF"/>
    <w:rsid w:val="00C74C58"/>
    <w:rsid w:val="00C828A0"/>
    <w:rsid w:val="00C83683"/>
    <w:rsid w:val="00CA41C0"/>
    <w:rsid w:val="00CB4B15"/>
    <w:rsid w:val="00CC0001"/>
    <w:rsid w:val="00CF3F9C"/>
    <w:rsid w:val="00CF6674"/>
    <w:rsid w:val="00D00CBE"/>
    <w:rsid w:val="00D0142C"/>
    <w:rsid w:val="00D4350B"/>
    <w:rsid w:val="00D44165"/>
    <w:rsid w:val="00D44F33"/>
    <w:rsid w:val="00D51177"/>
    <w:rsid w:val="00D72DDB"/>
    <w:rsid w:val="00D73F3B"/>
    <w:rsid w:val="00D76EDA"/>
    <w:rsid w:val="00D85DDD"/>
    <w:rsid w:val="00D9511A"/>
    <w:rsid w:val="00DA45CD"/>
    <w:rsid w:val="00DB26B8"/>
    <w:rsid w:val="00DB5DDA"/>
    <w:rsid w:val="00DC0D65"/>
    <w:rsid w:val="00DC33D5"/>
    <w:rsid w:val="00DC55A7"/>
    <w:rsid w:val="00DD0FC2"/>
    <w:rsid w:val="00DE02FA"/>
    <w:rsid w:val="00DE3DDE"/>
    <w:rsid w:val="00DF0EA0"/>
    <w:rsid w:val="00DF1974"/>
    <w:rsid w:val="00DF456D"/>
    <w:rsid w:val="00E021A6"/>
    <w:rsid w:val="00E03696"/>
    <w:rsid w:val="00E05862"/>
    <w:rsid w:val="00E1045D"/>
    <w:rsid w:val="00E12AA6"/>
    <w:rsid w:val="00E24195"/>
    <w:rsid w:val="00E24EB8"/>
    <w:rsid w:val="00E337F1"/>
    <w:rsid w:val="00E33BBC"/>
    <w:rsid w:val="00E3540C"/>
    <w:rsid w:val="00E41AA4"/>
    <w:rsid w:val="00E460DF"/>
    <w:rsid w:val="00E46645"/>
    <w:rsid w:val="00E543E1"/>
    <w:rsid w:val="00E64CD8"/>
    <w:rsid w:val="00E7400F"/>
    <w:rsid w:val="00E746DA"/>
    <w:rsid w:val="00E84E6B"/>
    <w:rsid w:val="00E97426"/>
    <w:rsid w:val="00EB0073"/>
    <w:rsid w:val="00EB23AC"/>
    <w:rsid w:val="00EB5C0F"/>
    <w:rsid w:val="00EB7806"/>
    <w:rsid w:val="00EC76CD"/>
    <w:rsid w:val="00ED4CD8"/>
    <w:rsid w:val="00EE04E7"/>
    <w:rsid w:val="00EE6321"/>
    <w:rsid w:val="00EF446C"/>
    <w:rsid w:val="00EF7587"/>
    <w:rsid w:val="00F018C1"/>
    <w:rsid w:val="00F02B9D"/>
    <w:rsid w:val="00F0459B"/>
    <w:rsid w:val="00F11140"/>
    <w:rsid w:val="00F115C9"/>
    <w:rsid w:val="00F11C5C"/>
    <w:rsid w:val="00F25DB1"/>
    <w:rsid w:val="00F42375"/>
    <w:rsid w:val="00F44DA2"/>
    <w:rsid w:val="00F51812"/>
    <w:rsid w:val="00F5289A"/>
    <w:rsid w:val="00F7354B"/>
    <w:rsid w:val="00F81AB5"/>
    <w:rsid w:val="00F83014"/>
    <w:rsid w:val="00F8569B"/>
    <w:rsid w:val="00F8697C"/>
    <w:rsid w:val="00F9135E"/>
    <w:rsid w:val="00F92BE8"/>
    <w:rsid w:val="00F94937"/>
    <w:rsid w:val="00FA4226"/>
    <w:rsid w:val="00FA45F8"/>
    <w:rsid w:val="00FA4803"/>
    <w:rsid w:val="00FB20A0"/>
    <w:rsid w:val="00FB2692"/>
    <w:rsid w:val="00FC7529"/>
    <w:rsid w:val="00FE76E0"/>
    <w:rsid w:val="00FF5D81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40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D40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40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40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D40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D405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D4052"/>
  </w:style>
  <w:style w:type="paragraph" w:customStyle="1" w:styleId="ConsPlusNormal">
    <w:name w:val="ConsPlusNormal"/>
    <w:rsid w:val="00666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6A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66A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3D4052"/>
    <w:rPr>
      <w:color w:val="0000FF"/>
      <w:u w:val="none"/>
    </w:rPr>
  </w:style>
  <w:style w:type="table" w:styleId="a4">
    <w:name w:val="Table Grid"/>
    <w:basedOn w:val="a1"/>
    <w:rsid w:val="0001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D7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D71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92CA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92CA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D40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D405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692CA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D40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D40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40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40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D40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D4052"/>
    <w:rPr>
      <w:sz w:val="28"/>
    </w:rPr>
  </w:style>
  <w:style w:type="character" w:styleId="a9">
    <w:name w:val="FollowedHyperlink"/>
    <w:basedOn w:val="a0"/>
    <w:rsid w:val="003F7F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ada42ab8-b046-43c2-8eab-9aeee78fc3b6.doc" TargetMode="External"/><Relationship Id="rId13" Type="http://schemas.openxmlformats.org/officeDocument/2006/relationships/hyperlink" Target="http://nla-service.minjust.ru:8080/rnla-links/ws/content/act/96e20c02-1b12-465a-b64c-24aa92270007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8f21b21c-a408-42c4-b9fe-a939b863c84a.html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5" Type="http://schemas.openxmlformats.org/officeDocument/2006/relationships/hyperlink" Target="https://login.consultant.ru/link/?req=doc&amp;base=LAW&amp;n=452913" TargetMode="External"/><Relationship Id="rId10" Type="http://schemas.openxmlformats.org/officeDocument/2006/relationships/hyperlink" Target="http://bd-registr2:8081/content/act/4065420f-6c23-4d1e-a25d-82eb5d64c98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Relationship Id="rId14" Type="http://schemas.openxmlformats.org/officeDocument/2006/relationships/hyperlink" Target="http://bd-registr2:8081/content/act/ada42ab8-b046-43c2-8eab-9aeee78fc3b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4E56-0051-42C4-94BE-66EE085F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1540</Words>
  <Characters>15060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16567</CharactersWithSpaces>
  <SharedDoc>false</SharedDoc>
  <HLinks>
    <vt:vector size="54" baseType="variant">
      <vt:variant>
        <vt:i4>655430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consultantplus://offline/ref=CB670547A144B388BA183C950ADBDFB6E6BC846D74839BCA9BBA0D71ABBB43AB7DD715AF3291B42828FFH</vt:lpwstr>
      </vt:variant>
      <vt:variant>
        <vt:lpwstr/>
      </vt:variant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P251</vt:lpwstr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consultantplus://offline/ref=CB670547A144B388BA183C950ADBDFB6E6B38D62768F9BCA9BBA0D71ABBB43AB7DD715AF3292B02928FCH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2024-12-24T07:07:00Z</cp:lastPrinted>
  <dcterms:created xsi:type="dcterms:W3CDTF">2025-05-05T05:46:00Z</dcterms:created>
  <dcterms:modified xsi:type="dcterms:W3CDTF">2025-05-05T05:46:00Z</dcterms:modified>
</cp:coreProperties>
</file>