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5" w:rsidRPr="001E57AF" w:rsidRDefault="003D4985" w:rsidP="00BF35FC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Калужская область Людиновский район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СЕЛЬСКАЯ ДУМА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сельского поселения «Деревня Игнатовка»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622E1" w:rsidRPr="00A622E1" w:rsidRDefault="00A622E1" w:rsidP="00A622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21" w:rsidRPr="00BF35FC" w:rsidRDefault="005D5D4C" w:rsidP="0074102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u w:val="single"/>
        </w:rPr>
        <w:t>от 01 июля</w:t>
      </w:r>
      <w:r w:rsidR="00741021" w:rsidRPr="00741021">
        <w:rPr>
          <w:rFonts w:ascii="Times New Roman" w:hAnsi="Times New Roman"/>
          <w:u w:val="single"/>
        </w:rPr>
        <w:t xml:space="preserve"> 2025 года</w:t>
      </w:r>
      <w:r w:rsidR="00741021" w:rsidRPr="00741021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741021" w:rsidRP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  <w:u w:val="single"/>
        </w:rPr>
        <w:t>№</w:t>
      </w:r>
      <w:r w:rsidR="000F5464">
        <w:rPr>
          <w:rFonts w:ascii="Times New Roman" w:hAnsi="Times New Roman"/>
          <w:u w:val="single"/>
        </w:rPr>
        <w:t xml:space="preserve"> 18</w:t>
      </w:r>
      <w:r w:rsidR="00741021" w:rsidRPr="00741021">
        <w:rPr>
          <w:rFonts w:ascii="Times New Roman" w:hAnsi="Times New Roman"/>
          <w:u w:val="single"/>
        </w:rPr>
        <w:t xml:space="preserve">  </w:t>
      </w:r>
    </w:p>
    <w:p w:rsidR="00E57187" w:rsidRDefault="00E57187" w:rsidP="00E57187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211"/>
      </w:tblGrid>
      <w:tr w:rsidR="00E57187" w:rsidTr="00E571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7187" w:rsidRDefault="00E57187" w:rsidP="00E57187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  <w:p w:rsidR="00E57187" w:rsidRPr="00E57187" w:rsidRDefault="00E57187" w:rsidP="000F5464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E57187">
              <w:rPr>
                <w:rFonts w:ascii="Times New Roman" w:hAnsi="Times New Roman"/>
                <w:b/>
                <w:bCs/>
              </w:rPr>
              <w:t xml:space="preserve">О </w:t>
            </w:r>
            <w:r w:rsidR="000F5464">
              <w:rPr>
                <w:rFonts w:ascii="Times New Roman" w:hAnsi="Times New Roman"/>
                <w:b/>
                <w:bCs/>
              </w:rPr>
              <w:t>досрочном прекращении полномочий депутата Сельской Думы сельского поселения «Деревня Игнатовка» Школьной Светланы Анатольевны</w:t>
            </w:r>
          </w:p>
        </w:tc>
      </w:tr>
    </w:tbl>
    <w:p w:rsidR="00E57187" w:rsidRDefault="00E57187" w:rsidP="00E57187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57187" w:rsidRDefault="00E57187" w:rsidP="00E57187">
      <w:pPr>
        <w:rPr>
          <w:rFonts w:ascii="Times New Roman" w:hAnsi="Times New Roman"/>
          <w:b/>
          <w:bCs/>
          <w:sz w:val="28"/>
          <w:szCs w:val="28"/>
        </w:rPr>
      </w:pPr>
    </w:p>
    <w:p w:rsidR="00E57187" w:rsidRDefault="00E57187" w:rsidP="00530A5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187">
        <w:rPr>
          <w:rFonts w:ascii="Times New Roman" w:hAnsi="Times New Roman" w:cs="Times New Roman"/>
          <w:sz w:val="24"/>
          <w:szCs w:val="24"/>
        </w:rPr>
        <w:t xml:space="preserve">Рассмотрев заявление депутата </w:t>
      </w:r>
      <w:r w:rsidR="000F5464">
        <w:rPr>
          <w:rFonts w:ascii="Times New Roman" w:hAnsi="Times New Roman" w:cs="Times New Roman"/>
          <w:sz w:val="24"/>
          <w:szCs w:val="24"/>
        </w:rPr>
        <w:t xml:space="preserve">Сельской Думы </w:t>
      </w:r>
      <w:r w:rsidRPr="00E57187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="000F5464">
        <w:rPr>
          <w:rFonts w:ascii="Times New Roman" w:hAnsi="Times New Roman" w:cs="Times New Roman"/>
          <w:sz w:val="24"/>
          <w:szCs w:val="24"/>
        </w:rPr>
        <w:t xml:space="preserve">Школьной Светланы Анатольевны </w:t>
      </w:r>
      <w:r w:rsidRPr="00E57187">
        <w:rPr>
          <w:rFonts w:ascii="Times New Roman" w:hAnsi="Times New Roman" w:cs="Times New Roman"/>
          <w:sz w:val="24"/>
          <w:szCs w:val="24"/>
        </w:rPr>
        <w:t xml:space="preserve">о </w:t>
      </w:r>
      <w:r w:rsidR="000F5464">
        <w:rPr>
          <w:rFonts w:ascii="Times New Roman" w:hAnsi="Times New Roman" w:cs="Times New Roman"/>
          <w:sz w:val="24"/>
          <w:szCs w:val="24"/>
        </w:rPr>
        <w:t>досрочном прекращении полномочий депутата по собственному желанию</w:t>
      </w:r>
      <w:r w:rsidRPr="00E57187">
        <w:rPr>
          <w:rFonts w:ascii="Times New Roman" w:hAnsi="Times New Roman" w:cs="Times New Roman"/>
          <w:sz w:val="24"/>
          <w:szCs w:val="24"/>
        </w:rPr>
        <w:t>,</w:t>
      </w:r>
      <w:r w:rsidR="000F5464">
        <w:rPr>
          <w:rFonts w:ascii="Times New Roman" w:hAnsi="Times New Roman" w:cs="Times New Roman"/>
          <w:sz w:val="24"/>
          <w:szCs w:val="24"/>
        </w:rPr>
        <w:t xml:space="preserve"> руководствуясь ст. </w:t>
      </w:r>
      <w:proofErr w:type="gramStart"/>
      <w:r w:rsidR="000F5464">
        <w:rPr>
          <w:rFonts w:ascii="Times New Roman" w:hAnsi="Times New Roman" w:cs="Times New Roman"/>
          <w:sz w:val="24"/>
          <w:szCs w:val="24"/>
        </w:rPr>
        <w:t>29 Устава муниципального образования сельского поселения «Деревня Игнатовка»</w:t>
      </w:r>
      <w:r w:rsidRPr="00E57187">
        <w:rPr>
          <w:rFonts w:ascii="Times New Roman" w:hAnsi="Times New Roman" w:cs="Times New Roman"/>
          <w:sz w:val="24"/>
          <w:szCs w:val="24"/>
        </w:rPr>
        <w:t xml:space="preserve"> СЕЛЬСКАЯ ДУМА</w:t>
      </w:r>
      <w:proofErr w:type="gramEnd"/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187" w:rsidRPr="00E57187" w:rsidRDefault="00E57187" w:rsidP="00E571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718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57187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187">
        <w:rPr>
          <w:rFonts w:ascii="Times New Roman" w:hAnsi="Times New Roman" w:cs="Times New Roman"/>
          <w:sz w:val="24"/>
          <w:szCs w:val="24"/>
        </w:rPr>
        <w:t xml:space="preserve">1. </w:t>
      </w:r>
      <w:r w:rsidR="000F5464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</w:t>
      </w:r>
      <w:r w:rsidR="000F5464" w:rsidRPr="00E57187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0F5464">
        <w:rPr>
          <w:rFonts w:ascii="Times New Roman" w:hAnsi="Times New Roman" w:cs="Times New Roman"/>
          <w:sz w:val="24"/>
          <w:szCs w:val="24"/>
        </w:rPr>
        <w:t xml:space="preserve">Сельской Думы </w:t>
      </w:r>
      <w:r w:rsidR="000F5464" w:rsidRPr="00E57187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="000F5464">
        <w:rPr>
          <w:rFonts w:ascii="Times New Roman" w:hAnsi="Times New Roman" w:cs="Times New Roman"/>
          <w:sz w:val="24"/>
          <w:szCs w:val="24"/>
        </w:rPr>
        <w:t>Школьной Светланы Анатольевны в связи с отставкой по собственному желанию с 01 июля 2025 года.</w:t>
      </w:r>
      <w:r w:rsidRPr="00E5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187" w:rsidRPr="00E57187" w:rsidRDefault="00E57187" w:rsidP="00E5718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187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</w:t>
      </w:r>
      <w:r w:rsidR="000F5464">
        <w:rPr>
          <w:rFonts w:ascii="Times New Roman" w:hAnsi="Times New Roman" w:cs="Times New Roman"/>
          <w:sz w:val="24"/>
          <w:szCs w:val="24"/>
        </w:rPr>
        <w:t>в Территориальную избирательную комиссию Людиновского района.</w:t>
      </w:r>
    </w:p>
    <w:p w:rsidR="00741021" w:rsidRDefault="00E57187" w:rsidP="00E5718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7187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E57187" w:rsidRDefault="00E57187" w:rsidP="00E57187">
      <w:pPr>
        <w:pStyle w:val="a9"/>
        <w:ind w:firstLine="708"/>
        <w:jc w:val="both"/>
        <w:rPr>
          <w:sz w:val="24"/>
          <w:szCs w:val="24"/>
        </w:rPr>
      </w:pPr>
    </w:p>
    <w:p w:rsidR="00714C3A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Pr="00236875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137CAA" w:rsidRDefault="00741021" w:rsidP="00283D31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Глава сельского поселения</w:t>
      </w:r>
    </w:p>
    <w:p w:rsidR="00A622E1" w:rsidRDefault="00741021" w:rsidP="00BF35FC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«Деревня Игнатовка»                                                               </w:t>
      </w:r>
      <w:r w:rsidR="00BF35F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Г.С. Сафронов</w:t>
      </w:r>
    </w:p>
    <w:sectPr w:rsidR="00A622E1" w:rsidSect="00BF35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28"/>
    <w:multiLevelType w:val="multilevel"/>
    <w:tmpl w:val="86B4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B66"/>
    <w:multiLevelType w:val="multilevel"/>
    <w:tmpl w:val="7C5C3D46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2B46"/>
    <w:multiLevelType w:val="hybridMultilevel"/>
    <w:tmpl w:val="9B9E6E90"/>
    <w:lvl w:ilvl="0" w:tplc="56E27BF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44432C9"/>
    <w:multiLevelType w:val="multilevel"/>
    <w:tmpl w:val="13E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E5A"/>
    <w:multiLevelType w:val="multilevel"/>
    <w:tmpl w:val="7FD21F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57C60538"/>
    <w:multiLevelType w:val="multilevel"/>
    <w:tmpl w:val="ACC0B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1A7"/>
    <w:multiLevelType w:val="multilevel"/>
    <w:tmpl w:val="44642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B378C"/>
    <w:rsid w:val="000E60AD"/>
    <w:rsid w:val="000F5464"/>
    <w:rsid w:val="00100FBB"/>
    <w:rsid w:val="00103ADE"/>
    <w:rsid w:val="001164CB"/>
    <w:rsid w:val="00137CAA"/>
    <w:rsid w:val="001952C3"/>
    <w:rsid w:val="00196742"/>
    <w:rsid w:val="001C7378"/>
    <w:rsid w:val="001D4CE7"/>
    <w:rsid w:val="001D6650"/>
    <w:rsid w:val="001E481A"/>
    <w:rsid w:val="00207FBA"/>
    <w:rsid w:val="00236875"/>
    <w:rsid w:val="00236ADD"/>
    <w:rsid w:val="00283D31"/>
    <w:rsid w:val="00325912"/>
    <w:rsid w:val="00352E66"/>
    <w:rsid w:val="003876EC"/>
    <w:rsid w:val="00394835"/>
    <w:rsid w:val="003D2494"/>
    <w:rsid w:val="003D4985"/>
    <w:rsid w:val="004349B0"/>
    <w:rsid w:val="00443B56"/>
    <w:rsid w:val="00484110"/>
    <w:rsid w:val="004A6B56"/>
    <w:rsid w:val="004D57A6"/>
    <w:rsid w:val="004E6BFA"/>
    <w:rsid w:val="004F56FA"/>
    <w:rsid w:val="005122AF"/>
    <w:rsid w:val="00530A50"/>
    <w:rsid w:val="0055137A"/>
    <w:rsid w:val="00551CC7"/>
    <w:rsid w:val="00567BB0"/>
    <w:rsid w:val="005C4614"/>
    <w:rsid w:val="005D5D4C"/>
    <w:rsid w:val="005F7200"/>
    <w:rsid w:val="0065194B"/>
    <w:rsid w:val="00652DC5"/>
    <w:rsid w:val="006873DD"/>
    <w:rsid w:val="006B691E"/>
    <w:rsid w:val="006E3C29"/>
    <w:rsid w:val="006F1BA9"/>
    <w:rsid w:val="00714C3A"/>
    <w:rsid w:val="00741021"/>
    <w:rsid w:val="00750943"/>
    <w:rsid w:val="00771879"/>
    <w:rsid w:val="007A2B99"/>
    <w:rsid w:val="007E257A"/>
    <w:rsid w:val="007F60B2"/>
    <w:rsid w:val="00884F1F"/>
    <w:rsid w:val="008B03CB"/>
    <w:rsid w:val="008D466A"/>
    <w:rsid w:val="009E3686"/>
    <w:rsid w:val="00A05FDE"/>
    <w:rsid w:val="00A12F66"/>
    <w:rsid w:val="00A3700B"/>
    <w:rsid w:val="00A54E04"/>
    <w:rsid w:val="00A622E1"/>
    <w:rsid w:val="00A91C47"/>
    <w:rsid w:val="00AB4BF4"/>
    <w:rsid w:val="00B902B4"/>
    <w:rsid w:val="00B97417"/>
    <w:rsid w:val="00BC1523"/>
    <w:rsid w:val="00BD24D1"/>
    <w:rsid w:val="00BE1AFB"/>
    <w:rsid w:val="00BF1481"/>
    <w:rsid w:val="00BF35FC"/>
    <w:rsid w:val="00CD0F2B"/>
    <w:rsid w:val="00D0590D"/>
    <w:rsid w:val="00D23329"/>
    <w:rsid w:val="00D57DAF"/>
    <w:rsid w:val="00D80707"/>
    <w:rsid w:val="00D84EFE"/>
    <w:rsid w:val="00DA0526"/>
    <w:rsid w:val="00DC21F7"/>
    <w:rsid w:val="00DD3AA8"/>
    <w:rsid w:val="00DE0B8D"/>
    <w:rsid w:val="00E01FF8"/>
    <w:rsid w:val="00E23BD6"/>
    <w:rsid w:val="00E30855"/>
    <w:rsid w:val="00E347EC"/>
    <w:rsid w:val="00E404D7"/>
    <w:rsid w:val="00E5339D"/>
    <w:rsid w:val="00E57187"/>
    <w:rsid w:val="00E77DA6"/>
    <w:rsid w:val="00E9305F"/>
    <w:rsid w:val="00E93565"/>
    <w:rsid w:val="00E94851"/>
    <w:rsid w:val="00EC70AD"/>
    <w:rsid w:val="00F86A57"/>
    <w:rsid w:val="00F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80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8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8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D807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8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D80707"/>
    <w:rPr>
      <w:color w:val="0000FF"/>
      <w:u w:val="none"/>
    </w:rPr>
  </w:style>
  <w:style w:type="paragraph" w:customStyle="1" w:styleId="Application">
    <w:name w:val="Application!Приложение"/>
    <w:rsid w:val="00D8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07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D0590D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11"/>
    <w:rsid w:val="00D0590D"/>
    <w:rPr>
      <w:rFonts w:ascii="Arial" w:hAnsi="Arial" w:cs="Arial"/>
      <w:b/>
      <w:kern w:val="28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807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0707"/>
    <w:rPr>
      <w:sz w:val="28"/>
    </w:rPr>
  </w:style>
  <w:style w:type="character" w:customStyle="1" w:styleId="20">
    <w:name w:val="Основной текст (2)_"/>
    <w:basedOn w:val="a0"/>
    <w:link w:val="21"/>
    <w:rsid w:val="00A05FDE"/>
    <w:rPr>
      <w:b/>
      <w:bCs/>
      <w:spacing w:val="1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22"/>
    <w:rsid w:val="00A05FDE"/>
    <w:rPr>
      <w:spacing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5FDE"/>
    <w:pPr>
      <w:widowControl w:val="0"/>
      <w:shd w:val="clear" w:color="auto" w:fill="FFFFFF"/>
      <w:spacing w:after="360" w:line="312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rsid w:val="00A05FDE"/>
    <w:pPr>
      <w:widowControl w:val="0"/>
      <w:shd w:val="clear" w:color="auto" w:fill="FFFFFF"/>
      <w:spacing w:before="240" w:after="120" w:line="307" w:lineRule="exact"/>
      <w:ind w:firstLine="0"/>
    </w:pPr>
    <w:rPr>
      <w:rFonts w:ascii="Times New Roman" w:hAnsi="Times New Roman"/>
      <w:spacing w:val="8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DA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sid w:val="00DA0526"/>
    <w:rPr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DA052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Интервал 0 pt"/>
    <w:basedOn w:val="a5"/>
    <w:rsid w:val="00E23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rsid w:val="003D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57187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5D5D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333</TotalTime>
  <Pages>1</Pages>
  <Words>129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Манинский сельсовет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Пользователь Windows</dc:creator>
  <cp:lastModifiedBy>User</cp:lastModifiedBy>
  <cp:revision>38</cp:revision>
  <cp:lastPrinted>2025-06-30T09:43:00Z</cp:lastPrinted>
  <dcterms:created xsi:type="dcterms:W3CDTF">2025-03-28T09:23:00Z</dcterms:created>
  <dcterms:modified xsi:type="dcterms:W3CDTF">2025-06-30T11:50:00Z</dcterms:modified>
</cp:coreProperties>
</file>