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4B" w:rsidRDefault="00F60A4B" w:rsidP="008614CD">
      <w:pPr>
        <w:pStyle w:val="Heading1"/>
        <w:ind w:right="-28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 blacklevel="5898f"/>
          </v:shape>
        </w:pict>
      </w:r>
    </w:p>
    <w:p w:rsidR="00F60A4B" w:rsidRDefault="00F60A4B" w:rsidP="008614CD">
      <w:pPr>
        <w:pStyle w:val="Heading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F60A4B" w:rsidRDefault="00F60A4B" w:rsidP="008614CD">
      <w:pPr>
        <w:pStyle w:val="Heading1"/>
        <w:ind w:right="-28"/>
        <w:rPr>
          <w:b/>
          <w:sz w:val="12"/>
        </w:rPr>
      </w:pPr>
    </w:p>
    <w:p w:rsidR="00F60A4B" w:rsidRDefault="00F60A4B" w:rsidP="008614CD">
      <w:pPr>
        <w:pStyle w:val="Heading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F60A4B" w:rsidRDefault="00F60A4B" w:rsidP="008614C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 Ю Д И Н О В С К О Е    Р А Й О Н Н О Е     С О Б Р А Н И Е</w:t>
      </w:r>
    </w:p>
    <w:p w:rsidR="00F60A4B" w:rsidRDefault="00F60A4B" w:rsidP="008614CD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F60A4B" w:rsidRDefault="00F60A4B" w:rsidP="008614CD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F60A4B" w:rsidRDefault="00F60A4B" w:rsidP="008614CD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F60A4B" w:rsidRPr="00CC4F79" w:rsidRDefault="00F60A4B" w:rsidP="008614CD">
      <w:pPr>
        <w:rPr>
          <w:rFonts w:ascii="Times New Roman" w:hAnsi="Times New Roman"/>
          <w:sz w:val="24"/>
          <w:szCs w:val="24"/>
          <w:lang w:val="en-US"/>
        </w:rPr>
      </w:pPr>
      <w:r>
        <w:rPr>
          <w:b/>
          <w:sz w:val="12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en-US"/>
        </w:rPr>
        <w:t xml:space="preserve">28 </w:t>
      </w:r>
      <w:r>
        <w:rPr>
          <w:rFonts w:ascii="Times New Roman" w:hAnsi="Times New Roman"/>
          <w:sz w:val="24"/>
          <w:szCs w:val="24"/>
        </w:rPr>
        <w:t xml:space="preserve">ноября 2014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№ </w:t>
      </w:r>
      <w:r w:rsidRPr="00CC4F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75</w:t>
      </w:r>
    </w:p>
    <w:p w:rsidR="00F60A4B" w:rsidRDefault="00F60A4B" w:rsidP="008614CD">
      <w:pPr>
        <w:pStyle w:val="Heading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</w:t>
      </w: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исполнении полномочий сельского поселения</w:t>
      </w: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«Деревня Игнатовка» муниципальным районом </w:t>
      </w: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«Город Людиново и Людиновский район»</w:t>
      </w:r>
    </w:p>
    <w:p w:rsidR="00F60A4B" w:rsidRDefault="00F60A4B" w:rsidP="008614C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60A4B" w:rsidRDefault="00F60A4B" w:rsidP="008614C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60A4B" w:rsidRDefault="00F60A4B" w:rsidP="0086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Людиновского Районного Собрания от 25.04.2012 №181 «Об утверждении Положения о контрольно-счетной палате муниципального района «Город Людиново и Людиновский район» Людиновское Районное Собрание РЕШИЛО:</w:t>
      </w: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Принять  на период с 01.01.2015 по 31.12.2015 года исполнение полномочий  контрольно-счетного органа сельского поселения «Деревня Игнатовка» контрольно-счетной палатой муниципального района «Город Людиново и Людиновский район» по осуществлению внешнего муниципального финансового контроля, а именно:</w:t>
      </w: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контроль за исполнением бюджета муниципального образования сельского поселения «Деревня Игнатовка»;</w:t>
      </w: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сельского поселения «Деревня Игнатовка»;</w:t>
      </w: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контроль за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сельского поселения «Деревня Игнатовка»;</w:t>
      </w: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экспертиза проекта бюджета сельского поселения;</w:t>
      </w: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внешняя проверка годового отчета об исполнении бюджета сельского поселения;</w:t>
      </w: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участие (в пределах полномочий) в мероприятиях, направленных на противодействие коррупции.</w:t>
      </w: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Уполномочить Главу муниципального района «Город Людиново и  Людиновский район» заключить и подписать  с сельским поселением «Деревня Игнатовка» соглашение об исполнении вышеуказанных полномочий.</w:t>
      </w:r>
    </w:p>
    <w:p w:rsidR="00F60A4B" w:rsidRDefault="00F60A4B" w:rsidP="00861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F60A4B" w:rsidRDefault="00F60A4B" w:rsidP="00861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с 01.01.2015 года и подлежит официальному опубликованию.</w:t>
      </w:r>
    </w:p>
    <w:p w:rsidR="00F60A4B" w:rsidRDefault="00F60A4B" w:rsidP="00861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60A4B" w:rsidRDefault="00F60A4B" w:rsidP="0086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F60A4B" w:rsidRDefault="00F60A4B" w:rsidP="0086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F60A4B" w:rsidRDefault="00F60A4B" w:rsidP="004F1FC6">
      <w:pPr>
        <w:pStyle w:val="Heading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sectPr w:rsidR="00F60A4B" w:rsidSect="0004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88D"/>
    <w:rsid w:val="0004728F"/>
    <w:rsid w:val="000A1A8C"/>
    <w:rsid w:val="00126F10"/>
    <w:rsid w:val="001725B4"/>
    <w:rsid w:val="001B70BC"/>
    <w:rsid w:val="001D4C20"/>
    <w:rsid w:val="0030588D"/>
    <w:rsid w:val="00317EF8"/>
    <w:rsid w:val="003819E4"/>
    <w:rsid w:val="003F4C42"/>
    <w:rsid w:val="00403E47"/>
    <w:rsid w:val="004912E7"/>
    <w:rsid w:val="004F1FC6"/>
    <w:rsid w:val="005A29C4"/>
    <w:rsid w:val="005A75EA"/>
    <w:rsid w:val="00641785"/>
    <w:rsid w:val="008614CD"/>
    <w:rsid w:val="008C29AD"/>
    <w:rsid w:val="00922C2F"/>
    <w:rsid w:val="0093230C"/>
    <w:rsid w:val="0093580B"/>
    <w:rsid w:val="00943BC7"/>
    <w:rsid w:val="00992BA3"/>
    <w:rsid w:val="00A52727"/>
    <w:rsid w:val="00AC0F4A"/>
    <w:rsid w:val="00B612C5"/>
    <w:rsid w:val="00C55B7F"/>
    <w:rsid w:val="00C84BA7"/>
    <w:rsid w:val="00CC4F79"/>
    <w:rsid w:val="00F60A4B"/>
    <w:rsid w:val="00F76A2E"/>
    <w:rsid w:val="00FB6426"/>
    <w:rsid w:val="00FC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8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0588D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588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0588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05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4294966777</TotalTime>
  <Pages>2</Pages>
  <Words>502</Words>
  <Characters>2864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23</cp:revision>
  <cp:lastPrinted>2014-11-17T11:47:00Z</cp:lastPrinted>
  <dcterms:created xsi:type="dcterms:W3CDTF">2013-04-10T05:27:00Z</dcterms:created>
  <dcterms:modified xsi:type="dcterms:W3CDTF">2014-12-03T12:29:00Z</dcterms:modified>
</cp:coreProperties>
</file>