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7E" w:rsidRDefault="002D407E" w:rsidP="004F1FC6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2D407E" w:rsidRDefault="002D407E" w:rsidP="004F1FC6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2D407E" w:rsidRDefault="002D407E" w:rsidP="004F1FC6">
      <w:pPr>
        <w:pStyle w:val="Heading1"/>
        <w:ind w:right="-28"/>
        <w:rPr>
          <w:b/>
          <w:sz w:val="12"/>
        </w:rPr>
      </w:pPr>
    </w:p>
    <w:p w:rsidR="002D407E" w:rsidRDefault="002D407E" w:rsidP="004F1FC6">
      <w:pPr>
        <w:pStyle w:val="Heading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D407E" w:rsidRDefault="002D407E" w:rsidP="004F1F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2D407E" w:rsidRDefault="002D407E" w:rsidP="004F1FC6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2D407E" w:rsidRDefault="002D407E" w:rsidP="004F1FC6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D407E" w:rsidRDefault="002D407E" w:rsidP="004F1FC6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2D407E" w:rsidRPr="004F676F" w:rsidRDefault="002D407E" w:rsidP="004F1FC6">
      <w:pPr>
        <w:rPr>
          <w:rFonts w:ascii="Times New Roman" w:hAnsi="Times New Roman"/>
          <w:sz w:val="24"/>
          <w:szCs w:val="24"/>
          <w:lang w:val="en-US"/>
        </w:rPr>
      </w:pPr>
      <w:r>
        <w:rPr>
          <w:b/>
          <w:sz w:val="12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en-US"/>
        </w:rPr>
        <w:t xml:space="preserve">28 </w:t>
      </w:r>
      <w:r>
        <w:rPr>
          <w:rFonts w:ascii="Times New Roman" w:hAnsi="Times New Roman"/>
          <w:sz w:val="24"/>
          <w:szCs w:val="24"/>
        </w:rPr>
        <w:t xml:space="preserve">ноября_2014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№ </w:t>
      </w:r>
      <w:r w:rsidRPr="004F67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78</w:t>
      </w:r>
    </w:p>
    <w:p w:rsidR="002D407E" w:rsidRDefault="002D407E" w:rsidP="004F1FC6">
      <w:pPr>
        <w:pStyle w:val="Heading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полномочий сельского поселения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«Село  Букань» муниципальным районом 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«Город Людиново и Людиновский район»</w:t>
      </w:r>
    </w:p>
    <w:p w:rsidR="002D407E" w:rsidRDefault="002D407E" w:rsidP="004F1FC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D407E" w:rsidRDefault="002D407E" w:rsidP="004F1FC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D407E" w:rsidRDefault="002D407E" w:rsidP="004F1F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 Людиново и Людиновский район» Людиновское Районное Собрание РЕШИЛО: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Принять  на период с 01.01.2015 по 31.12.2015 года исполнение полномочий  контрольно-счетного органа сельского поселения «Село Букань»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2D407E" w:rsidRDefault="002D407E" w:rsidP="00D03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контроль за исполнением бюджета муниципального образования сельского поселения «Село Букань»;</w:t>
      </w:r>
    </w:p>
    <w:p w:rsidR="002D407E" w:rsidRDefault="002D407E" w:rsidP="00D03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сельского поселения «Село Букань»;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контроль за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«Село Букань»;      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Уполномочить Главу муниципального района «Город Людиново и  Людиновский район» заключить и подписать  с сельским поселением «Село Букань» соглашение об исполнении вышеуказанных полномочий.</w:t>
      </w:r>
    </w:p>
    <w:p w:rsidR="002D407E" w:rsidRDefault="002D407E" w:rsidP="004F1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2D407E" w:rsidRDefault="002D407E" w:rsidP="004F1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01.01.2015 года и подлежит  официальному опубликованию. </w:t>
      </w:r>
    </w:p>
    <w:p w:rsidR="002D407E" w:rsidRDefault="002D407E" w:rsidP="004F1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407E" w:rsidRDefault="002D407E" w:rsidP="004F1F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2D407E" w:rsidRDefault="002D407E" w:rsidP="004F1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sectPr w:rsidR="002D407E" w:rsidSect="000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88D"/>
    <w:rsid w:val="0004728F"/>
    <w:rsid w:val="001725B4"/>
    <w:rsid w:val="001F2CD5"/>
    <w:rsid w:val="002D407E"/>
    <w:rsid w:val="0030588D"/>
    <w:rsid w:val="00317EF8"/>
    <w:rsid w:val="003819E4"/>
    <w:rsid w:val="003F4C42"/>
    <w:rsid w:val="00403E47"/>
    <w:rsid w:val="004912E7"/>
    <w:rsid w:val="004F1FC6"/>
    <w:rsid w:val="004F676F"/>
    <w:rsid w:val="004F7D8C"/>
    <w:rsid w:val="005A29C4"/>
    <w:rsid w:val="005A75EA"/>
    <w:rsid w:val="00641785"/>
    <w:rsid w:val="006A0DB1"/>
    <w:rsid w:val="008614CD"/>
    <w:rsid w:val="00895AE1"/>
    <w:rsid w:val="008C29AD"/>
    <w:rsid w:val="008C6F50"/>
    <w:rsid w:val="0093230C"/>
    <w:rsid w:val="00943BC7"/>
    <w:rsid w:val="00956C28"/>
    <w:rsid w:val="00992BA3"/>
    <w:rsid w:val="009A498B"/>
    <w:rsid w:val="00A93CC4"/>
    <w:rsid w:val="00AC0F4A"/>
    <w:rsid w:val="00C84BA7"/>
    <w:rsid w:val="00D03706"/>
    <w:rsid w:val="00D32A3E"/>
    <w:rsid w:val="00F175AF"/>
    <w:rsid w:val="00F76A2E"/>
    <w:rsid w:val="00FB6426"/>
    <w:rsid w:val="00FC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8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0588D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58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0588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05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4294966750</TotalTime>
  <Pages>2</Pages>
  <Words>478</Words>
  <Characters>2728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26</cp:revision>
  <cp:lastPrinted>2014-11-26T05:53:00Z</cp:lastPrinted>
  <dcterms:created xsi:type="dcterms:W3CDTF">2013-04-10T05:27:00Z</dcterms:created>
  <dcterms:modified xsi:type="dcterms:W3CDTF">2014-12-03T12:34:00Z</dcterms:modified>
</cp:coreProperties>
</file>