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EC" w:rsidRDefault="003D0AEC" w:rsidP="00700E50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3D0AEC" w:rsidRDefault="003D0AEC" w:rsidP="00700E50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3D0AEC" w:rsidRDefault="003D0AEC" w:rsidP="00700E50">
      <w:pPr>
        <w:pStyle w:val="Heading1"/>
        <w:ind w:right="-28"/>
        <w:rPr>
          <w:b/>
          <w:sz w:val="12"/>
        </w:rPr>
      </w:pPr>
    </w:p>
    <w:p w:rsidR="003D0AEC" w:rsidRDefault="003D0AEC" w:rsidP="00700E50">
      <w:pPr>
        <w:pStyle w:val="Heading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3D0AEC" w:rsidRDefault="003D0AEC" w:rsidP="00700E5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3D0AEC" w:rsidRDefault="003D0AEC" w:rsidP="00700E50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3D0AEC" w:rsidRDefault="003D0AEC" w:rsidP="00700E50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3D0AEC" w:rsidRDefault="003D0AEC" w:rsidP="00700E50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3D0AEC" w:rsidRPr="003461DA" w:rsidRDefault="003D0AEC" w:rsidP="00700E50">
      <w:pPr>
        <w:rPr>
          <w:rFonts w:ascii="Times New Roman" w:hAnsi="Times New Roman"/>
          <w:sz w:val="24"/>
          <w:szCs w:val="24"/>
          <w:lang w:val="en-US"/>
        </w:rPr>
      </w:pPr>
      <w:r>
        <w:rPr>
          <w:b/>
          <w:sz w:val="12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en-US"/>
        </w:rPr>
        <w:t xml:space="preserve">28.11.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№ </w:t>
      </w:r>
      <w:r w:rsidRPr="003461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76</w:t>
      </w:r>
    </w:p>
    <w:p w:rsidR="003D0AEC" w:rsidRDefault="003D0AEC" w:rsidP="00700E50">
      <w:pPr>
        <w:pStyle w:val="Heading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исполнении полномочий сельского поселения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«Деревня Манино» муниципальным районом 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«Город Людиново и Людиновский район»</w:t>
      </w:r>
    </w:p>
    <w:p w:rsidR="003D0AEC" w:rsidRDefault="003D0AEC" w:rsidP="00700E5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D0AEC" w:rsidRDefault="003D0AEC" w:rsidP="00700E5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D0AEC" w:rsidRDefault="003D0AEC" w:rsidP="0070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 Людиново и Людиновский район» Людиновское Районное Собрание РЕШИЛО: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Принять  на период с 01.01.2015 по 31.12.2015 года исполнение полномочий  контрольно-счетного органа сельского поселения «Деревня Манино» контрольно-счетной палатой муниципального района «Город Людиново и Людиновский район» по осуществлению внешнего муниципального финансового контроля, а именно:</w:t>
      </w:r>
    </w:p>
    <w:p w:rsidR="003D0AEC" w:rsidRDefault="003D0AEC" w:rsidP="006A2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контроль за исполнением бюджета муниципального образования сельского поселения «Деревня Манино»;</w:t>
      </w:r>
    </w:p>
    <w:p w:rsidR="003D0AEC" w:rsidRDefault="003D0AEC" w:rsidP="006A2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сельского поселения «Деревня Манино»;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контроль за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«Деревня Манино»;      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экспертиза проекта бюджета сельского поселения;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анализ бюджетного процесса в муниципальном образовании и подготовка предложений, направленных на его совершенствование;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Уполномочить Главу муниципального района «Город Людиново и  Людиновский район» заключить и подписать  с сельским поселением «Деревня Манино» соглашение об исполнении вышеуказанных полномочий.</w:t>
      </w:r>
    </w:p>
    <w:p w:rsidR="003D0AEC" w:rsidRDefault="003D0AEC" w:rsidP="0070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3D0AEC" w:rsidRDefault="003D0AEC" w:rsidP="0070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с 01.01.2015 года и подлежит официальному опубликованию.      </w:t>
      </w:r>
    </w:p>
    <w:p w:rsidR="003D0AEC" w:rsidRDefault="003D0AEC" w:rsidP="0070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3D0AEC" w:rsidRDefault="003D0AEC" w:rsidP="0070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sectPr w:rsidR="003D0AEC" w:rsidSect="0015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E50"/>
    <w:rsid w:val="00147662"/>
    <w:rsid w:val="00155642"/>
    <w:rsid w:val="003461DA"/>
    <w:rsid w:val="003D0AEC"/>
    <w:rsid w:val="00486AD4"/>
    <w:rsid w:val="005D3745"/>
    <w:rsid w:val="006A2AE5"/>
    <w:rsid w:val="00700E50"/>
    <w:rsid w:val="00770E9C"/>
    <w:rsid w:val="00B8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4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00E50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0E5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00E5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480</Words>
  <Characters>2739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8</cp:revision>
  <cp:lastPrinted>2014-11-24T10:47:00Z</cp:lastPrinted>
  <dcterms:created xsi:type="dcterms:W3CDTF">2004-12-31T08:18:00Z</dcterms:created>
  <dcterms:modified xsi:type="dcterms:W3CDTF">2014-12-09T12:21:00Z</dcterms:modified>
</cp:coreProperties>
</file>