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EAD" w:rsidRDefault="00FA7EAD" w:rsidP="00026CDF">
      <w:pPr>
        <w:jc w:val="both"/>
        <w:rPr>
          <w:rFonts w:ascii="Times New Roman" w:hAnsi="Times New Roman"/>
          <w:b/>
        </w:rPr>
      </w:pPr>
    </w:p>
    <w:p w:rsidR="00FA7EAD" w:rsidRDefault="00FA7EAD" w:rsidP="00026CDF">
      <w:pPr>
        <w:pStyle w:val="Heading1"/>
        <w:ind w:right="-28"/>
        <w:rPr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0;margin-top:-17.85pt;width:43.85pt;height:54.05pt;z-index:-251658240;visibility:visible;mso-position-horizontal:center">
            <v:imagedata r:id="rId4" o:title="" blacklevel="5898f"/>
          </v:shape>
        </w:pict>
      </w:r>
    </w:p>
    <w:p w:rsidR="00FA7EAD" w:rsidRDefault="00FA7EAD" w:rsidP="00026CDF">
      <w:pPr>
        <w:pStyle w:val="Heading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FA7EAD" w:rsidRDefault="00FA7EAD" w:rsidP="00026CDF">
      <w:pPr>
        <w:pStyle w:val="Heading1"/>
        <w:ind w:right="-28"/>
        <w:rPr>
          <w:b/>
          <w:sz w:val="12"/>
        </w:rPr>
      </w:pPr>
    </w:p>
    <w:p w:rsidR="00FA7EAD" w:rsidRDefault="00FA7EAD" w:rsidP="00026CDF">
      <w:pPr>
        <w:pStyle w:val="Heading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FA7EAD" w:rsidRDefault="00FA7EAD" w:rsidP="00026C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 Ю Д И Н О В С К О Е    Р А Й О Н Н О Е     С О Б Р А Н И Е</w:t>
      </w:r>
    </w:p>
    <w:p w:rsidR="00FA7EAD" w:rsidRDefault="00FA7EAD" w:rsidP="00026CD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FA7EAD" w:rsidRDefault="00FA7EAD" w:rsidP="00026CD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FA7EAD" w:rsidRDefault="00FA7EAD" w:rsidP="00026CDF">
      <w:pPr>
        <w:spacing w:line="312" w:lineRule="auto"/>
        <w:jc w:val="center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>Р Е Ш Е Н И Е</w:t>
      </w:r>
    </w:p>
    <w:p w:rsidR="00FA7EAD" w:rsidRDefault="00FA7EAD" w:rsidP="00026CDF">
      <w:pPr>
        <w:pStyle w:val="Heading1"/>
        <w:ind w:right="-28"/>
        <w:jc w:val="left"/>
        <w:rPr>
          <w:b/>
          <w:sz w:val="28"/>
          <w:szCs w:val="28"/>
        </w:rPr>
      </w:pPr>
      <w:r>
        <w:rPr>
          <w:b/>
          <w:sz w:val="12"/>
        </w:rPr>
        <w:t xml:space="preserve">                                                                                                               </w:t>
      </w:r>
    </w:p>
    <w:p w:rsidR="00FA7EAD" w:rsidRDefault="00FA7EAD" w:rsidP="00026C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23.12.2013 г.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№ 404</w:t>
      </w:r>
    </w:p>
    <w:p w:rsidR="00FA7EAD" w:rsidRDefault="00FA7EAD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7EAD" w:rsidRDefault="00FA7EAD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передаче сельскому поселению «Деревня Заболотье»</w:t>
      </w:r>
    </w:p>
    <w:p w:rsidR="00FA7EAD" w:rsidRDefault="00FA7EAD" w:rsidP="00026C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части  полномочий  муниципального района </w:t>
      </w:r>
    </w:p>
    <w:p w:rsidR="00FA7EAD" w:rsidRDefault="00FA7EAD" w:rsidP="00026C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«Город Людиново и Людиновский район»</w:t>
      </w:r>
    </w:p>
    <w:p w:rsidR="00FA7EAD" w:rsidRDefault="00FA7EAD" w:rsidP="00026CD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FA7EAD" w:rsidRDefault="00FA7EAD" w:rsidP="00026CD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ст. 14, 15  Федерального закона от 06.10.2003 № 131-ФЗ   «Об общих принципах организации местного самоуправления в Российской Федерации», ст. 8 Устава муниципального района «Город Людиново и Людиновский район», Положением о порядке заключения соглашений о передаче полномочий по решению вопросов местного значения, утвержденным решением Людиновского Районного Собрания от</w:t>
      </w:r>
      <w:r w:rsidRPr="00C047A1">
        <w:rPr>
          <w:rFonts w:ascii="Times New Roman" w:hAnsi="Times New Roman"/>
          <w:sz w:val="24"/>
          <w:szCs w:val="24"/>
        </w:rPr>
        <w:t xml:space="preserve"> 23. 12. 2014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 w:rsidRPr="00C04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C047A1">
        <w:rPr>
          <w:rFonts w:ascii="Times New Roman" w:hAnsi="Times New Roman"/>
          <w:sz w:val="24"/>
          <w:szCs w:val="24"/>
        </w:rPr>
        <w:t>394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Людиновское Районное Собрание</w:t>
      </w:r>
    </w:p>
    <w:p w:rsidR="00FA7EAD" w:rsidRDefault="00FA7EAD" w:rsidP="00FC079C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РЕШИЛО:</w:t>
      </w:r>
    </w:p>
    <w:p w:rsidR="00FA7EAD" w:rsidRDefault="00FA7EAD" w:rsidP="005A1EF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1.  Предложить  сельскому поселению «Деревня Заболотье» принять осуществление части полномочий муниципального района «Город Людиново и Людиновский район» по решению вопросов местного значения согласно приложению к настоящему решению на период с 01.01.2015 года по 31.12.2015 года. </w:t>
      </w:r>
    </w:p>
    <w:p w:rsidR="00FA7EAD" w:rsidRDefault="00FA7EAD" w:rsidP="005A1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 Контроль за исполнением настоящего решения возложить на председателя постоянной комиссии по местному самоуправлению, соблюдению законности, контролю и депутатской этике А.П.Воротнева.</w:t>
      </w:r>
    </w:p>
    <w:p w:rsidR="00FA7EAD" w:rsidRDefault="00FA7EAD" w:rsidP="005A1E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Настоящее решение вступает в силу с момента принятия  и подлежит  официальному опубликованию. </w:t>
      </w:r>
    </w:p>
    <w:p w:rsidR="00FA7EAD" w:rsidRDefault="00FA7EAD" w:rsidP="00EC38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7EAD" w:rsidRDefault="00FA7EAD" w:rsidP="00EC38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A7EAD" w:rsidRDefault="00FA7EAD" w:rsidP="00EC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района</w:t>
      </w:r>
    </w:p>
    <w:p w:rsidR="00FA7EAD" w:rsidRDefault="00FA7EAD" w:rsidP="00EC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«Город Людиново и Людиновский район»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Л.В. Гончарова</w:t>
      </w:r>
    </w:p>
    <w:p w:rsidR="00FA7EAD" w:rsidRDefault="00FA7EAD"/>
    <w:p w:rsidR="00FA7EAD" w:rsidRDefault="00FA7EAD"/>
    <w:p w:rsidR="00FA7EAD" w:rsidRDefault="00FA7EAD"/>
    <w:p w:rsidR="00FA7EAD" w:rsidRDefault="00FA7EAD"/>
    <w:p w:rsidR="00FA7EAD" w:rsidRDefault="00FA7EAD"/>
    <w:p w:rsidR="00FA7EAD" w:rsidRDefault="00FA7EAD" w:rsidP="00172605">
      <w:pPr>
        <w:spacing w:after="0" w:line="240" w:lineRule="auto"/>
        <w:jc w:val="right"/>
        <w:rPr>
          <w:rFonts w:ascii="Times New Roman" w:hAnsi="Times New Roman"/>
        </w:rPr>
      </w:pPr>
      <w:r w:rsidRPr="00172605">
        <w:rPr>
          <w:rFonts w:ascii="Times New Roman" w:hAnsi="Times New Roman"/>
        </w:rPr>
        <w:t xml:space="preserve">Приложение </w:t>
      </w:r>
    </w:p>
    <w:p w:rsidR="00FA7EAD" w:rsidRDefault="00FA7EAD" w:rsidP="0017260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Людиновского </w:t>
      </w:r>
    </w:p>
    <w:p w:rsidR="00FA7EAD" w:rsidRDefault="00FA7EAD" w:rsidP="0017260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Районного Собрания</w:t>
      </w:r>
    </w:p>
    <w:p w:rsidR="00FA7EAD" w:rsidRDefault="00FA7EAD" w:rsidP="0017260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23.12.2014г. №404</w:t>
      </w:r>
      <w:bookmarkStart w:id="0" w:name="_GoBack"/>
      <w:bookmarkEnd w:id="0"/>
    </w:p>
    <w:p w:rsidR="00FA7EAD" w:rsidRDefault="00FA7EAD" w:rsidP="00172605">
      <w:pPr>
        <w:spacing w:after="0" w:line="240" w:lineRule="auto"/>
        <w:jc w:val="right"/>
        <w:rPr>
          <w:rFonts w:ascii="Times New Roman" w:hAnsi="Times New Roman"/>
        </w:rPr>
      </w:pPr>
    </w:p>
    <w:p w:rsidR="00FA7EAD" w:rsidRDefault="00FA7EAD" w:rsidP="00172605">
      <w:pPr>
        <w:spacing w:after="0" w:line="240" w:lineRule="auto"/>
        <w:jc w:val="right"/>
        <w:rPr>
          <w:rFonts w:ascii="Times New Roman" w:hAnsi="Times New Roman"/>
        </w:rPr>
      </w:pPr>
    </w:p>
    <w:p w:rsidR="00FA7EAD" w:rsidRDefault="00FA7EAD" w:rsidP="00172605">
      <w:pPr>
        <w:spacing w:after="0" w:line="240" w:lineRule="auto"/>
        <w:jc w:val="right"/>
        <w:rPr>
          <w:rFonts w:ascii="Times New Roman" w:hAnsi="Times New Roman"/>
        </w:rPr>
      </w:pPr>
    </w:p>
    <w:p w:rsidR="00FA7EAD" w:rsidRDefault="00FA7EAD" w:rsidP="00AE157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Перечень вопросов местного значения, передаваемых от муниципального района «Город Людиново и Людиновский район» сельскому поселению «Деревня Заболотье»</w:t>
      </w:r>
    </w:p>
    <w:p w:rsidR="00FA7EAD" w:rsidRDefault="00FA7EAD" w:rsidP="00AE1574">
      <w:pPr>
        <w:spacing w:after="0" w:line="240" w:lineRule="auto"/>
        <w:jc w:val="center"/>
        <w:rPr>
          <w:rFonts w:ascii="Times New Roman" w:hAnsi="Times New Roman"/>
        </w:rPr>
      </w:pPr>
    </w:p>
    <w:p w:rsidR="00FA7EAD" w:rsidRDefault="00FA7EAD" w:rsidP="00B66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FA7EAD" w:rsidRDefault="00FA7EAD" w:rsidP="00B6691E">
      <w:pPr>
        <w:spacing w:after="0" w:line="240" w:lineRule="auto"/>
        <w:jc w:val="both"/>
        <w:rPr>
          <w:rFonts w:ascii="Times New Roman" w:hAnsi="Times New Roman" w:cs="Arial Unicode M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</w:t>
      </w:r>
      <w:r>
        <w:rPr>
          <w:rFonts w:ascii="Times New Roman" w:hAnsi="Times New Roman" w:cs="Arial Unicode MS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FA7EAD" w:rsidRDefault="00FA7EAD" w:rsidP="00B66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FA7EAD" w:rsidRDefault="00FA7EAD" w:rsidP="00B66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FA7EAD" w:rsidRDefault="00FA7EAD" w:rsidP="00B66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организация сбора и вывоза бытовых отходов и мусора;</w:t>
      </w:r>
    </w:p>
    <w:p w:rsidR="00FA7EAD" w:rsidRDefault="00FA7EAD" w:rsidP="00B66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6)организация ритуальных услуг и содержание мест захоронения;</w:t>
      </w:r>
    </w:p>
    <w:p w:rsidR="00FA7EAD" w:rsidRDefault="00FA7EAD" w:rsidP="00B66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FA7EAD" w:rsidRDefault="00FA7EAD" w:rsidP="00B6691E">
      <w:pPr>
        <w:spacing w:after="0" w:line="240" w:lineRule="auto"/>
        <w:jc w:val="both"/>
        <w:rPr>
          <w:rFonts w:ascii="Times New Roman" w:hAnsi="Times New Roman"/>
        </w:rPr>
      </w:pPr>
    </w:p>
    <w:p w:rsidR="00FA7EAD" w:rsidRPr="00172605" w:rsidRDefault="00FA7EAD" w:rsidP="00AE1574">
      <w:pPr>
        <w:spacing w:after="0" w:line="240" w:lineRule="auto"/>
        <w:jc w:val="both"/>
        <w:rPr>
          <w:rFonts w:ascii="Times New Roman" w:hAnsi="Times New Roman"/>
        </w:rPr>
      </w:pPr>
    </w:p>
    <w:sectPr w:rsidR="00FA7EAD" w:rsidRPr="00172605" w:rsidSect="00AA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CDF"/>
    <w:rsid w:val="00026CDF"/>
    <w:rsid w:val="00172605"/>
    <w:rsid w:val="001E4364"/>
    <w:rsid w:val="002637A3"/>
    <w:rsid w:val="00284C3E"/>
    <w:rsid w:val="002950AA"/>
    <w:rsid w:val="002A76A5"/>
    <w:rsid w:val="002D0B21"/>
    <w:rsid w:val="00302B8B"/>
    <w:rsid w:val="00325332"/>
    <w:rsid w:val="00342A50"/>
    <w:rsid w:val="003A554F"/>
    <w:rsid w:val="004615F1"/>
    <w:rsid w:val="004E3475"/>
    <w:rsid w:val="004F38DE"/>
    <w:rsid w:val="004F638B"/>
    <w:rsid w:val="00513BF0"/>
    <w:rsid w:val="005A1EF5"/>
    <w:rsid w:val="005A59E4"/>
    <w:rsid w:val="005C06B7"/>
    <w:rsid w:val="005D7DFB"/>
    <w:rsid w:val="00606DF4"/>
    <w:rsid w:val="00686053"/>
    <w:rsid w:val="006A2B16"/>
    <w:rsid w:val="006A7E2E"/>
    <w:rsid w:val="00774E12"/>
    <w:rsid w:val="007F675C"/>
    <w:rsid w:val="00830917"/>
    <w:rsid w:val="00861CBC"/>
    <w:rsid w:val="008C5A65"/>
    <w:rsid w:val="00982916"/>
    <w:rsid w:val="009B0BE9"/>
    <w:rsid w:val="009E5DB5"/>
    <w:rsid w:val="00A8579E"/>
    <w:rsid w:val="00AA5846"/>
    <w:rsid w:val="00AE1574"/>
    <w:rsid w:val="00AE7A09"/>
    <w:rsid w:val="00B64CD6"/>
    <w:rsid w:val="00B6691E"/>
    <w:rsid w:val="00B91923"/>
    <w:rsid w:val="00BC6BAF"/>
    <w:rsid w:val="00BD01E9"/>
    <w:rsid w:val="00C047A1"/>
    <w:rsid w:val="00C80448"/>
    <w:rsid w:val="00D0350F"/>
    <w:rsid w:val="00D21588"/>
    <w:rsid w:val="00D4739B"/>
    <w:rsid w:val="00D52290"/>
    <w:rsid w:val="00D852D9"/>
    <w:rsid w:val="00DA02B0"/>
    <w:rsid w:val="00E5451D"/>
    <w:rsid w:val="00EC387A"/>
    <w:rsid w:val="00F46151"/>
    <w:rsid w:val="00FA7EAD"/>
    <w:rsid w:val="00FC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84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26CDF"/>
    <w:pPr>
      <w:keepNext/>
      <w:spacing w:after="0" w:line="36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6CDF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026CD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Normal"/>
    <w:uiPriority w:val="99"/>
    <w:rsid w:val="008C5A6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C5A65"/>
    <w:pPr>
      <w:spacing w:after="0" w:line="240" w:lineRule="auto"/>
      <w:ind w:firstLine="567"/>
      <w:contextualSpacing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5A65"/>
    <w:rPr>
      <w:rFonts w:ascii="Tahoma" w:hAnsi="Tahoma" w:cs="Tahoma"/>
      <w:sz w:val="16"/>
      <w:szCs w:val="16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</TotalTime>
  <Pages>2</Pages>
  <Words>553</Words>
  <Characters>3153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Lr2014</cp:lastModifiedBy>
  <cp:revision>27</cp:revision>
  <dcterms:created xsi:type="dcterms:W3CDTF">2014-11-06T21:16:00Z</dcterms:created>
  <dcterms:modified xsi:type="dcterms:W3CDTF">2014-12-25T12:45:00Z</dcterms:modified>
</cp:coreProperties>
</file>