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46" w:rsidRDefault="000C0046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0C0046" w:rsidRPr="006411AD" w:rsidRDefault="000C0046" w:rsidP="00F27DA9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0C0046" w:rsidRPr="006411AD" w:rsidRDefault="000C0046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</w:t>
      </w:r>
      <w:r w:rsidRPr="006411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0C0046" w:rsidRDefault="000C0046" w:rsidP="00F27DA9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46" w:rsidRDefault="000C0046" w:rsidP="00F27DA9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0C0046" w:rsidRPr="005464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_________________первый________________________</w:t>
      </w:r>
    </w:p>
    <w:p w:rsidR="000C0046" w:rsidRPr="00E170CE" w:rsidRDefault="000C0046" w:rsidP="00F27DA9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  <w:bookmarkStart w:id="0" w:name="_GoBack"/>
      <w:bookmarkEnd w:id="0"/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Городской Думы городского поселения Город Людиново; четырёхмандатный избирательный округ №4       ________________________________________________</w:t>
      </w:r>
    </w:p>
    <w:p w:rsidR="000C0046" w:rsidRPr="00B31FC2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u w:val="single"/>
        </w:rPr>
        <w:tab/>
        <w:t>Радов Дмитрий Николаевич</w:t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</w:p>
    <w:p w:rsidR="000C0046" w:rsidRPr="00A73D82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№40810810522240000352 Калужского отделения №8608 ОАО «Сбербанк России»   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0C0046" w:rsidRPr="00A73D82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0C0046" w:rsidRDefault="000C0046" w:rsidP="00F27DA9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0C0046" w:rsidRPr="00A73D82" w:rsidRDefault="000C0046" w:rsidP="00F27D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A73D8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20_15__г.</w:t>
      </w: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0C0046" w:rsidTr="00DF172C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Приме- 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0C0046" w:rsidTr="00DF172C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046" w:rsidRDefault="000C0046" w:rsidP="00DF17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0C0046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0046" w:rsidTr="00DF172C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046" w:rsidRDefault="000C0046" w:rsidP="00DF17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C0046" w:rsidRDefault="000C0046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0C0046" w:rsidRPr="00E1504B" w:rsidRDefault="000C0046" w:rsidP="00F27DA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0C0046" w:rsidRPr="00E1504B" w:rsidRDefault="000C0046" w:rsidP="00F27DA9">
      <w:pPr>
        <w:pStyle w:val="ConsPlusNonformat"/>
        <w:widowControl/>
        <w:rPr>
          <w:rFonts w:ascii="Times New Roman" w:hAnsi="Times New Roman" w:cs="Times New Roman"/>
        </w:rPr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0C0046" w:rsidRPr="00B917AA" w:rsidRDefault="000C0046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0C0046" w:rsidRPr="00B917AA" w:rsidRDefault="000C0046" w:rsidP="00F27DA9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&lt;2&gt;  Заполняется только в итоговом финансовом отчете.</w:t>
      </w: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0C0046" w:rsidRDefault="000C0046" w:rsidP="00F27DA9">
      <w:pPr>
        <w:pStyle w:val="ConsPlusNormal"/>
        <w:widowControl/>
        <w:ind w:firstLine="0"/>
        <w:jc w:val="both"/>
      </w:pPr>
    </w:p>
    <w:p w:rsidR="000C0046" w:rsidRDefault="000C0046" w:rsidP="00F27DA9">
      <w:pPr>
        <w:pStyle w:val="ConsPlusNonformat"/>
        <w:widowControl/>
        <w:rPr>
          <w:rFonts w:ascii="Times New Roman" w:hAnsi="Times New Roman" w:cs="Times New Roman"/>
          <w:sz w:val="24"/>
        </w:rPr>
        <w:sectPr w:rsidR="000C0046" w:rsidSect="00BE427A">
          <w:pgSz w:w="11906" w:h="16838" w:code="9"/>
          <w:pgMar w:top="851" w:right="567" w:bottom="851" w:left="1985" w:header="720" w:footer="720" w:gutter="0"/>
          <w:cols w:space="720"/>
        </w:sectPr>
      </w:pPr>
    </w:p>
    <w:p w:rsidR="000C0046" w:rsidRDefault="000C0046" w:rsidP="003C0445">
      <w:pPr>
        <w:pStyle w:val="ConsPlusNormal"/>
        <w:widowControl/>
        <w:ind w:left="5103" w:right="-2" w:firstLine="0"/>
        <w:jc w:val="center"/>
        <w:outlineLvl w:val="1"/>
      </w:pPr>
    </w:p>
    <w:sectPr w:rsidR="000C0046" w:rsidSect="00546189">
      <w:pgSz w:w="11906" w:h="16838" w:code="9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B91"/>
    <w:multiLevelType w:val="hybridMultilevel"/>
    <w:tmpl w:val="113A64EC"/>
    <w:lvl w:ilvl="0" w:tplc="05DE8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346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3A1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42F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3A9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B4FB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6C6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807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4C7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126B9"/>
    <w:multiLevelType w:val="hybridMultilevel"/>
    <w:tmpl w:val="E27EABEE"/>
    <w:lvl w:ilvl="0" w:tplc="1C58E5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C5C6F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9AC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DCA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2C7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AE42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B68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BC9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003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97B55"/>
    <w:multiLevelType w:val="hybridMultilevel"/>
    <w:tmpl w:val="D646DCA2"/>
    <w:lvl w:ilvl="0" w:tplc="CCE4F260">
      <w:numFmt w:val="bullet"/>
      <w:lvlText w:val="-"/>
      <w:lvlJc w:val="left"/>
      <w:pPr>
        <w:tabs>
          <w:tab w:val="num" w:pos="1608"/>
        </w:tabs>
        <w:ind w:left="1608" w:hanging="88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46CA9"/>
    <w:multiLevelType w:val="hybridMultilevel"/>
    <w:tmpl w:val="15A47AC0"/>
    <w:lvl w:ilvl="0" w:tplc="271CC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60A64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1A68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BA4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88C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1E4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D8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16F7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161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F227A"/>
    <w:multiLevelType w:val="hybridMultilevel"/>
    <w:tmpl w:val="1CE0FE1A"/>
    <w:lvl w:ilvl="0" w:tplc="0158FCAC">
      <w:numFmt w:val="bullet"/>
      <w:lvlText w:val="-"/>
      <w:lvlJc w:val="left"/>
      <w:pPr>
        <w:tabs>
          <w:tab w:val="num" w:pos="1299"/>
        </w:tabs>
        <w:ind w:left="1299" w:hanging="73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F872B06"/>
    <w:multiLevelType w:val="hybridMultilevel"/>
    <w:tmpl w:val="242615C2"/>
    <w:lvl w:ilvl="0" w:tplc="225ED14E">
      <w:numFmt w:val="bullet"/>
      <w:lvlText w:val="-"/>
      <w:lvlJc w:val="left"/>
      <w:pPr>
        <w:tabs>
          <w:tab w:val="num" w:pos="1317"/>
        </w:tabs>
        <w:ind w:left="1317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BBB6737"/>
    <w:multiLevelType w:val="hybridMultilevel"/>
    <w:tmpl w:val="9BF22D06"/>
    <w:lvl w:ilvl="0" w:tplc="576C3C2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EE188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B6C55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B344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7E4CF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436F5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2EE38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2ACF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50455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2B31BD9"/>
    <w:multiLevelType w:val="multilevel"/>
    <w:tmpl w:val="FC7CA824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44DA149D"/>
    <w:multiLevelType w:val="hybridMultilevel"/>
    <w:tmpl w:val="6A14F02E"/>
    <w:lvl w:ilvl="0" w:tplc="E5DA9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5CA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CA6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EE3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62B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4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66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0AC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86C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1A5C61"/>
    <w:multiLevelType w:val="multilevel"/>
    <w:tmpl w:val="84B6B05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5BE4090E"/>
    <w:multiLevelType w:val="multilevel"/>
    <w:tmpl w:val="25F6B1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6A551772"/>
    <w:multiLevelType w:val="multilevel"/>
    <w:tmpl w:val="36DE4C2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2">
    <w:nsid w:val="7372353B"/>
    <w:multiLevelType w:val="hybridMultilevel"/>
    <w:tmpl w:val="C990408E"/>
    <w:lvl w:ilvl="0" w:tplc="30E2B5A4">
      <w:numFmt w:val="bullet"/>
      <w:lvlText w:val="-"/>
      <w:lvlJc w:val="left"/>
      <w:pPr>
        <w:tabs>
          <w:tab w:val="num" w:pos="1311"/>
        </w:tabs>
        <w:ind w:left="1311" w:hanging="74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A9"/>
    <w:rsid w:val="000C0046"/>
    <w:rsid w:val="0016560F"/>
    <w:rsid w:val="001B4CEF"/>
    <w:rsid w:val="002C2810"/>
    <w:rsid w:val="003C0445"/>
    <w:rsid w:val="004D3F22"/>
    <w:rsid w:val="00546189"/>
    <w:rsid w:val="00546446"/>
    <w:rsid w:val="00587E3E"/>
    <w:rsid w:val="006411AD"/>
    <w:rsid w:val="007C4AE3"/>
    <w:rsid w:val="007D2F78"/>
    <w:rsid w:val="009002DE"/>
    <w:rsid w:val="0091056F"/>
    <w:rsid w:val="00A604D5"/>
    <w:rsid w:val="00A73D82"/>
    <w:rsid w:val="00B146AB"/>
    <w:rsid w:val="00B31FC2"/>
    <w:rsid w:val="00B917AA"/>
    <w:rsid w:val="00BE427A"/>
    <w:rsid w:val="00C1076D"/>
    <w:rsid w:val="00C367D6"/>
    <w:rsid w:val="00D23439"/>
    <w:rsid w:val="00D41022"/>
    <w:rsid w:val="00DF172C"/>
    <w:rsid w:val="00E1504B"/>
    <w:rsid w:val="00E170CE"/>
    <w:rsid w:val="00EE5D7A"/>
    <w:rsid w:val="00F27DA9"/>
    <w:rsid w:val="00F5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D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7DA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27DA9"/>
    <w:pPr>
      <w:spacing w:after="150"/>
      <w:outlineLvl w:val="1"/>
    </w:pPr>
    <w:rPr>
      <w:b/>
      <w:bCs/>
      <w:caps/>
      <w:color w:val="20518A"/>
      <w:sz w:val="15"/>
      <w:szCs w:val="1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7DA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7DA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7D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7DA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7DA9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27DA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7DA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7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7DA9"/>
    <w:rPr>
      <w:rFonts w:ascii="Times New Roman" w:hAnsi="Times New Roman" w:cs="Times New Roman"/>
      <w:b/>
      <w:bCs/>
      <w:caps/>
      <w:color w:val="20518A"/>
      <w:sz w:val="15"/>
      <w:szCs w:val="15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7DA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7DA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7DA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7DA9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7D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27DA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7DA9"/>
    <w:rPr>
      <w:rFonts w:ascii="Arial" w:hAnsi="Arial" w:cs="Arial"/>
      <w:lang w:eastAsia="ru-RU"/>
    </w:rPr>
  </w:style>
  <w:style w:type="paragraph" w:customStyle="1" w:styleId="ConsPlusNormal">
    <w:name w:val="ConsPlusNormal"/>
    <w:uiPriority w:val="99"/>
    <w:rsid w:val="00F27D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27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27D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F27DA9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F27DA9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F27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D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F27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F27DA9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7D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7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7DA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7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7DA9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27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27D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Normal"/>
    <w:uiPriority w:val="99"/>
    <w:rsid w:val="00F27DA9"/>
    <w:pPr>
      <w:spacing w:before="120" w:after="60" w:line="360" w:lineRule="auto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27D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27DA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27DA9"/>
    <w:rPr>
      <w:rFonts w:cs="Times New Roman"/>
      <w:vertAlign w:val="superscri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7DA9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27DA9"/>
    <w:pPr>
      <w:spacing w:line="360" w:lineRule="auto"/>
      <w:ind w:firstLine="720"/>
      <w:jc w:val="both"/>
    </w:pPr>
    <w:rPr>
      <w:rFonts w:ascii="Calibri" w:eastAsia="Calibri" w:hAnsi="Calibri"/>
      <w:sz w:val="28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50241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F27DA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27DA9"/>
    <w:pPr>
      <w:ind w:left="720"/>
      <w:contextualSpacing/>
    </w:pPr>
  </w:style>
  <w:style w:type="paragraph" w:customStyle="1" w:styleId="22">
    <w:name w:val="Основной текст 22"/>
    <w:basedOn w:val="Normal"/>
    <w:uiPriority w:val="99"/>
    <w:rsid w:val="00F27DA9"/>
    <w:pPr>
      <w:tabs>
        <w:tab w:val="left" w:pos="1843"/>
        <w:tab w:val="left" w:pos="6804"/>
      </w:tabs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4</Pages>
  <Words>901</Words>
  <Characters>5142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6</cp:revision>
  <cp:lastPrinted>2015-07-14T09:03:00Z</cp:lastPrinted>
  <dcterms:created xsi:type="dcterms:W3CDTF">2015-07-13T12:27:00Z</dcterms:created>
  <dcterms:modified xsi:type="dcterms:W3CDTF">2015-07-15T13:13:00Z</dcterms:modified>
</cp:coreProperties>
</file>