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86" w:rsidRPr="00546446" w:rsidRDefault="001D0586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1D0586" w:rsidRDefault="001D0586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первый</w:t>
      </w:r>
    </w:p>
    <w:p w:rsidR="001D0586" w:rsidRPr="00E170CE" w:rsidRDefault="001D0586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1D0586" w:rsidRDefault="001D0586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1D0586" w:rsidRDefault="001D0586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1D0586" w:rsidRDefault="001D0586" w:rsidP="00C65AF3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1D0586" w:rsidRPr="00C65AF3" w:rsidRDefault="001D0586" w:rsidP="00C65AF3">
      <w:pPr>
        <w:pStyle w:val="ConsPlusNonformat"/>
        <w:widowControl/>
        <w:rPr>
          <w:rFonts w:ascii="Times New Roman" w:hAnsi="Times New Roman" w:cs="Times New Roman"/>
          <w:sz w:val="26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Городской думы городского поселения «Город Людиново»</w:t>
      </w:r>
    </w:p>
    <w:p w:rsidR="001D0586" w:rsidRPr="00B31FC2" w:rsidRDefault="001D0586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</w:p>
    <w:p w:rsidR="001D0586" w:rsidRDefault="001D0586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четырехмандатному избирательному округу №4</w:t>
      </w:r>
    </w:p>
    <w:p w:rsidR="001D0586" w:rsidRDefault="001D0586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1D0586" w:rsidRDefault="001D0586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1D0586" w:rsidRDefault="001D0586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>Грузинцев Александр Павлович</w:t>
      </w:r>
    </w:p>
    <w:p w:rsidR="001D0586" w:rsidRPr="00A73D82" w:rsidRDefault="001D0586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1D0586" w:rsidRDefault="001D0586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1D0586" w:rsidRDefault="001D0586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№40810810622240001044</w:t>
      </w:r>
      <w:r>
        <w:rPr>
          <w:rFonts w:ascii="Times New Roman" w:hAnsi="Times New Roman" w:cs="Times New Roman"/>
          <w:sz w:val="24"/>
          <w:u w:val="single"/>
        </w:rPr>
        <w:tab/>
      </w:r>
      <w:r w:rsidRPr="00C65AF3">
        <w:rPr>
          <w:rFonts w:ascii="Times New Roman" w:hAnsi="Times New Roman" w:cs="Times New Roman"/>
          <w:sz w:val="24"/>
          <w:u w:val="single"/>
        </w:rPr>
        <w:t>доп. офис 8608/0164 Калужского отделения ОАО»Сбербанк России»</w:t>
      </w:r>
    </w:p>
    <w:p w:rsidR="001D0586" w:rsidRDefault="001D0586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</w:p>
    <w:p w:rsidR="001D0586" w:rsidRPr="00A73D82" w:rsidRDefault="001D0586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1D0586" w:rsidRPr="0097469C" w:rsidRDefault="001D0586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softHyphen/>
        <w:t>_» июля2015г.</w:t>
      </w:r>
    </w:p>
    <w:p w:rsidR="001D0586" w:rsidRDefault="001D0586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1D0586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586" w:rsidRDefault="001D0586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586" w:rsidRDefault="001D0586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586" w:rsidRDefault="001D0586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586" w:rsidRDefault="001D0586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1D0586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586" w:rsidRDefault="001D0586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586" w:rsidRDefault="001D0586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586" w:rsidRDefault="001D0586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586" w:rsidRDefault="001D0586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D0586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1D0586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1D0586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1D0586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1D0586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1D0586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1D0586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86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586" w:rsidRDefault="001D058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D0586" w:rsidRDefault="001D0586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1D0586" w:rsidRDefault="001D0586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1D0586" w:rsidRDefault="001D0586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1D0586" w:rsidRDefault="001D0586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27 июля 2015г   Н. Е. Бурдина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bookmarkStart w:id="0" w:name="_GoBack"/>
      <w:bookmarkEnd w:id="0"/>
    </w:p>
    <w:p w:rsidR="001D0586" w:rsidRPr="0097469C" w:rsidRDefault="001D0586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>(дата, инициалы, фамилия)</w:t>
      </w:r>
    </w:p>
    <w:p w:rsidR="001D0586" w:rsidRDefault="001D0586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1D0586" w:rsidRPr="00B917AA" w:rsidRDefault="001D0586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&lt;1&gt; 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1D0586" w:rsidRPr="00B917AA" w:rsidRDefault="001D0586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&lt;2&gt;  Заполняется только в итоговом финансовом отчете.</w:t>
      </w:r>
    </w:p>
    <w:p w:rsidR="001D0586" w:rsidRDefault="001D0586"/>
    <w:sectPr w:rsidR="001D0586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9C"/>
    <w:rsid w:val="00062D2B"/>
    <w:rsid w:val="001B4CEF"/>
    <w:rsid w:val="001D0586"/>
    <w:rsid w:val="00357F70"/>
    <w:rsid w:val="00537B91"/>
    <w:rsid w:val="00546446"/>
    <w:rsid w:val="005B4801"/>
    <w:rsid w:val="00686C69"/>
    <w:rsid w:val="006A7278"/>
    <w:rsid w:val="00797EE9"/>
    <w:rsid w:val="007D2F78"/>
    <w:rsid w:val="00812EEF"/>
    <w:rsid w:val="00867B19"/>
    <w:rsid w:val="009152ED"/>
    <w:rsid w:val="0097469C"/>
    <w:rsid w:val="00A73D82"/>
    <w:rsid w:val="00B31FC2"/>
    <w:rsid w:val="00B917AA"/>
    <w:rsid w:val="00C65AF3"/>
    <w:rsid w:val="00D12AA4"/>
    <w:rsid w:val="00D23439"/>
    <w:rsid w:val="00DA00AD"/>
    <w:rsid w:val="00E1504B"/>
    <w:rsid w:val="00E170CE"/>
    <w:rsid w:val="00E4144D"/>
    <w:rsid w:val="00F05A65"/>
    <w:rsid w:val="00F2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46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806</Words>
  <Characters>4598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ОТЧЕТ</dc:title>
  <dc:subject/>
  <dc:creator>User</dc:creator>
  <cp:keywords/>
  <dc:description/>
  <cp:lastModifiedBy>Lr2014</cp:lastModifiedBy>
  <cp:revision>2</cp:revision>
  <dcterms:created xsi:type="dcterms:W3CDTF">2015-07-31T08:08:00Z</dcterms:created>
  <dcterms:modified xsi:type="dcterms:W3CDTF">2015-07-31T08:08:00Z</dcterms:modified>
</cp:coreProperties>
</file>