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A8" w:rsidRPr="00546446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F631A8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</w:t>
      </w:r>
      <w:r w:rsidRPr="00234DCF">
        <w:rPr>
          <w:rFonts w:ascii="Times New Roman" w:hAnsi="Times New Roman" w:cs="Times New Roman"/>
          <w:sz w:val="24"/>
          <w:u w:val="single"/>
        </w:rPr>
        <w:t>первый</w:t>
      </w:r>
      <w:r>
        <w:rPr>
          <w:rFonts w:ascii="Times New Roman" w:hAnsi="Times New Roman" w:cs="Times New Roman"/>
          <w:sz w:val="24"/>
        </w:rPr>
        <w:t>___________________________</w:t>
      </w:r>
    </w:p>
    <w:p w:rsidR="00F631A8" w:rsidRPr="00E170CE" w:rsidRDefault="00F631A8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F631A8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F631A8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631A8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F631A8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_</w:t>
      </w:r>
      <w:r w:rsidRPr="00234DCF">
        <w:rPr>
          <w:rFonts w:ascii="Times New Roman" w:hAnsi="Times New Roman" w:cs="Times New Roman"/>
          <w:b/>
          <w:bCs/>
          <w:sz w:val="24"/>
          <w:u w:val="single"/>
        </w:rPr>
        <w:t>Городской Думы</w:t>
      </w:r>
      <w:r>
        <w:rPr>
          <w:rFonts w:ascii="Times New Roman" w:hAnsi="Times New Roman" w:cs="Times New Roman"/>
          <w:b/>
          <w:bCs/>
          <w:sz w:val="24"/>
        </w:rPr>
        <w:t>_</w:t>
      </w:r>
      <w:r w:rsidRPr="00234DCF">
        <w:rPr>
          <w:rFonts w:ascii="Times New Roman" w:hAnsi="Times New Roman" w:cs="Times New Roman"/>
          <w:b/>
          <w:bCs/>
          <w:sz w:val="24"/>
          <w:u w:val="single"/>
        </w:rPr>
        <w:t>городского поселения «Город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234DCF">
        <w:rPr>
          <w:rFonts w:ascii="Times New Roman" w:hAnsi="Times New Roman" w:cs="Times New Roman"/>
          <w:b/>
          <w:bCs/>
          <w:sz w:val="24"/>
          <w:u w:val="single"/>
        </w:rPr>
        <w:t>Людиново»</w:t>
      </w:r>
      <w:r>
        <w:rPr>
          <w:rFonts w:ascii="Times New Roman" w:hAnsi="Times New Roman" w:cs="Times New Roman"/>
          <w:b/>
          <w:bCs/>
          <w:sz w:val="24"/>
        </w:rPr>
        <w:t>______________________</w:t>
      </w:r>
    </w:p>
    <w:p w:rsidR="00F631A8" w:rsidRPr="00B31FC2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F631A8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F631A8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F631A8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631A8" w:rsidRDefault="00F631A8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ab/>
        <w:t>Ибрагимов Абдурахман Меджидович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F631A8" w:rsidRPr="00A73D82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F631A8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F631A8" w:rsidRDefault="00F631A8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631A8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F631A8" w:rsidRPr="00A73D82" w:rsidRDefault="00F631A8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F631A8" w:rsidRPr="0097469C" w:rsidRDefault="00F631A8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73D8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73D8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20_15 г.</w:t>
      </w:r>
    </w:p>
    <w:p w:rsidR="00F631A8" w:rsidRDefault="00F631A8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F631A8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1A8" w:rsidRDefault="00F631A8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1A8" w:rsidRDefault="00F631A8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1A8" w:rsidRDefault="00F631A8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1A8" w:rsidRDefault="00F631A8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Приме-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F631A8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1A8" w:rsidRDefault="00F631A8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1A8" w:rsidRDefault="00F631A8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1A8" w:rsidRDefault="00F631A8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1A8" w:rsidRDefault="00F631A8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631A8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631A8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631A8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631A8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1A8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1A8" w:rsidRDefault="00F631A8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31A8" w:rsidRDefault="00F631A8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631A8" w:rsidRDefault="00F631A8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631A8" w:rsidRDefault="00F631A8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F631A8" w:rsidRPr="00234DCF" w:rsidRDefault="00F631A8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</w:t>
      </w:r>
      <w:r w:rsidRPr="00234DCF">
        <w:rPr>
          <w:rFonts w:ascii="Times New Roman" w:hAnsi="Times New Roman" w:cs="Times New Roman"/>
          <w:sz w:val="24"/>
          <w:u w:val="single"/>
        </w:rPr>
        <w:t>28.07.2015  А.М.Ибрагимоа</w:t>
      </w:r>
    </w:p>
    <w:p w:rsidR="00F631A8" w:rsidRPr="0097469C" w:rsidRDefault="00F631A8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F631A8" w:rsidRDefault="00F631A8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F631A8" w:rsidRPr="00B917AA" w:rsidRDefault="00F631A8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F631A8" w:rsidRPr="00B917AA" w:rsidRDefault="00F631A8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&lt;2&gt;  Заполняется только в итоговом финансовом отчете.</w:t>
      </w:r>
    </w:p>
    <w:p w:rsidR="00F631A8" w:rsidRDefault="00F631A8">
      <w:bookmarkStart w:id="0" w:name="_GoBack"/>
      <w:bookmarkEnd w:id="0"/>
    </w:p>
    <w:sectPr w:rsidR="00F631A8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9C"/>
    <w:rsid w:val="00097944"/>
    <w:rsid w:val="001B4CEF"/>
    <w:rsid w:val="001E235E"/>
    <w:rsid w:val="00234DCF"/>
    <w:rsid w:val="0029160D"/>
    <w:rsid w:val="00546446"/>
    <w:rsid w:val="006B4C4E"/>
    <w:rsid w:val="00797EE9"/>
    <w:rsid w:val="007B7705"/>
    <w:rsid w:val="007D2F78"/>
    <w:rsid w:val="00867B19"/>
    <w:rsid w:val="0097469C"/>
    <w:rsid w:val="009F15A4"/>
    <w:rsid w:val="00A73D82"/>
    <w:rsid w:val="00B31FC2"/>
    <w:rsid w:val="00B917AA"/>
    <w:rsid w:val="00D23439"/>
    <w:rsid w:val="00E1504B"/>
    <w:rsid w:val="00E170CE"/>
    <w:rsid w:val="00F631A8"/>
    <w:rsid w:val="00FB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804</Words>
  <Characters>4586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lora</cp:lastModifiedBy>
  <cp:revision>3</cp:revision>
  <dcterms:created xsi:type="dcterms:W3CDTF">2015-06-15T13:17:00Z</dcterms:created>
  <dcterms:modified xsi:type="dcterms:W3CDTF">2015-07-28T08:00:00Z</dcterms:modified>
</cp:coreProperties>
</file>