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A7" w:rsidRPr="00546446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  <w:u w:val="single"/>
        </w:rPr>
        <w:t>итоговый</w:t>
      </w:r>
      <w:r>
        <w:rPr>
          <w:rFonts w:ascii="Times New Roman" w:hAnsi="Times New Roman" w:cs="Times New Roman"/>
          <w:sz w:val="24"/>
        </w:rPr>
        <w:t>_____________________</w:t>
      </w:r>
    </w:p>
    <w:p w:rsidR="006156A7" w:rsidRPr="00E170CE" w:rsidRDefault="006156A7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6156A7" w:rsidRDefault="006156A7" w:rsidP="00C668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 Деревня Игнатовка», избирательный округ № 1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6156A7" w:rsidRPr="00B31FC2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6156A7" w:rsidRDefault="006156A7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 xml:space="preserve">Дорогова Бориса Кузьмича, МО ВПП «Единая Россия»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6156A7" w:rsidRPr="00A73D82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6156A7" w:rsidRDefault="006156A7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156A7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6156A7" w:rsidRPr="00A73D82" w:rsidRDefault="006156A7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156A7" w:rsidRPr="0097469C" w:rsidRDefault="006156A7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A4B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>» октября</w:t>
      </w:r>
      <w:r w:rsidRPr="00A73D82">
        <w:rPr>
          <w:rFonts w:ascii="Times New Roman" w:hAnsi="Times New Roman" w:cs="Times New Roman"/>
          <w:sz w:val="24"/>
          <w:szCs w:val="24"/>
        </w:rPr>
        <w:t>______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6A7" w:rsidRDefault="006156A7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156A7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6156A7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A7" w:rsidRDefault="006156A7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156A7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56A7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A7" w:rsidRDefault="006156A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56A7" w:rsidRDefault="006156A7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6156A7" w:rsidRDefault="006156A7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56A7" w:rsidRDefault="006156A7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156A7" w:rsidRDefault="006156A7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Б.К.Дорогов 14 октября 2015 года</w:t>
      </w:r>
      <w:bookmarkStart w:id="0" w:name="_GoBack"/>
      <w:bookmarkEnd w:id="0"/>
    </w:p>
    <w:p w:rsidR="006156A7" w:rsidRPr="0097469C" w:rsidRDefault="006156A7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</w:t>
      </w:r>
      <w:r>
        <w:rPr>
          <w:rFonts w:ascii="Times New Roman" w:hAnsi="Times New Roman" w:cs="Times New Roman"/>
        </w:rPr>
        <w:t xml:space="preserve">сь) </w:t>
      </w:r>
      <w:r>
        <w:rPr>
          <w:rFonts w:ascii="Times New Roman" w:hAnsi="Times New Roman" w:cs="Times New Roman"/>
        </w:rPr>
        <w:tab/>
        <w:t>(дата, инициалы, фамилия</w:t>
      </w:r>
      <w:r w:rsidRPr="00E1504B">
        <w:rPr>
          <w:rFonts w:ascii="Times New Roman" w:hAnsi="Times New Roman" w:cs="Times New Roman"/>
        </w:rPr>
        <w:t>)</w:t>
      </w:r>
    </w:p>
    <w:p w:rsidR="006156A7" w:rsidRDefault="006156A7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6156A7" w:rsidRPr="00B917AA" w:rsidRDefault="006156A7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6156A7" w:rsidRPr="00B917AA" w:rsidRDefault="006156A7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6156A7" w:rsidRDefault="006156A7"/>
    <w:sectPr w:rsidR="006156A7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95A88"/>
    <w:rsid w:val="001B4CEF"/>
    <w:rsid w:val="002F552C"/>
    <w:rsid w:val="003647D0"/>
    <w:rsid w:val="00434351"/>
    <w:rsid w:val="00443ED5"/>
    <w:rsid w:val="00524D6A"/>
    <w:rsid w:val="00546446"/>
    <w:rsid w:val="006156A7"/>
    <w:rsid w:val="00635481"/>
    <w:rsid w:val="006F2A60"/>
    <w:rsid w:val="00752AA6"/>
    <w:rsid w:val="00797EE9"/>
    <w:rsid w:val="007D2F78"/>
    <w:rsid w:val="007F69AE"/>
    <w:rsid w:val="00867B19"/>
    <w:rsid w:val="0097469C"/>
    <w:rsid w:val="00A73D82"/>
    <w:rsid w:val="00AC4A4B"/>
    <w:rsid w:val="00B31FC2"/>
    <w:rsid w:val="00B917AA"/>
    <w:rsid w:val="00BA103F"/>
    <w:rsid w:val="00C66817"/>
    <w:rsid w:val="00D23439"/>
    <w:rsid w:val="00DD6437"/>
    <w:rsid w:val="00E1504B"/>
    <w:rsid w:val="00E170CE"/>
    <w:rsid w:val="00F75C42"/>
    <w:rsid w:val="00F87D50"/>
    <w:rsid w:val="00F9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A6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810</Words>
  <Characters>4618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4</cp:revision>
  <cp:lastPrinted>2015-10-14T06:00:00Z</cp:lastPrinted>
  <dcterms:created xsi:type="dcterms:W3CDTF">2015-10-14T06:01:00Z</dcterms:created>
  <dcterms:modified xsi:type="dcterms:W3CDTF">2015-10-19T13:06:00Z</dcterms:modified>
</cp:coreProperties>
</file>