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93" w:rsidRDefault="00A50393" w:rsidP="00780077">
      <w:pPr>
        <w:pStyle w:val="Heading1"/>
        <w:ind w:right="-28"/>
        <w:jc w:val="center"/>
        <w:rPr>
          <w:sz w:val="36"/>
        </w:rPr>
      </w:pPr>
    </w:p>
    <w:p w:rsidR="00A50393" w:rsidRDefault="00A50393" w:rsidP="00780077">
      <w:pPr>
        <w:pStyle w:val="Heading1"/>
        <w:ind w:right="-28"/>
        <w:jc w:val="center"/>
        <w:rPr>
          <w:sz w:val="3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0;margin-top:-17.85pt;width:43.85pt;height:54.05pt;z-index:-251658240;visibility:visible;mso-position-horizontal:center">
            <v:imagedata r:id="rId6" o:title=""/>
          </v:shape>
        </w:pict>
      </w:r>
    </w:p>
    <w:p w:rsidR="00A50393" w:rsidRDefault="00A50393" w:rsidP="00780077">
      <w:pPr>
        <w:pStyle w:val="Heading1"/>
        <w:ind w:right="-28"/>
        <w:jc w:val="center"/>
        <w:rPr>
          <w:sz w:val="36"/>
          <w:lang w:val="en-US"/>
        </w:rPr>
      </w:pPr>
    </w:p>
    <w:p w:rsidR="00A50393" w:rsidRDefault="00A50393" w:rsidP="00780077">
      <w:pPr>
        <w:pStyle w:val="Heading1"/>
        <w:ind w:right="-28"/>
        <w:jc w:val="center"/>
        <w:rPr>
          <w:sz w:val="12"/>
          <w:lang w:val="en-US"/>
        </w:rPr>
      </w:pPr>
    </w:p>
    <w:p w:rsidR="00A50393" w:rsidRDefault="00A50393" w:rsidP="00780077">
      <w:pPr>
        <w:pStyle w:val="Heading1"/>
        <w:spacing w:line="360" w:lineRule="auto"/>
        <w:ind w:right="-28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A50393" w:rsidRDefault="00A50393" w:rsidP="00780077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A50393" w:rsidRDefault="00A50393" w:rsidP="00780077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A50393" w:rsidRDefault="00A50393" w:rsidP="00780077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A50393" w:rsidRDefault="00A50393" w:rsidP="00780077">
      <w:pPr>
        <w:pStyle w:val="Heading1"/>
        <w:ind w:right="-28"/>
        <w:jc w:val="center"/>
        <w:rPr>
          <w:spacing w:val="60"/>
          <w:sz w:val="8"/>
          <w:szCs w:val="30"/>
        </w:rPr>
      </w:pPr>
    </w:p>
    <w:p w:rsidR="00A50393" w:rsidRDefault="00A50393" w:rsidP="00780077">
      <w:pPr>
        <w:pStyle w:val="Heading4"/>
        <w:rPr>
          <w:rFonts w:ascii="Times New Roman" w:hAnsi="Times New Roman" w:cs="Times New Roman"/>
          <w:b/>
          <w:bCs/>
          <w:sz w:val="34"/>
        </w:rPr>
      </w:pPr>
      <w:r>
        <w:rPr>
          <w:rFonts w:ascii="Times New Roman" w:hAnsi="Times New Roman" w:cs="Times New Roman"/>
          <w:b/>
          <w:bCs/>
          <w:sz w:val="34"/>
        </w:rPr>
        <w:t>П О С Т А Н О В Л Е Н И Е</w:t>
      </w:r>
    </w:p>
    <w:p w:rsidR="00A50393" w:rsidRDefault="00A50393" w:rsidP="00780077">
      <w:pPr>
        <w:rPr>
          <w:sz w:val="12"/>
        </w:rPr>
      </w:pPr>
    </w:p>
    <w:p w:rsidR="00A50393" w:rsidRDefault="00A50393" w:rsidP="00780077">
      <w:pPr>
        <w:rPr>
          <w:sz w:val="16"/>
          <w:szCs w:val="16"/>
        </w:rPr>
      </w:pPr>
    </w:p>
    <w:p w:rsidR="00A50393" w:rsidRDefault="00A50393" w:rsidP="00780077">
      <w:pPr>
        <w:rPr>
          <w:sz w:val="22"/>
          <w:szCs w:val="22"/>
        </w:rPr>
      </w:pPr>
      <w:r>
        <w:rPr>
          <w:sz w:val="16"/>
          <w:szCs w:val="16"/>
        </w:rPr>
        <w:t xml:space="preserve"> </w:t>
      </w:r>
      <w:r>
        <w:rPr>
          <w:sz w:val="22"/>
          <w:szCs w:val="22"/>
        </w:rPr>
        <w:t>от  «01»      03      2016г.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2"/>
          <w:szCs w:val="22"/>
        </w:rPr>
        <w:t xml:space="preserve">                                                    </w:t>
      </w:r>
      <w:bookmarkStart w:id="0" w:name="_GoBack"/>
      <w:bookmarkEnd w:id="0"/>
      <w:r>
        <w:rPr>
          <w:sz w:val="22"/>
          <w:szCs w:val="22"/>
        </w:rPr>
        <w:t xml:space="preserve">       №  200</w:t>
      </w:r>
    </w:p>
    <w:p w:rsidR="00A50393" w:rsidRDefault="00A50393" w:rsidP="00780077">
      <w:pPr>
        <w:rPr>
          <w:sz w:val="22"/>
          <w:szCs w:val="22"/>
        </w:rPr>
      </w:pPr>
    </w:p>
    <w:p w:rsidR="00A50393" w:rsidRDefault="00A50393" w:rsidP="00780077">
      <w:pPr>
        <w:pStyle w:val="ConsPlusTitle"/>
        <w:tabs>
          <w:tab w:val="left" w:pos="5103"/>
        </w:tabs>
        <w:ind w:right="425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создании рабочей группы по вопросу </w:t>
      </w:r>
    </w:p>
    <w:p w:rsidR="00A50393" w:rsidRDefault="00A50393" w:rsidP="00780077">
      <w:pPr>
        <w:pStyle w:val="ConsPlusTitle"/>
        <w:tabs>
          <w:tab w:val="left" w:pos="5103"/>
        </w:tabs>
        <w:ind w:right="425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подготовки нормативных правовых </w:t>
      </w:r>
    </w:p>
    <w:p w:rsidR="00A50393" w:rsidRDefault="00A50393" w:rsidP="00780077">
      <w:pPr>
        <w:pStyle w:val="ConsPlusTitle"/>
        <w:tabs>
          <w:tab w:val="left" w:pos="5103"/>
        </w:tabs>
        <w:ind w:right="425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актов к ведению порядка определения </w:t>
      </w:r>
    </w:p>
    <w:p w:rsidR="00A50393" w:rsidRDefault="00A50393" w:rsidP="00780077">
      <w:pPr>
        <w:pStyle w:val="ConsPlusTitle"/>
        <w:tabs>
          <w:tab w:val="left" w:pos="5103"/>
        </w:tabs>
        <w:ind w:right="425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налоговой базы по налогу на имущество</w:t>
      </w:r>
    </w:p>
    <w:p w:rsidR="00A50393" w:rsidRDefault="00A50393" w:rsidP="00780077">
      <w:pPr>
        <w:pStyle w:val="ConsPlusTitle"/>
        <w:tabs>
          <w:tab w:val="left" w:pos="5103"/>
        </w:tabs>
        <w:ind w:right="425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физических лиц на основании кадастровой</w:t>
      </w:r>
    </w:p>
    <w:p w:rsidR="00A50393" w:rsidRDefault="00A50393" w:rsidP="00780077">
      <w:pPr>
        <w:pStyle w:val="ConsPlusTitle"/>
        <w:tabs>
          <w:tab w:val="left" w:pos="5103"/>
        </w:tabs>
        <w:ind w:right="425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стоимости в муниципальном образовании </w:t>
      </w:r>
    </w:p>
    <w:p w:rsidR="00A50393" w:rsidRDefault="00A50393" w:rsidP="00780077">
      <w:pPr>
        <w:pStyle w:val="ConsPlusTitle"/>
        <w:tabs>
          <w:tab w:val="left" w:pos="5103"/>
        </w:tabs>
        <w:ind w:right="425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район» </w:t>
      </w:r>
    </w:p>
    <w:p w:rsidR="00A50393" w:rsidRPr="00E552FF" w:rsidRDefault="00A50393" w:rsidP="00780077">
      <w:pPr>
        <w:pStyle w:val="ConsPlusTitle"/>
        <w:tabs>
          <w:tab w:val="left" w:pos="5103"/>
        </w:tabs>
        <w:ind w:right="4253"/>
        <w:jc w:val="both"/>
        <w:outlineLvl w:val="0"/>
        <w:rPr>
          <w:sz w:val="22"/>
          <w:szCs w:val="22"/>
        </w:rPr>
      </w:pPr>
    </w:p>
    <w:p w:rsidR="00A50393" w:rsidRPr="00826388" w:rsidRDefault="00A50393" w:rsidP="005660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Налоговым кодексом Российской Федерации, и в целях рассмотрения вопроса о возможности установления единой даты начала применения порядка определения налоговой базы по налогу на имущество физических лиц исходя из кадастровой стоимости администрация муниципального района «Город Людиново и Людиновский район»</w:t>
      </w:r>
    </w:p>
    <w:p w:rsidR="00A50393" w:rsidRPr="00826388" w:rsidRDefault="00A50393" w:rsidP="0078007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26388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A50393" w:rsidRPr="00645CCE" w:rsidRDefault="00A50393" w:rsidP="00645CCE">
      <w:pPr>
        <w:pStyle w:val="ConsPlusTitle"/>
        <w:tabs>
          <w:tab w:val="left" w:pos="5103"/>
        </w:tabs>
        <w:ind w:firstLine="709"/>
        <w:jc w:val="both"/>
        <w:outlineLvl w:val="0"/>
        <w:rPr>
          <w:b w:val="0"/>
        </w:rPr>
      </w:pPr>
      <w:r w:rsidRPr="00645CCE">
        <w:rPr>
          <w:rFonts w:ascii="Times New Roman" w:hAnsi="Times New Roman" w:cs="Times New Roman"/>
          <w:b w:val="0"/>
          <w:sz w:val="24"/>
          <w:szCs w:val="24"/>
        </w:rPr>
        <w:t>1.Создать рабочую группу по вопросу подготовки нормативных правовых актов по налогу на имущество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45CCE">
        <w:rPr>
          <w:rFonts w:ascii="Times New Roman" w:hAnsi="Times New Roman" w:cs="Times New Roman"/>
          <w:b w:val="0"/>
          <w:sz w:val="24"/>
          <w:szCs w:val="24"/>
        </w:rPr>
        <w:t>физических лиц на основании кадастровой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45CCE">
        <w:rPr>
          <w:rFonts w:ascii="Times New Roman" w:hAnsi="Times New Roman" w:cs="Times New Roman"/>
          <w:b w:val="0"/>
          <w:sz w:val="24"/>
          <w:szCs w:val="24"/>
        </w:rPr>
        <w:t>стоимости</w:t>
      </w:r>
      <w:r w:rsidRPr="00645CCE">
        <w:rPr>
          <w:b w:val="0"/>
        </w:rPr>
        <w:t xml:space="preserve"> </w:t>
      </w:r>
      <w:r w:rsidRPr="00462365">
        <w:rPr>
          <w:rFonts w:ascii="Times New Roman" w:hAnsi="Times New Roman" w:cs="Times New Roman"/>
          <w:b w:val="0"/>
          <w:sz w:val="24"/>
          <w:szCs w:val="24"/>
        </w:rPr>
        <w:t>в составе</w:t>
      </w:r>
      <w:r w:rsidRPr="00645CCE">
        <w:rPr>
          <w:b w:val="0"/>
        </w:rPr>
        <w:t>:</w:t>
      </w:r>
    </w:p>
    <w:p w:rsidR="00A50393" w:rsidRDefault="00A50393" w:rsidP="00780077">
      <w:r>
        <w:t>Председатель комиссии:  Фарутин Владимир Николаевич</w:t>
      </w:r>
      <w:r w:rsidRPr="00E44A5A">
        <w:t xml:space="preserve"> </w:t>
      </w:r>
      <w:r>
        <w:t>–</w:t>
      </w:r>
      <w:r w:rsidRPr="00E44A5A">
        <w:t xml:space="preserve"> </w:t>
      </w:r>
      <w:r>
        <w:t>заместитель</w:t>
      </w:r>
      <w:r w:rsidRPr="00E44A5A">
        <w:t xml:space="preserve"> </w:t>
      </w:r>
      <w:r>
        <w:t>главы</w:t>
      </w:r>
      <w:r w:rsidRPr="00E44A5A">
        <w:t xml:space="preserve"> администрации </w:t>
      </w:r>
    </w:p>
    <w:p w:rsidR="00A50393" w:rsidRDefault="00A50393" w:rsidP="00780077">
      <w:r>
        <w:t xml:space="preserve">                                            </w:t>
      </w:r>
      <w:r w:rsidRPr="00E44A5A">
        <w:t>муниципального района "Город Людиново и Людиновский район"</w:t>
      </w:r>
    </w:p>
    <w:p w:rsidR="00A50393" w:rsidRDefault="00A50393" w:rsidP="00780077">
      <w:r>
        <w:t xml:space="preserve">                                            по экономическому развитию;</w:t>
      </w:r>
    </w:p>
    <w:p w:rsidR="00A50393" w:rsidRDefault="00A50393" w:rsidP="00780077">
      <w:r>
        <w:t>Члены комиссии:              Семенова Марина Анатольевна - заведующий отделом финансов</w:t>
      </w:r>
    </w:p>
    <w:p w:rsidR="00A50393" w:rsidRDefault="00A50393" w:rsidP="00780077">
      <w:r>
        <w:t xml:space="preserve">                                            администрации муниципального района «Город Людиново и </w:t>
      </w:r>
    </w:p>
    <w:p w:rsidR="00A50393" w:rsidRDefault="00A50393" w:rsidP="00780077">
      <w:r>
        <w:t xml:space="preserve">                                            Людиновский район»;</w:t>
      </w:r>
    </w:p>
    <w:p w:rsidR="00A50393" w:rsidRDefault="00A50393" w:rsidP="00780077">
      <w:r>
        <w:t xml:space="preserve">                                            Катунцева Людмила Анатольевна – начальник отдела юридического</w:t>
      </w:r>
    </w:p>
    <w:p w:rsidR="00A50393" w:rsidRDefault="00A50393" w:rsidP="00780077">
      <w:r>
        <w:t xml:space="preserve">                                            сопровождения;</w:t>
      </w:r>
    </w:p>
    <w:p w:rsidR="00A50393" w:rsidRDefault="00A50393" w:rsidP="00780077">
      <w:r>
        <w:t xml:space="preserve">                                            Коткая</w:t>
      </w:r>
      <w:r w:rsidRPr="001F2DC9">
        <w:rPr>
          <w:sz w:val="16"/>
          <w:szCs w:val="16"/>
        </w:rPr>
        <w:t xml:space="preserve"> </w:t>
      </w:r>
      <w:r w:rsidRPr="001F2DC9">
        <w:t>Алиса Александровна</w:t>
      </w:r>
      <w:r>
        <w:t xml:space="preserve"> – начальник отдела </w:t>
      </w:r>
      <w:r w:rsidRPr="001F2DC9">
        <w:t>имущественных и</w:t>
      </w:r>
    </w:p>
    <w:p w:rsidR="00A50393" w:rsidRDefault="00A50393" w:rsidP="00780077">
      <w:r>
        <w:t xml:space="preserve">                                            </w:t>
      </w:r>
      <w:r w:rsidRPr="001F2DC9">
        <w:t>земельных отношений</w:t>
      </w:r>
      <w:r>
        <w:t>;</w:t>
      </w:r>
    </w:p>
    <w:p w:rsidR="00A50393" w:rsidRDefault="00A50393" w:rsidP="00780077">
      <w:r>
        <w:t xml:space="preserve">                                            Морозова Елена Юрьевна – главный специалист отдела </w:t>
      </w:r>
    </w:p>
    <w:p w:rsidR="00A50393" w:rsidRDefault="00A50393" w:rsidP="00780077">
      <w:r>
        <w:t xml:space="preserve">                                            экономического планирования  и  инвестиций.</w:t>
      </w:r>
    </w:p>
    <w:p w:rsidR="00A50393" w:rsidRPr="006A3282" w:rsidRDefault="00A50393" w:rsidP="00FE34E9">
      <w:pPr>
        <w:ind w:firstLine="709"/>
        <w:jc w:val="both"/>
      </w:pPr>
      <w:r>
        <w:t>2</w:t>
      </w:r>
      <w:r w:rsidRPr="006A3282">
        <w:t>. Опубликовать настоящее постановление в средствах массовой информации.</w:t>
      </w:r>
    </w:p>
    <w:p w:rsidR="00A50393" w:rsidRDefault="00A50393" w:rsidP="00FE34E9">
      <w:pPr>
        <w:ind w:firstLine="709"/>
        <w:jc w:val="both"/>
      </w:pPr>
      <w:r>
        <w:t>3</w:t>
      </w:r>
      <w:r w:rsidRPr="006A3282">
        <w:t xml:space="preserve">. Контроль за исполнением настоящего постановления возложить на </w:t>
      </w:r>
      <w:r>
        <w:t xml:space="preserve">заместителя главы администрации </w:t>
      </w:r>
      <w:r w:rsidRPr="00FE34E9">
        <w:rPr>
          <w:color w:val="000000"/>
        </w:rPr>
        <w:t>по экономи</w:t>
      </w:r>
      <w:r>
        <w:rPr>
          <w:color w:val="000000"/>
        </w:rPr>
        <w:t>ческому развитию</w:t>
      </w:r>
      <w:r>
        <w:t xml:space="preserve">  Фарутина В.Н.</w:t>
      </w:r>
    </w:p>
    <w:p w:rsidR="00A50393" w:rsidRPr="006A3282" w:rsidRDefault="00A50393" w:rsidP="00FE34E9">
      <w:pPr>
        <w:ind w:firstLine="709"/>
        <w:jc w:val="both"/>
      </w:pPr>
      <w:r>
        <w:t>4</w:t>
      </w:r>
      <w:r w:rsidRPr="006A3282">
        <w:t>. Настоящее постановление вступает в силу с момента подписания.</w:t>
      </w:r>
    </w:p>
    <w:p w:rsidR="00A50393" w:rsidRDefault="00A50393" w:rsidP="00780077"/>
    <w:p w:rsidR="00A50393" w:rsidRDefault="00A50393" w:rsidP="00780077"/>
    <w:p w:rsidR="00A50393" w:rsidRDefault="00A50393" w:rsidP="00780077">
      <w:r>
        <w:t xml:space="preserve">Глава администрации </w:t>
      </w:r>
    </w:p>
    <w:p w:rsidR="00A50393" w:rsidRDefault="00A50393" w:rsidP="00780077">
      <w:r>
        <w:t>муниципального района                                                                                    Д.М.Аганичев</w:t>
      </w:r>
    </w:p>
    <w:p w:rsidR="00A50393" w:rsidRDefault="00A50393" w:rsidP="00780077"/>
    <w:p w:rsidR="00A50393" w:rsidRDefault="00A50393" w:rsidP="00780077"/>
    <w:sectPr w:rsidR="00A50393" w:rsidSect="00566038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393" w:rsidRDefault="00A50393" w:rsidP="00754F03">
      <w:r>
        <w:separator/>
      </w:r>
    </w:p>
  </w:endnote>
  <w:endnote w:type="continuationSeparator" w:id="0">
    <w:p w:rsidR="00A50393" w:rsidRDefault="00A50393" w:rsidP="00754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393" w:rsidRDefault="00A50393" w:rsidP="00754F03">
      <w:r>
        <w:separator/>
      </w:r>
    </w:p>
  </w:footnote>
  <w:footnote w:type="continuationSeparator" w:id="0">
    <w:p w:rsidR="00A50393" w:rsidRDefault="00A50393" w:rsidP="00754F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077"/>
    <w:rsid w:val="00161491"/>
    <w:rsid w:val="00180D76"/>
    <w:rsid w:val="001A268A"/>
    <w:rsid w:val="001A302C"/>
    <w:rsid w:val="001A60A9"/>
    <w:rsid w:val="001F2DC9"/>
    <w:rsid w:val="00264F63"/>
    <w:rsid w:val="00317636"/>
    <w:rsid w:val="003179FD"/>
    <w:rsid w:val="003D5007"/>
    <w:rsid w:val="003D70CA"/>
    <w:rsid w:val="003E0E26"/>
    <w:rsid w:val="00420D54"/>
    <w:rsid w:val="00462365"/>
    <w:rsid w:val="00551660"/>
    <w:rsid w:val="00566038"/>
    <w:rsid w:val="005B53C9"/>
    <w:rsid w:val="00645CCE"/>
    <w:rsid w:val="00662A90"/>
    <w:rsid w:val="00666568"/>
    <w:rsid w:val="006867C9"/>
    <w:rsid w:val="006A3282"/>
    <w:rsid w:val="006E441F"/>
    <w:rsid w:val="006E5103"/>
    <w:rsid w:val="006F24EE"/>
    <w:rsid w:val="00712C39"/>
    <w:rsid w:val="00715AF3"/>
    <w:rsid w:val="00754F03"/>
    <w:rsid w:val="00776BD7"/>
    <w:rsid w:val="00780077"/>
    <w:rsid w:val="00826388"/>
    <w:rsid w:val="00827BB3"/>
    <w:rsid w:val="00863696"/>
    <w:rsid w:val="008B24F7"/>
    <w:rsid w:val="00933483"/>
    <w:rsid w:val="00943DD1"/>
    <w:rsid w:val="00947CFA"/>
    <w:rsid w:val="00967F67"/>
    <w:rsid w:val="00A0794C"/>
    <w:rsid w:val="00A36C82"/>
    <w:rsid w:val="00A50393"/>
    <w:rsid w:val="00AF7771"/>
    <w:rsid w:val="00B24209"/>
    <w:rsid w:val="00B76A68"/>
    <w:rsid w:val="00B85425"/>
    <w:rsid w:val="00C40997"/>
    <w:rsid w:val="00C901DD"/>
    <w:rsid w:val="00D07455"/>
    <w:rsid w:val="00D112E2"/>
    <w:rsid w:val="00E44A5A"/>
    <w:rsid w:val="00E552FF"/>
    <w:rsid w:val="00EC367B"/>
    <w:rsid w:val="00F33574"/>
    <w:rsid w:val="00FE09F7"/>
    <w:rsid w:val="00FE3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07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0077"/>
    <w:pPr>
      <w:keepNext/>
      <w:widowControl/>
      <w:autoSpaceDE/>
      <w:autoSpaceDN/>
      <w:adjustRightInd/>
      <w:outlineLvl w:val="0"/>
    </w:pPr>
    <w:rPr>
      <w:b/>
      <w:sz w:val="4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80077"/>
    <w:pPr>
      <w:keepNext/>
      <w:widowControl/>
      <w:autoSpaceDE/>
      <w:autoSpaceDN/>
      <w:adjustRightInd/>
      <w:jc w:val="center"/>
      <w:outlineLvl w:val="3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007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80077"/>
    <w:rPr>
      <w:rFonts w:ascii="Arial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8007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8007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754F0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754F0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54F0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754F0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54F0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364</Words>
  <Characters>2075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Lr2014</cp:lastModifiedBy>
  <cp:revision>2</cp:revision>
  <cp:lastPrinted>2016-02-29T05:53:00Z</cp:lastPrinted>
  <dcterms:created xsi:type="dcterms:W3CDTF">2016-03-04T11:27:00Z</dcterms:created>
  <dcterms:modified xsi:type="dcterms:W3CDTF">2016-03-04T11:27:00Z</dcterms:modified>
</cp:coreProperties>
</file>