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32" w:rsidRDefault="00AB6F32" w:rsidP="00EE08AB">
      <w:pPr>
        <w:pStyle w:val="Heading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4" o:title=""/>
          </v:shape>
        </w:pict>
      </w:r>
    </w:p>
    <w:p w:rsidR="00AB6F32" w:rsidRDefault="00AB6F32" w:rsidP="00EE08AB">
      <w:pPr>
        <w:pStyle w:val="Heading1"/>
        <w:ind w:right="-28"/>
        <w:jc w:val="center"/>
        <w:rPr>
          <w:sz w:val="24"/>
          <w:szCs w:val="24"/>
          <w:lang w:val="en-US"/>
        </w:rPr>
      </w:pPr>
    </w:p>
    <w:p w:rsidR="00AB6F32" w:rsidRDefault="00AB6F32" w:rsidP="00EE08AB">
      <w:pPr>
        <w:pStyle w:val="Heading1"/>
        <w:ind w:right="-28"/>
        <w:jc w:val="center"/>
        <w:rPr>
          <w:sz w:val="24"/>
          <w:szCs w:val="24"/>
          <w:lang w:val="en-US"/>
        </w:rPr>
      </w:pPr>
    </w:p>
    <w:p w:rsidR="00AB6F32" w:rsidRDefault="00AB6F32" w:rsidP="00EE08AB">
      <w:pPr>
        <w:pStyle w:val="Heading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AB6F32" w:rsidRDefault="00AB6F32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AB6F32" w:rsidRDefault="00AB6F32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AB6F32" w:rsidRDefault="00AB6F32" w:rsidP="00EE08AB">
      <w:pPr>
        <w:pStyle w:val="Heading1"/>
        <w:ind w:right="-28"/>
        <w:rPr>
          <w:spacing w:val="60"/>
          <w:sz w:val="30"/>
          <w:szCs w:val="30"/>
        </w:rPr>
      </w:pPr>
    </w:p>
    <w:p w:rsidR="00AB6F32" w:rsidRDefault="00AB6F32" w:rsidP="00EE08AB">
      <w:pPr>
        <w:pStyle w:val="Heading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AB6F32" w:rsidRDefault="00AB6F32" w:rsidP="00EE08AB">
      <w:pPr>
        <w:rPr>
          <w:rFonts w:ascii="Times New Roman" w:hAnsi="Times New Roman"/>
          <w:sz w:val="24"/>
          <w:szCs w:val="24"/>
        </w:rPr>
      </w:pPr>
    </w:p>
    <w:p w:rsidR="00AB6F32" w:rsidRDefault="00AB6F32" w:rsidP="00405E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Pr="00242E82">
        <w:rPr>
          <w:rFonts w:ascii="Times New Roman" w:hAnsi="Times New Roman"/>
          <w:sz w:val="24"/>
          <w:szCs w:val="24"/>
          <w:u w:val="single"/>
        </w:rPr>
        <w:t>18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242E82"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242E82">
          <w:rPr>
            <w:rFonts w:ascii="Times New Roman" w:hAnsi="Times New Roman"/>
            <w:sz w:val="24"/>
            <w:szCs w:val="24"/>
            <w:u w:val="single"/>
          </w:rPr>
          <w:t>2016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Pr="00242E82">
        <w:rPr>
          <w:rFonts w:ascii="Times New Roman" w:hAnsi="Times New Roman"/>
          <w:sz w:val="24"/>
          <w:szCs w:val="24"/>
          <w:u w:val="single"/>
        </w:rPr>
        <w:t>425</w:t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</w:p>
    <w:p w:rsidR="00AB6F32" w:rsidRPr="003608A7" w:rsidRDefault="00AB6F32" w:rsidP="00360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F32" w:rsidRDefault="00AB6F32" w:rsidP="003608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08A7">
        <w:rPr>
          <w:rFonts w:ascii="Times New Roman" w:hAnsi="Times New Roman"/>
          <w:b/>
          <w:bCs/>
          <w:sz w:val="24"/>
          <w:szCs w:val="24"/>
        </w:rPr>
        <w:t xml:space="preserve">Об утверждении плана проведения плановых </w:t>
      </w:r>
    </w:p>
    <w:p w:rsidR="00AB6F32" w:rsidRDefault="00AB6F32" w:rsidP="003608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08A7">
        <w:rPr>
          <w:rFonts w:ascii="Times New Roman" w:hAnsi="Times New Roman"/>
          <w:b/>
          <w:bCs/>
          <w:sz w:val="24"/>
          <w:szCs w:val="24"/>
        </w:rPr>
        <w:t xml:space="preserve">проверок юридических лиц и индивидуальных </w:t>
      </w:r>
    </w:p>
    <w:p w:rsidR="00AB6F32" w:rsidRPr="003608A7" w:rsidRDefault="00AB6F32" w:rsidP="003608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3608A7">
        <w:rPr>
          <w:rFonts w:ascii="Times New Roman" w:hAnsi="Times New Roman"/>
          <w:b/>
          <w:bCs/>
          <w:sz w:val="24"/>
          <w:szCs w:val="24"/>
        </w:rPr>
        <w:t>редпринимателей на 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3608A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AB6F32" w:rsidRPr="002435C0" w:rsidRDefault="00AB6F32" w:rsidP="002435C0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B6F32" w:rsidRDefault="00AB6F32" w:rsidP="003608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08A7">
        <w:rPr>
          <w:rFonts w:ascii="Times New Roman" w:hAnsi="Times New Roman"/>
          <w:sz w:val="24"/>
          <w:szCs w:val="24"/>
        </w:rPr>
        <w:t>В соответствии с Земельным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Городской Думы городского поселения «Город Людиново» от 11.09.2014 № 36-р «Об утверждении Положения о муниципальном земельном контроле на территории городского поселения «Город Людиново»</w:t>
      </w:r>
      <w:r w:rsidRPr="003608A7">
        <w:rPr>
          <w:rFonts w:ascii="Times New Roman" w:hAnsi="Times New Roman"/>
          <w:bCs/>
          <w:sz w:val="24"/>
          <w:szCs w:val="24"/>
        </w:rPr>
        <w:t xml:space="preserve">, </w:t>
      </w:r>
      <w:r w:rsidRPr="003608A7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3608A7">
        <w:rPr>
          <w:rFonts w:ascii="Times New Roman" w:hAnsi="Times New Roman"/>
          <w:sz w:val="24"/>
          <w:szCs w:val="24"/>
        </w:rPr>
        <w:t xml:space="preserve"> «Город Людиново</w:t>
      </w:r>
      <w:r>
        <w:rPr>
          <w:rFonts w:ascii="Times New Roman" w:hAnsi="Times New Roman"/>
          <w:sz w:val="24"/>
          <w:szCs w:val="24"/>
        </w:rPr>
        <w:t xml:space="preserve"> и Людиновский район»</w:t>
      </w:r>
      <w:r w:rsidRPr="00360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6F32" w:rsidRPr="003608A7" w:rsidRDefault="00AB6F32" w:rsidP="003608A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608A7">
        <w:rPr>
          <w:rFonts w:ascii="Times New Roman" w:hAnsi="Times New Roman"/>
          <w:sz w:val="24"/>
          <w:szCs w:val="24"/>
        </w:rPr>
        <w:t>ПОСТАНОВЛЯЕТ:</w:t>
      </w:r>
    </w:p>
    <w:p w:rsidR="00AB6F32" w:rsidRPr="003608A7" w:rsidRDefault="00AB6F32" w:rsidP="003608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08A7">
        <w:rPr>
          <w:rFonts w:ascii="Times New Roman" w:hAnsi="Times New Roman"/>
          <w:sz w:val="24"/>
          <w:szCs w:val="24"/>
        </w:rPr>
        <w:t xml:space="preserve">1. Утвердить план проведения плановых проверок </w:t>
      </w:r>
      <w:r w:rsidRPr="003608A7">
        <w:rPr>
          <w:rFonts w:ascii="Times New Roman" w:hAnsi="Times New Roman"/>
          <w:bCs/>
          <w:sz w:val="24"/>
          <w:szCs w:val="24"/>
        </w:rPr>
        <w:t>юридических лиц и индивидуальных предпринимателей на 201</w:t>
      </w:r>
      <w:r>
        <w:rPr>
          <w:rFonts w:ascii="Times New Roman" w:hAnsi="Times New Roman"/>
          <w:bCs/>
          <w:sz w:val="24"/>
          <w:szCs w:val="24"/>
        </w:rPr>
        <w:t>6</w:t>
      </w:r>
      <w:r w:rsidRPr="003608A7">
        <w:rPr>
          <w:rFonts w:ascii="Times New Roman" w:hAnsi="Times New Roman"/>
          <w:bCs/>
          <w:sz w:val="24"/>
          <w:szCs w:val="24"/>
        </w:rPr>
        <w:t xml:space="preserve"> год</w:t>
      </w:r>
      <w:r w:rsidRPr="003608A7"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AB6F32" w:rsidRPr="002435C0" w:rsidRDefault="00AB6F32" w:rsidP="003608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435C0">
        <w:rPr>
          <w:rFonts w:ascii="Times New Roman" w:hAnsi="Times New Roman"/>
          <w:sz w:val="24"/>
          <w:szCs w:val="24"/>
        </w:rPr>
        <w:t xml:space="preserve">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AB6F32" w:rsidRPr="003608A7" w:rsidRDefault="00AB6F32" w:rsidP="003608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08A7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AB6F32" w:rsidRPr="003608A7" w:rsidRDefault="00AB6F32" w:rsidP="003608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08A7">
        <w:rPr>
          <w:rFonts w:ascii="Times New Roman" w:hAnsi="Times New Roman"/>
          <w:sz w:val="24"/>
          <w:szCs w:val="24"/>
        </w:rPr>
        <w:t>4. Настоящее постановление вступает в силу с момента подписания.</w:t>
      </w:r>
    </w:p>
    <w:p w:rsidR="00AB6F32" w:rsidRPr="002435C0" w:rsidRDefault="00AB6F32" w:rsidP="00B730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6F32" w:rsidRDefault="00AB6F32" w:rsidP="00EE0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F32" w:rsidRPr="003608A7" w:rsidRDefault="00AB6F32" w:rsidP="00EE0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8A7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AB6F32" w:rsidRPr="003608A7" w:rsidRDefault="00AB6F32" w:rsidP="00374C7F">
      <w:pPr>
        <w:spacing w:after="0" w:line="240" w:lineRule="auto"/>
        <w:jc w:val="both"/>
      </w:pPr>
      <w:r w:rsidRPr="003608A7">
        <w:rPr>
          <w:rFonts w:ascii="Times New Roman" w:hAnsi="Times New Roman"/>
          <w:sz w:val="24"/>
          <w:szCs w:val="24"/>
        </w:rPr>
        <w:t>муниципального района                                                                                 О.Н. Аршевский</w:t>
      </w:r>
    </w:p>
    <w:sectPr w:rsidR="00AB6F32" w:rsidRPr="003608A7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8AB"/>
    <w:rsid w:val="0003617F"/>
    <w:rsid w:val="000F31ED"/>
    <w:rsid w:val="000F4946"/>
    <w:rsid w:val="001077A1"/>
    <w:rsid w:val="00113E5E"/>
    <w:rsid w:val="001206AC"/>
    <w:rsid w:val="001678EF"/>
    <w:rsid w:val="00197CE1"/>
    <w:rsid w:val="001C1BF3"/>
    <w:rsid w:val="00214BA3"/>
    <w:rsid w:val="00242E82"/>
    <w:rsid w:val="002435C0"/>
    <w:rsid w:val="00260A06"/>
    <w:rsid w:val="002660BD"/>
    <w:rsid w:val="002D6EB6"/>
    <w:rsid w:val="00350F13"/>
    <w:rsid w:val="003608A7"/>
    <w:rsid w:val="00374C7F"/>
    <w:rsid w:val="003C6D2D"/>
    <w:rsid w:val="003D1CC6"/>
    <w:rsid w:val="00405E45"/>
    <w:rsid w:val="00427846"/>
    <w:rsid w:val="00433AFA"/>
    <w:rsid w:val="00450ABB"/>
    <w:rsid w:val="00451DCA"/>
    <w:rsid w:val="00470CB0"/>
    <w:rsid w:val="004E0106"/>
    <w:rsid w:val="00557135"/>
    <w:rsid w:val="005A3064"/>
    <w:rsid w:val="005A6A1A"/>
    <w:rsid w:val="005B698A"/>
    <w:rsid w:val="006953AB"/>
    <w:rsid w:val="006D35E1"/>
    <w:rsid w:val="006D63F4"/>
    <w:rsid w:val="006E5110"/>
    <w:rsid w:val="00733575"/>
    <w:rsid w:val="007A6576"/>
    <w:rsid w:val="007C504E"/>
    <w:rsid w:val="007D0AC3"/>
    <w:rsid w:val="007D7BC2"/>
    <w:rsid w:val="007E135F"/>
    <w:rsid w:val="00842F3F"/>
    <w:rsid w:val="00852C32"/>
    <w:rsid w:val="00893023"/>
    <w:rsid w:val="008B1B59"/>
    <w:rsid w:val="008B3D9C"/>
    <w:rsid w:val="008C2000"/>
    <w:rsid w:val="00952DF8"/>
    <w:rsid w:val="0097306D"/>
    <w:rsid w:val="0098703B"/>
    <w:rsid w:val="0099076C"/>
    <w:rsid w:val="00A27045"/>
    <w:rsid w:val="00A30CB6"/>
    <w:rsid w:val="00A57C6B"/>
    <w:rsid w:val="00A638DD"/>
    <w:rsid w:val="00AB6F32"/>
    <w:rsid w:val="00B231E4"/>
    <w:rsid w:val="00B6663F"/>
    <w:rsid w:val="00B730B0"/>
    <w:rsid w:val="00BB751F"/>
    <w:rsid w:val="00C22019"/>
    <w:rsid w:val="00C62EB6"/>
    <w:rsid w:val="00C648E5"/>
    <w:rsid w:val="00C73B22"/>
    <w:rsid w:val="00CA4BC9"/>
    <w:rsid w:val="00CB3912"/>
    <w:rsid w:val="00CB76E1"/>
    <w:rsid w:val="00CE1F3F"/>
    <w:rsid w:val="00CE5E78"/>
    <w:rsid w:val="00CF4C38"/>
    <w:rsid w:val="00D00C0A"/>
    <w:rsid w:val="00DF0D75"/>
    <w:rsid w:val="00E348C8"/>
    <w:rsid w:val="00E5120C"/>
    <w:rsid w:val="00E77BE0"/>
    <w:rsid w:val="00EB08E2"/>
    <w:rsid w:val="00EB5B32"/>
    <w:rsid w:val="00ED1678"/>
    <w:rsid w:val="00ED173B"/>
    <w:rsid w:val="00EE08AB"/>
    <w:rsid w:val="00F27193"/>
    <w:rsid w:val="00F81A0F"/>
    <w:rsid w:val="00FB7EBB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3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C2000"/>
    <w:pPr>
      <w:ind w:left="720"/>
      <w:contextualSpacing/>
    </w:pPr>
  </w:style>
  <w:style w:type="table" w:styleId="TableGrid">
    <w:name w:val="Table Grid"/>
    <w:basedOn w:val="TableNormal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5110"/>
    <w:rPr>
      <w:rFonts w:ascii="Times New Roman" w:hAnsi="Times New Roman"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B730B0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B1B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220</Words>
  <Characters>1258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2016-04-19T09:41:00Z</cp:lastPrinted>
  <dcterms:created xsi:type="dcterms:W3CDTF">2016-04-19T07:28:00Z</dcterms:created>
  <dcterms:modified xsi:type="dcterms:W3CDTF">2016-04-19T09:51:00Z</dcterms:modified>
</cp:coreProperties>
</file>