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5E6" w:rsidRPr="00D265E6" w:rsidRDefault="00D265E6" w:rsidP="00D265E6">
      <w:pPr>
        <w:keepNext/>
        <w:ind w:right="-28"/>
        <w:jc w:val="center"/>
        <w:outlineLvl w:val="0"/>
        <w:rPr>
          <w:rFonts w:ascii="Times New Roman" w:hAnsi="Times New Roman"/>
          <w:b/>
          <w:sz w:val="12"/>
          <w:szCs w:val="20"/>
        </w:rPr>
      </w:pPr>
    </w:p>
    <w:p w:rsidR="00D265E6" w:rsidRPr="00347934" w:rsidRDefault="00D265E6" w:rsidP="00D265E6">
      <w:pPr>
        <w:keepNext/>
        <w:spacing w:line="360" w:lineRule="auto"/>
        <w:ind w:right="-28" w:firstLine="0"/>
        <w:jc w:val="center"/>
        <w:outlineLvl w:val="0"/>
        <w:rPr>
          <w:rFonts w:cs="Arial"/>
          <w:b/>
          <w:spacing w:val="60"/>
          <w:sz w:val="30"/>
          <w:szCs w:val="28"/>
        </w:rPr>
      </w:pPr>
      <w:r w:rsidRPr="00347934">
        <w:rPr>
          <w:rFonts w:cs="Arial"/>
          <w:b/>
          <w:spacing w:val="60"/>
          <w:sz w:val="30"/>
          <w:szCs w:val="28"/>
        </w:rPr>
        <w:t>Калужская область</w:t>
      </w:r>
    </w:p>
    <w:p w:rsidR="00D265E6" w:rsidRPr="00347934" w:rsidRDefault="00D265E6" w:rsidP="00D265E6">
      <w:pPr>
        <w:spacing w:line="264" w:lineRule="auto"/>
        <w:ind w:firstLine="0"/>
        <w:jc w:val="center"/>
        <w:rPr>
          <w:rFonts w:cs="Arial"/>
          <w:b/>
          <w:spacing w:val="60"/>
          <w:sz w:val="30"/>
          <w:szCs w:val="28"/>
        </w:rPr>
      </w:pPr>
      <w:r w:rsidRPr="00347934">
        <w:rPr>
          <w:rFonts w:cs="Arial"/>
          <w:b/>
          <w:spacing w:val="60"/>
          <w:sz w:val="30"/>
          <w:szCs w:val="28"/>
        </w:rPr>
        <w:t>Администрация муниципального района</w:t>
      </w:r>
    </w:p>
    <w:p w:rsidR="00D265E6" w:rsidRPr="00347934" w:rsidRDefault="00D265E6" w:rsidP="00D265E6">
      <w:pPr>
        <w:spacing w:line="264" w:lineRule="auto"/>
        <w:ind w:firstLine="0"/>
        <w:jc w:val="center"/>
        <w:rPr>
          <w:rFonts w:cs="Arial"/>
          <w:b/>
          <w:spacing w:val="60"/>
          <w:sz w:val="30"/>
          <w:szCs w:val="28"/>
        </w:rPr>
      </w:pPr>
      <w:r w:rsidRPr="00347934">
        <w:rPr>
          <w:rFonts w:cs="Arial"/>
          <w:b/>
          <w:spacing w:val="60"/>
          <w:sz w:val="30"/>
          <w:szCs w:val="28"/>
        </w:rPr>
        <w:t>«Город Людиново и Людиновский район»</w:t>
      </w:r>
    </w:p>
    <w:p w:rsidR="00D265E6" w:rsidRPr="00347934" w:rsidRDefault="00D265E6" w:rsidP="00D265E6">
      <w:pPr>
        <w:spacing w:line="312" w:lineRule="auto"/>
        <w:ind w:firstLine="0"/>
        <w:jc w:val="center"/>
        <w:rPr>
          <w:rFonts w:cs="Arial"/>
          <w:b/>
          <w:spacing w:val="100"/>
          <w:sz w:val="10"/>
          <w:szCs w:val="16"/>
        </w:rPr>
      </w:pPr>
    </w:p>
    <w:p w:rsidR="00D265E6" w:rsidRPr="00347934" w:rsidRDefault="00D265E6" w:rsidP="00D265E6">
      <w:pPr>
        <w:keepNext/>
        <w:ind w:right="-28" w:firstLine="0"/>
        <w:jc w:val="center"/>
        <w:outlineLvl w:val="0"/>
        <w:rPr>
          <w:rFonts w:cs="Arial"/>
          <w:b/>
          <w:spacing w:val="60"/>
          <w:sz w:val="8"/>
          <w:szCs w:val="30"/>
        </w:rPr>
      </w:pPr>
    </w:p>
    <w:p w:rsidR="00D265E6" w:rsidRPr="00347934" w:rsidRDefault="00D265E6" w:rsidP="00D265E6">
      <w:pPr>
        <w:keepNext/>
        <w:ind w:firstLine="0"/>
        <w:jc w:val="center"/>
        <w:outlineLvl w:val="3"/>
        <w:rPr>
          <w:rFonts w:cs="Arial"/>
          <w:b/>
          <w:bCs/>
          <w:sz w:val="34"/>
        </w:rPr>
      </w:pPr>
      <w:proofErr w:type="gramStart"/>
      <w:r w:rsidRPr="00347934">
        <w:rPr>
          <w:rFonts w:cs="Arial"/>
          <w:b/>
          <w:bCs/>
          <w:sz w:val="34"/>
        </w:rPr>
        <w:t>П</w:t>
      </w:r>
      <w:proofErr w:type="gramEnd"/>
      <w:r w:rsidRPr="00347934">
        <w:rPr>
          <w:rFonts w:cs="Arial"/>
          <w:b/>
          <w:bCs/>
          <w:sz w:val="34"/>
        </w:rPr>
        <w:t xml:space="preserve"> О С Т А Н О В Л Е Н И Е</w:t>
      </w:r>
    </w:p>
    <w:p w:rsidR="00D265E6" w:rsidRPr="00D265E6" w:rsidRDefault="00D265E6" w:rsidP="00D265E6">
      <w:pPr>
        <w:rPr>
          <w:rFonts w:ascii="Times New Roman" w:hAnsi="Times New Roman"/>
          <w:sz w:val="12"/>
          <w:szCs w:val="32"/>
        </w:rPr>
      </w:pPr>
    </w:p>
    <w:p w:rsidR="00D265E6" w:rsidRPr="00D265E6" w:rsidRDefault="00D265E6" w:rsidP="00D265E6">
      <w:pPr>
        <w:rPr>
          <w:rFonts w:ascii="Times New Roman" w:hAnsi="Times New Roman"/>
          <w:sz w:val="16"/>
          <w:szCs w:val="16"/>
        </w:rPr>
      </w:pPr>
    </w:p>
    <w:p w:rsidR="00D265E6" w:rsidRPr="00D265E6" w:rsidRDefault="00D265E6" w:rsidP="00D265E6">
      <w:pPr>
        <w:rPr>
          <w:rFonts w:ascii="Times New Roman" w:hAnsi="Times New Roman"/>
          <w:sz w:val="16"/>
          <w:szCs w:val="16"/>
        </w:rPr>
      </w:pPr>
    </w:p>
    <w:p w:rsidR="00D265E6" w:rsidRPr="00347934" w:rsidRDefault="00D265E6" w:rsidP="00347934">
      <w:pPr>
        <w:ind w:firstLine="0"/>
        <w:rPr>
          <w:rFonts w:cs="Arial"/>
        </w:rPr>
      </w:pPr>
      <w:r w:rsidRPr="00347934">
        <w:rPr>
          <w:rFonts w:cs="Arial"/>
        </w:rPr>
        <w:t xml:space="preserve">от </w:t>
      </w:r>
      <w:r w:rsidR="00296ADB" w:rsidRPr="00347934">
        <w:rPr>
          <w:rFonts w:cs="Arial"/>
        </w:rPr>
        <w:t>13</w:t>
      </w:r>
      <w:r w:rsidR="00347934">
        <w:rPr>
          <w:rFonts w:cs="Arial"/>
        </w:rPr>
        <w:t xml:space="preserve"> </w:t>
      </w:r>
      <w:r w:rsidRPr="00347934">
        <w:rPr>
          <w:rFonts w:cs="Arial"/>
        </w:rPr>
        <w:t xml:space="preserve"> </w:t>
      </w:r>
      <w:r w:rsidR="00296ADB" w:rsidRPr="00347934">
        <w:rPr>
          <w:rFonts w:cs="Arial"/>
        </w:rPr>
        <w:t xml:space="preserve">декабря </w:t>
      </w:r>
      <w:r w:rsidRPr="00347934">
        <w:rPr>
          <w:rFonts w:cs="Arial"/>
        </w:rPr>
        <w:t xml:space="preserve"> 201</w:t>
      </w:r>
      <w:r w:rsidR="00F5583A" w:rsidRPr="00347934">
        <w:rPr>
          <w:rFonts w:cs="Arial"/>
        </w:rPr>
        <w:t>6</w:t>
      </w:r>
      <w:r w:rsidR="00347934">
        <w:rPr>
          <w:rFonts w:cs="Arial"/>
        </w:rPr>
        <w:t xml:space="preserve"> </w:t>
      </w:r>
      <w:r w:rsidRPr="00347934">
        <w:rPr>
          <w:rFonts w:cs="Arial"/>
        </w:rPr>
        <w:t>г.</w:t>
      </w:r>
      <w:r w:rsidRPr="00347934">
        <w:rPr>
          <w:rFonts w:cs="Arial"/>
        </w:rPr>
        <w:tab/>
      </w:r>
      <w:r w:rsidRPr="00347934">
        <w:rPr>
          <w:rFonts w:cs="Arial"/>
        </w:rPr>
        <w:tab/>
        <w:t xml:space="preserve">                                            </w:t>
      </w:r>
      <w:r w:rsidR="00347934" w:rsidRPr="00347934">
        <w:rPr>
          <w:rFonts w:cs="Arial"/>
        </w:rPr>
        <w:t xml:space="preserve">                            </w:t>
      </w:r>
      <w:r w:rsidRPr="00347934">
        <w:rPr>
          <w:rFonts w:cs="Arial"/>
        </w:rPr>
        <w:t xml:space="preserve"> №</w:t>
      </w:r>
      <w:r w:rsidR="00296ADB" w:rsidRPr="00347934">
        <w:rPr>
          <w:rFonts w:cs="Arial"/>
        </w:rPr>
        <w:t xml:space="preserve"> 1892</w:t>
      </w:r>
    </w:p>
    <w:p w:rsidR="00D265E6" w:rsidRPr="00347934" w:rsidRDefault="00D265E6" w:rsidP="00D265E6">
      <w:pPr>
        <w:rPr>
          <w:rFonts w:cs="Arial"/>
        </w:rPr>
      </w:pPr>
    </w:p>
    <w:p w:rsidR="00D265E6" w:rsidRPr="00347934" w:rsidRDefault="00D265E6" w:rsidP="004F47EE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347934">
        <w:rPr>
          <w:rFonts w:cs="Arial"/>
          <w:b/>
          <w:bCs/>
          <w:kern w:val="28"/>
          <w:sz w:val="32"/>
          <w:szCs w:val="32"/>
        </w:rPr>
        <w:t>Об утверждении ведомственного перечня муниципальных работ и услуг</w:t>
      </w:r>
      <w:r w:rsidR="00347934" w:rsidRPr="00347934">
        <w:rPr>
          <w:rFonts w:cs="Arial"/>
          <w:b/>
          <w:bCs/>
          <w:kern w:val="28"/>
          <w:sz w:val="32"/>
          <w:szCs w:val="32"/>
        </w:rPr>
        <w:t xml:space="preserve"> </w:t>
      </w:r>
      <w:r w:rsidR="00F5583A" w:rsidRPr="00347934">
        <w:rPr>
          <w:rFonts w:cs="Arial"/>
          <w:b/>
          <w:bCs/>
          <w:kern w:val="28"/>
          <w:sz w:val="32"/>
          <w:szCs w:val="32"/>
        </w:rPr>
        <w:t>МБУ «ДЮСШ»</w:t>
      </w:r>
      <w:r w:rsidR="00355A74" w:rsidRPr="00347934">
        <w:rPr>
          <w:rFonts w:cs="Arial"/>
          <w:b/>
          <w:bCs/>
          <w:kern w:val="28"/>
          <w:sz w:val="32"/>
          <w:szCs w:val="32"/>
        </w:rPr>
        <w:t xml:space="preserve"> на 2017 год</w:t>
      </w:r>
    </w:p>
    <w:p w:rsidR="00D265E6" w:rsidRDefault="007C3389" w:rsidP="00515D50">
      <w:pPr>
        <w:ind w:firstLine="708"/>
        <w:jc w:val="center"/>
        <w:rPr>
          <w:rFonts w:cs="Arial"/>
          <w:b/>
          <w:bCs/>
          <w:kern w:val="28"/>
          <w:sz w:val="32"/>
          <w:szCs w:val="32"/>
        </w:rPr>
      </w:pPr>
      <w:r>
        <w:rPr>
          <w:rFonts w:cs="Arial"/>
          <w:b/>
          <w:bCs/>
          <w:kern w:val="28"/>
          <w:sz w:val="32"/>
          <w:szCs w:val="32"/>
        </w:rPr>
        <w:tab/>
      </w:r>
    </w:p>
    <w:p w:rsidR="00515D50" w:rsidRDefault="00515D50" w:rsidP="00515D50">
      <w:pPr>
        <w:ind w:firstLine="708"/>
        <w:jc w:val="center"/>
        <w:rPr>
          <w:rFonts w:cs="Arial"/>
          <w:b/>
          <w:bCs/>
          <w:kern w:val="28"/>
          <w:sz w:val="32"/>
          <w:szCs w:val="32"/>
        </w:rPr>
      </w:pPr>
    </w:p>
    <w:p w:rsidR="007C3389" w:rsidRPr="002B1D2C" w:rsidRDefault="007C3389" w:rsidP="002B1D2C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D265E6" w:rsidRPr="00347934" w:rsidRDefault="00D265E6" w:rsidP="00347934">
      <w:pPr>
        <w:tabs>
          <w:tab w:val="left" w:pos="709"/>
        </w:tabs>
        <w:rPr>
          <w:rFonts w:cs="Arial"/>
        </w:rPr>
      </w:pPr>
      <w:r w:rsidRPr="00347934">
        <w:rPr>
          <w:rFonts w:cs="Arial"/>
        </w:rPr>
        <w:t xml:space="preserve">Во исполнение постановления администрации муниципального района «Город Людиново и </w:t>
      </w:r>
      <w:r w:rsidR="004F47EE" w:rsidRPr="00347934">
        <w:rPr>
          <w:rFonts w:cs="Arial"/>
        </w:rPr>
        <w:t>Людиновский</w:t>
      </w:r>
      <w:r w:rsidRPr="00347934">
        <w:rPr>
          <w:rFonts w:cs="Arial"/>
        </w:rPr>
        <w:t xml:space="preserve"> район» от 09.11.2015г. </w:t>
      </w:r>
      <w:hyperlink r:id="rId5" w:tgtFrame="Logical" w:history="1">
        <w:r w:rsidRPr="007C3389">
          <w:rPr>
            <w:rStyle w:val="a8"/>
            <w:rFonts w:cs="Arial"/>
          </w:rPr>
          <w:t>№</w:t>
        </w:r>
        <w:r w:rsidR="00347934" w:rsidRPr="007C3389">
          <w:rPr>
            <w:rStyle w:val="a8"/>
            <w:rFonts w:cs="Arial"/>
          </w:rPr>
          <w:t xml:space="preserve"> </w:t>
        </w:r>
        <w:r w:rsidRPr="007C3389">
          <w:rPr>
            <w:rStyle w:val="a8"/>
            <w:rFonts w:cs="Arial"/>
          </w:rPr>
          <w:t>1008</w:t>
        </w:r>
      </w:hyperlink>
      <w:r w:rsidRPr="00347934">
        <w:rPr>
          <w:rFonts w:cs="Arial"/>
        </w:rPr>
        <w:t xml:space="preserve"> «Об утверждении порядка Формирования, ведения и утверждения ведомственных перечней муниципальных услуг и работ, оказываемых и выполняемых муниципальными учреждениями муниципального района «Город Людиново и Людиновский район»,  администрация муниципального района «Город Людиново и Людиновский район»</w:t>
      </w:r>
    </w:p>
    <w:p w:rsidR="00D265E6" w:rsidRPr="00347934" w:rsidRDefault="00D265E6" w:rsidP="00347934">
      <w:pPr>
        <w:rPr>
          <w:rFonts w:cs="Arial"/>
        </w:rPr>
      </w:pPr>
      <w:r w:rsidRPr="00347934">
        <w:rPr>
          <w:rFonts w:cs="Arial"/>
        </w:rPr>
        <w:t>ПОСТАНОВЛЯЕТ:</w:t>
      </w:r>
    </w:p>
    <w:p w:rsidR="00355A74" w:rsidRPr="00347934" w:rsidRDefault="00FA497E" w:rsidP="00347934">
      <w:pPr>
        <w:tabs>
          <w:tab w:val="left" w:pos="709"/>
        </w:tabs>
        <w:rPr>
          <w:rFonts w:cs="Arial"/>
        </w:rPr>
      </w:pPr>
      <w:r w:rsidRPr="00347934">
        <w:rPr>
          <w:rFonts w:cs="Arial"/>
        </w:rPr>
        <w:t>1.</w:t>
      </w:r>
      <w:r w:rsidR="004F47EE">
        <w:rPr>
          <w:rFonts w:cs="Arial"/>
        </w:rPr>
        <w:t xml:space="preserve"> </w:t>
      </w:r>
      <w:r w:rsidR="00A14005" w:rsidRPr="00347934">
        <w:rPr>
          <w:rFonts w:cs="Arial"/>
        </w:rPr>
        <w:t xml:space="preserve">Утвердить </w:t>
      </w:r>
      <w:r w:rsidR="00A14005" w:rsidRPr="00347934">
        <w:rPr>
          <w:rFonts w:cs="Arial"/>
          <w:sz w:val="32"/>
          <w:szCs w:val="32"/>
        </w:rPr>
        <w:t xml:space="preserve"> </w:t>
      </w:r>
      <w:r w:rsidR="00A14005" w:rsidRPr="00347934">
        <w:rPr>
          <w:rFonts w:cs="Arial"/>
        </w:rPr>
        <w:t>ведомственный перечень муниципальных работ и услуг учреждений в сфере физической культуры и спорта на 2017 год, сформированный  в соответствии базовыми (отраслевыми) перечнями  государственных и муниципальных услуг и работ, утвержденными федеральными органами исполнительной власти, осуществляющими  функции  по выработке государственной политики и нормативно-правовому регулированию в установленных сферах деятельности. (Приложение 1).</w:t>
      </w:r>
    </w:p>
    <w:p w:rsidR="00D265E6" w:rsidRPr="00347934" w:rsidRDefault="00E04D7A" w:rsidP="00347934">
      <w:pPr>
        <w:rPr>
          <w:rFonts w:cs="Arial"/>
        </w:rPr>
      </w:pPr>
      <w:r w:rsidRPr="00347934">
        <w:rPr>
          <w:rFonts w:cs="Arial"/>
        </w:rPr>
        <w:t>2</w:t>
      </w:r>
      <w:r w:rsidR="00445475" w:rsidRPr="00347934">
        <w:rPr>
          <w:rFonts w:cs="Arial"/>
        </w:rPr>
        <w:t>.</w:t>
      </w:r>
      <w:r w:rsidR="004F47EE">
        <w:rPr>
          <w:rFonts w:cs="Arial"/>
        </w:rPr>
        <w:t xml:space="preserve"> </w:t>
      </w:r>
      <w:r w:rsidR="00A14005" w:rsidRPr="00347934">
        <w:rPr>
          <w:rFonts w:cs="Arial"/>
        </w:rPr>
        <w:t xml:space="preserve">Признать утратившим силу постановление администрации муниципального района «Город Людиново и Людиновский район» от </w:t>
      </w:r>
      <w:hyperlink r:id="rId6" w:tgtFrame="Cancelling" w:history="1">
        <w:r w:rsidR="00A14005" w:rsidRPr="00215DEF">
          <w:rPr>
            <w:rStyle w:val="a8"/>
            <w:rFonts w:cs="Arial"/>
          </w:rPr>
          <w:t>30.12.2015 №</w:t>
        </w:r>
        <w:r w:rsidR="009233BA" w:rsidRPr="00215DEF">
          <w:rPr>
            <w:rStyle w:val="a8"/>
            <w:rFonts w:cs="Arial"/>
          </w:rPr>
          <w:t xml:space="preserve"> </w:t>
        </w:r>
        <w:r w:rsidR="00A14005" w:rsidRPr="00215DEF">
          <w:rPr>
            <w:rStyle w:val="a8"/>
            <w:rFonts w:cs="Arial"/>
          </w:rPr>
          <w:t>1314</w:t>
        </w:r>
      </w:hyperlink>
      <w:r w:rsidR="004F47EE">
        <w:rPr>
          <w:rFonts w:cs="Arial"/>
        </w:rPr>
        <w:t xml:space="preserve"> </w:t>
      </w:r>
      <w:r w:rsidR="007420E3">
        <w:rPr>
          <w:rFonts w:cs="Arial"/>
        </w:rPr>
        <w:tab/>
      </w:r>
      <w:r w:rsidR="00A14005" w:rsidRPr="00347934">
        <w:rPr>
          <w:rFonts w:cs="Arial"/>
        </w:rPr>
        <w:t xml:space="preserve"> «Об утверждении ведомственного перечня муниципальных работ и услуг учреждений в сфере физической культуры и спорта».</w:t>
      </w:r>
    </w:p>
    <w:p w:rsidR="00D265E6" w:rsidRPr="00347934" w:rsidRDefault="00E04D7A" w:rsidP="00347934">
      <w:pPr>
        <w:rPr>
          <w:rFonts w:cs="Arial"/>
        </w:rPr>
      </w:pPr>
      <w:r w:rsidRPr="00347934">
        <w:rPr>
          <w:rFonts w:cs="Arial"/>
        </w:rPr>
        <w:t>3</w:t>
      </w:r>
      <w:r w:rsidR="00445475" w:rsidRPr="00347934">
        <w:rPr>
          <w:rFonts w:cs="Arial"/>
        </w:rPr>
        <w:t>.</w:t>
      </w:r>
      <w:r w:rsidR="004F47EE">
        <w:rPr>
          <w:rFonts w:cs="Arial"/>
        </w:rPr>
        <w:t xml:space="preserve"> </w:t>
      </w:r>
      <w:proofErr w:type="gramStart"/>
      <w:r w:rsidR="00D265E6" w:rsidRPr="00347934">
        <w:rPr>
          <w:rFonts w:cs="Arial"/>
        </w:rPr>
        <w:t>Контроль за</w:t>
      </w:r>
      <w:proofErr w:type="gramEnd"/>
      <w:r w:rsidR="00D265E6" w:rsidRPr="00347934">
        <w:rPr>
          <w:rFonts w:cs="Arial"/>
        </w:rPr>
        <w:t xml:space="preserve"> исполнением настоящего постановления возложить на заместителя главы администрации муниципального района «Город Людиново и Людиновский район» В.Н </w:t>
      </w:r>
      <w:proofErr w:type="spellStart"/>
      <w:r w:rsidR="00D265E6" w:rsidRPr="00347934">
        <w:rPr>
          <w:rFonts w:cs="Arial"/>
        </w:rPr>
        <w:t>Фарутина</w:t>
      </w:r>
      <w:proofErr w:type="spellEnd"/>
      <w:r w:rsidR="00D265E6" w:rsidRPr="00347934">
        <w:rPr>
          <w:rFonts w:cs="Arial"/>
        </w:rPr>
        <w:t>.</w:t>
      </w:r>
    </w:p>
    <w:p w:rsidR="00D265E6" w:rsidRPr="00347934" w:rsidRDefault="00E04D7A" w:rsidP="00347934">
      <w:pPr>
        <w:rPr>
          <w:rFonts w:cs="Arial"/>
        </w:rPr>
      </w:pPr>
      <w:r w:rsidRPr="00347934">
        <w:rPr>
          <w:rFonts w:cs="Arial"/>
        </w:rPr>
        <w:t>4</w:t>
      </w:r>
      <w:r w:rsidR="00445475" w:rsidRPr="00347934">
        <w:rPr>
          <w:rFonts w:cs="Arial"/>
        </w:rPr>
        <w:t>.</w:t>
      </w:r>
      <w:r w:rsidR="004F47EE">
        <w:rPr>
          <w:rFonts w:cs="Arial"/>
        </w:rPr>
        <w:t xml:space="preserve"> </w:t>
      </w:r>
      <w:r w:rsidR="00D265E6" w:rsidRPr="00347934">
        <w:rPr>
          <w:rFonts w:cs="Arial"/>
        </w:rPr>
        <w:t xml:space="preserve">Настоящее постановление вступает в силу с </w:t>
      </w:r>
      <w:r w:rsidR="00355A74" w:rsidRPr="00347934">
        <w:rPr>
          <w:rFonts w:cs="Arial"/>
        </w:rPr>
        <w:t>01 января 2017 года</w:t>
      </w:r>
      <w:r w:rsidR="00D265E6" w:rsidRPr="00347934">
        <w:rPr>
          <w:rFonts w:cs="Arial"/>
        </w:rPr>
        <w:t xml:space="preserve"> и подлежит официальному опубликованию.</w:t>
      </w:r>
    </w:p>
    <w:p w:rsidR="00D265E6" w:rsidRPr="00347934" w:rsidRDefault="00D265E6" w:rsidP="00347934">
      <w:pPr>
        <w:ind w:firstLine="0"/>
        <w:rPr>
          <w:rFonts w:cs="Arial"/>
          <w:sz w:val="26"/>
          <w:szCs w:val="26"/>
        </w:rPr>
      </w:pPr>
    </w:p>
    <w:p w:rsidR="00D265E6" w:rsidRPr="00347934" w:rsidRDefault="00D265E6" w:rsidP="00347934">
      <w:pPr>
        <w:ind w:firstLine="0"/>
        <w:rPr>
          <w:rFonts w:cs="Arial"/>
          <w:sz w:val="26"/>
          <w:szCs w:val="26"/>
        </w:rPr>
      </w:pPr>
    </w:p>
    <w:p w:rsidR="00D265E6" w:rsidRPr="00347934" w:rsidRDefault="00D265E6" w:rsidP="00347934">
      <w:pPr>
        <w:tabs>
          <w:tab w:val="left" w:pos="6600"/>
        </w:tabs>
        <w:ind w:firstLine="0"/>
        <w:rPr>
          <w:rFonts w:cs="Arial"/>
        </w:rPr>
      </w:pPr>
      <w:r w:rsidRPr="00347934">
        <w:rPr>
          <w:rFonts w:cs="Arial"/>
        </w:rPr>
        <w:t>Глава администрации</w:t>
      </w:r>
    </w:p>
    <w:p w:rsidR="00D265E6" w:rsidRPr="00347934" w:rsidRDefault="00D265E6" w:rsidP="00347934">
      <w:pPr>
        <w:tabs>
          <w:tab w:val="left" w:pos="7035"/>
        </w:tabs>
        <w:ind w:firstLine="0"/>
        <w:rPr>
          <w:rFonts w:cs="Arial"/>
        </w:rPr>
      </w:pPr>
      <w:r w:rsidRPr="00347934">
        <w:rPr>
          <w:rFonts w:cs="Arial"/>
        </w:rPr>
        <w:t xml:space="preserve">муниципального района               </w:t>
      </w:r>
      <w:r w:rsidR="00347934">
        <w:rPr>
          <w:rFonts w:cs="Arial"/>
        </w:rPr>
        <w:t xml:space="preserve">                                                  </w:t>
      </w:r>
      <w:r w:rsidRPr="00347934">
        <w:rPr>
          <w:rFonts w:cs="Arial"/>
        </w:rPr>
        <w:t xml:space="preserve"> Д.М. Аганичев</w:t>
      </w:r>
    </w:p>
    <w:p w:rsidR="00D265E6" w:rsidRPr="00D265E6" w:rsidRDefault="00D265E6" w:rsidP="00D265E6">
      <w:pPr>
        <w:tabs>
          <w:tab w:val="left" w:pos="5835"/>
        </w:tabs>
        <w:rPr>
          <w:rFonts w:ascii="Times New Roman" w:hAnsi="Times New Roman"/>
        </w:rPr>
      </w:pPr>
    </w:p>
    <w:p w:rsidR="00D265E6" w:rsidRDefault="00D265E6" w:rsidP="00D265E6">
      <w:pPr>
        <w:tabs>
          <w:tab w:val="left" w:pos="5835"/>
        </w:tabs>
        <w:rPr>
          <w:rFonts w:ascii="Times New Roman" w:hAnsi="Times New Roman"/>
        </w:rPr>
      </w:pPr>
    </w:p>
    <w:p w:rsidR="009233BA" w:rsidRDefault="009233BA" w:rsidP="00D265E6">
      <w:pPr>
        <w:tabs>
          <w:tab w:val="left" w:pos="5835"/>
        </w:tabs>
        <w:rPr>
          <w:rFonts w:ascii="Times New Roman" w:hAnsi="Times New Roman"/>
        </w:rPr>
        <w:sectPr w:rsidR="009233BA" w:rsidSect="00EC6046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Style w:val="a3"/>
        <w:tblpPr w:leftFromText="180" w:rightFromText="180" w:vertAnchor="text" w:horzAnchor="margin" w:tblpXSpec="right" w:tblpY="171"/>
        <w:tblW w:w="46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7"/>
      </w:tblGrid>
      <w:tr w:rsidR="00D265E6" w:rsidRPr="00D265E6" w:rsidTr="00EC6046">
        <w:tc>
          <w:tcPr>
            <w:tcW w:w="4677" w:type="dxa"/>
          </w:tcPr>
          <w:p w:rsidR="00D265E6" w:rsidRPr="004F47EE" w:rsidRDefault="00D265E6" w:rsidP="004F47EE">
            <w:pPr>
              <w:tabs>
                <w:tab w:val="left" w:pos="5835"/>
              </w:tabs>
              <w:jc w:val="right"/>
              <w:rPr>
                <w:rFonts w:cs="Arial"/>
                <w:b/>
                <w:bCs/>
                <w:kern w:val="28"/>
                <w:sz w:val="32"/>
                <w:szCs w:val="32"/>
              </w:rPr>
            </w:pPr>
            <w:r w:rsidRPr="004F47EE">
              <w:rPr>
                <w:rFonts w:cs="Arial"/>
                <w:b/>
                <w:bCs/>
                <w:kern w:val="28"/>
                <w:sz w:val="32"/>
                <w:szCs w:val="32"/>
              </w:rPr>
              <w:lastRenderedPageBreak/>
              <w:t>Приложение №1</w:t>
            </w:r>
          </w:p>
          <w:p w:rsidR="00D265E6" w:rsidRPr="004F47EE" w:rsidRDefault="00D265E6" w:rsidP="004F47EE">
            <w:pPr>
              <w:tabs>
                <w:tab w:val="left" w:pos="5835"/>
              </w:tabs>
              <w:jc w:val="right"/>
              <w:rPr>
                <w:rFonts w:cs="Arial"/>
                <w:b/>
                <w:bCs/>
                <w:kern w:val="28"/>
                <w:sz w:val="32"/>
                <w:szCs w:val="32"/>
              </w:rPr>
            </w:pPr>
            <w:r w:rsidRPr="004F47EE">
              <w:rPr>
                <w:rFonts w:cs="Arial"/>
                <w:b/>
                <w:bCs/>
                <w:kern w:val="28"/>
                <w:sz w:val="32"/>
                <w:szCs w:val="32"/>
              </w:rPr>
              <w:t>к постановлению</w:t>
            </w:r>
          </w:p>
          <w:p w:rsidR="00D265E6" w:rsidRPr="004F47EE" w:rsidRDefault="00D265E6" w:rsidP="004F47EE">
            <w:pPr>
              <w:tabs>
                <w:tab w:val="left" w:pos="5835"/>
              </w:tabs>
              <w:jc w:val="right"/>
              <w:rPr>
                <w:rFonts w:cs="Arial"/>
                <w:b/>
                <w:bCs/>
                <w:kern w:val="28"/>
                <w:sz w:val="32"/>
                <w:szCs w:val="32"/>
              </w:rPr>
            </w:pPr>
            <w:r w:rsidRPr="004F47EE">
              <w:rPr>
                <w:rFonts w:cs="Arial"/>
                <w:b/>
                <w:bCs/>
                <w:kern w:val="28"/>
                <w:sz w:val="32"/>
                <w:szCs w:val="32"/>
              </w:rPr>
              <w:t>администрации</w:t>
            </w:r>
          </w:p>
          <w:p w:rsidR="00D265E6" w:rsidRPr="004F47EE" w:rsidRDefault="00D265E6" w:rsidP="004F47EE">
            <w:pPr>
              <w:tabs>
                <w:tab w:val="left" w:pos="5835"/>
              </w:tabs>
              <w:jc w:val="right"/>
              <w:rPr>
                <w:rFonts w:cs="Arial"/>
                <w:b/>
                <w:bCs/>
                <w:kern w:val="28"/>
                <w:sz w:val="32"/>
                <w:szCs w:val="32"/>
              </w:rPr>
            </w:pPr>
            <w:r w:rsidRPr="004F47EE">
              <w:rPr>
                <w:rFonts w:cs="Arial"/>
                <w:b/>
                <w:bCs/>
                <w:kern w:val="28"/>
                <w:sz w:val="32"/>
                <w:szCs w:val="32"/>
              </w:rPr>
              <w:t>муниципального района</w:t>
            </w:r>
          </w:p>
          <w:p w:rsidR="00D265E6" w:rsidRPr="004F47EE" w:rsidRDefault="00D265E6" w:rsidP="004F47EE">
            <w:pPr>
              <w:tabs>
                <w:tab w:val="left" w:pos="5835"/>
              </w:tabs>
              <w:jc w:val="right"/>
              <w:rPr>
                <w:rFonts w:cs="Arial"/>
                <w:b/>
                <w:bCs/>
                <w:kern w:val="28"/>
                <w:sz w:val="32"/>
                <w:szCs w:val="32"/>
              </w:rPr>
            </w:pPr>
            <w:r w:rsidRPr="004F47EE">
              <w:rPr>
                <w:rFonts w:cs="Arial"/>
                <w:b/>
                <w:bCs/>
                <w:kern w:val="28"/>
                <w:sz w:val="32"/>
                <w:szCs w:val="32"/>
              </w:rPr>
              <w:t>«Город Людиново и</w:t>
            </w:r>
          </w:p>
          <w:p w:rsidR="00D265E6" w:rsidRPr="004F47EE" w:rsidRDefault="00D265E6" w:rsidP="004F47EE">
            <w:pPr>
              <w:tabs>
                <w:tab w:val="left" w:pos="5835"/>
              </w:tabs>
              <w:jc w:val="right"/>
              <w:rPr>
                <w:rFonts w:cs="Arial"/>
                <w:b/>
                <w:bCs/>
                <w:kern w:val="28"/>
                <w:sz w:val="32"/>
                <w:szCs w:val="32"/>
              </w:rPr>
            </w:pPr>
            <w:r w:rsidRPr="004F47EE">
              <w:rPr>
                <w:rFonts w:cs="Arial"/>
                <w:b/>
                <w:bCs/>
                <w:kern w:val="28"/>
                <w:sz w:val="32"/>
                <w:szCs w:val="32"/>
              </w:rPr>
              <w:t>Людиновский район»</w:t>
            </w:r>
          </w:p>
          <w:p w:rsidR="00D265E6" w:rsidRPr="004F47EE" w:rsidRDefault="00296ADB" w:rsidP="004F47EE">
            <w:pPr>
              <w:tabs>
                <w:tab w:val="left" w:pos="5835"/>
              </w:tabs>
              <w:jc w:val="right"/>
              <w:rPr>
                <w:rFonts w:cs="Arial"/>
                <w:b/>
                <w:bCs/>
                <w:kern w:val="28"/>
                <w:sz w:val="32"/>
                <w:szCs w:val="32"/>
              </w:rPr>
            </w:pPr>
            <w:r w:rsidRPr="004F47EE">
              <w:rPr>
                <w:rFonts w:cs="Arial"/>
                <w:b/>
                <w:bCs/>
                <w:kern w:val="28"/>
                <w:sz w:val="32"/>
                <w:szCs w:val="32"/>
              </w:rPr>
              <w:t>О</w:t>
            </w:r>
            <w:r w:rsidR="00D265E6" w:rsidRPr="004F47EE">
              <w:rPr>
                <w:rFonts w:cs="Arial"/>
                <w:b/>
                <w:bCs/>
                <w:kern w:val="28"/>
                <w:sz w:val="32"/>
                <w:szCs w:val="32"/>
              </w:rPr>
              <w:t>т</w:t>
            </w:r>
            <w:r w:rsidRPr="004F47EE">
              <w:rPr>
                <w:rFonts w:cs="Arial"/>
                <w:b/>
                <w:bCs/>
                <w:kern w:val="28"/>
                <w:sz w:val="32"/>
                <w:szCs w:val="32"/>
              </w:rPr>
              <w:t xml:space="preserve"> </w:t>
            </w:r>
            <w:r w:rsidRPr="004F47EE">
              <w:rPr>
                <w:rFonts w:cs="Arial"/>
                <w:b/>
                <w:bCs/>
                <w:kern w:val="28"/>
                <w:sz w:val="32"/>
                <w:szCs w:val="32"/>
                <w:u w:val="single"/>
              </w:rPr>
              <w:t>13.12.2016</w:t>
            </w:r>
            <w:r w:rsidRPr="004F47EE">
              <w:rPr>
                <w:rFonts w:cs="Arial"/>
                <w:b/>
                <w:bCs/>
                <w:kern w:val="28"/>
                <w:sz w:val="32"/>
                <w:szCs w:val="32"/>
              </w:rPr>
              <w:t xml:space="preserve"> </w:t>
            </w:r>
            <w:r w:rsidR="00D265E6" w:rsidRPr="004F47EE">
              <w:rPr>
                <w:rFonts w:cs="Arial"/>
                <w:b/>
                <w:bCs/>
                <w:kern w:val="28"/>
                <w:sz w:val="32"/>
                <w:szCs w:val="32"/>
              </w:rPr>
              <w:t xml:space="preserve"> №</w:t>
            </w:r>
            <w:r w:rsidRPr="004F47EE">
              <w:rPr>
                <w:rFonts w:cs="Arial"/>
                <w:b/>
                <w:bCs/>
                <w:kern w:val="28"/>
                <w:sz w:val="32"/>
                <w:szCs w:val="32"/>
              </w:rPr>
              <w:t xml:space="preserve"> </w:t>
            </w:r>
            <w:r w:rsidRPr="004F47EE">
              <w:rPr>
                <w:rFonts w:cs="Arial"/>
                <w:b/>
                <w:bCs/>
                <w:kern w:val="28"/>
                <w:sz w:val="32"/>
                <w:szCs w:val="32"/>
                <w:u w:val="single"/>
              </w:rPr>
              <w:t>1892</w:t>
            </w:r>
          </w:p>
          <w:p w:rsidR="00D265E6" w:rsidRPr="00D265E6" w:rsidRDefault="00D265E6" w:rsidP="00D265E6">
            <w:pPr>
              <w:tabs>
                <w:tab w:val="left" w:pos="5835"/>
              </w:tabs>
              <w:jc w:val="right"/>
            </w:pPr>
          </w:p>
        </w:tc>
      </w:tr>
    </w:tbl>
    <w:p w:rsidR="00D265E6" w:rsidRPr="00D265E6" w:rsidRDefault="00D265E6" w:rsidP="00D265E6">
      <w:pPr>
        <w:tabs>
          <w:tab w:val="left" w:pos="5835"/>
        </w:tabs>
        <w:jc w:val="right"/>
        <w:rPr>
          <w:rFonts w:ascii="Times New Roman" w:hAnsi="Times New Roman"/>
        </w:rPr>
      </w:pPr>
    </w:p>
    <w:p w:rsidR="00D265E6" w:rsidRPr="00D265E6" w:rsidRDefault="00D265E6" w:rsidP="00D265E6">
      <w:pPr>
        <w:tabs>
          <w:tab w:val="left" w:pos="5835"/>
        </w:tabs>
        <w:jc w:val="right"/>
        <w:rPr>
          <w:rFonts w:ascii="Times New Roman" w:hAnsi="Times New Roman"/>
        </w:rPr>
      </w:pPr>
    </w:p>
    <w:p w:rsidR="00D265E6" w:rsidRPr="00D265E6" w:rsidRDefault="00D265E6" w:rsidP="00D265E6">
      <w:pPr>
        <w:tabs>
          <w:tab w:val="left" w:pos="5835"/>
        </w:tabs>
        <w:jc w:val="right"/>
        <w:rPr>
          <w:rFonts w:ascii="Times New Roman" w:hAnsi="Times New Roman"/>
        </w:rPr>
      </w:pPr>
      <w:r w:rsidRPr="00D265E6">
        <w:rPr>
          <w:rFonts w:ascii="Times New Roman" w:hAnsi="Times New Roman"/>
        </w:rPr>
        <w:tab/>
        <w:t xml:space="preserve">                                </w:t>
      </w:r>
      <w:r w:rsidRPr="00D265E6">
        <w:rPr>
          <w:rFonts w:ascii="Times New Roman" w:hAnsi="Times New Roman"/>
        </w:rPr>
        <w:tab/>
      </w:r>
      <w:r w:rsidRPr="00D265E6">
        <w:rPr>
          <w:rFonts w:ascii="Times New Roman" w:hAnsi="Times New Roman"/>
        </w:rPr>
        <w:tab/>
        <w:t xml:space="preserve">           </w:t>
      </w:r>
    </w:p>
    <w:p w:rsidR="00D265E6" w:rsidRPr="00D265E6" w:rsidRDefault="00D265E6" w:rsidP="00D265E6">
      <w:pPr>
        <w:tabs>
          <w:tab w:val="left" w:pos="5835"/>
        </w:tabs>
        <w:jc w:val="right"/>
        <w:rPr>
          <w:rFonts w:ascii="Times New Roman" w:hAnsi="Times New Roman"/>
        </w:rPr>
      </w:pPr>
      <w:r w:rsidRPr="00D265E6">
        <w:rPr>
          <w:rFonts w:ascii="Times New Roman" w:hAnsi="Times New Roman"/>
        </w:rPr>
        <w:t xml:space="preserve">                                                                                                      </w:t>
      </w:r>
    </w:p>
    <w:p w:rsidR="00D265E6" w:rsidRPr="00D265E6" w:rsidRDefault="00D265E6" w:rsidP="00D265E6">
      <w:pPr>
        <w:tabs>
          <w:tab w:val="left" w:pos="5835"/>
        </w:tabs>
        <w:jc w:val="right"/>
        <w:rPr>
          <w:rFonts w:ascii="Times New Roman" w:hAnsi="Times New Roman"/>
        </w:rPr>
      </w:pPr>
      <w:r w:rsidRPr="00D265E6">
        <w:rPr>
          <w:rFonts w:ascii="Times New Roman" w:hAnsi="Times New Roman"/>
        </w:rPr>
        <w:tab/>
        <w:t xml:space="preserve">      </w:t>
      </w:r>
    </w:p>
    <w:p w:rsidR="00D265E6" w:rsidRPr="00D265E6" w:rsidRDefault="00D265E6" w:rsidP="00D265E6">
      <w:pPr>
        <w:tabs>
          <w:tab w:val="left" w:pos="5835"/>
        </w:tabs>
        <w:jc w:val="right"/>
        <w:rPr>
          <w:rFonts w:ascii="Times New Roman" w:hAnsi="Times New Roman"/>
        </w:rPr>
      </w:pPr>
      <w:r w:rsidRPr="00D265E6">
        <w:rPr>
          <w:rFonts w:ascii="Times New Roman" w:hAnsi="Times New Roman"/>
        </w:rPr>
        <w:t xml:space="preserve">                                                                                                       </w:t>
      </w:r>
    </w:p>
    <w:p w:rsidR="00D265E6" w:rsidRPr="00D265E6" w:rsidRDefault="00D265E6" w:rsidP="00D265E6">
      <w:pPr>
        <w:tabs>
          <w:tab w:val="left" w:pos="5835"/>
        </w:tabs>
        <w:jc w:val="right"/>
        <w:rPr>
          <w:rFonts w:ascii="Times New Roman" w:hAnsi="Times New Roman"/>
        </w:rPr>
      </w:pPr>
      <w:r w:rsidRPr="00D265E6">
        <w:rPr>
          <w:rFonts w:ascii="Times New Roman" w:hAnsi="Times New Roman"/>
        </w:rPr>
        <w:t xml:space="preserve">                                                                                                       </w:t>
      </w:r>
    </w:p>
    <w:p w:rsidR="00D265E6" w:rsidRPr="00D265E6" w:rsidRDefault="00D265E6" w:rsidP="00D265E6">
      <w:pPr>
        <w:tabs>
          <w:tab w:val="left" w:pos="5835"/>
        </w:tabs>
        <w:jc w:val="right"/>
        <w:rPr>
          <w:rFonts w:ascii="Times New Roman" w:hAnsi="Times New Roman"/>
        </w:rPr>
      </w:pPr>
      <w:r w:rsidRPr="00D265E6">
        <w:rPr>
          <w:rFonts w:ascii="Times New Roman" w:hAnsi="Times New Roman"/>
        </w:rPr>
        <w:t xml:space="preserve">   </w:t>
      </w:r>
    </w:p>
    <w:p w:rsidR="00D265E6" w:rsidRPr="00D265E6" w:rsidRDefault="00D265E6" w:rsidP="00D265E6">
      <w:pPr>
        <w:tabs>
          <w:tab w:val="left" w:pos="5835"/>
        </w:tabs>
        <w:jc w:val="right"/>
        <w:rPr>
          <w:rFonts w:ascii="Times New Roman" w:hAnsi="Times New Roman"/>
        </w:rPr>
      </w:pPr>
      <w:r w:rsidRPr="00D265E6">
        <w:rPr>
          <w:rFonts w:ascii="Times New Roman" w:hAnsi="Times New Roman"/>
        </w:rPr>
        <w:tab/>
        <w:t xml:space="preserve">      </w:t>
      </w:r>
    </w:p>
    <w:p w:rsidR="00D265E6" w:rsidRPr="00D265E6" w:rsidRDefault="00D265E6" w:rsidP="00D265E6">
      <w:pPr>
        <w:tabs>
          <w:tab w:val="left" w:pos="5835"/>
        </w:tabs>
        <w:jc w:val="right"/>
        <w:rPr>
          <w:rFonts w:ascii="Times New Roman" w:hAnsi="Times New Roman"/>
        </w:rPr>
      </w:pPr>
    </w:p>
    <w:p w:rsidR="00D265E6" w:rsidRPr="00D265E6" w:rsidRDefault="00D265E6" w:rsidP="00D265E6">
      <w:pPr>
        <w:rPr>
          <w:rFonts w:ascii="Times New Roman" w:hAnsi="Times New Roman"/>
        </w:rPr>
      </w:pPr>
    </w:p>
    <w:p w:rsidR="004F47EE" w:rsidRDefault="004F47EE" w:rsidP="00347934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D265E6" w:rsidRPr="00347934" w:rsidRDefault="00D265E6" w:rsidP="00347934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347934">
        <w:rPr>
          <w:rFonts w:cs="Arial"/>
          <w:b/>
          <w:bCs/>
          <w:kern w:val="28"/>
          <w:sz w:val="32"/>
          <w:szCs w:val="32"/>
        </w:rPr>
        <w:t xml:space="preserve">Ведомственный перечень </w:t>
      </w:r>
    </w:p>
    <w:p w:rsidR="00D265E6" w:rsidRPr="00347934" w:rsidRDefault="00D265E6" w:rsidP="00347934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347934">
        <w:rPr>
          <w:rFonts w:cs="Arial"/>
          <w:b/>
          <w:bCs/>
          <w:kern w:val="28"/>
          <w:sz w:val="32"/>
          <w:szCs w:val="32"/>
        </w:rPr>
        <w:t xml:space="preserve">муниципальных услуг и работ, оказываемых </w:t>
      </w:r>
    </w:p>
    <w:p w:rsidR="00D265E6" w:rsidRPr="00347934" w:rsidRDefault="00D265E6" w:rsidP="00347934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347934">
        <w:rPr>
          <w:rFonts w:cs="Arial"/>
          <w:b/>
          <w:bCs/>
          <w:kern w:val="28"/>
          <w:sz w:val="32"/>
          <w:szCs w:val="32"/>
        </w:rPr>
        <w:t xml:space="preserve">и выполняемых </w:t>
      </w:r>
      <w:r w:rsidR="000B1303" w:rsidRPr="00347934">
        <w:rPr>
          <w:rFonts w:cs="Arial"/>
          <w:b/>
          <w:bCs/>
          <w:kern w:val="28"/>
          <w:sz w:val="32"/>
          <w:szCs w:val="32"/>
        </w:rPr>
        <w:t>МБУ «ДЮСШ»</w:t>
      </w:r>
    </w:p>
    <w:p w:rsidR="00D265E6" w:rsidRPr="00D265E6" w:rsidRDefault="00D265E6" w:rsidP="00D265E6">
      <w:pPr>
        <w:rPr>
          <w:rFonts w:ascii="Times New Roman" w:hAnsi="Times New Roman"/>
        </w:rPr>
      </w:pPr>
    </w:p>
    <w:p w:rsidR="00D265E6" w:rsidRPr="00D265E6" w:rsidRDefault="00D265E6" w:rsidP="00D265E6">
      <w:pPr>
        <w:rPr>
          <w:rFonts w:ascii="Times New Roman" w:hAnsi="Times New Roman"/>
        </w:rPr>
      </w:pPr>
    </w:p>
    <w:tbl>
      <w:tblPr>
        <w:tblStyle w:val="a3"/>
        <w:tblpPr w:leftFromText="180" w:rightFromText="180" w:vertAnchor="text" w:horzAnchor="margin" w:tblpXSpec="center" w:tblpY="138"/>
        <w:tblW w:w="15863" w:type="dxa"/>
        <w:tblLayout w:type="fixed"/>
        <w:tblLook w:val="04A0"/>
      </w:tblPr>
      <w:tblGrid>
        <w:gridCol w:w="675"/>
        <w:gridCol w:w="993"/>
        <w:gridCol w:w="1418"/>
        <w:gridCol w:w="1467"/>
        <w:gridCol w:w="1935"/>
        <w:gridCol w:w="1843"/>
        <w:gridCol w:w="1080"/>
        <w:gridCol w:w="1080"/>
        <w:gridCol w:w="2517"/>
        <w:gridCol w:w="1080"/>
        <w:gridCol w:w="1775"/>
      </w:tblGrid>
      <w:tr w:rsidR="00D265E6" w:rsidRPr="00347934" w:rsidTr="00347934">
        <w:tc>
          <w:tcPr>
            <w:tcW w:w="675" w:type="dxa"/>
          </w:tcPr>
          <w:p w:rsidR="00D265E6" w:rsidRPr="00347934" w:rsidRDefault="00D265E6" w:rsidP="00347934">
            <w:pPr>
              <w:pStyle w:val="Table0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347934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347934">
              <w:rPr>
                <w:sz w:val="16"/>
                <w:szCs w:val="16"/>
              </w:rPr>
              <w:t>/</w:t>
            </w:r>
            <w:proofErr w:type="spellStart"/>
            <w:r w:rsidRPr="00347934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993" w:type="dxa"/>
          </w:tcPr>
          <w:p w:rsidR="00D265E6" w:rsidRPr="00347934" w:rsidRDefault="00D265E6" w:rsidP="00347934">
            <w:pPr>
              <w:pStyle w:val="Table0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>Код услуги (работы) в соответствии с базовыми (отраслевыми) перечнями государственных и муниципальных услуг и работ</w:t>
            </w:r>
          </w:p>
        </w:tc>
        <w:tc>
          <w:tcPr>
            <w:tcW w:w="1418" w:type="dxa"/>
          </w:tcPr>
          <w:p w:rsidR="00D265E6" w:rsidRPr="00347934" w:rsidRDefault="00D265E6" w:rsidP="00347934">
            <w:pPr>
              <w:pStyle w:val="Table0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>Наименование услуги (работы) с указанием кода Общероссийского классификатора видов экономической деятельности</w:t>
            </w:r>
          </w:p>
        </w:tc>
        <w:tc>
          <w:tcPr>
            <w:tcW w:w="1467" w:type="dxa"/>
          </w:tcPr>
          <w:p w:rsidR="00D265E6" w:rsidRPr="00347934" w:rsidRDefault="00D265E6" w:rsidP="00347934">
            <w:pPr>
              <w:pStyle w:val="Table0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>Наименование муниципального учреждения</w:t>
            </w:r>
          </w:p>
        </w:tc>
        <w:tc>
          <w:tcPr>
            <w:tcW w:w="1935" w:type="dxa"/>
          </w:tcPr>
          <w:p w:rsidR="00D265E6" w:rsidRPr="00347934" w:rsidRDefault="00D265E6" w:rsidP="00347934">
            <w:pPr>
              <w:pStyle w:val="Table0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>Содержание муниципальной услуги  или работы</w:t>
            </w:r>
          </w:p>
        </w:tc>
        <w:tc>
          <w:tcPr>
            <w:tcW w:w="1843" w:type="dxa"/>
          </w:tcPr>
          <w:p w:rsidR="00D265E6" w:rsidRPr="00347934" w:rsidRDefault="00D265E6" w:rsidP="00347934">
            <w:pPr>
              <w:pStyle w:val="Table0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>Условия (формы)</w:t>
            </w:r>
          </w:p>
          <w:p w:rsidR="00D265E6" w:rsidRPr="00347934" w:rsidRDefault="00D265E6" w:rsidP="00347934">
            <w:pPr>
              <w:pStyle w:val="Table0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 xml:space="preserve">Оказания </w:t>
            </w:r>
            <w:proofErr w:type="gramStart"/>
            <w:r w:rsidRPr="00347934">
              <w:rPr>
                <w:sz w:val="16"/>
                <w:szCs w:val="16"/>
              </w:rPr>
              <w:t>муниципальной</w:t>
            </w:r>
            <w:proofErr w:type="gramEnd"/>
          </w:p>
          <w:p w:rsidR="00D265E6" w:rsidRPr="00347934" w:rsidRDefault="00D265E6" w:rsidP="00347934">
            <w:pPr>
              <w:pStyle w:val="Table0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>услуги или выполнения работы</w:t>
            </w:r>
          </w:p>
        </w:tc>
        <w:tc>
          <w:tcPr>
            <w:tcW w:w="1080" w:type="dxa"/>
          </w:tcPr>
          <w:p w:rsidR="00D265E6" w:rsidRPr="00347934" w:rsidRDefault="00D265E6" w:rsidP="00347934">
            <w:pPr>
              <w:pStyle w:val="Table0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>Вид деятельности муниципального учреждения</w:t>
            </w:r>
          </w:p>
        </w:tc>
        <w:tc>
          <w:tcPr>
            <w:tcW w:w="1080" w:type="dxa"/>
          </w:tcPr>
          <w:p w:rsidR="00D265E6" w:rsidRPr="00347934" w:rsidRDefault="00D265E6" w:rsidP="00347934">
            <w:pPr>
              <w:pStyle w:val="Table0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>Категории потребителей муниципальной услуги или работы</w:t>
            </w:r>
          </w:p>
        </w:tc>
        <w:tc>
          <w:tcPr>
            <w:tcW w:w="2517" w:type="dxa"/>
          </w:tcPr>
          <w:p w:rsidR="00D265E6" w:rsidRPr="00347934" w:rsidRDefault="00D265E6" w:rsidP="00347934">
            <w:pPr>
              <w:pStyle w:val="Table0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>Наименование показателей, характеризующих качество и (или) объём муниципальной услуги (выполняемой работы), и единицы их измерения</w:t>
            </w:r>
          </w:p>
        </w:tc>
        <w:tc>
          <w:tcPr>
            <w:tcW w:w="1080" w:type="dxa"/>
          </w:tcPr>
          <w:p w:rsidR="00D265E6" w:rsidRPr="00347934" w:rsidRDefault="00D265E6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>Указание на платность или бесплатность услуги или работы</w:t>
            </w:r>
          </w:p>
        </w:tc>
        <w:tc>
          <w:tcPr>
            <w:tcW w:w="1775" w:type="dxa"/>
          </w:tcPr>
          <w:p w:rsidR="00D265E6" w:rsidRPr="00347934" w:rsidRDefault="00D265E6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>Реквизиты нормативных правовых актов, являющихся основанием для включения муниципальной услуги или работы в ведомственный перечень муниципальных услуг и работ</w:t>
            </w:r>
          </w:p>
        </w:tc>
      </w:tr>
      <w:tr w:rsidR="001C57C4" w:rsidRPr="00347934" w:rsidTr="00347934">
        <w:tc>
          <w:tcPr>
            <w:tcW w:w="675" w:type="dxa"/>
          </w:tcPr>
          <w:p w:rsidR="001C57C4" w:rsidRPr="00347934" w:rsidRDefault="001C57C4" w:rsidP="00347934">
            <w:pPr>
              <w:pStyle w:val="Table"/>
              <w:rPr>
                <w:sz w:val="16"/>
                <w:szCs w:val="16"/>
                <w:lang w:val="en-US"/>
              </w:rPr>
            </w:pPr>
            <w:r w:rsidRPr="00347934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993" w:type="dxa"/>
          </w:tcPr>
          <w:p w:rsidR="001C57C4" w:rsidRPr="00347934" w:rsidRDefault="001C57C4" w:rsidP="00347934">
            <w:pPr>
              <w:pStyle w:val="Table"/>
              <w:rPr>
                <w:sz w:val="16"/>
                <w:szCs w:val="16"/>
                <w:lang w:val="en-US"/>
              </w:rPr>
            </w:pPr>
            <w:r w:rsidRPr="00347934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1418" w:type="dxa"/>
          </w:tcPr>
          <w:p w:rsidR="001C57C4" w:rsidRPr="00347934" w:rsidRDefault="001C57C4" w:rsidP="00347934">
            <w:pPr>
              <w:pStyle w:val="Table"/>
              <w:rPr>
                <w:sz w:val="16"/>
                <w:szCs w:val="16"/>
                <w:lang w:val="en-US"/>
              </w:rPr>
            </w:pPr>
            <w:r w:rsidRPr="00347934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467" w:type="dxa"/>
          </w:tcPr>
          <w:p w:rsidR="001C57C4" w:rsidRPr="00347934" w:rsidRDefault="001C57C4" w:rsidP="00347934">
            <w:pPr>
              <w:pStyle w:val="Table"/>
              <w:rPr>
                <w:sz w:val="16"/>
                <w:szCs w:val="16"/>
                <w:lang w:val="en-US"/>
              </w:rPr>
            </w:pPr>
            <w:r w:rsidRPr="00347934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935" w:type="dxa"/>
          </w:tcPr>
          <w:p w:rsidR="001C57C4" w:rsidRPr="00347934" w:rsidRDefault="001C57C4" w:rsidP="00347934">
            <w:pPr>
              <w:pStyle w:val="Table"/>
              <w:rPr>
                <w:sz w:val="16"/>
                <w:szCs w:val="16"/>
                <w:lang w:val="en-US"/>
              </w:rPr>
            </w:pPr>
            <w:r w:rsidRPr="00347934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1843" w:type="dxa"/>
          </w:tcPr>
          <w:p w:rsidR="001C57C4" w:rsidRPr="00347934" w:rsidRDefault="001C57C4" w:rsidP="00347934">
            <w:pPr>
              <w:pStyle w:val="Table"/>
              <w:rPr>
                <w:sz w:val="16"/>
                <w:szCs w:val="16"/>
                <w:lang w:val="en-US"/>
              </w:rPr>
            </w:pPr>
            <w:r w:rsidRPr="00347934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1080" w:type="dxa"/>
          </w:tcPr>
          <w:p w:rsidR="001C57C4" w:rsidRPr="00347934" w:rsidRDefault="001C57C4" w:rsidP="00347934">
            <w:pPr>
              <w:pStyle w:val="Table"/>
              <w:rPr>
                <w:sz w:val="16"/>
                <w:szCs w:val="16"/>
                <w:lang w:val="en-US"/>
              </w:rPr>
            </w:pPr>
            <w:r w:rsidRPr="00347934"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1080" w:type="dxa"/>
          </w:tcPr>
          <w:p w:rsidR="001C57C4" w:rsidRPr="00347934" w:rsidRDefault="001C57C4" w:rsidP="00347934">
            <w:pPr>
              <w:pStyle w:val="Table"/>
              <w:rPr>
                <w:sz w:val="16"/>
                <w:szCs w:val="16"/>
                <w:lang w:val="en-US"/>
              </w:rPr>
            </w:pPr>
            <w:r w:rsidRPr="00347934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2517" w:type="dxa"/>
          </w:tcPr>
          <w:p w:rsidR="001C57C4" w:rsidRPr="00347934" w:rsidRDefault="001C57C4" w:rsidP="00347934">
            <w:pPr>
              <w:pStyle w:val="Table"/>
              <w:rPr>
                <w:sz w:val="16"/>
                <w:szCs w:val="16"/>
                <w:lang w:val="en-US"/>
              </w:rPr>
            </w:pPr>
            <w:r w:rsidRPr="00347934"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1080" w:type="dxa"/>
          </w:tcPr>
          <w:p w:rsidR="001C57C4" w:rsidRPr="00347934" w:rsidRDefault="001C57C4" w:rsidP="00347934">
            <w:pPr>
              <w:pStyle w:val="Table"/>
              <w:rPr>
                <w:sz w:val="16"/>
                <w:szCs w:val="16"/>
                <w:lang w:val="en-US"/>
              </w:rPr>
            </w:pPr>
            <w:r w:rsidRPr="00347934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1775" w:type="dxa"/>
          </w:tcPr>
          <w:p w:rsidR="001C57C4" w:rsidRPr="00347934" w:rsidRDefault="001C57C4" w:rsidP="00347934">
            <w:pPr>
              <w:pStyle w:val="Table"/>
              <w:rPr>
                <w:sz w:val="16"/>
                <w:szCs w:val="16"/>
                <w:lang w:val="en-US"/>
              </w:rPr>
            </w:pPr>
            <w:r w:rsidRPr="00347934">
              <w:rPr>
                <w:sz w:val="16"/>
                <w:szCs w:val="16"/>
                <w:lang w:val="en-US"/>
              </w:rPr>
              <w:t>11</w:t>
            </w:r>
          </w:p>
        </w:tc>
      </w:tr>
      <w:tr w:rsidR="00D265E6" w:rsidRPr="00347934" w:rsidTr="00347934">
        <w:tc>
          <w:tcPr>
            <w:tcW w:w="675" w:type="dxa"/>
          </w:tcPr>
          <w:p w:rsidR="00D265E6" w:rsidRPr="00347934" w:rsidRDefault="00D265E6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C71699" w:rsidRPr="00347934" w:rsidRDefault="00C71699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>30.001.0</w:t>
            </w:r>
          </w:p>
          <w:p w:rsidR="00D265E6" w:rsidRPr="00347934" w:rsidRDefault="00D265E6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>услуга</w:t>
            </w:r>
          </w:p>
        </w:tc>
        <w:tc>
          <w:tcPr>
            <w:tcW w:w="1418" w:type="dxa"/>
          </w:tcPr>
          <w:p w:rsidR="00D265E6" w:rsidRPr="00347934" w:rsidRDefault="00D265E6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>92.62</w:t>
            </w:r>
          </w:p>
          <w:p w:rsidR="00545E2B" w:rsidRPr="00347934" w:rsidRDefault="00545E2B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 xml:space="preserve">Прочая деятельность в </w:t>
            </w:r>
            <w:r w:rsidRPr="00347934">
              <w:rPr>
                <w:sz w:val="16"/>
                <w:szCs w:val="16"/>
              </w:rPr>
              <w:lastRenderedPageBreak/>
              <w:t>области спорта</w:t>
            </w:r>
          </w:p>
          <w:p w:rsidR="00D265E6" w:rsidRPr="00347934" w:rsidRDefault="00D265E6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67" w:type="dxa"/>
          </w:tcPr>
          <w:p w:rsidR="00D265E6" w:rsidRPr="00347934" w:rsidRDefault="00D71352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lastRenderedPageBreak/>
              <w:t>МБУ «ДЮСШ»</w:t>
            </w:r>
          </w:p>
        </w:tc>
        <w:tc>
          <w:tcPr>
            <w:tcW w:w="1935" w:type="dxa"/>
          </w:tcPr>
          <w:p w:rsidR="00D71352" w:rsidRPr="00347934" w:rsidRDefault="00D265E6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 xml:space="preserve">Спортивная подготовка по олимпийским видам </w:t>
            </w:r>
            <w:r w:rsidRPr="00347934">
              <w:rPr>
                <w:sz w:val="16"/>
                <w:szCs w:val="16"/>
              </w:rPr>
              <w:lastRenderedPageBreak/>
              <w:t>спорта</w:t>
            </w:r>
          </w:p>
          <w:p w:rsidR="00D265E6" w:rsidRPr="00347934" w:rsidRDefault="00D265E6" w:rsidP="00347934">
            <w:pPr>
              <w:pStyle w:val="Table"/>
              <w:rPr>
                <w:sz w:val="16"/>
                <w:szCs w:val="16"/>
              </w:rPr>
            </w:pPr>
          </w:p>
          <w:p w:rsidR="00D265E6" w:rsidRPr="00347934" w:rsidRDefault="00D265E6" w:rsidP="00347934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D265E6" w:rsidRPr="00347934" w:rsidRDefault="00D265E6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lastRenderedPageBreak/>
              <w:t>Этапы спортивной подготовки</w:t>
            </w:r>
          </w:p>
        </w:tc>
        <w:tc>
          <w:tcPr>
            <w:tcW w:w="1080" w:type="dxa"/>
          </w:tcPr>
          <w:p w:rsidR="00D265E6" w:rsidRPr="00347934" w:rsidRDefault="00D265E6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080" w:type="dxa"/>
          </w:tcPr>
          <w:p w:rsidR="00D265E6" w:rsidRPr="00347934" w:rsidRDefault="00D265E6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 xml:space="preserve">Физические лица (граждане </w:t>
            </w:r>
            <w:r w:rsidRPr="00347934">
              <w:rPr>
                <w:sz w:val="16"/>
                <w:szCs w:val="16"/>
              </w:rPr>
              <w:lastRenderedPageBreak/>
              <w:t>Российской Федерации)</w:t>
            </w:r>
          </w:p>
        </w:tc>
        <w:tc>
          <w:tcPr>
            <w:tcW w:w="2517" w:type="dxa"/>
          </w:tcPr>
          <w:p w:rsidR="00D265E6" w:rsidRPr="00347934" w:rsidRDefault="00D265E6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lastRenderedPageBreak/>
              <w:t xml:space="preserve">Число лиц, прошедших спортивную подготовку на этапах спортивной </w:t>
            </w:r>
            <w:r w:rsidRPr="00347934">
              <w:rPr>
                <w:sz w:val="16"/>
                <w:szCs w:val="16"/>
              </w:rPr>
              <w:lastRenderedPageBreak/>
              <w:t>подготовки,</w:t>
            </w:r>
          </w:p>
          <w:p w:rsidR="00D265E6" w:rsidRPr="00347934" w:rsidRDefault="00D265E6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>(Человек)</w:t>
            </w:r>
          </w:p>
          <w:p w:rsidR="00C71699" w:rsidRPr="00347934" w:rsidRDefault="00C71699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>Доля лиц, проходящих спортивную подготовку, выполнивших требования федерального стандарта спортивной подготовки по соответствующему виду спорта, по результатам реализации программ спортивной подготовки на этапе</w:t>
            </w:r>
          </w:p>
          <w:p w:rsidR="00D265E6" w:rsidRPr="00347934" w:rsidRDefault="00C71699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>Процент (744)</w:t>
            </w:r>
          </w:p>
        </w:tc>
        <w:tc>
          <w:tcPr>
            <w:tcW w:w="1080" w:type="dxa"/>
          </w:tcPr>
          <w:p w:rsidR="00D265E6" w:rsidRPr="00347934" w:rsidRDefault="00D265E6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lastRenderedPageBreak/>
              <w:t xml:space="preserve">Бесплатно </w:t>
            </w:r>
          </w:p>
        </w:tc>
        <w:tc>
          <w:tcPr>
            <w:tcW w:w="1775" w:type="dxa"/>
          </w:tcPr>
          <w:p w:rsidR="00D265E6" w:rsidRPr="00347934" w:rsidRDefault="00D265E6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 xml:space="preserve">Закон от 04.12.2007 329-Ф3 «О физической </w:t>
            </w:r>
            <w:r w:rsidRPr="00347934">
              <w:rPr>
                <w:sz w:val="16"/>
                <w:szCs w:val="16"/>
              </w:rPr>
              <w:lastRenderedPageBreak/>
              <w:t>культуре и спорте в Российской Федерации»</w:t>
            </w:r>
          </w:p>
          <w:p w:rsidR="00D265E6" w:rsidRPr="00347934" w:rsidRDefault="00D265E6" w:rsidP="00347934">
            <w:pPr>
              <w:pStyle w:val="Table"/>
              <w:rPr>
                <w:sz w:val="16"/>
                <w:szCs w:val="16"/>
              </w:rPr>
            </w:pPr>
          </w:p>
        </w:tc>
      </w:tr>
      <w:tr w:rsidR="00D265E6" w:rsidRPr="00347934" w:rsidTr="00347934">
        <w:tc>
          <w:tcPr>
            <w:tcW w:w="675" w:type="dxa"/>
          </w:tcPr>
          <w:p w:rsidR="00D265E6" w:rsidRPr="00347934" w:rsidRDefault="00D265E6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lastRenderedPageBreak/>
              <w:t>2</w:t>
            </w:r>
          </w:p>
        </w:tc>
        <w:tc>
          <w:tcPr>
            <w:tcW w:w="993" w:type="dxa"/>
          </w:tcPr>
          <w:p w:rsidR="00D265E6" w:rsidRPr="00347934" w:rsidRDefault="00D265E6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>30</w:t>
            </w:r>
            <w:r w:rsidR="00C71699" w:rsidRPr="00347934">
              <w:rPr>
                <w:sz w:val="16"/>
                <w:szCs w:val="16"/>
              </w:rPr>
              <w:t>.</w:t>
            </w:r>
            <w:r w:rsidRPr="00347934">
              <w:rPr>
                <w:sz w:val="16"/>
                <w:szCs w:val="16"/>
              </w:rPr>
              <w:t>002</w:t>
            </w:r>
            <w:r w:rsidR="00C71699" w:rsidRPr="00347934">
              <w:rPr>
                <w:sz w:val="16"/>
                <w:szCs w:val="16"/>
              </w:rPr>
              <w:t>.</w:t>
            </w:r>
            <w:r w:rsidRPr="00347934">
              <w:rPr>
                <w:sz w:val="16"/>
                <w:szCs w:val="16"/>
              </w:rPr>
              <w:t>0</w:t>
            </w:r>
          </w:p>
          <w:p w:rsidR="00D265E6" w:rsidRPr="00347934" w:rsidRDefault="00D265E6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>услуга</w:t>
            </w:r>
          </w:p>
        </w:tc>
        <w:tc>
          <w:tcPr>
            <w:tcW w:w="1418" w:type="dxa"/>
          </w:tcPr>
          <w:p w:rsidR="00D265E6" w:rsidRPr="00347934" w:rsidRDefault="00D265E6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 xml:space="preserve">92.62 </w:t>
            </w:r>
          </w:p>
          <w:p w:rsidR="00D265E6" w:rsidRPr="00347934" w:rsidRDefault="00545E2B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>Прочая деятельность в области спорта</w:t>
            </w:r>
          </w:p>
        </w:tc>
        <w:tc>
          <w:tcPr>
            <w:tcW w:w="1467" w:type="dxa"/>
          </w:tcPr>
          <w:p w:rsidR="00D265E6" w:rsidRPr="00347934" w:rsidRDefault="00D71352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>МБУ «ДЮСШ»</w:t>
            </w:r>
          </w:p>
        </w:tc>
        <w:tc>
          <w:tcPr>
            <w:tcW w:w="1935" w:type="dxa"/>
          </w:tcPr>
          <w:p w:rsidR="00D265E6" w:rsidRPr="00347934" w:rsidRDefault="00D265E6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 xml:space="preserve">Спортивная подготовка по </w:t>
            </w:r>
            <w:proofErr w:type="spellStart"/>
            <w:r w:rsidRPr="00347934">
              <w:rPr>
                <w:sz w:val="16"/>
                <w:szCs w:val="16"/>
              </w:rPr>
              <w:t>неолимпийским</w:t>
            </w:r>
            <w:proofErr w:type="spellEnd"/>
            <w:r w:rsidRPr="00347934">
              <w:rPr>
                <w:sz w:val="16"/>
                <w:szCs w:val="16"/>
              </w:rPr>
              <w:t xml:space="preserve"> видам спорта</w:t>
            </w:r>
          </w:p>
          <w:p w:rsidR="00D265E6" w:rsidRPr="00347934" w:rsidRDefault="00D265E6" w:rsidP="00347934">
            <w:pPr>
              <w:pStyle w:val="Table"/>
              <w:rPr>
                <w:sz w:val="16"/>
                <w:szCs w:val="16"/>
              </w:rPr>
            </w:pPr>
          </w:p>
          <w:p w:rsidR="00D265E6" w:rsidRPr="00347934" w:rsidRDefault="00D265E6" w:rsidP="00347934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D265E6" w:rsidRPr="00347934" w:rsidRDefault="00D265E6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>Этапы спортивной подготовки</w:t>
            </w:r>
          </w:p>
        </w:tc>
        <w:tc>
          <w:tcPr>
            <w:tcW w:w="1080" w:type="dxa"/>
          </w:tcPr>
          <w:p w:rsidR="00D265E6" w:rsidRPr="00347934" w:rsidRDefault="00D265E6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080" w:type="dxa"/>
          </w:tcPr>
          <w:p w:rsidR="00D265E6" w:rsidRPr="00347934" w:rsidRDefault="00D265E6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>Физические лица (граждане Российской Федерации)</w:t>
            </w:r>
          </w:p>
        </w:tc>
        <w:tc>
          <w:tcPr>
            <w:tcW w:w="2517" w:type="dxa"/>
          </w:tcPr>
          <w:p w:rsidR="00C71699" w:rsidRPr="00347934" w:rsidRDefault="00C71699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>Число лиц, прошедших спортивную подготовку на этапах спортивной подготовки,</w:t>
            </w:r>
          </w:p>
          <w:p w:rsidR="00C71699" w:rsidRPr="00347934" w:rsidRDefault="00C71699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>(Человек)</w:t>
            </w:r>
          </w:p>
          <w:p w:rsidR="00C71699" w:rsidRPr="00347934" w:rsidRDefault="00C71699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>Доля лиц, проходящих спортивную подготовку, выполнивших требования федерального стандарта спортивной подготовки по соответствующему виду спорта, по результатам реализации программ спортивной подготовки на этапе</w:t>
            </w:r>
          </w:p>
          <w:p w:rsidR="00D265E6" w:rsidRPr="00347934" w:rsidRDefault="00C71699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>Процент (744)</w:t>
            </w:r>
          </w:p>
        </w:tc>
        <w:tc>
          <w:tcPr>
            <w:tcW w:w="1080" w:type="dxa"/>
          </w:tcPr>
          <w:p w:rsidR="00D265E6" w:rsidRPr="00347934" w:rsidRDefault="00D265E6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 xml:space="preserve">Бесплатно </w:t>
            </w:r>
          </w:p>
        </w:tc>
        <w:tc>
          <w:tcPr>
            <w:tcW w:w="1775" w:type="dxa"/>
          </w:tcPr>
          <w:p w:rsidR="00D265E6" w:rsidRPr="00347934" w:rsidRDefault="00D265E6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>Закон от 04.12.2007 329-Ф3 «О физической культуре и спорте в Российской Федерации»</w:t>
            </w:r>
          </w:p>
          <w:p w:rsidR="00D265E6" w:rsidRPr="00347934" w:rsidRDefault="00D265E6" w:rsidP="00347934">
            <w:pPr>
              <w:pStyle w:val="Table"/>
              <w:rPr>
                <w:sz w:val="16"/>
                <w:szCs w:val="16"/>
              </w:rPr>
            </w:pPr>
          </w:p>
        </w:tc>
      </w:tr>
      <w:tr w:rsidR="00D265E6" w:rsidRPr="00347934" w:rsidTr="00347934">
        <w:tc>
          <w:tcPr>
            <w:tcW w:w="675" w:type="dxa"/>
          </w:tcPr>
          <w:p w:rsidR="00D265E6" w:rsidRPr="00347934" w:rsidRDefault="00D265E6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>3</w:t>
            </w:r>
          </w:p>
        </w:tc>
        <w:tc>
          <w:tcPr>
            <w:tcW w:w="993" w:type="dxa"/>
          </w:tcPr>
          <w:p w:rsidR="00C71699" w:rsidRPr="00347934" w:rsidRDefault="00C71699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>30.010.1</w:t>
            </w:r>
          </w:p>
          <w:p w:rsidR="00D265E6" w:rsidRPr="00347934" w:rsidRDefault="00AE1A5A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>работа</w:t>
            </w:r>
          </w:p>
        </w:tc>
        <w:tc>
          <w:tcPr>
            <w:tcW w:w="1418" w:type="dxa"/>
          </w:tcPr>
          <w:p w:rsidR="00D265E6" w:rsidRPr="00347934" w:rsidRDefault="00D265E6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 xml:space="preserve">92.62 </w:t>
            </w:r>
          </w:p>
          <w:p w:rsidR="00D265E6" w:rsidRPr="00347934" w:rsidRDefault="00545E2B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>Прочая деятельность в области спорта</w:t>
            </w:r>
          </w:p>
        </w:tc>
        <w:tc>
          <w:tcPr>
            <w:tcW w:w="1467" w:type="dxa"/>
          </w:tcPr>
          <w:p w:rsidR="00D265E6" w:rsidRPr="00347934" w:rsidRDefault="00D71352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>МБУ «ДЮСШ»</w:t>
            </w:r>
          </w:p>
        </w:tc>
        <w:tc>
          <w:tcPr>
            <w:tcW w:w="1935" w:type="dxa"/>
          </w:tcPr>
          <w:p w:rsidR="00D265E6" w:rsidRPr="00347934" w:rsidRDefault="00C71699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>Проведение занятий физкультурно-спортивной направленности по месту проживания граждан</w:t>
            </w:r>
          </w:p>
        </w:tc>
        <w:tc>
          <w:tcPr>
            <w:tcW w:w="1843" w:type="dxa"/>
          </w:tcPr>
          <w:p w:rsidR="00D265E6" w:rsidRPr="00347934" w:rsidRDefault="00D265E6" w:rsidP="00347934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D265E6" w:rsidRPr="00347934" w:rsidRDefault="00D265E6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080" w:type="dxa"/>
          </w:tcPr>
          <w:p w:rsidR="00D265E6" w:rsidRPr="00347934" w:rsidRDefault="00D265E6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>Физические лица (граждане Российской Федерации)</w:t>
            </w:r>
          </w:p>
        </w:tc>
        <w:tc>
          <w:tcPr>
            <w:tcW w:w="2517" w:type="dxa"/>
          </w:tcPr>
          <w:p w:rsidR="00C71699" w:rsidRPr="00347934" w:rsidRDefault="00C71699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>Количество занятий</w:t>
            </w:r>
          </w:p>
          <w:p w:rsidR="00D265E6" w:rsidRPr="00347934" w:rsidRDefault="00C71699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>Штука (796)</w:t>
            </w:r>
          </w:p>
        </w:tc>
        <w:tc>
          <w:tcPr>
            <w:tcW w:w="1080" w:type="dxa"/>
          </w:tcPr>
          <w:p w:rsidR="00D265E6" w:rsidRPr="00347934" w:rsidRDefault="00D265E6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 xml:space="preserve">Бесплатно </w:t>
            </w:r>
          </w:p>
        </w:tc>
        <w:tc>
          <w:tcPr>
            <w:tcW w:w="1775" w:type="dxa"/>
          </w:tcPr>
          <w:p w:rsidR="00D265E6" w:rsidRPr="00347934" w:rsidRDefault="00D265E6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>Закон от 04.12.2007 329-Ф3 «О физической культуре и спорте в Российской Федерации»</w:t>
            </w:r>
          </w:p>
          <w:p w:rsidR="00D265E6" w:rsidRPr="00347934" w:rsidRDefault="00D265E6" w:rsidP="00347934">
            <w:pPr>
              <w:pStyle w:val="Table"/>
              <w:rPr>
                <w:sz w:val="16"/>
                <w:szCs w:val="16"/>
              </w:rPr>
            </w:pPr>
          </w:p>
        </w:tc>
      </w:tr>
      <w:tr w:rsidR="00C41DC2" w:rsidRPr="00347934" w:rsidTr="00347934">
        <w:tc>
          <w:tcPr>
            <w:tcW w:w="675" w:type="dxa"/>
          </w:tcPr>
          <w:p w:rsidR="00C41DC2" w:rsidRPr="00347934" w:rsidRDefault="000B1303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>4</w:t>
            </w:r>
          </w:p>
        </w:tc>
        <w:tc>
          <w:tcPr>
            <w:tcW w:w="993" w:type="dxa"/>
          </w:tcPr>
          <w:p w:rsidR="00C41DC2" w:rsidRPr="00347934" w:rsidRDefault="00EC2B3F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>11.Д42.0</w:t>
            </w:r>
          </w:p>
          <w:p w:rsidR="00EC2B3F" w:rsidRPr="00347934" w:rsidRDefault="00EC2B3F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>услуга</w:t>
            </w:r>
          </w:p>
        </w:tc>
        <w:tc>
          <w:tcPr>
            <w:tcW w:w="1418" w:type="dxa"/>
          </w:tcPr>
          <w:p w:rsidR="00C41DC2" w:rsidRPr="00347934" w:rsidRDefault="00EC2B3F" w:rsidP="00347934">
            <w:pPr>
              <w:pStyle w:val="Table"/>
              <w:rPr>
                <w:sz w:val="16"/>
                <w:szCs w:val="16"/>
                <w:lang w:val="en-US"/>
              </w:rPr>
            </w:pPr>
            <w:r w:rsidRPr="00347934">
              <w:rPr>
                <w:sz w:val="16"/>
                <w:szCs w:val="16"/>
              </w:rPr>
              <w:t>80.10.3</w:t>
            </w:r>
          </w:p>
          <w:p w:rsidR="00545E2B" w:rsidRPr="00347934" w:rsidRDefault="00545E2B" w:rsidP="00347934">
            <w:pPr>
              <w:pStyle w:val="Table"/>
              <w:rPr>
                <w:sz w:val="16"/>
                <w:szCs w:val="16"/>
                <w:lang w:val="en-US"/>
              </w:rPr>
            </w:pPr>
            <w:proofErr w:type="spellStart"/>
            <w:r w:rsidRPr="00347934">
              <w:rPr>
                <w:sz w:val="16"/>
                <w:szCs w:val="16"/>
                <w:lang w:val="en-US"/>
              </w:rPr>
              <w:t>Дополнительное</w:t>
            </w:r>
            <w:proofErr w:type="spellEnd"/>
            <w:r w:rsidRPr="00347934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47934">
              <w:rPr>
                <w:sz w:val="16"/>
                <w:szCs w:val="16"/>
                <w:lang w:val="en-US"/>
              </w:rPr>
              <w:t>образование</w:t>
            </w:r>
            <w:proofErr w:type="spellEnd"/>
            <w:r w:rsidRPr="00347934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47934">
              <w:rPr>
                <w:sz w:val="16"/>
                <w:szCs w:val="16"/>
                <w:lang w:val="en-US"/>
              </w:rPr>
              <w:t>детей</w:t>
            </w:r>
            <w:proofErr w:type="spellEnd"/>
          </w:p>
        </w:tc>
        <w:tc>
          <w:tcPr>
            <w:tcW w:w="1467" w:type="dxa"/>
          </w:tcPr>
          <w:p w:rsidR="00C41DC2" w:rsidRPr="00347934" w:rsidRDefault="00EC2B3F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>МБУ «ДЮСШ»</w:t>
            </w:r>
          </w:p>
        </w:tc>
        <w:tc>
          <w:tcPr>
            <w:tcW w:w="1935" w:type="dxa"/>
          </w:tcPr>
          <w:p w:rsidR="00C41DC2" w:rsidRPr="00347934" w:rsidRDefault="00C41DC2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 xml:space="preserve">Реализация дополнительных </w:t>
            </w:r>
            <w:proofErr w:type="spellStart"/>
            <w:r w:rsidRPr="00347934">
              <w:rPr>
                <w:sz w:val="16"/>
                <w:szCs w:val="16"/>
              </w:rPr>
              <w:t>предпрофессиональных</w:t>
            </w:r>
            <w:proofErr w:type="spellEnd"/>
            <w:r w:rsidRPr="00347934">
              <w:rPr>
                <w:sz w:val="16"/>
                <w:szCs w:val="16"/>
              </w:rPr>
              <w:t xml:space="preserve"> программ в области физической культуры и спорта</w:t>
            </w:r>
          </w:p>
          <w:p w:rsidR="00EC2B3F" w:rsidRPr="00347934" w:rsidRDefault="00EC2B3F" w:rsidP="00347934">
            <w:pPr>
              <w:pStyle w:val="Table"/>
              <w:rPr>
                <w:sz w:val="16"/>
                <w:szCs w:val="16"/>
              </w:rPr>
            </w:pPr>
          </w:p>
          <w:p w:rsidR="00EC2B3F" w:rsidRPr="00347934" w:rsidRDefault="00EC2B3F" w:rsidP="00347934">
            <w:pPr>
              <w:pStyle w:val="Table"/>
              <w:rPr>
                <w:sz w:val="16"/>
                <w:szCs w:val="16"/>
              </w:rPr>
            </w:pPr>
          </w:p>
          <w:p w:rsidR="00EC2B3F" w:rsidRPr="00347934" w:rsidRDefault="00EC2B3F" w:rsidP="00347934">
            <w:pPr>
              <w:pStyle w:val="Table"/>
              <w:rPr>
                <w:sz w:val="16"/>
                <w:szCs w:val="16"/>
              </w:rPr>
            </w:pPr>
          </w:p>
          <w:p w:rsidR="00EC2B3F" w:rsidRPr="00347934" w:rsidRDefault="00EC2B3F" w:rsidP="00347934">
            <w:pPr>
              <w:pStyle w:val="Table"/>
              <w:rPr>
                <w:sz w:val="16"/>
                <w:szCs w:val="16"/>
              </w:rPr>
            </w:pPr>
            <w:proofErr w:type="gramStart"/>
            <w:r w:rsidRPr="00347934">
              <w:rPr>
                <w:sz w:val="16"/>
                <w:szCs w:val="16"/>
              </w:rPr>
              <w:t xml:space="preserve">Категория потребителей - Обучающиеся за исключением обучающихся с ограниченными возможностями </w:t>
            </w:r>
            <w:r w:rsidRPr="00347934">
              <w:rPr>
                <w:sz w:val="16"/>
                <w:szCs w:val="16"/>
              </w:rPr>
              <w:lastRenderedPageBreak/>
              <w:t>здоровья (ОВЗ) и детей-инвалидов</w:t>
            </w:r>
            <w:proofErr w:type="gramEnd"/>
          </w:p>
          <w:p w:rsidR="00EC2B3F" w:rsidRPr="00347934" w:rsidRDefault="00EC2B3F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>Виды спорта - Не указано</w:t>
            </w:r>
          </w:p>
          <w:p w:rsidR="00EC2B3F" w:rsidRPr="00347934" w:rsidRDefault="00EC2B3F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>Этапы подготовки - не указано</w:t>
            </w:r>
          </w:p>
          <w:p w:rsidR="00EC2B3F" w:rsidRPr="00347934" w:rsidRDefault="00EC2B3F" w:rsidP="00347934">
            <w:pPr>
              <w:pStyle w:val="Table"/>
              <w:rPr>
                <w:sz w:val="16"/>
                <w:szCs w:val="16"/>
              </w:rPr>
            </w:pPr>
          </w:p>
          <w:p w:rsidR="00EC2B3F" w:rsidRPr="00347934" w:rsidRDefault="00EC2B3F" w:rsidP="00347934">
            <w:pPr>
              <w:pStyle w:val="Table"/>
              <w:rPr>
                <w:sz w:val="16"/>
                <w:szCs w:val="16"/>
              </w:rPr>
            </w:pPr>
          </w:p>
          <w:p w:rsidR="00EC2B3F" w:rsidRPr="00347934" w:rsidRDefault="00EC2B3F" w:rsidP="00347934">
            <w:pPr>
              <w:pStyle w:val="Table"/>
              <w:rPr>
                <w:sz w:val="16"/>
                <w:szCs w:val="16"/>
              </w:rPr>
            </w:pPr>
          </w:p>
          <w:p w:rsidR="00EC2B3F" w:rsidRPr="00347934" w:rsidRDefault="00EC2B3F" w:rsidP="00347934">
            <w:pPr>
              <w:pStyle w:val="Table"/>
              <w:rPr>
                <w:sz w:val="16"/>
                <w:szCs w:val="16"/>
              </w:rPr>
            </w:pPr>
          </w:p>
          <w:p w:rsidR="00EC2B3F" w:rsidRPr="00347934" w:rsidRDefault="00EC2B3F" w:rsidP="00347934">
            <w:pPr>
              <w:pStyle w:val="Table"/>
              <w:rPr>
                <w:sz w:val="16"/>
                <w:szCs w:val="16"/>
              </w:rPr>
            </w:pPr>
          </w:p>
          <w:p w:rsidR="00EC2B3F" w:rsidRPr="00347934" w:rsidRDefault="00EC2B3F" w:rsidP="00347934">
            <w:pPr>
              <w:pStyle w:val="Table"/>
              <w:rPr>
                <w:sz w:val="16"/>
                <w:szCs w:val="16"/>
              </w:rPr>
            </w:pPr>
          </w:p>
          <w:p w:rsidR="00EC2B3F" w:rsidRPr="00347934" w:rsidRDefault="00EC2B3F" w:rsidP="00347934">
            <w:pPr>
              <w:pStyle w:val="Table"/>
              <w:rPr>
                <w:sz w:val="16"/>
                <w:szCs w:val="16"/>
              </w:rPr>
            </w:pPr>
          </w:p>
          <w:p w:rsidR="00EC2B3F" w:rsidRPr="00347934" w:rsidRDefault="00EC2B3F" w:rsidP="00347934">
            <w:pPr>
              <w:pStyle w:val="Table"/>
              <w:rPr>
                <w:sz w:val="16"/>
                <w:szCs w:val="16"/>
              </w:rPr>
            </w:pPr>
          </w:p>
          <w:p w:rsidR="00EC2B3F" w:rsidRPr="00347934" w:rsidRDefault="00EC2B3F" w:rsidP="00347934">
            <w:pPr>
              <w:pStyle w:val="Table"/>
              <w:rPr>
                <w:sz w:val="16"/>
                <w:szCs w:val="16"/>
              </w:rPr>
            </w:pPr>
          </w:p>
          <w:p w:rsidR="00EC2B3F" w:rsidRPr="00347934" w:rsidRDefault="00EC2B3F" w:rsidP="00347934">
            <w:pPr>
              <w:pStyle w:val="Table"/>
              <w:rPr>
                <w:sz w:val="16"/>
                <w:szCs w:val="16"/>
              </w:rPr>
            </w:pPr>
          </w:p>
          <w:p w:rsidR="00EC2B3F" w:rsidRPr="00347934" w:rsidRDefault="00EC2B3F" w:rsidP="00347934">
            <w:pPr>
              <w:pStyle w:val="Table"/>
              <w:rPr>
                <w:sz w:val="16"/>
                <w:szCs w:val="16"/>
              </w:rPr>
            </w:pPr>
          </w:p>
          <w:p w:rsidR="00EC2B3F" w:rsidRPr="00347934" w:rsidRDefault="00EC2B3F" w:rsidP="00347934">
            <w:pPr>
              <w:pStyle w:val="Table"/>
              <w:rPr>
                <w:sz w:val="16"/>
                <w:szCs w:val="16"/>
              </w:rPr>
            </w:pPr>
          </w:p>
          <w:p w:rsidR="00EC2B3F" w:rsidRPr="00347934" w:rsidRDefault="00EC2B3F" w:rsidP="00347934">
            <w:pPr>
              <w:pStyle w:val="Table"/>
              <w:rPr>
                <w:sz w:val="16"/>
                <w:szCs w:val="16"/>
              </w:rPr>
            </w:pPr>
          </w:p>
          <w:p w:rsidR="00EC2B3F" w:rsidRPr="00347934" w:rsidRDefault="00EC2B3F" w:rsidP="00347934">
            <w:pPr>
              <w:pStyle w:val="Table"/>
              <w:rPr>
                <w:sz w:val="16"/>
                <w:szCs w:val="16"/>
              </w:rPr>
            </w:pPr>
          </w:p>
          <w:p w:rsidR="00EC2B3F" w:rsidRPr="00347934" w:rsidRDefault="00EC2B3F" w:rsidP="00347934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C41DC2" w:rsidRPr="00347934" w:rsidRDefault="00EC2B3F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lastRenderedPageBreak/>
              <w:t xml:space="preserve">Формы образования и формы реализации образовательных программ - </w:t>
            </w:r>
            <w:proofErr w:type="gramStart"/>
            <w:r w:rsidRPr="00347934">
              <w:rPr>
                <w:sz w:val="16"/>
                <w:szCs w:val="16"/>
              </w:rPr>
              <w:t>Очная</w:t>
            </w:r>
            <w:proofErr w:type="gramEnd"/>
            <w:r w:rsidRPr="00347934">
              <w:rPr>
                <w:sz w:val="16"/>
                <w:szCs w:val="16"/>
              </w:rPr>
              <w:t xml:space="preserve"> с применением сетевой формы реализации и электронного обучения</w:t>
            </w:r>
          </w:p>
        </w:tc>
        <w:tc>
          <w:tcPr>
            <w:tcW w:w="1080" w:type="dxa"/>
          </w:tcPr>
          <w:p w:rsidR="00C41DC2" w:rsidRPr="00347934" w:rsidRDefault="00EC2B3F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>Образование и наука</w:t>
            </w:r>
          </w:p>
        </w:tc>
        <w:tc>
          <w:tcPr>
            <w:tcW w:w="1080" w:type="dxa"/>
          </w:tcPr>
          <w:p w:rsidR="00C41DC2" w:rsidRPr="00347934" w:rsidRDefault="00EC2B3F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 xml:space="preserve">Физические лица, имеющие необходимые для освоения соответствующей образовательной программы способности в области физической культуры </w:t>
            </w:r>
            <w:r w:rsidRPr="00347934">
              <w:rPr>
                <w:sz w:val="16"/>
                <w:szCs w:val="16"/>
              </w:rPr>
              <w:lastRenderedPageBreak/>
              <w:t>и спорта</w:t>
            </w:r>
          </w:p>
        </w:tc>
        <w:tc>
          <w:tcPr>
            <w:tcW w:w="2517" w:type="dxa"/>
          </w:tcPr>
          <w:p w:rsidR="00C41DC2" w:rsidRPr="00347934" w:rsidRDefault="00EC2B3F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lastRenderedPageBreak/>
              <w:t>Количество человеко-часов (Человеко-час)</w:t>
            </w:r>
          </w:p>
        </w:tc>
        <w:tc>
          <w:tcPr>
            <w:tcW w:w="1080" w:type="dxa"/>
          </w:tcPr>
          <w:p w:rsidR="00C41DC2" w:rsidRPr="00347934" w:rsidRDefault="00EC2B3F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>Бесплатно</w:t>
            </w:r>
          </w:p>
        </w:tc>
        <w:tc>
          <w:tcPr>
            <w:tcW w:w="1775" w:type="dxa"/>
          </w:tcPr>
          <w:p w:rsidR="00EC2B3F" w:rsidRPr="00347934" w:rsidRDefault="00EC2B3F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 xml:space="preserve">Федеральный закон от 28.12.2012 273-ФЗ </w:t>
            </w:r>
            <w:r w:rsidR="00347934" w:rsidRPr="00347934">
              <w:rPr>
                <w:sz w:val="16"/>
                <w:szCs w:val="16"/>
              </w:rPr>
              <w:t>«</w:t>
            </w:r>
            <w:r w:rsidRPr="00347934">
              <w:rPr>
                <w:sz w:val="16"/>
                <w:szCs w:val="16"/>
              </w:rPr>
              <w:t>Об образовании в Российской Федерации</w:t>
            </w:r>
          </w:p>
          <w:p w:rsidR="00EC2B3F" w:rsidRPr="00347934" w:rsidRDefault="00EC2B3F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 xml:space="preserve">Федеральный закон от 05.10.2003 131-ФЗ </w:t>
            </w:r>
            <w:r w:rsidR="00347934" w:rsidRPr="00347934">
              <w:rPr>
                <w:sz w:val="16"/>
                <w:szCs w:val="16"/>
              </w:rPr>
              <w:t>«</w:t>
            </w:r>
            <w:r w:rsidRPr="00347934">
              <w:rPr>
                <w:sz w:val="16"/>
                <w:szCs w:val="16"/>
              </w:rPr>
              <w:t>Об общих принципах организации местного самоуправления в Российской Федерации</w:t>
            </w:r>
          </w:p>
          <w:p w:rsidR="00EC2B3F" w:rsidRPr="00347934" w:rsidRDefault="00EC2B3F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 xml:space="preserve">Федеральный закон </w:t>
            </w:r>
            <w:r w:rsidRPr="00347934">
              <w:rPr>
                <w:sz w:val="16"/>
                <w:szCs w:val="16"/>
              </w:rPr>
              <w:lastRenderedPageBreak/>
              <w:t xml:space="preserve">от 05.10.1999 184-ФЗ </w:t>
            </w:r>
            <w:r w:rsidR="00347934" w:rsidRPr="00347934">
              <w:rPr>
                <w:sz w:val="16"/>
                <w:szCs w:val="16"/>
              </w:rPr>
              <w:t>«</w:t>
            </w:r>
            <w:r w:rsidRPr="00347934">
              <w:rPr>
                <w:sz w:val="16"/>
                <w:szCs w:val="16"/>
              </w:rPr>
      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      </w:r>
          </w:p>
          <w:p w:rsidR="00C41DC2" w:rsidRPr="00347934" w:rsidRDefault="00EC2B3F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 xml:space="preserve">Приказ от 11.09.2013 730 </w:t>
            </w:r>
            <w:r w:rsidR="00347934" w:rsidRPr="00347934">
              <w:rPr>
                <w:sz w:val="16"/>
                <w:szCs w:val="16"/>
              </w:rPr>
              <w:t>«</w:t>
            </w:r>
            <w:r w:rsidRPr="00347934">
              <w:rPr>
                <w:sz w:val="16"/>
                <w:szCs w:val="16"/>
              </w:rPr>
              <w:t xml:space="preserve">Об утверждении федеральных государственных требований к минимуму содержания, структуре, условиям реализации дополнительных </w:t>
            </w:r>
            <w:proofErr w:type="spellStart"/>
            <w:r w:rsidRPr="00347934">
              <w:rPr>
                <w:sz w:val="16"/>
                <w:szCs w:val="16"/>
              </w:rPr>
              <w:t>предпрофессиональных</w:t>
            </w:r>
            <w:proofErr w:type="spellEnd"/>
            <w:r w:rsidRPr="00347934">
              <w:rPr>
                <w:sz w:val="16"/>
                <w:szCs w:val="16"/>
              </w:rPr>
              <w:t xml:space="preserve"> программ в области физической культуры и спорта и к срокам </w:t>
            </w:r>
            <w:proofErr w:type="gramStart"/>
            <w:r w:rsidRPr="00347934">
              <w:rPr>
                <w:sz w:val="16"/>
                <w:szCs w:val="16"/>
              </w:rPr>
              <w:t>обучения по</w:t>
            </w:r>
            <w:proofErr w:type="gramEnd"/>
            <w:r w:rsidRPr="00347934">
              <w:rPr>
                <w:sz w:val="16"/>
                <w:szCs w:val="16"/>
              </w:rPr>
              <w:t xml:space="preserve"> этим программам</w:t>
            </w:r>
          </w:p>
        </w:tc>
      </w:tr>
      <w:tr w:rsidR="00F5583A" w:rsidRPr="00347934" w:rsidTr="00347934">
        <w:tc>
          <w:tcPr>
            <w:tcW w:w="675" w:type="dxa"/>
          </w:tcPr>
          <w:p w:rsidR="00F5583A" w:rsidRPr="00347934" w:rsidRDefault="000B1303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lastRenderedPageBreak/>
              <w:t>5</w:t>
            </w:r>
          </w:p>
        </w:tc>
        <w:tc>
          <w:tcPr>
            <w:tcW w:w="993" w:type="dxa"/>
          </w:tcPr>
          <w:p w:rsidR="00A73328" w:rsidRPr="00347934" w:rsidRDefault="00590CEF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>10.044.1</w:t>
            </w:r>
          </w:p>
          <w:p w:rsidR="00F5583A" w:rsidRPr="00347934" w:rsidRDefault="00F5583A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>услуга</w:t>
            </w:r>
          </w:p>
        </w:tc>
        <w:tc>
          <w:tcPr>
            <w:tcW w:w="1418" w:type="dxa"/>
          </w:tcPr>
          <w:p w:rsidR="00F5583A" w:rsidRPr="00347934" w:rsidRDefault="00590CEF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>92.62</w:t>
            </w:r>
          </w:p>
          <w:p w:rsidR="006D6551" w:rsidRPr="00347934" w:rsidRDefault="006D6551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>Прочая деятельность в области спорта</w:t>
            </w:r>
          </w:p>
        </w:tc>
        <w:tc>
          <w:tcPr>
            <w:tcW w:w="1467" w:type="dxa"/>
          </w:tcPr>
          <w:p w:rsidR="00F5583A" w:rsidRPr="00347934" w:rsidRDefault="00D71352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>МБУ «ДЮСШ»</w:t>
            </w:r>
          </w:p>
        </w:tc>
        <w:tc>
          <w:tcPr>
            <w:tcW w:w="1935" w:type="dxa"/>
          </w:tcPr>
          <w:p w:rsidR="00F5583A" w:rsidRPr="00347934" w:rsidRDefault="00F5583A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>Организация отдыха детей и молодёжи</w:t>
            </w:r>
          </w:p>
          <w:p w:rsidR="00590CEF" w:rsidRPr="00347934" w:rsidRDefault="00590CEF" w:rsidP="00347934">
            <w:pPr>
              <w:pStyle w:val="Table"/>
              <w:rPr>
                <w:sz w:val="16"/>
                <w:szCs w:val="16"/>
              </w:rPr>
            </w:pPr>
            <w:proofErr w:type="spellStart"/>
            <w:r w:rsidRPr="00347934">
              <w:rPr>
                <w:sz w:val="16"/>
                <w:szCs w:val="16"/>
              </w:rPr>
              <w:t>Культурно-досуговые</w:t>
            </w:r>
            <w:proofErr w:type="spellEnd"/>
            <w:r w:rsidRPr="00347934">
              <w:rPr>
                <w:sz w:val="16"/>
                <w:szCs w:val="16"/>
              </w:rPr>
              <w:t>, спортивно-массовые мероприятия</w:t>
            </w:r>
          </w:p>
        </w:tc>
        <w:tc>
          <w:tcPr>
            <w:tcW w:w="1843" w:type="dxa"/>
          </w:tcPr>
          <w:p w:rsidR="00F5583A" w:rsidRPr="00347934" w:rsidRDefault="00F5583A" w:rsidP="00347934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F5583A" w:rsidRPr="00347934" w:rsidRDefault="00F5583A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>Молодежная политика</w:t>
            </w:r>
          </w:p>
        </w:tc>
        <w:tc>
          <w:tcPr>
            <w:tcW w:w="1080" w:type="dxa"/>
          </w:tcPr>
          <w:p w:rsidR="00F5583A" w:rsidRPr="00347934" w:rsidRDefault="00F5583A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>Физические лица</w:t>
            </w:r>
          </w:p>
        </w:tc>
        <w:tc>
          <w:tcPr>
            <w:tcW w:w="2517" w:type="dxa"/>
          </w:tcPr>
          <w:p w:rsidR="00A73328" w:rsidRPr="00347934" w:rsidRDefault="00590CEF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>Количество мероприятий</w:t>
            </w:r>
          </w:p>
          <w:p w:rsidR="00F5583A" w:rsidRPr="00347934" w:rsidRDefault="00590CEF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>Единица (642)</w:t>
            </w:r>
          </w:p>
        </w:tc>
        <w:tc>
          <w:tcPr>
            <w:tcW w:w="1080" w:type="dxa"/>
          </w:tcPr>
          <w:p w:rsidR="00F5583A" w:rsidRPr="00347934" w:rsidRDefault="00F5583A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>Бесплатно</w:t>
            </w:r>
          </w:p>
        </w:tc>
        <w:tc>
          <w:tcPr>
            <w:tcW w:w="1775" w:type="dxa"/>
          </w:tcPr>
          <w:p w:rsidR="00590CEF" w:rsidRPr="00347934" w:rsidRDefault="00F5583A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 xml:space="preserve">Федеральный </w:t>
            </w:r>
            <w:r w:rsidR="00590CEF" w:rsidRPr="00347934">
              <w:rPr>
                <w:sz w:val="16"/>
                <w:szCs w:val="16"/>
              </w:rPr>
              <w:t xml:space="preserve"> закон от 124-ФЗ "Об основных гарантиях прав ребенка в Российской Федерации"</w:t>
            </w:r>
          </w:p>
          <w:p w:rsidR="00590CEF" w:rsidRPr="00347934" w:rsidRDefault="00590CEF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>Федеральный закон от 27.06.1995 98-ФЗ О государственной поддержке молодёжных и детских общественных объединений</w:t>
            </w:r>
          </w:p>
          <w:p w:rsidR="00590CEF" w:rsidRPr="00347934" w:rsidRDefault="00590CEF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>Федеральный закон от 05.10.1999 184-ФЗ</w:t>
            </w:r>
            <w:proofErr w:type="gramStart"/>
            <w:r w:rsidRPr="00347934">
              <w:rPr>
                <w:sz w:val="16"/>
                <w:szCs w:val="16"/>
              </w:rPr>
              <w:t xml:space="preserve"> О</w:t>
            </w:r>
            <w:proofErr w:type="gramEnd"/>
            <w:r w:rsidRPr="00347934">
              <w:rPr>
                <w:sz w:val="16"/>
                <w:szCs w:val="16"/>
              </w:rPr>
              <w:t xml:space="preserve">б общих принципах организации законодательных (представительных) и исполнительных органов </w:t>
            </w:r>
            <w:r w:rsidRPr="00347934">
              <w:rPr>
                <w:sz w:val="16"/>
                <w:szCs w:val="16"/>
              </w:rPr>
              <w:lastRenderedPageBreak/>
              <w:t>государственной власти субъектов РФ</w:t>
            </w:r>
          </w:p>
          <w:p w:rsidR="00590CEF" w:rsidRPr="00347934" w:rsidRDefault="00590CEF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 xml:space="preserve">Распоряжение от 17.11.2008 1662-р </w:t>
            </w:r>
            <w:proofErr w:type="spellStart"/>
            <w:r w:rsidRPr="00347934">
              <w:rPr>
                <w:sz w:val="16"/>
                <w:szCs w:val="16"/>
              </w:rPr>
              <w:t>К</w:t>
            </w:r>
            <w:proofErr w:type="gramStart"/>
            <w:r w:rsidRPr="00347934">
              <w:rPr>
                <w:sz w:val="16"/>
                <w:szCs w:val="16"/>
              </w:rPr>
              <w:t>o</w:t>
            </w:r>
            <w:proofErr w:type="gramEnd"/>
            <w:r w:rsidRPr="00347934">
              <w:rPr>
                <w:sz w:val="16"/>
                <w:szCs w:val="16"/>
              </w:rPr>
              <w:t>нцeпция</w:t>
            </w:r>
            <w:proofErr w:type="spellEnd"/>
            <w:r w:rsidRPr="00347934">
              <w:rPr>
                <w:sz w:val="16"/>
                <w:szCs w:val="16"/>
              </w:rPr>
              <w:t xml:space="preserve"> </w:t>
            </w:r>
            <w:proofErr w:type="spellStart"/>
            <w:r w:rsidRPr="00347934">
              <w:rPr>
                <w:sz w:val="16"/>
                <w:szCs w:val="16"/>
              </w:rPr>
              <w:t>дoлгoсpoчнoгo</w:t>
            </w:r>
            <w:proofErr w:type="spellEnd"/>
            <w:r w:rsidRPr="00347934">
              <w:rPr>
                <w:sz w:val="16"/>
                <w:szCs w:val="16"/>
              </w:rPr>
              <w:t xml:space="preserve"> </w:t>
            </w:r>
            <w:proofErr w:type="spellStart"/>
            <w:r w:rsidRPr="00347934">
              <w:rPr>
                <w:sz w:val="16"/>
                <w:szCs w:val="16"/>
              </w:rPr>
              <w:t>сoциaльнo-экoнoмичeскoгo</w:t>
            </w:r>
            <w:proofErr w:type="spellEnd"/>
            <w:r w:rsidRPr="00347934">
              <w:rPr>
                <w:sz w:val="16"/>
                <w:szCs w:val="16"/>
              </w:rPr>
              <w:t xml:space="preserve"> </w:t>
            </w:r>
            <w:proofErr w:type="spellStart"/>
            <w:r w:rsidRPr="00347934">
              <w:rPr>
                <w:sz w:val="16"/>
                <w:szCs w:val="16"/>
              </w:rPr>
              <w:t>paзвития</w:t>
            </w:r>
            <w:proofErr w:type="spellEnd"/>
            <w:r w:rsidRPr="00347934">
              <w:rPr>
                <w:sz w:val="16"/>
                <w:szCs w:val="16"/>
              </w:rPr>
              <w:t xml:space="preserve"> </w:t>
            </w:r>
            <w:proofErr w:type="spellStart"/>
            <w:r w:rsidRPr="00347934">
              <w:rPr>
                <w:sz w:val="16"/>
                <w:szCs w:val="16"/>
              </w:rPr>
              <w:t>Poссийскoй</w:t>
            </w:r>
            <w:proofErr w:type="spellEnd"/>
            <w:r w:rsidRPr="00347934">
              <w:rPr>
                <w:sz w:val="16"/>
                <w:szCs w:val="16"/>
              </w:rPr>
              <w:t xml:space="preserve"> </w:t>
            </w:r>
            <w:proofErr w:type="spellStart"/>
            <w:r w:rsidRPr="00347934">
              <w:rPr>
                <w:sz w:val="16"/>
                <w:szCs w:val="16"/>
              </w:rPr>
              <w:t>Фeдepaции</w:t>
            </w:r>
            <w:proofErr w:type="spellEnd"/>
            <w:r w:rsidRPr="00347934">
              <w:rPr>
                <w:sz w:val="16"/>
                <w:szCs w:val="16"/>
              </w:rPr>
              <w:t xml:space="preserve"> </w:t>
            </w:r>
            <w:proofErr w:type="spellStart"/>
            <w:r w:rsidRPr="00347934">
              <w:rPr>
                <w:sz w:val="16"/>
                <w:szCs w:val="16"/>
              </w:rPr>
              <w:t>нa</w:t>
            </w:r>
            <w:proofErr w:type="spellEnd"/>
            <w:r w:rsidRPr="00347934">
              <w:rPr>
                <w:sz w:val="16"/>
                <w:szCs w:val="16"/>
              </w:rPr>
              <w:t xml:space="preserve"> </w:t>
            </w:r>
            <w:proofErr w:type="spellStart"/>
            <w:r w:rsidRPr="00347934">
              <w:rPr>
                <w:sz w:val="16"/>
                <w:szCs w:val="16"/>
              </w:rPr>
              <w:t>пepиoд</w:t>
            </w:r>
            <w:proofErr w:type="spellEnd"/>
            <w:r w:rsidRPr="00347934">
              <w:rPr>
                <w:sz w:val="16"/>
                <w:szCs w:val="16"/>
              </w:rPr>
              <w:t xml:space="preserve"> </w:t>
            </w:r>
            <w:proofErr w:type="spellStart"/>
            <w:r w:rsidRPr="00347934">
              <w:rPr>
                <w:sz w:val="16"/>
                <w:szCs w:val="16"/>
              </w:rPr>
              <w:t>дo</w:t>
            </w:r>
            <w:proofErr w:type="spellEnd"/>
            <w:r w:rsidRPr="00347934">
              <w:rPr>
                <w:sz w:val="16"/>
                <w:szCs w:val="16"/>
              </w:rPr>
              <w:t xml:space="preserve"> 2020 года</w:t>
            </w:r>
          </w:p>
          <w:p w:rsidR="00590CEF" w:rsidRPr="00347934" w:rsidRDefault="00590CEF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>Распоряжение от 29.11.2014 2403-р Основы государственной молодежной политики Российской Федерации на период до 2025 года</w:t>
            </w:r>
          </w:p>
          <w:p w:rsidR="00F5583A" w:rsidRPr="00347934" w:rsidRDefault="00590CEF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>Федеральный закон от 131-ФЗ "Об общих принципах организации местного самоуправления в Российской Федерации"</w:t>
            </w:r>
          </w:p>
        </w:tc>
      </w:tr>
      <w:tr w:rsidR="000050DD" w:rsidRPr="00347934" w:rsidTr="00347934">
        <w:tc>
          <w:tcPr>
            <w:tcW w:w="675" w:type="dxa"/>
          </w:tcPr>
          <w:p w:rsidR="000050DD" w:rsidRPr="00347934" w:rsidRDefault="00AE1A5A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lastRenderedPageBreak/>
              <w:t>6</w:t>
            </w:r>
          </w:p>
        </w:tc>
        <w:tc>
          <w:tcPr>
            <w:tcW w:w="993" w:type="dxa"/>
          </w:tcPr>
          <w:p w:rsidR="000050DD" w:rsidRPr="00347934" w:rsidRDefault="000050DD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>11.Д49.0</w:t>
            </w:r>
          </w:p>
          <w:p w:rsidR="000050DD" w:rsidRPr="00347934" w:rsidRDefault="000050DD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>услуги</w:t>
            </w:r>
          </w:p>
        </w:tc>
        <w:tc>
          <w:tcPr>
            <w:tcW w:w="1418" w:type="dxa"/>
          </w:tcPr>
          <w:p w:rsidR="000050DD" w:rsidRPr="00347934" w:rsidRDefault="000050DD" w:rsidP="00347934">
            <w:pPr>
              <w:pStyle w:val="Table"/>
              <w:rPr>
                <w:sz w:val="16"/>
                <w:szCs w:val="16"/>
              </w:rPr>
            </w:pPr>
          </w:p>
          <w:p w:rsidR="000050DD" w:rsidRPr="00347934" w:rsidRDefault="000050DD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>80.10.3</w:t>
            </w:r>
          </w:p>
          <w:p w:rsidR="006D6551" w:rsidRPr="00347934" w:rsidRDefault="006D6551" w:rsidP="00347934">
            <w:pPr>
              <w:pStyle w:val="Table"/>
              <w:rPr>
                <w:sz w:val="16"/>
                <w:szCs w:val="16"/>
              </w:rPr>
            </w:pPr>
            <w:proofErr w:type="spellStart"/>
            <w:r w:rsidRPr="00347934">
              <w:rPr>
                <w:sz w:val="16"/>
                <w:szCs w:val="16"/>
                <w:lang w:val="en-US"/>
              </w:rPr>
              <w:t>Дополнительное</w:t>
            </w:r>
            <w:proofErr w:type="spellEnd"/>
            <w:r w:rsidRPr="00347934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47934">
              <w:rPr>
                <w:sz w:val="16"/>
                <w:szCs w:val="16"/>
                <w:lang w:val="en-US"/>
              </w:rPr>
              <w:t>образование</w:t>
            </w:r>
            <w:proofErr w:type="spellEnd"/>
            <w:r w:rsidRPr="00347934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47934">
              <w:rPr>
                <w:sz w:val="16"/>
                <w:szCs w:val="16"/>
                <w:lang w:val="en-US"/>
              </w:rPr>
              <w:t>детей</w:t>
            </w:r>
            <w:proofErr w:type="spellEnd"/>
          </w:p>
        </w:tc>
        <w:tc>
          <w:tcPr>
            <w:tcW w:w="1467" w:type="dxa"/>
          </w:tcPr>
          <w:p w:rsidR="000050DD" w:rsidRPr="00347934" w:rsidRDefault="000050DD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>МБУ «ДЮСШ»</w:t>
            </w:r>
          </w:p>
        </w:tc>
        <w:tc>
          <w:tcPr>
            <w:tcW w:w="1935" w:type="dxa"/>
          </w:tcPr>
          <w:p w:rsidR="000050DD" w:rsidRPr="00347934" w:rsidRDefault="000050DD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 xml:space="preserve">Реализация дополнительных </w:t>
            </w:r>
            <w:proofErr w:type="spellStart"/>
            <w:r w:rsidRPr="00347934">
              <w:rPr>
                <w:sz w:val="16"/>
                <w:szCs w:val="16"/>
              </w:rPr>
              <w:t>общеразвивающих</w:t>
            </w:r>
            <w:proofErr w:type="spellEnd"/>
            <w:r w:rsidRPr="00347934">
              <w:rPr>
                <w:sz w:val="16"/>
                <w:szCs w:val="16"/>
              </w:rPr>
              <w:t xml:space="preserve"> программ</w:t>
            </w:r>
          </w:p>
        </w:tc>
        <w:tc>
          <w:tcPr>
            <w:tcW w:w="1843" w:type="dxa"/>
          </w:tcPr>
          <w:p w:rsidR="000050DD" w:rsidRPr="00347934" w:rsidRDefault="000050DD" w:rsidP="00347934">
            <w:pPr>
              <w:pStyle w:val="Table"/>
              <w:rPr>
                <w:sz w:val="16"/>
                <w:szCs w:val="16"/>
                <w:shd w:val="clear" w:color="auto" w:fill="FFFFFF"/>
              </w:rPr>
            </w:pPr>
            <w:r w:rsidRPr="00347934">
              <w:rPr>
                <w:sz w:val="16"/>
                <w:szCs w:val="16"/>
                <w:shd w:val="clear" w:color="auto" w:fill="FFFFFF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080" w:type="dxa"/>
          </w:tcPr>
          <w:p w:rsidR="000050DD" w:rsidRPr="00347934" w:rsidRDefault="000050DD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>Образование и наука</w:t>
            </w:r>
          </w:p>
        </w:tc>
        <w:tc>
          <w:tcPr>
            <w:tcW w:w="1080" w:type="dxa"/>
          </w:tcPr>
          <w:p w:rsidR="000050DD" w:rsidRPr="00347934" w:rsidRDefault="00E35072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>Физические лица, имеющие необходимые для освоения соответствующей образовательной программы способности в области физической культуры и спорта</w:t>
            </w:r>
          </w:p>
        </w:tc>
        <w:tc>
          <w:tcPr>
            <w:tcW w:w="2517" w:type="dxa"/>
          </w:tcPr>
          <w:p w:rsidR="000050DD" w:rsidRPr="00347934" w:rsidRDefault="000050DD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>Количество человеко-часов</w:t>
            </w:r>
          </w:p>
          <w:p w:rsidR="000050DD" w:rsidRPr="00347934" w:rsidRDefault="000050DD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>Человеко-час (539)</w:t>
            </w:r>
          </w:p>
        </w:tc>
        <w:tc>
          <w:tcPr>
            <w:tcW w:w="1080" w:type="dxa"/>
          </w:tcPr>
          <w:p w:rsidR="000050DD" w:rsidRPr="00347934" w:rsidRDefault="000050DD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>Платно</w:t>
            </w:r>
          </w:p>
        </w:tc>
        <w:tc>
          <w:tcPr>
            <w:tcW w:w="1775" w:type="dxa"/>
          </w:tcPr>
          <w:p w:rsidR="000050DD" w:rsidRPr="00347934" w:rsidRDefault="000050DD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 xml:space="preserve">Федеральный закон от 05.10.1999 184-ФЗ </w:t>
            </w:r>
            <w:r w:rsidR="00347934">
              <w:rPr>
                <w:sz w:val="16"/>
                <w:szCs w:val="16"/>
              </w:rPr>
              <w:t xml:space="preserve"> «</w:t>
            </w:r>
            <w:r w:rsidRPr="00347934">
              <w:rPr>
                <w:sz w:val="16"/>
                <w:szCs w:val="16"/>
              </w:rPr>
      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      </w:r>
          </w:p>
          <w:p w:rsidR="000050DD" w:rsidRPr="00347934" w:rsidRDefault="000050DD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>Федеральный закон от 28.12.2012 273-ФЗ</w:t>
            </w:r>
            <w:proofErr w:type="gramStart"/>
            <w:r w:rsidRPr="00347934">
              <w:rPr>
                <w:sz w:val="16"/>
                <w:szCs w:val="16"/>
              </w:rPr>
              <w:t xml:space="preserve"> О</w:t>
            </w:r>
            <w:proofErr w:type="gramEnd"/>
            <w:r w:rsidRPr="00347934">
              <w:rPr>
                <w:sz w:val="16"/>
                <w:szCs w:val="16"/>
              </w:rPr>
              <w:t>б образовании в Российской Федерации</w:t>
            </w:r>
          </w:p>
          <w:p w:rsidR="000050DD" w:rsidRPr="00347934" w:rsidRDefault="000050DD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>Федеральный закон от 05.10.2003 131-ФЗ</w:t>
            </w:r>
            <w:proofErr w:type="gramStart"/>
            <w:r w:rsidRPr="00347934">
              <w:rPr>
                <w:sz w:val="16"/>
                <w:szCs w:val="16"/>
              </w:rPr>
              <w:t xml:space="preserve"> О</w:t>
            </w:r>
            <w:proofErr w:type="gramEnd"/>
            <w:r w:rsidRPr="00347934">
              <w:rPr>
                <w:sz w:val="16"/>
                <w:szCs w:val="16"/>
              </w:rPr>
              <w:t xml:space="preserve">б общих принципах </w:t>
            </w:r>
            <w:r w:rsidRPr="00347934">
              <w:rPr>
                <w:sz w:val="16"/>
                <w:szCs w:val="16"/>
              </w:rPr>
              <w:lastRenderedPageBreak/>
              <w:t>организации местного самоуправления в Российской Федерации</w:t>
            </w:r>
          </w:p>
          <w:p w:rsidR="000050DD" w:rsidRPr="00347934" w:rsidRDefault="000050DD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>Приказ от 28.08.2013 1008</w:t>
            </w:r>
            <w:proofErr w:type="gramStart"/>
            <w:r w:rsidRPr="00347934">
              <w:rPr>
                <w:sz w:val="16"/>
                <w:szCs w:val="16"/>
              </w:rPr>
              <w:t xml:space="preserve"> О</w:t>
            </w:r>
            <w:proofErr w:type="gramEnd"/>
            <w:r w:rsidRPr="00347934">
              <w:rPr>
                <w:sz w:val="16"/>
                <w:szCs w:val="16"/>
              </w:rPr>
              <w:t>б утверждении Порядка организации и осуществления образовательной деятельности по дополнительным общеобразовательным программам"</w:t>
            </w:r>
          </w:p>
        </w:tc>
      </w:tr>
      <w:tr w:rsidR="007B165F" w:rsidRPr="00347934" w:rsidTr="00347934">
        <w:tc>
          <w:tcPr>
            <w:tcW w:w="675" w:type="dxa"/>
          </w:tcPr>
          <w:p w:rsidR="007B165F" w:rsidRPr="00347934" w:rsidRDefault="00AE1A5A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lastRenderedPageBreak/>
              <w:t>7</w:t>
            </w:r>
          </w:p>
        </w:tc>
        <w:tc>
          <w:tcPr>
            <w:tcW w:w="993" w:type="dxa"/>
          </w:tcPr>
          <w:p w:rsidR="007B165F" w:rsidRPr="00347934" w:rsidRDefault="005900CE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>30.028.1</w:t>
            </w:r>
          </w:p>
          <w:p w:rsidR="005900CE" w:rsidRPr="00347934" w:rsidRDefault="005900CE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>работа</w:t>
            </w:r>
          </w:p>
        </w:tc>
        <w:tc>
          <w:tcPr>
            <w:tcW w:w="1418" w:type="dxa"/>
          </w:tcPr>
          <w:p w:rsidR="007B165F" w:rsidRPr="00347934" w:rsidRDefault="005900CE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>92.62</w:t>
            </w:r>
          </w:p>
          <w:p w:rsidR="006D6551" w:rsidRPr="00347934" w:rsidRDefault="006D6551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>Прочая деятельность в области спорта</w:t>
            </w:r>
          </w:p>
        </w:tc>
        <w:tc>
          <w:tcPr>
            <w:tcW w:w="1467" w:type="dxa"/>
          </w:tcPr>
          <w:p w:rsidR="007B165F" w:rsidRPr="00347934" w:rsidRDefault="005900CE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>МБУ «ДЮСШ»</w:t>
            </w:r>
          </w:p>
        </w:tc>
        <w:tc>
          <w:tcPr>
            <w:tcW w:w="1935" w:type="dxa"/>
          </w:tcPr>
          <w:p w:rsidR="007B165F" w:rsidRPr="00347934" w:rsidRDefault="007B165F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>Организация и обеспечение подготовки спортивного резерва</w:t>
            </w:r>
          </w:p>
          <w:p w:rsidR="004533CC" w:rsidRPr="00347934" w:rsidRDefault="004533CC" w:rsidP="00347934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7B165F" w:rsidRPr="00347934" w:rsidRDefault="007B165F" w:rsidP="00347934">
            <w:pPr>
              <w:pStyle w:val="Table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080" w:type="dxa"/>
          </w:tcPr>
          <w:p w:rsidR="007B165F" w:rsidRPr="00347934" w:rsidRDefault="004533CC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080" w:type="dxa"/>
          </w:tcPr>
          <w:p w:rsidR="004533CC" w:rsidRPr="00347934" w:rsidRDefault="004533CC" w:rsidP="00347934">
            <w:pPr>
              <w:pStyle w:val="Table"/>
              <w:rPr>
                <w:sz w:val="16"/>
                <w:szCs w:val="16"/>
              </w:rPr>
            </w:pPr>
          </w:p>
          <w:p w:rsidR="007B165F" w:rsidRPr="00347934" w:rsidRDefault="004533CC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>В интересах общества</w:t>
            </w:r>
          </w:p>
        </w:tc>
        <w:tc>
          <w:tcPr>
            <w:tcW w:w="2517" w:type="dxa"/>
          </w:tcPr>
          <w:p w:rsidR="005900CE" w:rsidRPr="00347934" w:rsidRDefault="005900CE" w:rsidP="00347934">
            <w:pPr>
              <w:pStyle w:val="Table"/>
              <w:rPr>
                <w:sz w:val="16"/>
                <w:szCs w:val="16"/>
              </w:rPr>
            </w:pPr>
          </w:p>
          <w:p w:rsidR="007B165F" w:rsidRPr="00347934" w:rsidRDefault="005900CE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>Количество лиц, прошедших спортивную подготовку (Человек)</w:t>
            </w:r>
          </w:p>
        </w:tc>
        <w:tc>
          <w:tcPr>
            <w:tcW w:w="1080" w:type="dxa"/>
          </w:tcPr>
          <w:p w:rsidR="007B165F" w:rsidRPr="00347934" w:rsidRDefault="005900CE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>Бесплатно</w:t>
            </w:r>
          </w:p>
        </w:tc>
        <w:tc>
          <w:tcPr>
            <w:tcW w:w="1775" w:type="dxa"/>
          </w:tcPr>
          <w:p w:rsidR="007B165F" w:rsidRPr="00347934" w:rsidRDefault="004533CC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 xml:space="preserve">Закон от 04.12.2007 329-Ф3 </w:t>
            </w:r>
            <w:r w:rsidR="002B1D2C">
              <w:rPr>
                <w:sz w:val="16"/>
                <w:szCs w:val="16"/>
              </w:rPr>
              <w:t>«</w:t>
            </w:r>
            <w:r w:rsidRPr="00347934">
              <w:rPr>
                <w:sz w:val="16"/>
                <w:szCs w:val="16"/>
              </w:rPr>
              <w:t>О физической культуре и спорте в Российской Федерации</w:t>
            </w:r>
          </w:p>
        </w:tc>
      </w:tr>
      <w:tr w:rsidR="00AE1A5A" w:rsidRPr="00347934" w:rsidTr="00347934">
        <w:tc>
          <w:tcPr>
            <w:tcW w:w="675" w:type="dxa"/>
          </w:tcPr>
          <w:p w:rsidR="00AE1A5A" w:rsidRPr="00347934" w:rsidRDefault="00AE1A5A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>8</w:t>
            </w:r>
          </w:p>
        </w:tc>
        <w:tc>
          <w:tcPr>
            <w:tcW w:w="993" w:type="dxa"/>
          </w:tcPr>
          <w:p w:rsidR="00AE1A5A" w:rsidRPr="00347934" w:rsidRDefault="00AE1A5A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>10.048.1</w:t>
            </w:r>
          </w:p>
          <w:p w:rsidR="00AE1A5A" w:rsidRPr="00347934" w:rsidRDefault="00AE1A5A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>работа</w:t>
            </w:r>
          </w:p>
        </w:tc>
        <w:tc>
          <w:tcPr>
            <w:tcW w:w="1418" w:type="dxa"/>
          </w:tcPr>
          <w:p w:rsidR="00AE1A5A" w:rsidRPr="00347934" w:rsidRDefault="00AE1A5A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 xml:space="preserve">75.13, </w:t>
            </w:r>
          </w:p>
          <w:p w:rsidR="00AE1A5A" w:rsidRPr="00347934" w:rsidRDefault="00AE1A5A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>92.72,</w:t>
            </w:r>
          </w:p>
          <w:p w:rsidR="00AE1A5A" w:rsidRPr="00347934" w:rsidRDefault="00AE1A5A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>92.34.3</w:t>
            </w:r>
          </w:p>
        </w:tc>
        <w:tc>
          <w:tcPr>
            <w:tcW w:w="1467" w:type="dxa"/>
          </w:tcPr>
          <w:p w:rsidR="00AE1A5A" w:rsidRPr="00347934" w:rsidRDefault="00AE1A5A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>МБУ «ДЮСШ»</w:t>
            </w:r>
          </w:p>
        </w:tc>
        <w:tc>
          <w:tcPr>
            <w:tcW w:w="1935" w:type="dxa"/>
          </w:tcPr>
          <w:p w:rsidR="00AE1A5A" w:rsidRPr="00347934" w:rsidRDefault="00AE1A5A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>Организация деятельности специализированных (профильных) лагерей</w:t>
            </w:r>
          </w:p>
        </w:tc>
        <w:tc>
          <w:tcPr>
            <w:tcW w:w="1843" w:type="dxa"/>
          </w:tcPr>
          <w:p w:rsidR="00AE1A5A" w:rsidRPr="00347934" w:rsidRDefault="00AE1A5A" w:rsidP="00347934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E1A5A" w:rsidRPr="00347934" w:rsidRDefault="00AE1A5A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>Молодёжная политика</w:t>
            </w:r>
          </w:p>
        </w:tc>
        <w:tc>
          <w:tcPr>
            <w:tcW w:w="1080" w:type="dxa"/>
          </w:tcPr>
          <w:p w:rsidR="00AE1A5A" w:rsidRPr="00347934" w:rsidRDefault="00AE1A5A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>Физические лица</w:t>
            </w:r>
          </w:p>
        </w:tc>
        <w:tc>
          <w:tcPr>
            <w:tcW w:w="2517" w:type="dxa"/>
          </w:tcPr>
          <w:p w:rsidR="00AE1A5A" w:rsidRPr="00347934" w:rsidRDefault="00AE1A5A" w:rsidP="00347934">
            <w:pPr>
              <w:pStyle w:val="Table"/>
              <w:rPr>
                <w:sz w:val="16"/>
                <w:szCs w:val="16"/>
              </w:rPr>
            </w:pPr>
          </w:p>
          <w:p w:rsidR="00AE1A5A" w:rsidRPr="00347934" w:rsidRDefault="00AE1A5A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>Количество мероприятий (Единица)</w:t>
            </w:r>
          </w:p>
        </w:tc>
        <w:tc>
          <w:tcPr>
            <w:tcW w:w="1080" w:type="dxa"/>
          </w:tcPr>
          <w:p w:rsidR="00AE1A5A" w:rsidRPr="00347934" w:rsidRDefault="00AE1A5A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>Бесплатно</w:t>
            </w:r>
          </w:p>
        </w:tc>
        <w:tc>
          <w:tcPr>
            <w:tcW w:w="1775" w:type="dxa"/>
          </w:tcPr>
          <w:p w:rsidR="00AE1A5A" w:rsidRPr="00347934" w:rsidRDefault="00AE1A5A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 xml:space="preserve">Федеральный закон от 27.06.1995 98-ФЗ </w:t>
            </w:r>
            <w:r w:rsidR="002B1D2C">
              <w:rPr>
                <w:sz w:val="16"/>
                <w:szCs w:val="16"/>
              </w:rPr>
              <w:t>«</w:t>
            </w:r>
            <w:r w:rsidRPr="00347934">
              <w:rPr>
                <w:sz w:val="16"/>
                <w:szCs w:val="16"/>
              </w:rPr>
              <w:t>О государственной поддержке молодёжных и детских общественных объединений</w:t>
            </w:r>
          </w:p>
          <w:p w:rsidR="00AE1A5A" w:rsidRPr="00347934" w:rsidRDefault="00AE1A5A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>Федеральный закон от 131-ФЗ "Об общих принципах организации местного самоуправления в Российской Федерации"</w:t>
            </w:r>
          </w:p>
          <w:p w:rsidR="00AE1A5A" w:rsidRPr="00347934" w:rsidRDefault="00AE1A5A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 xml:space="preserve">Распоряжение от 17.11.2008 1662-р </w:t>
            </w:r>
            <w:proofErr w:type="spellStart"/>
            <w:r w:rsidRPr="00347934">
              <w:rPr>
                <w:sz w:val="16"/>
                <w:szCs w:val="16"/>
              </w:rPr>
              <w:t>К</w:t>
            </w:r>
            <w:proofErr w:type="gramStart"/>
            <w:r w:rsidRPr="00347934">
              <w:rPr>
                <w:sz w:val="16"/>
                <w:szCs w:val="16"/>
              </w:rPr>
              <w:t>o</w:t>
            </w:r>
            <w:proofErr w:type="gramEnd"/>
            <w:r w:rsidRPr="00347934">
              <w:rPr>
                <w:sz w:val="16"/>
                <w:szCs w:val="16"/>
              </w:rPr>
              <w:t>нцeпция</w:t>
            </w:r>
            <w:proofErr w:type="spellEnd"/>
            <w:r w:rsidRPr="00347934">
              <w:rPr>
                <w:sz w:val="16"/>
                <w:szCs w:val="16"/>
              </w:rPr>
              <w:t xml:space="preserve"> </w:t>
            </w:r>
            <w:proofErr w:type="spellStart"/>
            <w:r w:rsidRPr="00347934">
              <w:rPr>
                <w:sz w:val="16"/>
                <w:szCs w:val="16"/>
              </w:rPr>
              <w:t>дoлгoсpoчнoгo</w:t>
            </w:r>
            <w:proofErr w:type="spellEnd"/>
            <w:r w:rsidRPr="00347934">
              <w:rPr>
                <w:sz w:val="16"/>
                <w:szCs w:val="16"/>
              </w:rPr>
              <w:t xml:space="preserve"> </w:t>
            </w:r>
            <w:proofErr w:type="spellStart"/>
            <w:r w:rsidRPr="00347934">
              <w:rPr>
                <w:sz w:val="16"/>
                <w:szCs w:val="16"/>
              </w:rPr>
              <w:t>сoциaльнo-экoнoмичeскoгo</w:t>
            </w:r>
            <w:proofErr w:type="spellEnd"/>
            <w:r w:rsidRPr="00347934">
              <w:rPr>
                <w:sz w:val="16"/>
                <w:szCs w:val="16"/>
              </w:rPr>
              <w:t xml:space="preserve"> </w:t>
            </w:r>
            <w:proofErr w:type="spellStart"/>
            <w:r w:rsidRPr="00347934">
              <w:rPr>
                <w:sz w:val="16"/>
                <w:szCs w:val="16"/>
              </w:rPr>
              <w:t>paзвития</w:t>
            </w:r>
            <w:proofErr w:type="spellEnd"/>
            <w:r w:rsidRPr="00347934">
              <w:rPr>
                <w:sz w:val="16"/>
                <w:szCs w:val="16"/>
              </w:rPr>
              <w:t xml:space="preserve"> </w:t>
            </w:r>
            <w:proofErr w:type="spellStart"/>
            <w:r w:rsidRPr="00347934">
              <w:rPr>
                <w:sz w:val="16"/>
                <w:szCs w:val="16"/>
              </w:rPr>
              <w:t>Poссийскoй</w:t>
            </w:r>
            <w:proofErr w:type="spellEnd"/>
            <w:r w:rsidRPr="00347934">
              <w:rPr>
                <w:sz w:val="16"/>
                <w:szCs w:val="16"/>
              </w:rPr>
              <w:t xml:space="preserve"> </w:t>
            </w:r>
            <w:proofErr w:type="spellStart"/>
            <w:r w:rsidRPr="00347934">
              <w:rPr>
                <w:sz w:val="16"/>
                <w:szCs w:val="16"/>
              </w:rPr>
              <w:t>Фeдepaции</w:t>
            </w:r>
            <w:proofErr w:type="spellEnd"/>
            <w:r w:rsidRPr="00347934">
              <w:rPr>
                <w:sz w:val="16"/>
                <w:szCs w:val="16"/>
              </w:rPr>
              <w:t xml:space="preserve"> </w:t>
            </w:r>
            <w:proofErr w:type="spellStart"/>
            <w:r w:rsidRPr="00347934">
              <w:rPr>
                <w:sz w:val="16"/>
                <w:szCs w:val="16"/>
              </w:rPr>
              <w:t>нa</w:t>
            </w:r>
            <w:proofErr w:type="spellEnd"/>
            <w:r w:rsidRPr="00347934">
              <w:rPr>
                <w:sz w:val="16"/>
                <w:szCs w:val="16"/>
              </w:rPr>
              <w:t xml:space="preserve"> </w:t>
            </w:r>
            <w:proofErr w:type="spellStart"/>
            <w:r w:rsidRPr="00347934">
              <w:rPr>
                <w:sz w:val="16"/>
                <w:szCs w:val="16"/>
              </w:rPr>
              <w:t>пepиoд</w:t>
            </w:r>
            <w:proofErr w:type="spellEnd"/>
            <w:r w:rsidRPr="00347934">
              <w:rPr>
                <w:sz w:val="16"/>
                <w:szCs w:val="16"/>
              </w:rPr>
              <w:t xml:space="preserve"> </w:t>
            </w:r>
            <w:proofErr w:type="spellStart"/>
            <w:r w:rsidRPr="00347934">
              <w:rPr>
                <w:sz w:val="16"/>
                <w:szCs w:val="16"/>
              </w:rPr>
              <w:t>дo</w:t>
            </w:r>
            <w:proofErr w:type="spellEnd"/>
            <w:r w:rsidRPr="00347934">
              <w:rPr>
                <w:sz w:val="16"/>
                <w:szCs w:val="16"/>
              </w:rPr>
              <w:t xml:space="preserve"> 2020 года</w:t>
            </w:r>
          </w:p>
          <w:p w:rsidR="00AE1A5A" w:rsidRPr="00347934" w:rsidRDefault="00AE1A5A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>Федеральный закон от 05.10.1999 184-ФЗ</w:t>
            </w:r>
            <w:proofErr w:type="gramStart"/>
            <w:r w:rsidRPr="00347934">
              <w:rPr>
                <w:sz w:val="16"/>
                <w:szCs w:val="16"/>
              </w:rPr>
              <w:t xml:space="preserve"> О</w:t>
            </w:r>
            <w:proofErr w:type="gramEnd"/>
            <w:r w:rsidRPr="00347934">
              <w:rPr>
                <w:sz w:val="16"/>
                <w:szCs w:val="16"/>
              </w:rPr>
              <w:t xml:space="preserve">б общих принципах </w:t>
            </w:r>
            <w:r w:rsidRPr="00347934">
              <w:rPr>
                <w:sz w:val="16"/>
                <w:szCs w:val="16"/>
              </w:rPr>
              <w:lastRenderedPageBreak/>
              <w:t>организации законодательных (представительных) и исполнительных органов государственной власти субъектов РФ</w:t>
            </w:r>
          </w:p>
          <w:p w:rsidR="00AE1A5A" w:rsidRPr="00347934" w:rsidRDefault="00AE1A5A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>Распоряжение от 29.11.2014 2403-р Основы государственной молодежной политики Российской Федерации на период до 2025 года</w:t>
            </w:r>
          </w:p>
          <w:p w:rsidR="00AE1A5A" w:rsidRPr="00347934" w:rsidRDefault="00AE1A5A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>Федеральный закон от 23.06.1998 124-ФЗ</w:t>
            </w:r>
            <w:proofErr w:type="gramStart"/>
            <w:r w:rsidRPr="00347934">
              <w:rPr>
                <w:sz w:val="16"/>
                <w:szCs w:val="16"/>
              </w:rPr>
              <w:t xml:space="preserve"> О</w:t>
            </w:r>
            <w:proofErr w:type="gramEnd"/>
            <w:r w:rsidRPr="00347934">
              <w:rPr>
                <w:sz w:val="16"/>
                <w:szCs w:val="16"/>
              </w:rPr>
              <w:t>б основных гарантиях прав ребенка в Российской Федерации</w:t>
            </w:r>
          </w:p>
          <w:p w:rsidR="00AE1A5A" w:rsidRPr="00347934" w:rsidRDefault="00AE1A5A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>Постановление от 28.05.2008 409</w:t>
            </w:r>
            <w:proofErr w:type="gramStart"/>
            <w:r w:rsidRPr="00347934">
              <w:rPr>
                <w:sz w:val="16"/>
                <w:szCs w:val="16"/>
              </w:rPr>
              <w:t xml:space="preserve"> О</w:t>
            </w:r>
            <w:proofErr w:type="gramEnd"/>
            <w:r w:rsidRPr="00347934">
              <w:rPr>
                <w:sz w:val="16"/>
                <w:szCs w:val="16"/>
              </w:rPr>
              <w:t xml:space="preserve"> Федеральном агентстве по делам молодежи</w:t>
            </w:r>
          </w:p>
        </w:tc>
      </w:tr>
      <w:tr w:rsidR="00AE1A5A" w:rsidRPr="00347934" w:rsidTr="00347934">
        <w:tc>
          <w:tcPr>
            <w:tcW w:w="675" w:type="dxa"/>
          </w:tcPr>
          <w:p w:rsidR="00AE1A5A" w:rsidRPr="00347934" w:rsidRDefault="00AE1A5A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lastRenderedPageBreak/>
              <w:t>9</w:t>
            </w:r>
          </w:p>
        </w:tc>
        <w:tc>
          <w:tcPr>
            <w:tcW w:w="993" w:type="dxa"/>
          </w:tcPr>
          <w:p w:rsidR="00AE1A5A" w:rsidRPr="00347934" w:rsidRDefault="00AE1A5A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>30.034.1</w:t>
            </w:r>
          </w:p>
          <w:p w:rsidR="00AE1A5A" w:rsidRPr="00347934" w:rsidRDefault="00AE1A5A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>работа</w:t>
            </w:r>
          </w:p>
        </w:tc>
        <w:tc>
          <w:tcPr>
            <w:tcW w:w="1418" w:type="dxa"/>
          </w:tcPr>
          <w:p w:rsidR="00AE1A5A" w:rsidRPr="00347934" w:rsidRDefault="00AE1A5A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>92.62</w:t>
            </w:r>
          </w:p>
          <w:p w:rsidR="006D6551" w:rsidRPr="00347934" w:rsidRDefault="006D6551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>Прочая деятельность в области спорта</w:t>
            </w:r>
          </w:p>
        </w:tc>
        <w:tc>
          <w:tcPr>
            <w:tcW w:w="1467" w:type="dxa"/>
          </w:tcPr>
          <w:p w:rsidR="00AE1A5A" w:rsidRPr="00347934" w:rsidRDefault="00AE1A5A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>МБУ «ДЮСШ»</w:t>
            </w:r>
          </w:p>
        </w:tc>
        <w:tc>
          <w:tcPr>
            <w:tcW w:w="1935" w:type="dxa"/>
          </w:tcPr>
          <w:p w:rsidR="00AE1A5A" w:rsidRPr="00347934" w:rsidRDefault="00AE1A5A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>Обеспечение участия спортивных сборных команд в официальных спортивных мероприятиях</w:t>
            </w:r>
          </w:p>
          <w:p w:rsidR="00AE1A5A" w:rsidRPr="00347934" w:rsidRDefault="00AE1A5A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>(межмуниципальные, региональные, межрегиональные, всероссийские, международные)</w:t>
            </w:r>
          </w:p>
        </w:tc>
        <w:tc>
          <w:tcPr>
            <w:tcW w:w="1843" w:type="dxa"/>
          </w:tcPr>
          <w:p w:rsidR="00AE1A5A" w:rsidRPr="00347934" w:rsidRDefault="00AE1A5A" w:rsidP="00347934">
            <w:pPr>
              <w:pStyle w:val="Table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080" w:type="dxa"/>
          </w:tcPr>
          <w:p w:rsidR="00AE1A5A" w:rsidRPr="00347934" w:rsidRDefault="00AE1A5A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080" w:type="dxa"/>
          </w:tcPr>
          <w:p w:rsidR="00AE1A5A" w:rsidRPr="00347934" w:rsidRDefault="00AE1A5A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>В интересах общества</w:t>
            </w:r>
          </w:p>
        </w:tc>
        <w:tc>
          <w:tcPr>
            <w:tcW w:w="2517" w:type="dxa"/>
          </w:tcPr>
          <w:p w:rsidR="00AE1A5A" w:rsidRPr="00347934" w:rsidRDefault="00AE1A5A" w:rsidP="00347934">
            <w:pPr>
              <w:pStyle w:val="Table"/>
              <w:rPr>
                <w:sz w:val="16"/>
                <w:szCs w:val="16"/>
              </w:rPr>
            </w:pPr>
          </w:p>
          <w:p w:rsidR="00AE1A5A" w:rsidRPr="00347934" w:rsidRDefault="00AE1A5A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>Количество мероприятий (Штука)</w:t>
            </w:r>
          </w:p>
        </w:tc>
        <w:tc>
          <w:tcPr>
            <w:tcW w:w="1080" w:type="dxa"/>
          </w:tcPr>
          <w:p w:rsidR="00AE1A5A" w:rsidRPr="00347934" w:rsidRDefault="00AE1A5A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>Бесплатно</w:t>
            </w:r>
          </w:p>
        </w:tc>
        <w:tc>
          <w:tcPr>
            <w:tcW w:w="1775" w:type="dxa"/>
          </w:tcPr>
          <w:p w:rsidR="00AE1A5A" w:rsidRPr="00347934" w:rsidRDefault="00AE1A5A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 xml:space="preserve">Закон от 04.12.2007 329-Ф3 </w:t>
            </w:r>
            <w:r w:rsidR="002B1D2C">
              <w:rPr>
                <w:sz w:val="16"/>
                <w:szCs w:val="16"/>
              </w:rPr>
              <w:t>«</w:t>
            </w:r>
            <w:r w:rsidRPr="00347934">
              <w:rPr>
                <w:sz w:val="16"/>
                <w:szCs w:val="16"/>
              </w:rPr>
              <w:t>О физической культуре и спорте в Российской Федерации</w:t>
            </w:r>
          </w:p>
        </w:tc>
      </w:tr>
      <w:tr w:rsidR="00AE1A5A" w:rsidRPr="00347934" w:rsidTr="00347934">
        <w:tc>
          <w:tcPr>
            <w:tcW w:w="675" w:type="dxa"/>
          </w:tcPr>
          <w:p w:rsidR="00AE1A5A" w:rsidRPr="00347934" w:rsidRDefault="00AE1A5A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>10</w:t>
            </w:r>
          </w:p>
        </w:tc>
        <w:tc>
          <w:tcPr>
            <w:tcW w:w="993" w:type="dxa"/>
          </w:tcPr>
          <w:p w:rsidR="00AE1A5A" w:rsidRPr="00347934" w:rsidRDefault="00AE1A5A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>30.039.1</w:t>
            </w:r>
          </w:p>
          <w:p w:rsidR="00AE1A5A" w:rsidRPr="00347934" w:rsidRDefault="00AE1A5A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>работа</w:t>
            </w:r>
          </w:p>
        </w:tc>
        <w:tc>
          <w:tcPr>
            <w:tcW w:w="1418" w:type="dxa"/>
          </w:tcPr>
          <w:p w:rsidR="00AE1A5A" w:rsidRPr="00347934" w:rsidRDefault="00AE1A5A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>92.62</w:t>
            </w:r>
          </w:p>
          <w:p w:rsidR="006D6551" w:rsidRPr="00347934" w:rsidRDefault="006D6551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>Прочая деятельность в области спорта</w:t>
            </w:r>
          </w:p>
        </w:tc>
        <w:tc>
          <w:tcPr>
            <w:tcW w:w="1467" w:type="dxa"/>
          </w:tcPr>
          <w:p w:rsidR="00AE1A5A" w:rsidRPr="00347934" w:rsidRDefault="00AE1A5A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>МБУ «ДЮСШ»</w:t>
            </w:r>
          </w:p>
        </w:tc>
        <w:tc>
          <w:tcPr>
            <w:tcW w:w="1935" w:type="dxa"/>
          </w:tcPr>
          <w:p w:rsidR="00AE1A5A" w:rsidRPr="00347934" w:rsidRDefault="00AE1A5A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>Обеспечение участия лиц, проходящих спортивную подготовку, в спортивных соревнованиях</w:t>
            </w:r>
          </w:p>
          <w:p w:rsidR="00AE1A5A" w:rsidRDefault="00AE1A5A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>(межмуниципальные, региональные, межрегиональные, всероссийские, международные)</w:t>
            </w:r>
          </w:p>
          <w:p w:rsidR="002B1D2C" w:rsidRDefault="002B1D2C" w:rsidP="00347934">
            <w:pPr>
              <w:pStyle w:val="Table"/>
              <w:rPr>
                <w:sz w:val="16"/>
                <w:szCs w:val="16"/>
              </w:rPr>
            </w:pPr>
          </w:p>
          <w:p w:rsidR="002B1D2C" w:rsidRDefault="002B1D2C" w:rsidP="00347934">
            <w:pPr>
              <w:pStyle w:val="Table"/>
              <w:rPr>
                <w:sz w:val="16"/>
                <w:szCs w:val="16"/>
              </w:rPr>
            </w:pPr>
          </w:p>
          <w:p w:rsidR="002B1D2C" w:rsidRPr="00347934" w:rsidRDefault="002B1D2C" w:rsidP="00347934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AE1A5A" w:rsidRPr="00347934" w:rsidRDefault="00AE1A5A" w:rsidP="00347934">
            <w:pPr>
              <w:pStyle w:val="Table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080" w:type="dxa"/>
          </w:tcPr>
          <w:p w:rsidR="00AE1A5A" w:rsidRPr="00347934" w:rsidRDefault="00AE1A5A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080" w:type="dxa"/>
          </w:tcPr>
          <w:p w:rsidR="00AE1A5A" w:rsidRPr="00347934" w:rsidRDefault="00AE1A5A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>В интересах общества</w:t>
            </w:r>
          </w:p>
        </w:tc>
        <w:tc>
          <w:tcPr>
            <w:tcW w:w="2517" w:type="dxa"/>
          </w:tcPr>
          <w:p w:rsidR="00AE1A5A" w:rsidRPr="00347934" w:rsidRDefault="00AE1A5A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>Количество мероприятий</w:t>
            </w:r>
          </w:p>
          <w:p w:rsidR="00AE1A5A" w:rsidRPr="00347934" w:rsidRDefault="00AE1A5A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>Штука (796)</w:t>
            </w:r>
          </w:p>
        </w:tc>
        <w:tc>
          <w:tcPr>
            <w:tcW w:w="1080" w:type="dxa"/>
          </w:tcPr>
          <w:p w:rsidR="00AE1A5A" w:rsidRPr="00347934" w:rsidRDefault="00AE1A5A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>Бесплатно</w:t>
            </w:r>
          </w:p>
        </w:tc>
        <w:tc>
          <w:tcPr>
            <w:tcW w:w="1775" w:type="dxa"/>
          </w:tcPr>
          <w:p w:rsidR="00AE1A5A" w:rsidRPr="00347934" w:rsidRDefault="00AE1A5A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>Закон от 04.12.2007 329-Ф3</w:t>
            </w:r>
            <w:proofErr w:type="gramStart"/>
            <w:r w:rsidRPr="00347934">
              <w:rPr>
                <w:sz w:val="16"/>
                <w:szCs w:val="16"/>
              </w:rPr>
              <w:t xml:space="preserve"> О</w:t>
            </w:r>
            <w:proofErr w:type="gramEnd"/>
            <w:r w:rsidRPr="00347934">
              <w:rPr>
                <w:sz w:val="16"/>
                <w:szCs w:val="16"/>
              </w:rPr>
              <w:t xml:space="preserve"> физической культуре и спорте в Российской Федерации</w:t>
            </w:r>
          </w:p>
        </w:tc>
      </w:tr>
      <w:tr w:rsidR="00AE1A5A" w:rsidRPr="00347934" w:rsidTr="00347934">
        <w:tc>
          <w:tcPr>
            <w:tcW w:w="675" w:type="dxa"/>
          </w:tcPr>
          <w:p w:rsidR="00AE1A5A" w:rsidRPr="00347934" w:rsidRDefault="00AE1A5A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lastRenderedPageBreak/>
              <w:t>11</w:t>
            </w:r>
          </w:p>
        </w:tc>
        <w:tc>
          <w:tcPr>
            <w:tcW w:w="993" w:type="dxa"/>
          </w:tcPr>
          <w:p w:rsidR="00AE1A5A" w:rsidRPr="00347934" w:rsidRDefault="00AE1A5A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>30.014.1</w:t>
            </w:r>
          </w:p>
          <w:p w:rsidR="00AE1A5A" w:rsidRPr="00347934" w:rsidRDefault="00AE1A5A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>работа</w:t>
            </w:r>
          </w:p>
        </w:tc>
        <w:tc>
          <w:tcPr>
            <w:tcW w:w="1418" w:type="dxa"/>
          </w:tcPr>
          <w:p w:rsidR="00AE1A5A" w:rsidRPr="00347934" w:rsidRDefault="00AE1A5A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>92.62</w:t>
            </w:r>
          </w:p>
          <w:p w:rsidR="006D6551" w:rsidRPr="00347934" w:rsidRDefault="006D6551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>Прочая деятельность в области спорта</w:t>
            </w:r>
          </w:p>
        </w:tc>
        <w:tc>
          <w:tcPr>
            <w:tcW w:w="1467" w:type="dxa"/>
          </w:tcPr>
          <w:p w:rsidR="00AE1A5A" w:rsidRPr="00347934" w:rsidRDefault="00AE1A5A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>МБУ «ДЮСШ»</w:t>
            </w:r>
          </w:p>
        </w:tc>
        <w:tc>
          <w:tcPr>
            <w:tcW w:w="1935" w:type="dxa"/>
          </w:tcPr>
          <w:p w:rsidR="00AE1A5A" w:rsidRPr="00347934" w:rsidRDefault="00AE1A5A" w:rsidP="00347934">
            <w:pPr>
              <w:pStyle w:val="Table"/>
              <w:rPr>
                <w:sz w:val="16"/>
                <w:szCs w:val="16"/>
              </w:rPr>
            </w:pPr>
          </w:p>
          <w:p w:rsidR="00AE1A5A" w:rsidRPr="00347934" w:rsidRDefault="00AE1A5A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>Обеспечение участия лиц, проходящих спортивную подготовку, в международных соревнованиях</w:t>
            </w:r>
          </w:p>
          <w:p w:rsidR="00AE1A5A" w:rsidRPr="00347934" w:rsidRDefault="00AE1A5A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>(На территории РФ, за пределами РФ)</w:t>
            </w:r>
          </w:p>
        </w:tc>
        <w:tc>
          <w:tcPr>
            <w:tcW w:w="1843" w:type="dxa"/>
          </w:tcPr>
          <w:p w:rsidR="00AE1A5A" w:rsidRPr="00347934" w:rsidRDefault="00AE1A5A" w:rsidP="00347934">
            <w:pPr>
              <w:pStyle w:val="Table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080" w:type="dxa"/>
          </w:tcPr>
          <w:p w:rsidR="00AE1A5A" w:rsidRPr="00347934" w:rsidRDefault="00AE1A5A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>Физическая культура и спорт</w:t>
            </w:r>
            <w:r w:rsidRPr="00347934">
              <w:rPr>
                <w:sz w:val="16"/>
                <w:szCs w:val="16"/>
              </w:rPr>
              <w:tab/>
            </w:r>
          </w:p>
        </w:tc>
        <w:tc>
          <w:tcPr>
            <w:tcW w:w="1080" w:type="dxa"/>
          </w:tcPr>
          <w:p w:rsidR="00AE1A5A" w:rsidRPr="00347934" w:rsidRDefault="00AE1A5A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>В интересах общества</w:t>
            </w:r>
          </w:p>
        </w:tc>
        <w:tc>
          <w:tcPr>
            <w:tcW w:w="2517" w:type="dxa"/>
          </w:tcPr>
          <w:p w:rsidR="00AE1A5A" w:rsidRPr="00347934" w:rsidRDefault="00AE1A5A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>Количество мероприятий</w:t>
            </w:r>
          </w:p>
          <w:p w:rsidR="00AE1A5A" w:rsidRPr="00347934" w:rsidRDefault="00AE1A5A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>Штука (796)</w:t>
            </w:r>
          </w:p>
        </w:tc>
        <w:tc>
          <w:tcPr>
            <w:tcW w:w="1080" w:type="dxa"/>
          </w:tcPr>
          <w:p w:rsidR="00AE1A5A" w:rsidRPr="00347934" w:rsidRDefault="00AE1A5A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>Бесплатно</w:t>
            </w:r>
          </w:p>
        </w:tc>
        <w:tc>
          <w:tcPr>
            <w:tcW w:w="1775" w:type="dxa"/>
          </w:tcPr>
          <w:p w:rsidR="00AE1A5A" w:rsidRPr="00347934" w:rsidRDefault="00AE1A5A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>Закон от 04.12.2007 329-Ф3</w:t>
            </w:r>
            <w:proofErr w:type="gramStart"/>
            <w:r w:rsidRPr="00347934">
              <w:rPr>
                <w:sz w:val="16"/>
                <w:szCs w:val="16"/>
              </w:rPr>
              <w:t xml:space="preserve"> О</w:t>
            </w:r>
            <w:proofErr w:type="gramEnd"/>
            <w:r w:rsidRPr="00347934">
              <w:rPr>
                <w:sz w:val="16"/>
                <w:szCs w:val="16"/>
              </w:rPr>
              <w:t xml:space="preserve"> физической культуре и спорте в Российской Федерации</w:t>
            </w:r>
          </w:p>
        </w:tc>
      </w:tr>
      <w:tr w:rsidR="00AE1A5A" w:rsidRPr="00347934" w:rsidTr="00347934">
        <w:tc>
          <w:tcPr>
            <w:tcW w:w="675" w:type="dxa"/>
          </w:tcPr>
          <w:p w:rsidR="00AE1A5A" w:rsidRPr="00347934" w:rsidRDefault="00AE1A5A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>12</w:t>
            </w:r>
          </w:p>
        </w:tc>
        <w:tc>
          <w:tcPr>
            <w:tcW w:w="993" w:type="dxa"/>
          </w:tcPr>
          <w:p w:rsidR="00AE1A5A" w:rsidRPr="00347934" w:rsidRDefault="00AE1A5A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>30.037.1</w:t>
            </w:r>
          </w:p>
          <w:p w:rsidR="00AE1A5A" w:rsidRPr="00347934" w:rsidRDefault="00AE1A5A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>работа</w:t>
            </w:r>
          </w:p>
        </w:tc>
        <w:tc>
          <w:tcPr>
            <w:tcW w:w="1418" w:type="dxa"/>
          </w:tcPr>
          <w:p w:rsidR="00AE1A5A" w:rsidRPr="00347934" w:rsidRDefault="00AE1A5A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>92.62</w:t>
            </w:r>
          </w:p>
          <w:p w:rsidR="006D6551" w:rsidRPr="00347934" w:rsidRDefault="006D6551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>Прочая деятельность в области спорта</w:t>
            </w:r>
          </w:p>
        </w:tc>
        <w:tc>
          <w:tcPr>
            <w:tcW w:w="1467" w:type="dxa"/>
          </w:tcPr>
          <w:p w:rsidR="00AE1A5A" w:rsidRPr="00347934" w:rsidRDefault="00AE1A5A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>МБУ «ДЮСШ»</w:t>
            </w:r>
          </w:p>
        </w:tc>
        <w:tc>
          <w:tcPr>
            <w:tcW w:w="1935" w:type="dxa"/>
          </w:tcPr>
          <w:p w:rsidR="00AE1A5A" w:rsidRPr="00347934" w:rsidRDefault="00AE1A5A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>Обеспечение участия в официальных физкультурных (физкультурно-оздоровительных) мероприятиях</w:t>
            </w:r>
          </w:p>
          <w:p w:rsidR="00AE1A5A" w:rsidRPr="00347934" w:rsidRDefault="00AE1A5A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>(межмуниципальные, региональные, межрегиональные, всероссийские, международные)</w:t>
            </w:r>
          </w:p>
        </w:tc>
        <w:tc>
          <w:tcPr>
            <w:tcW w:w="1843" w:type="dxa"/>
          </w:tcPr>
          <w:p w:rsidR="00AE1A5A" w:rsidRPr="00347934" w:rsidRDefault="00AE1A5A" w:rsidP="00347934">
            <w:pPr>
              <w:pStyle w:val="Table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080" w:type="dxa"/>
          </w:tcPr>
          <w:p w:rsidR="00AE1A5A" w:rsidRPr="00347934" w:rsidRDefault="00AE1A5A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>Физическая культура и спорт</w:t>
            </w:r>
            <w:r w:rsidRPr="00347934">
              <w:rPr>
                <w:sz w:val="16"/>
                <w:szCs w:val="16"/>
              </w:rPr>
              <w:tab/>
            </w:r>
            <w:r w:rsidRPr="00347934">
              <w:rPr>
                <w:sz w:val="16"/>
                <w:szCs w:val="16"/>
              </w:rPr>
              <w:tab/>
            </w:r>
          </w:p>
        </w:tc>
        <w:tc>
          <w:tcPr>
            <w:tcW w:w="1080" w:type="dxa"/>
          </w:tcPr>
          <w:p w:rsidR="00AE1A5A" w:rsidRPr="00347934" w:rsidRDefault="00AE1A5A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>В интересах общества</w:t>
            </w:r>
          </w:p>
        </w:tc>
        <w:tc>
          <w:tcPr>
            <w:tcW w:w="2517" w:type="dxa"/>
          </w:tcPr>
          <w:p w:rsidR="00AE1A5A" w:rsidRPr="00347934" w:rsidRDefault="00AE1A5A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>Количество мероприятий</w:t>
            </w:r>
          </w:p>
          <w:p w:rsidR="00AE1A5A" w:rsidRPr="00347934" w:rsidRDefault="00AE1A5A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>Штука (796)</w:t>
            </w:r>
          </w:p>
        </w:tc>
        <w:tc>
          <w:tcPr>
            <w:tcW w:w="1080" w:type="dxa"/>
          </w:tcPr>
          <w:p w:rsidR="00AE1A5A" w:rsidRPr="00347934" w:rsidRDefault="00AE1A5A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>Бесплатно</w:t>
            </w:r>
            <w:r w:rsidRPr="00347934">
              <w:rPr>
                <w:sz w:val="16"/>
                <w:szCs w:val="16"/>
              </w:rPr>
              <w:tab/>
            </w:r>
          </w:p>
        </w:tc>
        <w:tc>
          <w:tcPr>
            <w:tcW w:w="1775" w:type="dxa"/>
          </w:tcPr>
          <w:p w:rsidR="00AE1A5A" w:rsidRPr="00347934" w:rsidRDefault="00AE1A5A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>Закон от 04.12.2007 329-Ф3</w:t>
            </w:r>
            <w:proofErr w:type="gramStart"/>
            <w:r w:rsidRPr="00347934">
              <w:rPr>
                <w:sz w:val="16"/>
                <w:szCs w:val="16"/>
              </w:rPr>
              <w:t xml:space="preserve"> О</w:t>
            </w:r>
            <w:proofErr w:type="gramEnd"/>
            <w:r w:rsidRPr="00347934">
              <w:rPr>
                <w:sz w:val="16"/>
                <w:szCs w:val="16"/>
              </w:rPr>
              <w:t xml:space="preserve"> физической культуре и спорте в Российской Федерации</w:t>
            </w:r>
          </w:p>
        </w:tc>
      </w:tr>
      <w:tr w:rsidR="00AE1A5A" w:rsidRPr="00347934" w:rsidTr="00347934">
        <w:tc>
          <w:tcPr>
            <w:tcW w:w="675" w:type="dxa"/>
          </w:tcPr>
          <w:p w:rsidR="00AE1A5A" w:rsidRPr="00347934" w:rsidRDefault="00AE1A5A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>13</w:t>
            </w:r>
          </w:p>
        </w:tc>
        <w:tc>
          <w:tcPr>
            <w:tcW w:w="993" w:type="dxa"/>
          </w:tcPr>
          <w:p w:rsidR="00AE1A5A" w:rsidRPr="00347934" w:rsidRDefault="00AE1A5A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>30.026.1</w:t>
            </w:r>
          </w:p>
          <w:p w:rsidR="00AE1A5A" w:rsidRPr="00347934" w:rsidRDefault="00AE1A5A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>работа</w:t>
            </w:r>
          </w:p>
        </w:tc>
        <w:tc>
          <w:tcPr>
            <w:tcW w:w="1418" w:type="dxa"/>
          </w:tcPr>
          <w:p w:rsidR="00AE1A5A" w:rsidRPr="00347934" w:rsidRDefault="00AE1A5A" w:rsidP="00347934">
            <w:pPr>
              <w:pStyle w:val="Table"/>
              <w:rPr>
                <w:sz w:val="16"/>
                <w:szCs w:val="16"/>
              </w:rPr>
            </w:pPr>
          </w:p>
          <w:p w:rsidR="006D6551" w:rsidRPr="00347934" w:rsidRDefault="00AE1A5A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>92.62</w:t>
            </w:r>
          </w:p>
          <w:p w:rsidR="006D6551" w:rsidRPr="00347934" w:rsidRDefault="006D6551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>Прочая деятельность в области спорта</w:t>
            </w:r>
          </w:p>
          <w:p w:rsidR="006D6551" w:rsidRPr="00347934" w:rsidRDefault="006D6551" w:rsidP="00347934">
            <w:pPr>
              <w:pStyle w:val="Table"/>
              <w:rPr>
                <w:sz w:val="16"/>
                <w:szCs w:val="16"/>
              </w:rPr>
            </w:pPr>
          </w:p>
          <w:p w:rsidR="00AE1A5A" w:rsidRPr="00347934" w:rsidRDefault="00AE1A5A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>93.19</w:t>
            </w:r>
          </w:p>
          <w:p w:rsidR="006D6551" w:rsidRPr="00347934" w:rsidRDefault="006D6551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>Деятельность в области спорта прочая</w:t>
            </w:r>
          </w:p>
        </w:tc>
        <w:tc>
          <w:tcPr>
            <w:tcW w:w="1467" w:type="dxa"/>
          </w:tcPr>
          <w:p w:rsidR="00AE1A5A" w:rsidRPr="00347934" w:rsidRDefault="00AE1A5A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>МБУ «ДЮСШ»</w:t>
            </w:r>
          </w:p>
        </w:tc>
        <w:tc>
          <w:tcPr>
            <w:tcW w:w="1935" w:type="dxa"/>
          </w:tcPr>
          <w:p w:rsidR="00AE1A5A" w:rsidRPr="00347934" w:rsidRDefault="00AE1A5A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 xml:space="preserve">Организация и проведение физкультурных и спортивных мероприятий в рамках Всероссийского физкультурно-спортивного комплекса "Готов к труду и обороне" (ГТО) (за исключением </w:t>
            </w:r>
            <w:proofErr w:type="gramStart"/>
            <w:r w:rsidRPr="00347934">
              <w:rPr>
                <w:sz w:val="16"/>
                <w:szCs w:val="16"/>
              </w:rPr>
              <w:t>тестирования выполнения нормативов испытаний комплекса</w:t>
            </w:r>
            <w:proofErr w:type="gramEnd"/>
            <w:r w:rsidRPr="00347934">
              <w:rPr>
                <w:sz w:val="16"/>
                <w:szCs w:val="16"/>
              </w:rPr>
              <w:t xml:space="preserve"> ГТО)</w:t>
            </w:r>
          </w:p>
        </w:tc>
        <w:tc>
          <w:tcPr>
            <w:tcW w:w="1843" w:type="dxa"/>
          </w:tcPr>
          <w:p w:rsidR="00AE1A5A" w:rsidRPr="00347934" w:rsidRDefault="00AE1A5A" w:rsidP="00347934">
            <w:pPr>
              <w:pStyle w:val="Table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080" w:type="dxa"/>
          </w:tcPr>
          <w:p w:rsidR="00AE1A5A" w:rsidRPr="00347934" w:rsidRDefault="00AE1A5A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080" w:type="dxa"/>
          </w:tcPr>
          <w:p w:rsidR="00AE1A5A" w:rsidRPr="00347934" w:rsidRDefault="00AE1A5A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>В интересах общества</w:t>
            </w:r>
          </w:p>
        </w:tc>
        <w:tc>
          <w:tcPr>
            <w:tcW w:w="2517" w:type="dxa"/>
          </w:tcPr>
          <w:p w:rsidR="00AE1A5A" w:rsidRPr="00347934" w:rsidRDefault="00AE1A5A" w:rsidP="00347934">
            <w:pPr>
              <w:pStyle w:val="Table"/>
              <w:rPr>
                <w:sz w:val="16"/>
                <w:szCs w:val="16"/>
              </w:rPr>
            </w:pPr>
          </w:p>
          <w:p w:rsidR="00AE1A5A" w:rsidRPr="00347934" w:rsidRDefault="00AE1A5A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>Количество мероприятий (Штука)</w:t>
            </w:r>
          </w:p>
        </w:tc>
        <w:tc>
          <w:tcPr>
            <w:tcW w:w="1080" w:type="dxa"/>
          </w:tcPr>
          <w:p w:rsidR="00AE1A5A" w:rsidRPr="00347934" w:rsidRDefault="00AE1A5A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>Бесплатно</w:t>
            </w:r>
          </w:p>
        </w:tc>
        <w:tc>
          <w:tcPr>
            <w:tcW w:w="1775" w:type="dxa"/>
          </w:tcPr>
          <w:p w:rsidR="00AE1A5A" w:rsidRPr="00347934" w:rsidRDefault="00AE1A5A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>Указ от 23.03.2014 172 Указ Президента Российской Федерации "О Всероссийском физкультурно-спортивном комплексе "Готов к труду и обороне" (ГТО)</w:t>
            </w:r>
          </w:p>
          <w:p w:rsidR="00AE1A5A" w:rsidRPr="00347934" w:rsidRDefault="00AE1A5A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 xml:space="preserve">Закон от 04.12.2007 329-Ф3 </w:t>
            </w:r>
            <w:r w:rsidR="00347934">
              <w:rPr>
                <w:sz w:val="16"/>
                <w:szCs w:val="16"/>
              </w:rPr>
              <w:t>«</w:t>
            </w:r>
            <w:r w:rsidRPr="00347934">
              <w:rPr>
                <w:sz w:val="16"/>
                <w:szCs w:val="16"/>
              </w:rPr>
              <w:t>О физической культуре и спорте в Российской Федерации</w:t>
            </w:r>
          </w:p>
        </w:tc>
      </w:tr>
      <w:tr w:rsidR="00AE1A5A" w:rsidRPr="00347934" w:rsidTr="00347934">
        <w:tc>
          <w:tcPr>
            <w:tcW w:w="675" w:type="dxa"/>
          </w:tcPr>
          <w:p w:rsidR="00AE1A5A" w:rsidRPr="00347934" w:rsidRDefault="00AE1A5A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>14</w:t>
            </w:r>
          </w:p>
        </w:tc>
        <w:tc>
          <w:tcPr>
            <w:tcW w:w="993" w:type="dxa"/>
          </w:tcPr>
          <w:p w:rsidR="00AE1A5A" w:rsidRPr="00347934" w:rsidRDefault="00AE1A5A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>30.038.1</w:t>
            </w:r>
          </w:p>
          <w:p w:rsidR="00AE1A5A" w:rsidRPr="00347934" w:rsidRDefault="00AE1A5A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>работа</w:t>
            </w:r>
          </w:p>
        </w:tc>
        <w:tc>
          <w:tcPr>
            <w:tcW w:w="1418" w:type="dxa"/>
          </w:tcPr>
          <w:p w:rsidR="00AE1A5A" w:rsidRPr="00347934" w:rsidRDefault="00AE1A5A" w:rsidP="00347934">
            <w:pPr>
              <w:pStyle w:val="Table"/>
              <w:rPr>
                <w:sz w:val="16"/>
                <w:szCs w:val="16"/>
              </w:rPr>
            </w:pPr>
          </w:p>
          <w:p w:rsidR="00AE1A5A" w:rsidRPr="00347934" w:rsidRDefault="00AE1A5A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>92.61</w:t>
            </w:r>
          </w:p>
          <w:p w:rsidR="002E5F0D" w:rsidRPr="00347934" w:rsidRDefault="002E5F0D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>Деятельность спортивных объектов</w:t>
            </w:r>
          </w:p>
        </w:tc>
        <w:tc>
          <w:tcPr>
            <w:tcW w:w="1467" w:type="dxa"/>
          </w:tcPr>
          <w:p w:rsidR="00AE1A5A" w:rsidRPr="00347934" w:rsidRDefault="00AE1A5A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>МБУ «ДЮСШ»</w:t>
            </w:r>
          </w:p>
        </w:tc>
        <w:tc>
          <w:tcPr>
            <w:tcW w:w="1935" w:type="dxa"/>
          </w:tcPr>
          <w:p w:rsidR="00AE1A5A" w:rsidRPr="00347934" w:rsidRDefault="00AE1A5A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>Обеспечение доступа к объектам спорта</w:t>
            </w:r>
          </w:p>
        </w:tc>
        <w:tc>
          <w:tcPr>
            <w:tcW w:w="1843" w:type="dxa"/>
          </w:tcPr>
          <w:p w:rsidR="00AE1A5A" w:rsidRPr="00347934" w:rsidRDefault="00AE1A5A" w:rsidP="00347934">
            <w:pPr>
              <w:pStyle w:val="Table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080" w:type="dxa"/>
          </w:tcPr>
          <w:p w:rsidR="00AE1A5A" w:rsidRPr="00347934" w:rsidRDefault="00AE1A5A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>Физическая культура и спорт</w:t>
            </w:r>
            <w:r w:rsidRPr="00347934">
              <w:rPr>
                <w:sz w:val="16"/>
                <w:szCs w:val="16"/>
              </w:rPr>
              <w:tab/>
            </w:r>
          </w:p>
        </w:tc>
        <w:tc>
          <w:tcPr>
            <w:tcW w:w="1080" w:type="dxa"/>
          </w:tcPr>
          <w:p w:rsidR="00AE1A5A" w:rsidRPr="00347934" w:rsidRDefault="00AE1A5A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>В интересах общества</w:t>
            </w:r>
          </w:p>
        </w:tc>
        <w:tc>
          <w:tcPr>
            <w:tcW w:w="2517" w:type="dxa"/>
          </w:tcPr>
          <w:p w:rsidR="00AE1A5A" w:rsidRPr="00347934" w:rsidRDefault="00AE1A5A" w:rsidP="00347934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E1A5A" w:rsidRPr="00347934" w:rsidRDefault="00AE1A5A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>Бесплатно</w:t>
            </w:r>
          </w:p>
        </w:tc>
        <w:tc>
          <w:tcPr>
            <w:tcW w:w="1775" w:type="dxa"/>
          </w:tcPr>
          <w:p w:rsidR="00AE1A5A" w:rsidRPr="00347934" w:rsidRDefault="00AE1A5A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 xml:space="preserve">Закон от 04.12.2007 329-Ф3 </w:t>
            </w:r>
            <w:r w:rsidR="00347934">
              <w:rPr>
                <w:sz w:val="16"/>
                <w:szCs w:val="16"/>
              </w:rPr>
              <w:t>«</w:t>
            </w:r>
            <w:r w:rsidRPr="00347934">
              <w:rPr>
                <w:sz w:val="16"/>
                <w:szCs w:val="16"/>
              </w:rPr>
              <w:t>О физической культуре и спорте в Российской Федерации</w:t>
            </w:r>
          </w:p>
          <w:p w:rsidR="00AE1A5A" w:rsidRPr="00347934" w:rsidRDefault="00AE1A5A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 xml:space="preserve">Федеральный закон от 05.10.1999 184-ФЗ </w:t>
            </w:r>
            <w:r w:rsidR="00347934">
              <w:rPr>
                <w:sz w:val="16"/>
                <w:szCs w:val="16"/>
              </w:rPr>
              <w:t>«</w:t>
            </w:r>
            <w:r w:rsidRPr="00347934">
              <w:rPr>
                <w:sz w:val="16"/>
                <w:szCs w:val="16"/>
              </w:rPr>
              <w:t xml:space="preserve">Об общих принципах организации законодательных (представительных) </w:t>
            </w:r>
            <w:r w:rsidRPr="00347934">
              <w:rPr>
                <w:sz w:val="16"/>
                <w:szCs w:val="16"/>
              </w:rPr>
              <w:lastRenderedPageBreak/>
              <w:t>и исполнительных органов государственной власти субъектов Российской Федерации</w:t>
            </w:r>
          </w:p>
        </w:tc>
      </w:tr>
      <w:tr w:rsidR="00AE1A5A" w:rsidRPr="00347934" w:rsidTr="00347934">
        <w:tc>
          <w:tcPr>
            <w:tcW w:w="675" w:type="dxa"/>
          </w:tcPr>
          <w:p w:rsidR="00AE1A5A" w:rsidRPr="00347934" w:rsidRDefault="00AE1A5A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lastRenderedPageBreak/>
              <w:t>15</w:t>
            </w:r>
          </w:p>
        </w:tc>
        <w:tc>
          <w:tcPr>
            <w:tcW w:w="993" w:type="dxa"/>
          </w:tcPr>
          <w:p w:rsidR="00AE1A5A" w:rsidRPr="00347934" w:rsidRDefault="00AE1A5A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>30.018.1</w:t>
            </w:r>
          </w:p>
          <w:p w:rsidR="00AE1A5A" w:rsidRPr="00347934" w:rsidRDefault="00AE1A5A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 xml:space="preserve">работа </w:t>
            </w:r>
          </w:p>
        </w:tc>
        <w:tc>
          <w:tcPr>
            <w:tcW w:w="1418" w:type="dxa"/>
          </w:tcPr>
          <w:p w:rsidR="00AE1A5A" w:rsidRPr="00347934" w:rsidRDefault="00AE1A5A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 xml:space="preserve">92.62 </w:t>
            </w:r>
          </w:p>
          <w:p w:rsidR="002E5F0D" w:rsidRPr="00347934" w:rsidRDefault="002E5F0D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>Прочая деятельность в области спорта</w:t>
            </w:r>
          </w:p>
          <w:p w:rsidR="00AE1A5A" w:rsidRPr="00347934" w:rsidRDefault="00AE1A5A" w:rsidP="00347934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1467" w:type="dxa"/>
          </w:tcPr>
          <w:p w:rsidR="00AE1A5A" w:rsidRPr="00347934" w:rsidRDefault="00AE1A5A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>МБУ «ДЮСШ»</w:t>
            </w:r>
          </w:p>
        </w:tc>
        <w:tc>
          <w:tcPr>
            <w:tcW w:w="1935" w:type="dxa"/>
          </w:tcPr>
          <w:p w:rsidR="00AE1A5A" w:rsidRPr="00347934" w:rsidRDefault="00AE1A5A" w:rsidP="00347934">
            <w:pPr>
              <w:pStyle w:val="Table"/>
              <w:rPr>
                <w:sz w:val="16"/>
                <w:szCs w:val="16"/>
              </w:rPr>
            </w:pPr>
            <w:proofErr w:type="gramStart"/>
            <w:r w:rsidRPr="00347934">
              <w:rPr>
                <w:sz w:val="16"/>
                <w:szCs w:val="16"/>
              </w:rPr>
              <w:t>Участие в организации официальных спортивных мероприятий (</w:t>
            </w:r>
            <w:proofErr w:type="gramEnd"/>
          </w:p>
          <w:p w:rsidR="00AE1A5A" w:rsidRPr="00347934" w:rsidRDefault="00AE1A5A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 xml:space="preserve">межрегиональные, международные, всероссийские) </w:t>
            </w:r>
          </w:p>
        </w:tc>
        <w:tc>
          <w:tcPr>
            <w:tcW w:w="1843" w:type="dxa"/>
          </w:tcPr>
          <w:p w:rsidR="00AE1A5A" w:rsidRPr="00347934" w:rsidRDefault="00AE1A5A" w:rsidP="00347934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E1A5A" w:rsidRPr="00347934" w:rsidRDefault="00AE1A5A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080" w:type="dxa"/>
          </w:tcPr>
          <w:p w:rsidR="00AE1A5A" w:rsidRPr="00347934" w:rsidRDefault="00AE1A5A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>В интересах общества</w:t>
            </w:r>
          </w:p>
        </w:tc>
        <w:tc>
          <w:tcPr>
            <w:tcW w:w="2517" w:type="dxa"/>
          </w:tcPr>
          <w:p w:rsidR="00AE1A5A" w:rsidRPr="00347934" w:rsidRDefault="00AE1A5A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>Количество участников,</w:t>
            </w:r>
          </w:p>
          <w:p w:rsidR="00AE1A5A" w:rsidRPr="00347934" w:rsidRDefault="00AE1A5A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>(Единица)</w:t>
            </w:r>
          </w:p>
          <w:p w:rsidR="00AE1A5A" w:rsidRPr="00347934" w:rsidRDefault="00AE1A5A" w:rsidP="00347934">
            <w:pPr>
              <w:pStyle w:val="Table"/>
              <w:rPr>
                <w:sz w:val="16"/>
                <w:szCs w:val="16"/>
              </w:rPr>
            </w:pPr>
          </w:p>
          <w:p w:rsidR="00AE1A5A" w:rsidRPr="00347934" w:rsidRDefault="00AE1A5A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>Количество физкультурно-спортивных объединений, представленных на мероприятии,</w:t>
            </w:r>
          </w:p>
          <w:p w:rsidR="00AE1A5A" w:rsidRPr="00347934" w:rsidRDefault="00AE1A5A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>(Единица)</w:t>
            </w:r>
          </w:p>
          <w:p w:rsidR="00AE1A5A" w:rsidRPr="00347934" w:rsidRDefault="00AE1A5A" w:rsidP="00347934">
            <w:pPr>
              <w:pStyle w:val="Table"/>
              <w:rPr>
                <w:sz w:val="16"/>
                <w:szCs w:val="16"/>
              </w:rPr>
            </w:pPr>
          </w:p>
          <w:p w:rsidR="00AE1A5A" w:rsidRPr="00347934" w:rsidRDefault="00AE1A5A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>Количество публикаций с упоминанием о мероприятии,</w:t>
            </w:r>
          </w:p>
          <w:p w:rsidR="00AE1A5A" w:rsidRPr="00347934" w:rsidRDefault="00AE1A5A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>(Единица)</w:t>
            </w:r>
          </w:p>
          <w:p w:rsidR="00AE1A5A" w:rsidRPr="00347934" w:rsidRDefault="00AE1A5A" w:rsidP="00347934">
            <w:pPr>
              <w:pStyle w:val="Table"/>
              <w:rPr>
                <w:sz w:val="16"/>
                <w:szCs w:val="16"/>
              </w:rPr>
            </w:pPr>
          </w:p>
          <w:p w:rsidR="00AE1A5A" w:rsidRPr="00347934" w:rsidRDefault="00AE1A5A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>Количество зрителей,</w:t>
            </w:r>
          </w:p>
          <w:p w:rsidR="00AE1A5A" w:rsidRPr="00347934" w:rsidRDefault="00AE1A5A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>(тысяч/сотен человек)</w:t>
            </w:r>
          </w:p>
          <w:p w:rsidR="00AE1A5A" w:rsidRPr="00347934" w:rsidRDefault="00AE1A5A" w:rsidP="00347934">
            <w:pPr>
              <w:pStyle w:val="Table"/>
              <w:rPr>
                <w:sz w:val="16"/>
                <w:szCs w:val="16"/>
              </w:rPr>
            </w:pPr>
          </w:p>
          <w:p w:rsidR="00AE1A5A" w:rsidRPr="00347934" w:rsidRDefault="00AE1A5A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>Удовлетворенность участников организацией мероприятий,</w:t>
            </w:r>
          </w:p>
          <w:p w:rsidR="00AE1A5A" w:rsidRPr="00347934" w:rsidRDefault="00AE1A5A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>(наличие/отсутствие претензий)</w:t>
            </w:r>
          </w:p>
          <w:p w:rsidR="00AE1A5A" w:rsidRPr="00347934" w:rsidRDefault="00AE1A5A" w:rsidP="00347934">
            <w:pPr>
              <w:pStyle w:val="Table"/>
              <w:rPr>
                <w:sz w:val="16"/>
                <w:szCs w:val="16"/>
              </w:rPr>
            </w:pPr>
          </w:p>
          <w:p w:rsidR="00AE1A5A" w:rsidRPr="00347934" w:rsidRDefault="00AE1A5A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>Количество субъектов Российской Федерации, представленных на мероприятии,</w:t>
            </w:r>
          </w:p>
          <w:p w:rsidR="00AE1A5A" w:rsidRPr="00347934" w:rsidRDefault="00AE1A5A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>(Единица)</w:t>
            </w:r>
          </w:p>
          <w:p w:rsidR="00AE1A5A" w:rsidRPr="00347934" w:rsidRDefault="00AE1A5A" w:rsidP="00347934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E1A5A" w:rsidRPr="00347934" w:rsidRDefault="00AE1A5A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 xml:space="preserve">Бесплатно </w:t>
            </w:r>
          </w:p>
          <w:p w:rsidR="00AE1A5A" w:rsidRPr="00347934" w:rsidRDefault="00AE1A5A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75" w:type="dxa"/>
          </w:tcPr>
          <w:p w:rsidR="00AE1A5A" w:rsidRPr="00347934" w:rsidRDefault="00AE1A5A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>Закон от 04.12.2007 329-Ф3 «О физической культуре и спорте в Российской Федерации»</w:t>
            </w:r>
          </w:p>
          <w:p w:rsidR="00AE1A5A" w:rsidRPr="00347934" w:rsidRDefault="00AE1A5A" w:rsidP="00347934">
            <w:pPr>
              <w:pStyle w:val="Table"/>
              <w:rPr>
                <w:sz w:val="16"/>
                <w:szCs w:val="16"/>
              </w:rPr>
            </w:pPr>
          </w:p>
          <w:p w:rsidR="00AE1A5A" w:rsidRPr="00347934" w:rsidRDefault="00AE1A5A" w:rsidP="00347934">
            <w:pPr>
              <w:pStyle w:val="Table"/>
              <w:rPr>
                <w:sz w:val="16"/>
                <w:szCs w:val="16"/>
              </w:rPr>
            </w:pPr>
          </w:p>
        </w:tc>
      </w:tr>
      <w:tr w:rsidR="00AE1A5A" w:rsidRPr="00347934" w:rsidTr="00347934">
        <w:tc>
          <w:tcPr>
            <w:tcW w:w="675" w:type="dxa"/>
          </w:tcPr>
          <w:p w:rsidR="00AE1A5A" w:rsidRPr="00347934" w:rsidRDefault="00AE1A5A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>16</w:t>
            </w:r>
          </w:p>
        </w:tc>
        <w:tc>
          <w:tcPr>
            <w:tcW w:w="993" w:type="dxa"/>
          </w:tcPr>
          <w:p w:rsidR="00AE1A5A" w:rsidRPr="00347934" w:rsidRDefault="00AE1A5A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>30.017.1</w:t>
            </w:r>
          </w:p>
          <w:p w:rsidR="00AE1A5A" w:rsidRPr="00347934" w:rsidRDefault="00AE1A5A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 xml:space="preserve">работа </w:t>
            </w:r>
          </w:p>
        </w:tc>
        <w:tc>
          <w:tcPr>
            <w:tcW w:w="1418" w:type="dxa"/>
          </w:tcPr>
          <w:p w:rsidR="00AE1A5A" w:rsidRPr="00347934" w:rsidRDefault="00AE1A5A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 xml:space="preserve">92.62 </w:t>
            </w:r>
          </w:p>
          <w:p w:rsidR="002E5F0D" w:rsidRPr="00347934" w:rsidRDefault="002E5F0D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>Прочая деятельность в области спорта</w:t>
            </w:r>
          </w:p>
          <w:p w:rsidR="00AE1A5A" w:rsidRPr="00347934" w:rsidRDefault="00AE1A5A" w:rsidP="00347934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1467" w:type="dxa"/>
          </w:tcPr>
          <w:p w:rsidR="00AE1A5A" w:rsidRPr="00347934" w:rsidRDefault="00AE1A5A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>МБУ «ДЮСШ»</w:t>
            </w:r>
          </w:p>
        </w:tc>
        <w:tc>
          <w:tcPr>
            <w:tcW w:w="1935" w:type="dxa"/>
            <w:vAlign w:val="center"/>
          </w:tcPr>
          <w:p w:rsidR="00AE1A5A" w:rsidRPr="00347934" w:rsidRDefault="00AE1A5A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>Организация и проведение официальных спортивных мероприятий</w:t>
            </w:r>
          </w:p>
          <w:p w:rsidR="00AE1A5A" w:rsidRPr="00347934" w:rsidRDefault="00AE1A5A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>Муниципальные</w:t>
            </w:r>
          </w:p>
          <w:p w:rsidR="00AE1A5A" w:rsidRPr="00347934" w:rsidRDefault="00AE1A5A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>на территории Российской Федерации</w:t>
            </w:r>
          </w:p>
          <w:p w:rsidR="00AE1A5A" w:rsidRPr="00347934" w:rsidRDefault="00AE1A5A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>Региональные</w:t>
            </w:r>
          </w:p>
          <w:p w:rsidR="00AE1A5A" w:rsidRPr="00347934" w:rsidRDefault="00AE1A5A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>на территории Российской Федерации</w:t>
            </w:r>
          </w:p>
          <w:p w:rsidR="00AE1A5A" w:rsidRPr="00347934" w:rsidRDefault="00AE1A5A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>Всероссийские</w:t>
            </w:r>
          </w:p>
          <w:p w:rsidR="00AE1A5A" w:rsidRPr="00347934" w:rsidRDefault="00AE1A5A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>на территории Российской Федерации</w:t>
            </w:r>
          </w:p>
          <w:p w:rsidR="00AE1A5A" w:rsidRPr="00347934" w:rsidRDefault="00AE1A5A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>Международные</w:t>
            </w:r>
          </w:p>
          <w:p w:rsidR="00AE1A5A" w:rsidRPr="00347934" w:rsidRDefault="00AE1A5A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lastRenderedPageBreak/>
              <w:t>на территории Российской Федерации</w:t>
            </w:r>
          </w:p>
          <w:p w:rsidR="00AE1A5A" w:rsidRPr="00347934" w:rsidRDefault="00AE1A5A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>Межмуниципальные</w:t>
            </w:r>
          </w:p>
          <w:p w:rsidR="00AE1A5A" w:rsidRPr="00347934" w:rsidRDefault="00AE1A5A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>на территории Российской Федерации</w:t>
            </w:r>
          </w:p>
          <w:p w:rsidR="00AE1A5A" w:rsidRPr="00347934" w:rsidRDefault="00AE1A5A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>Межрегиональные</w:t>
            </w:r>
          </w:p>
          <w:p w:rsidR="00AE1A5A" w:rsidRPr="00347934" w:rsidRDefault="00AE1A5A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>на территории Российской Федерации</w:t>
            </w:r>
          </w:p>
        </w:tc>
        <w:tc>
          <w:tcPr>
            <w:tcW w:w="1843" w:type="dxa"/>
            <w:vAlign w:val="center"/>
          </w:tcPr>
          <w:p w:rsidR="00AE1A5A" w:rsidRPr="00347934" w:rsidRDefault="00AE1A5A" w:rsidP="00347934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E1A5A" w:rsidRPr="00347934" w:rsidRDefault="00AE1A5A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080" w:type="dxa"/>
          </w:tcPr>
          <w:p w:rsidR="00AE1A5A" w:rsidRPr="00347934" w:rsidRDefault="00AE1A5A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>В интересах общества</w:t>
            </w:r>
          </w:p>
        </w:tc>
        <w:tc>
          <w:tcPr>
            <w:tcW w:w="2517" w:type="dxa"/>
          </w:tcPr>
          <w:p w:rsidR="00AE1A5A" w:rsidRPr="00347934" w:rsidRDefault="00AE1A5A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>Количество мероприятий</w:t>
            </w:r>
          </w:p>
          <w:p w:rsidR="00AE1A5A" w:rsidRPr="00347934" w:rsidRDefault="00AE1A5A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>Штука (796)</w:t>
            </w:r>
          </w:p>
        </w:tc>
        <w:tc>
          <w:tcPr>
            <w:tcW w:w="1080" w:type="dxa"/>
          </w:tcPr>
          <w:p w:rsidR="00AE1A5A" w:rsidRPr="00347934" w:rsidRDefault="00AE1A5A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>Бесплатно</w:t>
            </w:r>
          </w:p>
        </w:tc>
        <w:tc>
          <w:tcPr>
            <w:tcW w:w="1775" w:type="dxa"/>
          </w:tcPr>
          <w:p w:rsidR="00AE1A5A" w:rsidRPr="00347934" w:rsidRDefault="00AE1A5A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>Закон от 04.12.2007 329-Ф3 «О физической культуре и спорте в Российской Федерации»</w:t>
            </w:r>
          </w:p>
          <w:p w:rsidR="00AE1A5A" w:rsidRPr="00347934" w:rsidRDefault="00AE1A5A" w:rsidP="00347934">
            <w:pPr>
              <w:pStyle w:val="Table"/>
              <w:rPr>
                <w:sz w:val="16"/>
                <w:szCs w:val="16"/>
              </w:rPr>
            </w:pPr>
          </w:p>
        </w:tc>
      </w:tr>
      <w:tr w:rsidR="00AE1A5A" w:rsidRPr="00347934" w:rsidTr="00347934">
        <w:tc>
          <w:tcPr>
            <w:tcW w:w="675" w:type="dxa"/>
          </w:tcPr>
          <w:p w:rsidR="00AE1A5A" w:rsidRPr="00347934" w:rsidRDefault="00AE1A5A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lastRenderedPageBreak/>
              <w:t>17</w:t>
            </w:r>
          </w:p>
        </w:tc>
        <w:tc>
          <w:tcPr>
            <w:tcW w:w="993" w:type="dxa"/>
          </w:tcPr>
          <w:p w:rsidR="00AE1A5A" w:rsidRPr="00347934" w:rsidRDefault="00AE1A5A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>30.038.1</w:t>
            </w:r>
          </w:p>
          <w:p w:rsidR="00AE1A5A" w:rsidRPr="00347934" w:rsidRDefault="00AE1A5A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>работа</w:t>
            </w:r>
          </w:p>
        </w:tc>
        <w:tc>
          <w:tcPr>
            <w:tcW w:w="1418" w:type="dxa"/>
          </w:tcPr>
          <w:p w:rsidR="00AE1A5A" w:rsidRPr="00347934" w:rsidRDefault="00AE1A5A" w:rsidP="00347934">
            <w:pPr>
              <w:pStyle w:val="Table"/>
              <w:rPr>
                <w:sz w:val="16"/>
                <w:szCs w:val="16"/>
              </w:rPr>
            </w:pPr>
          </w:p>
          <w:p w:rsidR="00AE1A5A" w:rsidRPr="00347934" w:rsidRDefault="00AE1A5A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>92.61</w:t>
            </w:r>
          </w:p>
          <w:p w:rsidR="002E5F0D" w:rsidRPr="00347934" w:rsidRDefault="002E5F0D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>Деятельность спортивных объектов</w:t>
            </w:r>
          </w:p>
        </w:tc>
        <w:tc>
          <w:tcPr>
            <w:tcW w:w="1467" w:type="dxa"/>
          </w:tcPr>
          <w:p w:rsidR="00AE1A5A" w:rsidRPr="00347934" w:rsidRDefault="00AE1A5A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>МБУ  «ДЮСШ»</w:t>
            </w:r>
          </w:p>
        </w:tc>
        <w:tc>
          <w:tcPr>
            <w:tcW w:w="1935" w:type="dxa"/>
          </w:tcPr>
          <w:p w:rsidR="00AE1A5A" w:rsidRPr="00347934" w:rsidRDefault="00AE1A5A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>Обеспечение доступа к объектам спорта</w:t>
            </w:r>
          </w:p>
        </w:tc>
        <w:tc>
          <w:tcPr>
            <w:tcW w:w="1843" w:type="dxa"/>
          </w:tcPr>
          <w:p w:rsidR="00AE1A5A" w:rsidRPr="00347934" w:rsidRDefault="00AE1A5A" w:rsidP="00347934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E1A5A" w:rsidRPr="00347934" w:rsidRDefault="00AE1A5A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>Физическая культура и спорт</w:t>
            </w:r>
            <w:r w:rsidRPr="00347934">
              <w:rPr>
                <w:sz w:val="16"/>
                <w:szCs w:val="16"/>
              </w:rPr>
              <w:tab/>
            </w:r>
          </w:p>
        </w:tc>
        <w:tc>
          <w:tcPr>
            <w:tcW w:w="1080" w:type="dxa"/>
          </w:tcPr>
          <w:p w:rsidR="00AE1A5A" w:rsidRPr="00347934" w:rsidRDefault="00AE1A5A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>В интересах общества</w:t>
            </w:r>
          </w:p>
        </w:tc>
        <w:tc>
          <w:tcPr>
            <w:tcW w:w="2517" w:type="dxa"/>
          </w:tcPr>
          <w:p w:rsidR="00AE1A5A" w:rsidRPr="00347934" w:rsidRDefault="00AE1A5A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>Наличие обоснованных жалоб</w:t>
            </w:r>
          </w:p>
          <w:p w:rsidR="00AE1A5A" w:rsidRPr="00347934" w:rsidRDefault="00AE1A5A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>Единица (642)</w:t>
            </w:r>
          </w:p>
        </w:tc>
        <w:tc>
          <w:tcPr>
            <w:tcW w:w="1080" w:type="dxa"/>
          </w:tcPr>
          <w:p w:rsidR="00AE1A5A" w:rsidRPr="00347934" w:rsidRDefault="00AE1A5A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>Бесплатно</w:t>
            </w:r>
          </w:p>
        </w:tc>
        <w:tc>
          <w:tcPr>
            <w:tcW w:w="1775" w:type="dxa"/>
          </w:tcPr>
          <w:p w:rsidR="00AE1A5A" w:rsidRPr="00347934" w:rsidRDefault="00AE1A5A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 xml:space="preserve">Закон от 04.12.2007 329-Ф3 </w:t>
            </w:r>
            <w:r w:rsidR="002B1D2C">
              <w:rPr>
                <w:sz w:val="16"/>
                <w:szCs w:val="16"/>
              </w:rPr>
              <w:t>«</w:t>
            </w:r>
            <w:r w:rsidRPr="00347934">
              <w:rPr>
                <w:sz w:val="16"/>
                <w:szCs w:val="16"/>
              </w:rPr>
              <w:t>О физической культуре и спорте в Российской Федерации</w:t>
            </w:r>
          </w:p>
          <w:p w:rsidR="00AE1A5A" w:rsidRPr="00347934" w:rsidRDefault="00AE1A5A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 xml:space="preserve">Федеральный закон от 05.10.1999 184-ФЗ </w:t>
            </w:r>
            <w:r w:rsidR="00347934">
              <w:rPr>
                <w:sz w:val="16"/>
                <w:szCs w:val="16"/>
              </w:rPr>
              <w:t>«</w:t>
            </w:r>
            <w:r w:rsidRPr="00347934">
              <w:rPr>
                <w:sz w:val="16"/>
                <w:szCs w:val="16"/>
              </w:rPr>
      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      </w:r>
          </w:p>
        </w:tc>
      </w:tr>
      <w:tr w:rsidR="00AE1A5A" w:rsidRPr="00347934" w:rsidTr="00347934">
        <w:trPr>
          <w:trHeight w:val="3447"/>
        </w:trPr>
        <w:tc>
          <w:tcPr>
            <w:tcW w:w="675" w:type="dxa"/>
          </w:tcPr>
          <w:p w:rsidR="00AE1A5A" w:rsidRPr="00347934" w:rsidRDefault="00AE1A5A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>18</w:t>
            </w:r>
          </w:p>
        </w:tc>
        <w:tc>
          <w:tcPr>
            <w:tcW w:w="993" w:type="dxa"/>
          </w:tcPr>
          <w:p w:rsidR="00AE1A5A" w:rsidRPr="00347934" w:rsidRDefault="00AE1A5A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>30.044.1</w:t>
            </w:r>
          </w:p>
          <w:p w:rsidR="00AE1A5A" w:rsidRPr="00347934" w:rsidRDefault="00AE1A5A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>работа</w:t>
            </w:r>
          </w:p>
        </w:tc>
        <w:tc>
          <w:tcPr>
            <w:tcW w:w="1418" w:type="dxa"/>
          </w:tcPr>
          <w:p w:rsidR="00AE1A5A" w:rsidRPr="00347934" w:rsidRDefault="00AE1A5A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>92.62</w:t>
            </w:r>
          </w:p>
          <w:p w:rsidR="00AE1A5A" w:rsidRPr="00347934" w:rsidRDefault="002E5F0D" w:rsidP="00347934">
            <w:pPr>
              <w:pStyle w:val="Table"/>
              <w:rPr>
                <w:color w:val="000000"/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>Деятельность спортивных объектов</w:t>
            </w:r>
          </w:p>
        </w:tc>
        <w:tc>
          <w:tcPr>
            <w:tcW w:w="1467" w:type="dxa"/>
          </w:tcPr>
          <w:p w:rsidR="00AE1A5A" w:rsidRPr="00347934" w:rsidRDefault="00AE1A5A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>МБУ «ДЮСШ»</w:t>
            </w:r>
          </w:p>
        </w:tc>
        <w:tc>
          <w:tcPr>
            <w:tcW w:w="1935" w:type="dxa"/>
          </w:tcPr>
          <w:p w:rsidR="00AE1A5A" w:rsidRPr="00347934" w:rsidRDefault="00AE1A5A" w:rsidP="00347934">
            <w:pPr>
              <w:pStyle w:val="Table"/>
              <w:rPr>
                <w:color w:val="000000"/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>Проведение тестирования выполнения нормативов испытаний (тестов) комплекса ГТО</w:t>
            </w:r>
          </w:p>
        </w:tc>
        <w:tc>
          <w:tcPr>
            <w:tcW w:w="1843" w:type="dxa"/>
          </w:tcPr>
          <w:p w:rsidR="00AE1A5A" w:rsidRPr="00347934" w:rsidRDefault="00AE1A5A" w:rsidP="00347934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E1A5A" w:rsidRPr="00347934" w:rsidRDefault="00AE1A5A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080" w:type="dxa"/>
          </w:tcPr>
          <w:p w:rsidR="00AE1A5A" w:rsidRPr="00347934" w:rsidRDefault="00AE1A5A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>В интересах общества</w:t>
            </w:r>
          </w:p>
        </w:tc>
        <w:tc>
          <w:tcPr>
            <w:tcW w:w="2517" w:type="dxa"/>
          </w:tcPr>
          <w:p w:rsidR="00AE1A5A" w:rsidRPr="00347934" w:rsidRDefault="00AE1A5A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>Количество мероприятий (</w:t>
            </w:r>
            <w:proofErr w:type="spellStart"/>
            <w:proofErr w:type="gramStart"/>
            <w:r w:rsidRPr="00347934">
              <w:rPr>
                <w:sz w:val="16"/>
                <w:szCs w:val="16"/>
              </w:rPr>
              <w:t>шт</w:t>
            </w:r>
            <w:proofErr w:type="spellEnd"/>
            <w:proofErr w:type="gramEnd"/>
            <w:r w:rsidRPr="00347934">
              <w:rPr>
                <w:sz w:val="16"/>
                <w:szCs w:val="16"/>
              </w:rPr>
              <w:t>)</w:t>
            </w:r>
          </w:p>
        </w:tc>
        <w:tc>
          <w:tcPr>
            <w:tcW w:w="1080" w:type="dxa"/>
          </w:tcPr>
          <w:p w:rsidR="00AE1A5A" w:rsidRPr="00347934" w:rsidRDefault="00AE1A5A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>Бесплатно</w:t>
            </w:r>
          </w:p>
        </w:tc>
        <w:tc>
          <w:tcPr>
            <w:tcW w:w="1775" w:type="dxa"/>
          </w:tcPr>
          <w:p w:rsidR="00AE1A5A" w:rsidRPr="00347934" w:rsidRDefault="00AE1A5A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 xml:space="preserve">Закон от 04.12.2007 329-Ф3 </w:t>
            </w:r>
            <w:r w:rsidR="00347934">
              <w:rPr>
                <w:sz w:val="16"/>
                <w:szCs w:val="16"/>
              </w:rPr>
              <w:t>«</w:t>
            </w:r>
            <w:r w:rsidRPr="00347934">
              <w:rPr>
                <w:sz w:val="16"/>
                <w:szCs w:val="16"/>
              </w:rPr>
              <w:t>О физической культуре и спорте в Российской Федерации</w:t>
            </w:r>
          </w:p>
          <w:p w:rsidR="00AE1A5A" w:rsidRPr="00347934" w:rsidRDefault="00AE1A5A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>Указ от 23.03.2014 172 Указ Президента Российской Федерации «О Всероссийском физкультурно-спортивном комплексе «Готов к труду и обороне» (ГТО)</w:t>
            </w:r>
          </w:p>
        </w:tc>
      </w:tr>
      <w:tr w:rsidR="00AE1A5A" w:rsidRPr="00347934" w:rsidTr="00347934">
        <w:tc>
          <w:tcPr>
            <w:tcW w:w="675" w:type="dxa"/>
          </w:tcPr>
          <w:p w:rsidR="00AE1A5A" w:rsidRPr="00347934" w:rsidRDefault="00AE1A5A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>19</w:t>
            </w:r>
          </w:p>
        </w:tc>
        <w:tc>
          <w:tcPr>
            <w:tcW w:w="993" w:type="dxa"/>
          </w:tcPr>
          <w:p w:rsidR="00AE1A5A" w:rsidRPr="00347934" w:rsidRDefault="00AE1A5A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>30.023.1</w:t>
            </w:r>
          </w:p>
          <w:p w:rsidR="00AE1A5A" w:rsidRPr="00347934" w:rsidRDefault="00AE1A5A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>работа</w:t>
            </w:r>
          </w:p>
        </w:tc>
        <w:tc>
          <w:tcPr>
            <w:tcW w:w="1418" w:type="dxa"/>
          </w:tcPr>
          <w:p w:rsidR="00AE1A5A" w:rsidRPr="00347934" w:rsidRDefault="00AE1A5A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 xml:space="preserve">92.62 </w:t>
            </w:r>
          </w:p>
          <w:p w:rsidR="002E5F0D" w:rsidRPr="00347934" w:rsidRDefault="002E5F0D" w:rsidP="00347934">
            <w:pPr>
              <w:pStyle w:val="Table"/>
              <w:rPr>
                <w:color w:val="000000"/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 xml:space="preserve">Деятельность спортивных </w:t>
            </w:r>
            <w:r w:rsidRPr="00347934">
              <w:rPr>
                <w:sz w:val="16"/>
                <w:szCs w:val="16"/>
              </w:rPr>
              <w:lastRenderedPageBreak/>
              <w:t>объектов</w:t>
            </w:r>
          </w:p>
          <w:p w:rsidR="00AE1A5A" w:rsidRPr="00347934" w:rsidRDefault="00AE1A5A" w:rsidP="00347934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1467" w:type="dxa"/>
          </w:tcPr>
          <w:p w:rsidR="00AE1A5A" w:rsidRPr="00347934" w:rsidRDefault="00AE1A5A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lastRenderedPageBreak/>
              <w:t>МБУ «ДЮСШ»</w:t>
            </w:r>
          </w:p>
        </w:tc>
        <w:tc>
          <w:tcPr>
            <w:tcW w:w="1935" w:type="dxa"/>
          </w:tcPr>
          <w:p w:rsidR="00AE1A5A" w:rsidRPr="00347934" w:rsidRDefault="00AE1A5A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 xml:space="preserve">Пропаганда физической культуры, спорта и здорового </w:t>
            </w:r>
            <w:r w:rsidRPr="00347934">
              <w:rPr>
                <w:sz w:val="16"/>
                <w:szCs w:val="16"/>
              </w:rPr>
              <w:lastRenderedPageBreak/>
              <w:t>образа жизни</w:t>
            </w:r>
          </w:p>
        </w:tc>
        <w:tc>
          <w:tcPr>
            <w:tcW w:w="1843" w:type="dxa"/>
          </w:tcPr>
          <w:p w:rsidR="00AE1A5A" w:rsidRPr="00347934" w:rsidRDefault="00AE1A5A" w:rsidP="00347934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E1A5A" w:rsidRPr="00347934" w:rsidRDefault="00AE1A5A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080" w:type="dxa"/>
          </w:tcPr>
          <w:p w:rsidR="00AE1A5A" w:rsidRPr="00347934" w:rsidRDefault="00AE1A5A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>В интересах общества</w:t>
            </w:r>
          </w:p>
        </w:tc>
        <w:tc>
          <w:tcPr>
            <w:tcW w:w="2517" w:type="dxa"/>
          </w:tcPr>
          <w:p w:rsidR="00AE1A5A" w:rsidRPr="00347934" w:rsidRDefault="00AE1A5A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 xml:space="preserve">Уровень удовлетворенности жителей объемом и качеством мероприятий, направленных </w:t>
            </w:r>
            <w:r w:rsidRPr="00347934">
              <w:rPr>
                <w:sz w:val="16"/>
                <w:szCs w:val="16"/>
              </w:rPr>
              <w:lastRenderedPageBreak/>
              <w:t>на пропаганду физической культуры и спорта</w:t>
            </w:r>
          </w:p>
          <w:p w:rsidR="00AE1A5A" w:rsidRPr="00347934" w:rsidRDefault="00AE1A5A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>Процент (744)</w:t>
            </w:r>
          </w:p>
        </w:tc>
        <w:tc>
          <w:tcPr>
            <w:tcW w:w="1080" w:type="dxa"/>
          </w:tcPr>
          <w:p w:rsidR="00AE1A5A" w:rsidRPr="00347934" w:rsidRDefault="00AE1A5A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lastRenderedPageBreak/>
              <w:t>Бесплатно</w:t>
            </w:r>
          </w:p>
        </w:tc>
        <w:tc>
          <w:tcPr>
            <w:tcW w:w="1775" w:type="dxa"/>
          </w:tcPr>
          <w:p w:rsidR="00AE1A5A" w:rsidRPr="00347934" w:rsidRDefault="00AE1A5A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 xml:space="preserve">Закон от 04.12.2007 329-Ф3 «О физической </w:t>
            </w:r>
            <w:r w:rsidRPr="00347934">
              <w:rPr>
                <w:sz w:val="16"/>
                <w:szCs w:val="16"/>
              </w:rPr>
              <w:lastRenderedPageBreak/>
              <w:t>культуре и спорте в Российской Федерации»</w:t>
            </w:r>
          </w:p>
          <w:p w:rsidR="00AE1A5A" w:rsidRPr="00347934" w:rsidRDefault="00AE1A5A" w:rsidP="00347934">
            <w:pPr>
              <w:pStyle w:val="Table"/>
              <w:rPr>
                <w:sz w:val="16"/>
                <w:szCs w:val="16"/>
              </w:rPr>
            </w:pPr>
          </w:p>
        </w:tc>
      </w:tr>
      <w:tr w:rsidR="00AE1A5A" w:rsidRPr="00347934" w:rsidTr="00347934">
        <w:tc>
          <w:tcPr>
            <w:tcW w:w="675" w:type="dxa"/>
          </w:tcPr>
          <w:p w:rsidR="00AE1A5A" w:rsidRPr="00347934" w:rsidRDefault="00AE1A5A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lastRenderedPageBreak/>
              <w:t>20</w:t>
            </w:r>
          </w:p>
        </w:tc>
        <w:tc>
          <w:tcPr>
            <w:tcW w:w="993" w:type="dxa"/>
          </w:tcPr>
          <w:p w:rsidR="00AE1A5A" w:rsidRPr="00347934" w:rsidRDefault="00AE1A5A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>30.025.1</w:t>
            </w:r>
          </w:p>
          <w:p w:rsidR="00AE1A5A" w:rsidRPr="00347934" w:rsidRDefault="00AE1A5A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>работа</w:t>
            </w:r>
          </w:p>
        </w:tc>
        <w:tc>
          <w:tcPr>
            <w:tcW w:w="1418" w:type="dxa"/>
          </w:tcPr>
          <w:p w:rsidR="00AE1A5A" w:rsidRPr="00347934" w:rsidRDefault="00AE1A5A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>92.62</w:t>
            </w:r>
          </w:p>
          <w:p w:rsidR="002E5F0D" w:rsidRPr="00347934" w:rsidRDefault="002E5F0D" w:rsidP="00347934">
            <w:pPr>
              <w:pStyle w:val="Table"/>
              <w:rPr>
                <w:color w:val="000000"/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>Деятельность спортивных объектов</w:t>
            </w:r>
          </w:p>
          <w:p w:rsidR="002E5F0D" w:rsidRPr="00347934" w:rsidRDefault="002E5F0D" w:rsidP="00347934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1467" w:type="dxa"/>
          </w:tcPr>
          <w:p w:rsidR="00AE1A5A" w:rsidRPr="00347934" w:rsidRDefault="00AE1A5A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>МБУ «ДЮСШ»</w:t>
            </w:r>
          </w:p>
        </w:tc>
        <w:tc>
          <w:tcPr>
            <w:tcW w:w="1935" w:type="dxa"/>
          </w:tcPr>
          <w:p w:rsidR="00AE1A5A" w:rsidRPr="00347934" w:rsidRDefault="00AE1A5A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>Организация мероприятий по подготовке спортивных сборных команд</w:t>
            </w:r>
          </w:p>
          <w:p w:rsidR="00AE1A5A" w:rsidRPr="00347934" w:rsidRDefault="00AE1A5A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>Уровни спортивных сборных команд - Спортивные сборные команды муниципальных образований</w:t>
            </w:r>
          </w:p>
        </w:tc>
        <w:tc>
          <w:tcPr>
            <w:tcW w:w="1843" w:type="dxa"/>
          </w:tcPr>
          <w:p w:rsidR="00AE1A5A" w:rsidRPr="00347934" w:rsidRDefault="00AE1A5A" w:rsidP="00347934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E1A5A" w:rsidRPr="00347934" w:rsidRDefault="00AE1A5A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080" w:type="dxa"/>
          </w:tcPr>
          <w:p w:rsidR="00AE1A5A" w:rsidRPr="00347934" w:rsidRDefault="00AE1A5A" w:rsidP="00347934">
            <w:pPr>
              <w:pStyle w:val="Table"/>
              <w:rPr>
                <w:sz w:val="16"/>
                <w:szCs w:val="16"/>
              </w:rPr>
            </w:pPr>
          </w:p>
          <w:p w:rsidR="00AE1A5A" w:rsidRPr="00347934" w:rsidRDefault="00AE1A5A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>В интересах общества</w:t>
            </w:r>
          </w:p>
        </w:tc>
        <w:tc>
          <w:tcPr>
            <w:tcW w:w="2517" w:type="dxa"/>
          </w:tcPr>
          <w:p w:rsidR="00AE1A5A" w:rsidRPr="00347934" w:rsidRDefault="00AE1A5A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>Количество мероприятий (Штука)</w:t>
            </w:r>
          </w:p>
        </w:tc>
        <w:tc>
          <w:tcPr>
            <w:tcW w:w="1080" w:type="dxa"/>
          </w:tcPr>
          <w:p w:rsidR="00AE1A5A" w:rsidRPr="00347934" w:rsidRDefault="00AE1A5A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>Бесплатно</w:t>
            </w:r>
          </w:p>
        </w:tc>
        <w:tc>
          <w:tcPr>
            <w:tcW w:w="1775" w:type="dxa"/>
          </w:tcPr>
          <w:p w:rsidR="00AE1A5A" w:rsidRPr="00347934" w:rsidRDefault="00AE1A5A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>Закон от 04.12.2007 329-Ф3</w:t>
            </w:r>
            <w:proofErr w:type="gramStart"/>
            <w:r w:rsidRPr="00347934">
              <w:rPr>
                <w:sz w:val="16"/>
                <w:szCs w:val="16"/>
              </w:rPr>
              <w:t xml:space="preserve"> О</w:t>
            </w:r>
            <w:proofErr w:type="gramEnd"/>
            <w:r w:rsidRPr="00347934">
              <w:rPr>
                <w:sz w:val="16"/>
                <w:szCs w:val="16"/>
              </w:rPr>
              <w:t xml:space="preserve"> физической культуре и спорте в Российской Федерации</w:t>
            </w:r>
          </w:p>
        </w:tc>
      </w:tr>
      <w:tr w:rsidR="00AE1A5A" w:rsidRPr="00347934" w:rsidTr="00347934">
        <w:tc>
          <w:tcPr>
            <w:tcW w:w="675" w:type="dxa"/>
          </w:tcPr>
          <w:p w:rsidR="00AE1A5A" w:rsidRPr="00347934" w:rsidRDefault="00AE1A5A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>21</w:t>
            </w:r>
          </w:p>
        </w:tc>
        <w:tc>
          <w:tcPr>
            <w:tcW w:w="993" w:type="dxa"/>
          </w:tcPr>
          <w:p w:rsidR="00AE1A5A" w:rsidRPr="00347934" w:rsidRDefault="00AE1A5A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>30.031.1</w:t>
            </w:r>
          </w:p>
          <w:p w:rsidR="00AE1A5A" w:rsidRPr="00347934" w:rsidRDefault="00AE1A5A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 xml:space="preserve">работа </w:t>
            </w:r>
          </w:p>
        </w:tc>
        <w:tc>
          <w:tcPr>
            <w:tcW w:w="1418" w:type="dxa"/>
          </w:tcPr>
          <w:p w:rsidR="00AE1A5A" w:rsidRPr="00347934" w:rsidRDefault="00AE1A5A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>92.62</w:t>
            </w:r>
          </w:p>
          <w:p w:rsidR="002E5F0D" w:rsidRPr="00347934" w:rsidRDefault="002E5F0D" w:rsidP="00347934">
            <w:pPr>
              <w:pStyle w:val="Table"/>
              <w:rPr>
                <w:color w:val="000000"/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>Деятельность спортивных объектов</w:t>
            </w:r>
          </w:p>
          <w:p w:rsidR="002E5F0D" w:rsidRPr="00347934" w:rsidRDefault="002E5F0D" w:rsidP="00347934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1467" w:type="dxa"/>
          </w:tcPr>
          <w:p w:rsidR="00AE1A5A" w:rsidRPr="00347934" w:rsidRDefault="00AE1A5A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>МБУ «ДЮСШ»</w:t>
            </w:r>
          </w:p>
        </w:tc>
        <w:tc>
          <w:tcPr>
            <w:tcW w:w="1935" w:type="dxa"/>
          </w:tcPr>
          <w:p w:rsidR="00AE1A5A" w:rsidRPr="00347934" w:rsidRDefault="00AE1A5A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>Организация и проведение спортивно-оздоровительной работы по развитию физической культуры и спорта среди различных групп населения</w:t>
            </w:r>
          </w:p>
        </w:tc>
        <w:tc>
          <w:tcPr>
            <w:tcW w:w="1843" w:type="dxa"/>
          </w:tcPr>
          <w:p w:rsidR="00AE1A5A" w:rsidRPr="00347934" w:rsidRDefault="00AE1A5A" w:rsidP="00347934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E1A5A" w:rsidRPr="00347934" w:rsidRDefault="00AE1A5A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080" w:type="dxa"/>
          </w:tcPr>
          <w:p w:rsidR="00AE1A5A" w:rsidRPr="00347934" w:rsidRDefault="00AE1A5A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>Физические лица (граждане Российской Федерации)</w:t>
            </w:r>
          </w:p>
        </w:tc>
        <w:tc>
          <w:tcPr>
            <w:tcW w:w="2517" w:type="dxa"/>
          </w:tcPr>
          <w:p w:rsidR="00AE1A5A" w:rsidRPr="00347934" w:rsidRDefault="00AE1A5A" w:rsidP="00347934">
            <w:pPr>
              <w:pStyle w:val="Table"/>
              <w:rPr>
                <w:sz w:val="16"/>
                <w:szCs w:val="16"/>
              </w:rPr>
            </w:pPr>
          </w:p>
          <w:p w:rsidR="00AE1A5A" w:rsidRPr="00347934" w:rsidRDefault="00AE1A5A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>Количество привлеченных лиц (Человек)</w:t>
            </w:r>
          </w:p>
        </w:tc>
        <w:tc>
          <w:tcPr>
            <w:tcW w:w="1080" w:type="dxa"/>
          </w:tcPr>
          <w:p w:rsidR="00AE1A5A" w:rsidRPr="00347934" w:rsidRDefault="00AE1A5A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 xml:space="preserve">Бесплатно </w:t>
            </w:r>
          </w:p>
        </w:tc>
        <w:tc>
          <w:tcPr>
            <w:tcW w:w="1775" w:type="dxa"/>
          </w:tcPr>
          <w:p w:rsidR="00AE1A5A" w:rsidRPr="00347934" w:rsidRDefault="00AE1A5A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>Закон от 04.12.2007 329-Ф3</w:t>
            </w:r>
            <w:proofErr w:type="gramStart"/>
            <w:r w:rsidRPr="00347934">
              <w:rPr>
                <w:sz w:val="16"/>
                <w:szCs w:val="16"/>
              </w:rPr>
              <w:t xml:space="preserve"> О</w:t>
            </w:r>
            <w:proofErr w:type="gramEnd"/>
            <w:r w:rsidRPr="00347934">
              <w:rPr>
                <w:sz w:val="16"/>
                <w:szCs w:val="16"/>
              </w:rPr>
              <w:t xml:space="preserve"> физической культуре и спорте в Российской Федерации</w:t>
            </w:r>
          </w:p>
        </w:tc>
      </w:tr>
      <w:tr w:rsidR="00AE1A5A" w:rsidRPr="00347934" w:rsidTr="00347934">
        <w:tc>
          <w:tcPr>
            <w:tcW w:w="675" w:type="dxa"/>
          </w:tcPr>
          <w:p w:rsidR="00AE1A5A" w:rsidRPr="00347934" w:rsidRDefault="00296ADB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>22</w:t>
            </w:r>
            <w:bookmarkStart w:id="0" w:name="_GoBack"/>
            <w:bookmarkEnd w:id="0"/>
          </w:p>
        </w:tc>
        <w:tc>
          <w:tcPr>
            <w:tcW w:w="993" w:type="dxa"/>
          </w:tcPr>
          <w:p w:rsidR="00AE1A5A" w:rsidRPr="00347934" w:rsidRDefault="00AE1A5A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>08.354.1</w:t>
            </w:r>
          </w:p>
          <w:p w:rsidR="00AE1A5A" w:rsidRPr="00347934" w:rsidRDefault="00AE1A5A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>работы</w:t>
            </w:r>
          </w:p>
        </w:tc>
        <w:tc>
          <w:tcPr>
            <w:tcW w:w="1418" w:type="dxa"/>
          </w:tcPr>
          <w:p w:rsidR="00AE1A5A" w:rsidRPr="00347934" w:rsidRDefault="00AE1A5A" w:rsidP="00347934">
            <w:pPr>
              <w:pStyle w:val="Table"/>
              <w:rPr>
                <w:sz w:val="16"/>
                <w:szCs w:val="16"/>
              </w:rPr>
            </w:pPr>
          </w:p>
          <w:p w:rsidR="00AE1A5A" w:rsidRPr="00347934" w:rsidRDefault="00AE1A5A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>86</w:t>
            </w:r>
            <w:r w:rsidR="002E5F0D" w:rsidRPr="00347934">
              <w:rPr>
                <w:sz w:val="16"/>
                <w:szCs w:val="16"/>
              </w:rPr>
              <w:t xml:space="preserve"> Деятельность в области здравоохранения</w:t>
            </w:r>
          </w:p>
        </w:tc>
        <w:tc>
          <w:tcPr>
            <w:tcW w:w="1467" w:type="dxa"/>
          </w:tcPr>
          <w:p w:rsidR="00AE1A5A" w:rsidRPr="00347934" w:rsidRDefault="00AE1A5A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>МБУ «ДЮСШ»</w:t>
            </w:r>
          </w:p>
        </w:tc>
        <w:tc>
          <w:tcPr>
            <w:tcW w:w="1935" w:type="dxa"/>
          </w:tcPr>
          <w:p w:rsidR="00AE1A5A" w:rsidRPr="00347934" w:rsidRDefault="00AE1A5A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>Оказание медицинской помощи при проведении официальных физкультурных, спортивных и массово спортивно-зрелищных мероприятий в соответствии с распорядительными документами субъекта Российской Федерации</w:t>
            </w:r>
          </w:p>
        </w:tc>
        <w:tc>
          <w:tcPr>
            <w:tcW w:w="1843" w:type="dxa"/>
          </w:tcPr>
          <w:p w:rsidR="00AE1A5A" w:rsidRPr="00347934" w:rsidRDefault="00AE1A5A" w:rsidP="00347934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E1A5A" w:rsidRPr="00347934" w:rsidRDefault="00AE1A5A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>Здравоохранение</w:t>
            </w:r>
          </w:p>
        </w:tc>
        <w:tc>
          <w:tcPr>
            <w:tcW w:w="1080" w:type="dxa"/>
          </w:tcPr>
          <w:p w:rsidR="00AE1A5A" w:rsidRPr="00347934" w:rsidRDefault="00AE1A5A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>Физические лица</w:t>
            </w:r>
          </w:p>
        </w:tc>
        <w:tc>
          <w:tcPr>
            <w:tcW w:w="2517" w:type="dxa"/>
          </w:tcPr>
          <w:p w:rsidR="00AE1A5A" w:rsidRPr="00347934" w:rsidRDefault="00AE1A5A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>количество выполненных работ</w:t>
            </w:r>
          </w:p>
          <w:p w:rsidR="00AE1A5A" w:rsidRPr="00347934" w:rsidRDefault="00AE1A5A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>Единица (642)</w:t>
            </w:r>
          </w:p>
          <w:p w:rsidR="00AE1A5A" w:rsidRPr="00347934" w:rsidRDefault="00AE1A5A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>Удовлетворенность потребителей оказанной государственной услугой</w:t>
            </w:r>
          </w:p>
          <w:p w:rsidR="00AE1A5A" w:rsidRPr="00347934" w:rsidRDefault="00AE1A5A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>Процент (744)</w:t>
            </w:r>
          </w:p>
        </w:tc>
        <w:tc>
          <w:tcPr>
            <w:tcW w:w="1080" w:type="dxa"/>
          </w:tcPr>
          <w:p w:rsidR="00AE1A5A" w:rsidRPr="00347934" w:rsidRDefault="00AE1A5A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>Бесплатно</w:t>
            </w:r>
          </w:p>
        </w:tc>
        <w:tc>
          <w:tcPr>
            <w:tcW w:w="1775" w:type="dxa"/>
          </w:tcPr>
          <w:p w:rsidR="00AE1A5A" w:rsidRPr="00347934" w:rsidRDefault="00AE1A5A" w:rsidP="00347934">
            <w:pPr>
              <w:pStyle w:val="Table"/>
              <w:rPr>
                <w:sz w:val="16"/>
                <w:szCs w:val="16"/>
              </w:rPr>
            </w:pPr>
            <w:r w:rsidRPr="00347934">
              <w:rPr>
                <w:sz w:val="16"/>
                <w:szCs w:val="16"/>
              </w:rPr>
              <w:t>Федеральный закон от 04.12.2007 329-ФЗ О физической культуре и спорте в Российской Федерации</w:t>
            </w:r>
          </w:p>
        </w:tc>
      </w:tr>
    </w:tbl>
    <w:p w:rsidR="00D265E6" w:rsidRPr="00D265E6" w:rsidRDefault="00D265E6" w:rsidP="00D265E6">
      <w:pPr>
        <w:rPr>
          <w:rFonts w:ascii="Times New Roman" w:hAnsi="Times New Roman"/>
        </w:rPr>
      </w:pPr>
    </w:p>
    <w:p w:rsidR="00D265E6" w:rsidRPr="00D265E6" w:rsidRDefault="00D265E6" w:rsidP="00D265E6">
      <w:pPr>
        <w:rPr>
          <w:rFonts w:ascii="Times New Roman" w:hAnsi="Times New Roman"/>
        </w:rPr>
      </w:pPr>
    </w:p>
    <w:sectPr w:rsidR="00D265E6" w:rsidRPr="00D265E6" w:rsidSect="00EC6046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attachedTemplate r:id="rId1"/>
  <w:defaultTabStop w:val="708"/>
  <w:characterSpacingControl w:val="doNotCompress"/>
  <w:compat>
    <w:useFELayout/>
  </w:compat>
  <w:rsids>
    <w:rsidRoot w:val="00D265E6"/>
    <w:rsid w:val="000050DD"/>
    <w:rsid w:val="000416F1"/>
    <w:rsid w:val="00054A16"/>
    <w:rsid w:val="000B1303"/>
    <w:rsid w:val="00124DA3"/>
    <w:rsid w:val="00193460"/>
    <w:rsid w:val="001C57C4"/>
    <w:rsid w:val="00200970"/>
    <w:rsid w:val="00215DEF"/>
    <w:rsid w:val="00274580"/>
    <w:rsid w:val="00296ADB"/>
    <w:rsid w:val="002B1D2C"/>
    <w:rsid w:val="002E5F0D"/>
    <w:rsid w:val="003172C4"/>
    <w:rsid w:val="00345D0B"/>
    <w:rsid w:val="00347934"/>
    <w:rsid w:val="00355A74"/>
    <w:rsid w:val="0039297D"/>
    <w:rsid w:val="00445475"/>
    <w:rsid w:val="004468BF"/>
    <w:rsid w:val="004533CC"/>
    <w:rsid w:val="00483A10"/>
    <w:rsid w:val="004C51F5"/>
    <w:rsid w:val="004E6901"/>
    <w:rsid w:val="004F47EE"/>
    <w:rsid w:val="00515D50"/>
    <w:rsid w:val="0053507C"/>
    <w:rsid w:val="00545E2B"/>
    <w:rsid w:val="005900CE"/>
    <w:rsid w:val="00590CEF"/>
    <w:rsid w:val="005B5FEF"/>
    <w:rsid w:val="006104E2"/>
    <w:rsid w:val="006107B8"/>
    <w:rsid w:val="006D6551"/>
    <w:rsid w:val="007420E3"/>
    <w:rsid w:val="00747332"/>
    <w:rsid w:val="007532A8"/>
    <w:rsid w:val="007B165F"/>
    <w:rsid w:val="007C3389"/>
    <w:rsid w:val="0080051C"/>
    <w:rsid w:val="009233BA"/>
    <w:rsid w:val="0096113A"/>
    <w:rsid w:val="00961601"/>
    <w:rsid w:val="009977CF"/>
    <w:rsid w:val="00A14005"/>
    <w:rsid w:val="00A73328"/>
    <w:rsid w:val="00AD6596"/>
    <w:rsid w:val="00AE1A5A"/>
    <w:rsid w:val="00B30685"/>
    <w:rsid w:val="00C16746"/>
    <w:rsid w:val="00C41DC2"/>
    <w:rsid w:val="00C71699"/>
    <w:rsid w:val="00C84467"/>
    <w:rsid w:val="00D265E6"/>
    <w:rsid w:val="00D71352"/>
    <w:rsid w:val="00E04D7A"/>
    <w:rsid w:val="00E35072"/>
    <w:rsid w:val="00E83B8C"/>
    <w:rsid w:val="00EC2B3F"/>
    <w:rsid w:val="00EC6046"/>
    <w:rsid w:val="00EF2DB7"/>
    <w:rsid w:val="00F06359"/>
    <w:rsid w:val="00F5583A"/>
    <w:rsid w:val="00F57093"/>
    <w:rsid w:val="00F60B22"/>
    <w:rsid w:val="00FA497E"/>
    <w:rsid w:val="00FC4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15DE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215DE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15DE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15DE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15DE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215DEF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215DEF"/>
  </w:style>
  <w:style w:type="table" w:styleId="a3">
    <w:name w:val="Table Grid"/>
    <w:basedOn w:val="a1"/>
    <w:rsid w:val="00D26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90C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0CE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34793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347934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347934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347934"/>
    <w:rPr>
      <w:rFonts w:ascii="Arial" w:eastAsia="Times New Roman" w:hAnsi="Arial" w:cs="Times New Roman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215DEF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215DEF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basedOn w:val="a0"/>
    <w:link w:val="a6"/>
    <w:semiHidden/>
    <w:rsid w:val="00347934"/>
    <w:rPr>
      <w:rFonts w:ascii="Courier" w:eastAsia="Times New Roman" w:hAnsi="Courier" w:cs="Times New Roman"/>
      <w:szCs w:val="20"/>
    </w:rPr>
  </w:style>
  <w:style w:type="paragraph" w:customStyle="1" w:styleId="Title">
    <w:name w:val="Title!Название НПА"/>
    <w:basedOn w:val="a"/>
    <w:rsid w:val="00215DE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basedOn w:val="a0"/>
    <w:rsid w:val="00215DEF"/>
    <w:rPr>
      <w:color w:val="0000FF"/>
      <w:u w:val="none"/>
    </w:rPr>
  </w:style>
  <w:style w:type="paragraph" w:customStyle="1" w:styleId="Application">
    <w:name w:val="Application!Приложение"/>
    <w:rsid w:val="00215DEF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15DEF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15DEF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215DEF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215DEF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5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2" w:color="DBDCDC"/>
            <w:right w:val="none" w:sz="0" w:space="0" w:color="auto"/>
          </w:divBdr>
          <w:divsChild>
            <w:div w:id="88972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7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91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2" w:color="DBDCDC"/>
            <w:right w:val="none" w:sz="0" w:space="0" w:color="auto"/>
          </w:divBdr>
          <w:divsChild>
            <w:div w:id="194021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88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9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5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7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2" w:color="DBDCDC"/>
            <w:right w:val="none" w:sz="0" w:space="0" w:color="auto"/>
          </w:divBdr>
        </w:div>
        <w:div w:id="117260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2" w:color="DBDCDC"/>
            <w:right w:val="none" w:sz="0" w:space="0" w:color="auto"/>
          </w:divBdr>
        </w:div>
        <w:div w:id="202612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2" w:color="DBDCDC"/>
            <w:right w:val="none" w:sz="0" w:space="0" w:color="auto"/>
          </w:divBdr>
        </w:div>
      </w:divsChild>
    </w:div>
    <w:div w:id="7765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8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4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5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2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8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9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9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464307">
          <w:marLeft w:val="867"/>
          <w:marRight w:val="0"/>
          <w:marTop w:val="5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770403">
              <w:marLeft w:val="0"/>
              <w:marRight w:val="0"/>
              <w:marTop w:val="0"/>
              <w:marBottom w:val="34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bd-registr:8080/content/act/d4191906-369d-4440-9974-83ef33b4bbdf.doc" TargetMode="External"/><Relationship Id="rId5" Type="http://schemas.openxmlformats.org/officeDocument/2006/relationships/hyperlink" Target="http://bd-registr:8080/content/act/438979f8-2ae7-4846-8517-ba3aef2f1c96.doc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bUhS2xSU02PXukohMrZuIGbgrjPNc7QCd+eRXQ65RT4=</DigestValue>
    </Reference>
    <Reference URI="#idOfficeObject" Type="http://www.w3.org/2000/09/xmldsig#Object">
      <DigestMethod Algorithm="urn:ietf:params:xml:ns:cpxmlsec:algorithms:gostr3411"/>
      <DigestValue>v8zkf6vHncuhXRCloPXDBCiV4as5hPVZmuRNVdR/mcE=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543p08uZX2NBSk++FSwSHlLJj4FYzStoR0DeBdmIlns=</DigestValue>
    </Reference>
  </SignedInfo>
  <SignatureValue>rmrtoJROAMOXVIbHrIDDvYtvy5/2KOEy6DEZXwQPFv3BfBAyInuuu9leiwUwR77b
CK6vp5nQJn1gDoJsDgsvEw==</SignatureValue>
  <KeyInfo>
    <X509Data>
      <X509Certificate>MIIImjCCCEmgAwIBAgIDEsi0MAgGBiqFAwICAzCCAV0xGDAWBgkqhkiG9w0BCQIT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DTE2MDExMjEyMjQ0OFoXDTE3MDQxMjEyMjQ0OFowggHyMRowGAYIKoUDA4EDAQES
DDQwMjQwMTA1NDI5NDEWMBQGBSqFA2QDEgswNzU5NDk5MDIyODEjMCEGCSqGSIb3
DQEJARYUYWx1ZGluQGFkbS5rYWx1Z2EucnUxCzAJBgNVBAYTAlJVMS0wKwYDVQQI
DCQ0MCDQmtCw0LvRg9C20YHQutCw0Y8g0L7QsdC70LDRgdGC0YwxGTAXBgNVBAcM
ENCb0Y7QtNC40L3QvtCy0L4xazBpBgNVBAoMYtCQ0LTQvNC40L3QuNGB0YLRgNCw
0YbQuNGPINCc0KAgItCT0L7RgNC+0LQg0JvRjtC00LjQvdC+0LLQviDQuCDQm9GO
0LTQuNC90L7QstGB0LrQuNC5INGA0LDQudC+0L0iMSUwIwYDVQQLDBzQkdC10YHR
gdGC0YDRg9C60YLRg9GA0L3QvtC1MSgwJgYDVQQqDB/QnNCw0YDQuNGPINCd0LjQ
utC+0LvQsNC10LLQvdCwMRswGQYDVQQEDBLQodGC0LXQv9C40YfQtdCy0LAxKDAm
BgNVBAwMH9Cd0LDRh9Cw0LvRjNC90LjQuiDQvtGC0LTQtdC70LAxOzA5BgNVBAMM
MtCh0YLQtdC/0LjRh9C10LLQsCDQnNCw0YDQuNGPINCd0LjQutC+0LvQsNC10LLQ
vdCwMGMwHAYGKoUDAgITMBIGByqFAwICJAAGByqFAwICHgEDQwAEQOujJrhD4WGj
3PkS/afj2j/USxaxm6qJkUCEj35Ahws7sHM13kVcupi+BQjPX+gBuLPAh6k1d8XT
R3zLHqIFKN6jggRVMIIEUTAMBgNVHRMBAf8EAjAAMB0GA1UdIAQWMBQwCAYGKoUD
ZHEBMAgGBiqFA2RxAjAhBgNVHREEGjAYoBMGA1UEDKAMEwoxMjMwMDkwMjUxhgEw
MDYGBSqFA2RvBC0MKyLQmtGA0LjQv9GC0L7Qn9GA0L4gQ1NQIiAo0LLQtdGA0YHQ
uNGPIDMuNikwggFhBgUqhQNkcASCAVYwggFSDEQi0JrRgNC40L/RgtC+0J/RgNC+
IENTUCIgKNCy0LXRgNGB0LjRjyAzLjYpICjQuNGB0L/QvtC70L3QtdC90LjQtSAy
KQxoItCf0YDQvtCz0YDQsNC80LzQvdC+LdCw0L/Qv9Cw0YDQsNGC0L3Ri9C5INC6
0L7QvNC/0LvQtdC60YEgItCu0L3QuNGB0LXRgNGCLdCT0J7QodCiIi4g0JLQtdGA
0YHQuNGPIDIuMSIMT9Ch0LXRgNGC0LjRhNC40LrQsNGCINGB0L7QvtGC0LLQtdGC
0YHRgtCy0LjRjyDihJYg0KHQpC8xMjQtMjczOCDQvtGCIDAxLjA3LjIwMTUMT9Ch
0LXRgNGC0LjRhNC40LrQsNGCINGB0L7QvtGC0LLQtdGC0YHRgtCy0LjRjyDihJYg
0KHQpC8xMjgtMjE3NSDQvtGCIDIwLjA2LjIwMTMwDgYDVR0PAQH/BAQDAgbAMBMG
A1UdJQQMMAoGCCsGAQUFBwMCMCsGA1UdEAQkMCKADzIwMTYwMTEyMTIyNDA1WoEP
MjAxNzA0MTIxMjI0MDVaMIIBjwYDVR0jBIIBhjCCAYKAFJ5xDg/atAEoXz/iy49l
FZcCR4yroYIBZaSCAWEwggFdMRgwFgYJKoZIhvcNAQkCEwlTZXJ2ZXIgQ0ExIDAe
BgkqhkiG9w0BCQEWEXVjX2ZrQHJvc2them5hLnJ1MRwwGgYDVQQIDBM3NyDQsy4g
0JzQvtGB0LrQstCwMRowGAYIKoUDA4EDAQESDDAwNzcxMDU2ODc2MDEYMBYGBSqF
A2QBEg0xMDQ3Nzk3MDE5ODMwMSwwKgYDVQQJDCPRg9C70LjRhtCwINCY0LvRjNC4
0L3QutCwLCDQtNC+0LwgNzEVMBMGA1UEBwwM0JzQvtGB0LrQstCwMQswCQYDVQQG
EwJSVTE4MDYGA1UECgwv0KTQtdC00LXRgNCw0LvRjNC90L7QtSDQutCw0LfQvdCw
0YfQtdC50YHRgtCy0L4xPzA9BgNVBAMMNtCj0KYg0KTQtdC00LXRgNCw0LvRjNC9
0L7Qs9C+INC60LDQt9C90LDRh9C10LnRgdGC0LLQsIIBATBeBgNVHR8EVzBVMCmg
J6AlhiNodHRwOi8vY3JsLnJvc2them5hLnJ1L2NybC9mazAxLmNybDAooCagJIYi
aHR0cDovL2NybC5mc2ZrLmxvY2FsL2NybC9mazAxLmNybDAdBgNVHQ4EFgQUNdR1
tVUFOfdKh5JxoCoaaHLz8DIwCAYGKoUDAgIDA0EAgETTi0Ps5VmWy6MnMWa6FNok
2+GEtlM1oiA+bZ000sEzqunGhYccS4jt7tro+64eaNH3vuv1vYNrzcbO0U2hMg==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kGfYYvCI1cEQQjW9Aqv6nP7x9FU=</DigestValue>
      </Reference>
      <Reference URI="/word/_rels/settings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JT8cBaP1WHUiPOmxjXlOkETFqDg=</DigestValue>
      </Reference>
      <Reference URI="/word/document.xml?ContentType=application/vnd.openxmlformats-officedocument.wordprocessingml.document.main+xml">
        <DigestMethod Algorithm="http://www.w3.org/2000/09/xmldsig#sha1"/>
        <DigestValue>guoha0TkUnvRAxFIjE5vkBAQCGY=</DigestValue>
      </Reference>
      <Reference URI="/word/fontTable.xml?ContentType=application/vnd.openxmlformats-officedocument.wordprocessingml.fontTable+xml">
        <DigestMethod Algorithm="http://www.w3.org/2000/09/xmldsig#sha1"/>
        <DigestValue>bavpgwLe5xvqAzUVcldKkeEO758=</DigestValue>
      </Reference>
      <Reference URI="/word/settings.xml?ContentType=application/vnd.openxmlformats-officedocument.wordprocessingml.settings+xml">
        <DigestMethod Algorithm="http://www.w3.org/2000/09/xmldsig#sha1"/>
        <DigestValue>li1/fJQbmBx4bGHBagYavpIqV0g=</DigestValue>
      </Reference>
      <Reference URI="/word/styles.xml?ContentType=application/vnd.openxmlformats-officedocument.wordprocessingml.styles+xml">
        <DigestMethod Algorithm="http://www.w3.org/2000/09/xmldsig#sha1"/>
        <DigestValue>KIyXlVsrY+F14GHS72CJYAHCfcA=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iMsQsMupCliSFd/Os5i43XYBZBY=</DigestValue>
      </Reference>
    </Manifest>
    <SignatureProperties>
      <SignatureProperty Id="idSignatureTime" Target="#idPackageSignature">
        <mdssi:SignatureTime>
          <mdssi:Format>YYYY-MM-DDThh:mm:ssTZD</mdssi:Format>
          <mdssi:Value>2017-03-03T09:54:01Z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2017-03-03T09:54:01Z</xd:SigningTime>
          <xd:SigningCertificate>
            <xd:Cert>
              <xd:CertDigest>
                <DigestMethod Algorithm="http://www.w3.org/2000/09/xmldsig#sha1"/>
                <DigestValue>prKkoslGZpfc7xa+nY10gKAxhbY=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OID.1.2.840.113549.1.9.2=Server CA</X509IssuerName>
                <X509SerialNumber>1231028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215D5-3E90-4B96-86C6-CC31F99F2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</TotalTime>
  <Pages>11</Pages>
  <Words>2472</Words>
  <Characters>14095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Sadko</dc:creator>
  <cp:keywords/>
  <dc:description/>
  <cp:lastModifiedBy>Sadko</cp:lastModifiedBy>
  <cp:revision>2</cp:revision>
  <cp:lastPrinted>2016-12-19T06:05:00Z</cp:lastPrinted>
  <dcterms:created xsi:type="dcterms:W3CDTF">2017-02-16T07:17:00Z</dcterms:created>
  <dcterms:modified xsi:type="dcterms:W3CDTF">2017-02-16T07:17:00Z</dcterms:modified>
</cp:coreProperties>
</file>