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74" w:rsidRPr="00276B74" w:rsidRDefault="00276B74" w:rsidP="000149E7">
      <w:pPr>
        <w:keepNext/>
        <w:spacing w:line="360" w:lineRule="auto"/>
        <w:ind w:right="-28" w:firstLine="0"/>
        <w:jc w:val="center"/>
        <w:outlineLvl w:val="0"/>
        <w:rPr>
          <w:b/>
          <w:spacing w:val="60"/>
          <w:sz w:val="30"/>
          <w:szCs w:val="28"/>
        </w:rPr>
      </w:pPr>
      <w:r w:rsidRPr="00276B74">
        <w:rPr>
          <w:b/>
          <w:spacing w:val="60"/>
          <w:sz w:val="30"/>
          <w:szCs w:val="28"/>
        </w:rPr>
        <w:t>Калужская область</w:t>
      </w:r>
    </w:p>
    <w:p w:rsidR="00276B74" w:rsidRPr="00276B74" w:rsidRDefault="00276B74" w:rsidP="000149E7">
      <w:pPr>
        <w:widowControl w:val="0"/>
        <w:autoSpaceDE w:val="0"/>
        <w:autoSpaceDN w:val="0"/>
        <w:adjustRightInd w:val="0"/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276B74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76B74" w:rsidRPr="00276B74" w:rsidRDefault="00276B74" w:rsidP="000149E7">
      <w:pPr>
        <w:widowControl w:val="0"/>
        <w:autoSpaceDE w:val="0"/>
        <w:autoSpaceDN w:val="0"/>
        <w:adjustRightInd w:val="0"/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 w:rsidRPr="00276B74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76B74" w:rsidRPr="00276B74" w:rsidRDefault="00276B74" w:rsidP="000149E7">
      <w:pPr>
        <w:widowControl w:val="0"/>
        <w:autoSpaceDE w:val="0"/>
        <w:autoSpaceDN w:val="0"/>
        <w:adjustRightInd w:val="0"/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276B74" w:rsidRPr="00276B74" w:rsidRDefault="00276B74" w:rsidP="000149E7">
      <w:pPr>
        <w:keepNext/>
        <w:ind w:right="-28" w:firstLine="0"/>
        <w:jc w:val="center"/>
        <w:outlineLvl w:val="0"/>
        <w:rPr>
          <w:b/>
          <w:spacing w:val="60"/>
          <w:sz w:val="8"/>
          <w:szCs w:val="30"/>
        </w:rPr>
      </w:pPr>
    </w:p>
    <w:p w:rsidR="00276B74" w:rsidRPr="00276B74" w:rsidRDefault="00276B74" w:rsidP="000149E7">
      <w:pPr>
        <w:keepNext/>
        <w:ind w:firstLine="0"/>
        <w:jc w:val="center"/>
        <w:outlineLvl w:val="3"/>
        <w:rPr>
          <w:b/>
          <w:bCs/>
          <w:sz w:val="34"/>
        </w:rPr>
      </w:pPr>
      <w:r w:rsidRPr="00276B74">
        <w:rPr>
          <w:b/>
          <w:bCs/>
          <w:sz w:val="34"/>
        </w:rPr>
        <w:t>П О С Т А Н О В Л Е Н И Е</w:t>
      </w:r>
    </w:p>
    <w:p w:rsidR="00276B74" w:rsidRPr="00276B74" w:rsidRDefault="00276B74" w:rsidP="00276B74">
      <w:pPr>
        <w:widowControl w:val="0"/>
        <w:autoSpaceDE w:val="0"/>
        <w:autoSpaceDN w:val="0"/>
        <w:adjustRightInd w:val="0"/>
        <w:rPr>
          <w:sz w:val="12"/>
        </w:rPr>
      </w:pPr>
    </w:p>
    <w:p w:rsidR="00276B74" w:rsidRPr="00276B74" w:rsidRDefault="00276B74" w:rsidP="00276B7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276B74" w:rsidRPr="00276B74" w:rsidRDefault="00276B74" w:rsidP="00276B74">
      <w:pPr>
        <w:widowControl w:val="0"/>
        <w:autoSpaceDE w:val="0"/>
        <w:autoSpaceDN w:val="0"/>
        <w:adjustRightInd w:val="0"/>
      </w:pPr>
      <w:r w:rsidRPr="00276B74">
        <w:t xml:space="preserve">от </w:t>
      </w:r>
      <w:r w:rsidR="00707E89">
        <w:t xml:space="preserve">  18.10.</w:t>
      </w:r>
      <w:r w:rsidRPr="00276B74">
        <w:t>201</w:t>
      </w:r>
      <w:r>
        <w:t>7</w:t>
      </w:r>
      <w:r w:rsidRPr="00276B74">
        <w:t>г.</w:t>
      </w:r>
      <w:r w:rsidRPr="00276B74">
        <w:tab/>
      </w:r>
      <w:r w:rsidRPr="00276B74">
        <w:tab/>
      </w:r>
      <w:r w:rsidRPr="00276B74">
        <w:tab/>
      </w:r>
      <w:r w:rsidRPr="00276B74">
        <w:tab/>
      </w:r>
      <w:r w:rsidRPr="00276B74">
        <w:tab/>
      </w:r>
      <w:r w:rsidRPr="00276B74">
        <w:tab/>
      </w:r>
      <w:r w:rsidRPr="00276B74">
        <w:tab/>
        <w:t xml:space="preserve"> № </w:t>
      </w:r>
      <w:r w:rsidR="00707E89">
        <w:t>1832</w:t>
      </w:r>
    </w:p>
    <w:p w:rsidR="00276B74" w:rsidRDefault="009F32E8" w:rsidP="00276B7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76B74" w:rsidRPr="003637D5" w:rsidRDefault="009A7F20" w:rsidP="00D65093">
      <w:pPr>
        <w:widowControl w:val="0"/>
        <w:autoSpaceDE w:val="0"/>
        <w:autoSpaceDN w:val="0"/>
        <w:adjustRightInd w:val="0"/>
        <w:ind w:right="-1" w:firstLine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3637D5">
        <w:rPr>
          <w:rFonts w:cs="Arial"/>
          <w:b/>
          <w:bCs/>
          <w:kern w:val="28"/>
          <w:sz w:val="32"/>
          <w:szCs w:val="32"/>
        </w:rPr>
        <w:t>Об органи</w:t>
      </w:r>
      <w:r w:rsidR="00013B71" w:rsidRPr="003637D5">
        <w:rPr>
          <w:rFonts w:cs="Arial"/>
          <w:b/>
          <w:bCs/>
          <w:kern w:val="28"/>
          <w:sz w:val="32"/>
          <w:szCs w:val="32"/>
        </w:rPr>
        <w:t>зации проектной деятельности в администрации муниципального района «Город Людиново и Людиновский</w:t>
      </w:r>
      <w:bookmarkStart w:id="0" w:name="_GoBack"/>
      <w:bookmarkEnd w:id="0"/>
      <w:r w:rsidR="00013B71" w:rsidRPr="003637D5">
        <w:rPr>
          <w:rFonts w:cs="Arial"/>
          <w:b/>
          <w:bCs/>
          <w:kern w:val="28"/>
          <w:sz w:val="32"/>
          <w:szCs w:val="32"/>
        </w:rPr>
        <w:t xml:space="preserve"> район»</w:t>
      </w:r>
    </w:p>
    <w:p w:rsidR="00276B74" w:rsidRDefault="00E3071E" w:rsidP="008B4C4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 w:rsidR="006E64E9">
        <w:rPr>
          <w:sz w:val="22"/>
          <w:szCs w:val="22"/>
        </w:rPr>
        <w:tab/>
      </w:r>
    </w:p>
    <w:p w:rsidR="00E3071E" w:rsidRPr="00276B74" w:rsidRDefault="00E3071E" w:rsidP="00276B7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76B74" w:rsidRPr="00276B74" w:rsidRDefault="00276B74" w:rsidP="003637D5">
      <w:pPr>
        <w:widowControl w:val="0"/>
        <w:autoSpaceDE w:val="0"/>
        <w:autoSpaceDN w:val="0"/>
        <w:adjustRightInd w:val="0"/>
        <w:outlineLvl w:val="0"/>
      </w:pPr>
      <w:r>
        <w:t>В целях организации проектной деятельности в администрации муниципального района «Город Людиново и Людиновский район», в</w:t>
      </w:r>
      <w:r w:rsidRPr="00276B74">
        <w:t xml:space="preserve"> соответствии с постановлением Правительства Росс</w:t>
      </w:r>
      <w:r w:rsidR="00E3071E">
        <w:t>ийской Федерации от 15.10.2016 №</w:t>
      </w:r>
      <w:r w:rsidRPr="00276B74">
        <w:t xml:space="preserve"> 1050 «Об организации проектной деятельности в Правительстве Российской Федерации», постановлением Правительства К</w:t>
      </w:r>
      <w:r w:rsidR="00E3071E">
        <w:t>алужской области от 19.05.2017 №</w:t>
      </w:r>
      <w:r w:rsidRPr="00276B74">
        <w:t xml:space="preserve"> 310 «Об организации проектной деятельности ворганах исполнительной власти Калужской области» администрация муниципального района "Город Людиново и Людиновский район"</w:t>
      </w:r>
    </w:p>
    <w:p w:rsidR="00276B74" w:rsidRPr="00276B74" w:rsidRDefault="00276B74" w:rsidP="003637D5">
      <w:pPr>
        <w:widowControl w:val="0"/>
        <w:autoSpaceDE w:val="0"/>
        <w:autoSpaceDN w:val="0"/>
        <w:adjustRightInd w:val="0"/>
        <w:outlineLvl w:val="0"/>
      </w:pPr>
      <w:r w:rsidRPr="00276B74">
        <w:t>ПОСТАНОВЛЯЕТ:</w:t>
      </w:r>
    </w:p>
    <w:p w:rsidR="00276B74" w:rsidRPr="00276B74" w:rsidRDefault="00276B74" w:rsidP="003637D5">
      <w:pPr>
        <w:widowControl w:val="0"/>
        <w:autoSpaceDE w:val="0"/>
        <w:autoSpaceDN w:val="0"/>
        <w:adjustRightInd w:val="0"/>
        <w:outlineLvl w:val="0"/>
      </w:pPr>
      <w:r w:rsidRPr="00276B74">
        <w:t>1. Утвердить Положение о</w:t>
      </w:r>
      <w:r>
        <w:t>б организации проектной деятельности в администрации муниципального района «</w:t>
      </w:r>
      <w:r w:rsidRPr="00276B74">
        <w:t>Город Людиново и Людиновский</w:t>
      </w:r>
      <w:r>
        <w:t xml:space="preserve"> район»</w:t>
      </w:r>
      <w:r w:rsidRPr="00276B74">
        <w:t xml:space="preserve"> (приложение №1).</w:t>
      </w:r>
    </w:p>
    <w:p w:rsidR="00276B74" w:rsidRPr="00276B74" w:rsidRDefault="00276B74" w:rsidP="003637D5">
      <w:pPr>
        <w:widowControl w:val="0"/>
        <w:autoSpaceDE w:val="0"/>
        <w:autoSpaceDN w:val="0"/>
        <w:adjustRightInd w:val="0"/>
        <w:outlineLvl w:val="0"/>
      </w:pPr>
      <w:r w:rsidRPr="00276B74">
        <w:t xml:space="preserve">2. Утвердить Положение о </w:t>
      </w:r>
      <w:r>
        <w:t>Сов</w:t>
      </w:r>
      <w:r w:rsidR="007952C8">
        <w:t>ете по проектному управлению</w:t>
      </w:r>
      <w:r>
        <w:t xml:space="preserve"> при администрации муниципального района «Г</w:t>
      </w:r>
      <w:r w:rsidRPr="00276B74">
        <w:t>ород Людиново и Людиновский</w:t>
      </w:r>
      <w:r>
        <w:t xml:space="preserve"> район»</w:t>
      </w:r>
      <w:r w:rsidRPr="00276B74">
        <w:t xml:space="preserve">  (приложение №2).</w:t>
      </w:r>
    </w:p>
    <w:p w:rsidR="00276B74" w:rsidRPr="00276B74" w:rsidRDefault="00276B74" w:rsidP="003637D5">
      <w:pPr>
        <w:widowControl w:val="0"/>
        <w:autoSpaceDE w:val="0"/>
        <w:autoSpaceDN w:val="0"/>
        <w:adjustRightInd w:val="0"/>
        <w:outlineLvl w:val="0"/>
      </w:pPr>
      <w:r w:rsidRPr="00276B74">
        <w:t xml:space="preserve">3. Утвердить </w:t>
      </w:r>
      <w:r>
        <w:t>состав</w:t>
      </w:r>
      <w:r w:rsidRPr="00276B74">
        <w:t xml:space="preserve"> Совет</w:t>
      </w:r>
      <w:r>
        <w:t>а</w:t>
      </w:r>
      <w:r w:rsidR="007952C8">
        <w:t xml:space="preserve"> по проектному управлению</w:t>
      </w:r>
      <w:r w:rsidRPr="00276B74">
        <w:t xml:space="preserve"> при администрации муниципального района «Город Людиново и Людиновский район»  (приложение №</w:t>
      </w:r>
      <w:r>
        <w:t>3</w:t>
      </w:r>
      <w:r w:rsidRPr="00276B74">
        <w:t>).</w:t>
      </w:r>
    </w:p>
    <w:p w:rsidR="00276B74" w:rsidRPr="00276B74" w:rsidRDefault="00276B74" w:rsidP="003637D5">
      <w:pPr>
        <w:widowControl w:val="0"/>
        <w:autoSpaceDE w:val="0"/>
        <w:autoSpaceDN w:val="0"/>
        <w:adjustRightInd w:val="0"/>
        <w:outlineLvl w:val="0"/>
      </w:pPr>
      <w:r w:rsidRPr="00276B74">
        <w:t xml:space="preserve">4. Настоящее постановление администрации вступает в силу со дня его официального опубликования в газете «Людиновский рабочий» и на портале органов власти Калужской области  </w:t>
      </w:r>
      <w:r w:rsidRPr="00276B74">
        <w:rPr>
          <w:lang w:val="en-US"/>
        </w:rPr>
        <w:t>www</w:t>
      </w:r>
      <w:r w:rsidRPr="00276B74">
        <w:t>.</w:t>
      </w:r>
      <w:r w:rsidRPr="00276B74">
        <w:rPr>
          <w:lang w:val="en-US"/>
        </w:rPr>
        <w:t>admoblkaluga</w:t>
      </w:r>
      <w:r w:rsidRPr="00276B74">
        <w:t>.</w:t>
      </w:r>
      <w:r w:rsidRPr="00276B74">
        <w:rPr>
          <w:lang w:val="en-US"/>
        </w:rPr>
        <w:t>ru</w:t>
      </w:r>
      <w:r w:rsidRPr="00276B74">
        <w:t>.</w:t>
      </w:r>
    </w:p>
    <w:p w:rsidR="00276B74" w:rsidRPr="00276B74" w:rsidRDefault="00276B74" w:rsidP="003637D5">
      <w:pPr>
        <w:widowControl w:val="0"/>
        <w:autoSpaceDE w:val="0"/>
        <w:autoSpaceDN w:val="0"/>
        <w:adjustRightInd w:val="0"/>
        <w:snapToGrid w:val="0"/>
      </w:pPr>
      <w:r w:rsidRPr="00276B74">
        <w:t>5.  Контроль за исполнением постановления оставляю за собой.</w:t>
      </w:r>
    </w:p>
    <w:p w:rsidR="00276B74" w:rsidRPr="00276B74" w:rsidRDefault="00276B74" w:rsidP="003637D5">
      <w:pPr>
        <w:widowControl w:val="0"/>
        <w:autoSpaceDE w:val="0"/>
        <w:autoSpaceDN w:val="0"/>
        <w:adjustRightInd w:val="0"/>
        <w:outlineLvl w:val="0"/>
      </w:pPr>
    </w:p>
    <w:p w:rsidR="00276B74" w:rsidRPr="00276B74" w:rsidRDefault="00276B74" w:rsidP="00276B74">
      <w:pPr>
        <w:widowControl w:val="0"/>
        <w:tabs>
          <w:tab w:val="left" w:pos="2010"/>
        </w:tabs>
        <w:autoSpaceDE w:val="0"/>
        <w:autoSpaceDN w:val="0"/>
        <w:adjustRightInd w:val="0"/>
        <w:ind w:firstLine="540"/>
        <w:outlineLvl w:val="0"/>
        <w:rPr>
          <w:sz w:val="20"/>
          <w:szCs w:val="20"/>
        </w:rPr>
      </w:pPr>
      <w:r w:rsidRPr="00276B74">
        <w:rPr>
          <w:sz w:val="20"/>
          <w:szCs w:val="20"/>
        </w:rPr>
        <w:tab/>
      </w:r>
    </w:p>
    <w:p w:rsidR="00276B74" w:rsidRPr="00276B74" w:rsidRDefault="008D728D" w:rsidP="003637D5">
      <w:pPr>
        <w:widowControl w:val="0"/>
        <w:autoSpaceDE w:val="0"/>
        <w:autoSpaceDN w:val="0"/>
        <w:adjustRightInd w:val="0"/>
        <w:ind w:firstLine="0"/>
      </w:pPr>
      <w:r>
        <w:t>Глава</w:t>
      </w:r>
      <w:r w:rsidR="00276B74" w:rsidRPr="00276B74">
        <w:t xml:space="preserve"> администрации</w:t>
      </w:r>
    </w:p>
    <w:p w:rsidR="00276B74" w:rsidRPr="00276B74" w:rsidRDefault="00276B74" w:rsidP="003637D5">
      <w:pPr>
        <w:widowControl w:val="0"/>
        <w:autoSpaceDE w:val="0"/>
        <w:autoSpaceDN w:val="0"/>
        <w:adjustRightInd w:val="0"/>
        <w:ind w:firstLine="0"/>
      </w:pPr>
      <w:r w:rsidRPr="00276B74">
        <w:t>муниципального района                                                                 Д.М. Аганичев</w:t>
      </w:r>
    </w:p>
    <w:p w:rsidR="00276B74" w:rsidRDefault="00276B74" w:rsidP="00276B74">
      <w:pPr>
        <w:widowControl w:val="0"/>
        <w:autoSpaceDE w:val="0"/>
        <w:autoSpaceDN w:val="0"/>
        <w:adjustRightInd w:val="0"/>
      </w:pPr>
    </w:p>
    <w:p w:rsidR="008D728D" w:rsidRDefault="008D728D" w:rsidP="00276B74">
      <w:pPr>
        <w:widowControl w:val="0"/>
        <w:autoSpaceDE w:val="0"/>
        <w:autoSpaceDN w:val="0"/>
        <w:adjustRightInd w:val="0"/>
      </w:pPr>
    </w:p>
    <w:p w:rsidR="0077627A" w:rsidRDefault="0074005E" w:rsidP="0077627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7627A">
        <w:rPr>
          <w:rFonts w:cs="Arial"/>
          <w:b/>
          <w:bCs/>
          <w:kern w:val="28"/>
          <w:sz w:val="32"/>
          <w:szCs w:val="32"/>
        </w:rPr>
        <w:t xml:space="preserve">Приложение №1 </w:t>
      </w:r>
    </w:p>
    <w:p w:rsidR="0077627A" w:rsidRDefault="0074005E" w:rsidP="0077627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7627A">
        <w:rPr>
          <w:rFonts w:cs="Arial"/>
          <w:b/>
          <w:bCs/>
          <w:kern w:val="28"/>
          <w:sz w:val="32"/>
          <w:szCs w:val="32"/>
        </w:rPr>
        <w:t>к Постановлениюадминистрации муниципального района"Город Людиново и Людиновский район"</w:t>
      </w:r>
    </w:p>
    <w:p w:rsidR="00AC2BB0" w:rsidRDefault="00707E89" w:rsidP="0077627A">
      <w:pPr>
        <w:jc w:val="right"/>
      </w:pPr>
      <w:r w:rsidRPr="0077627A">
        <w:rPr>
          <w:rFonts w:cs="Arial"/>
          <w:b/>
          <w:bCs/>
          <w:kern w:val="28"/>
          <w:sz w:val="32"/>
          <w:szCs w:val="32"/>
        </w:rPr>
        <w:t>о</w:t>
      </w:r>
      <w:r w:rsidR="0074005E" w:rsidRPr="0077627A">
        <w:rPr>
          <w:rFonts w:cs="Arial"/>
          <w:b/>
          <w:bCs/>
          <w:kern w:val="28"/>
          <w:sz w:val="32"/>
          <w:szCs w:val="32"/>
        </w:rPr>
        <w:t>т</w:t>
      </w:r>
      <w:r w:rsidRPr="0077627A">
        <w:rPr>
          <w:rFonts w:cs="Arial"/>
          <w:b/>
          <w:bCs/>
          <w:kern w:val="28"/>
          <w:sz w:val="32"/>
          <w:szCs w:val="32"/>
        </w:rPr>
        <w:t xml:space="preserve"> 18.10.</w:t>
      </w:r>
      <w:r w:rsidR="0074005E" w:rsidRPr="0077627A">
        <w:rPr>
          <w:rFonts w:cs="Arial"/>
          <w:b/>
          <w:bCs/>
          <w:kern w:val="28"/>
          <w:sz w:val="32"/>
          <w:szCs w:val="32"/>
        </w:rPr>
        <w:t xml:space="preserve">2017 г. № </w:t>
      </w:r>
      <w:r w:rsidRPr="0077627A">
        <w:rPr>
          <w:rFonts w:cs="Arial"/>
          <w:b/>
          <w:bCs/>
          <w:kern w:val="28"/>
          <w:sz w:val="32"/>
          <w:szCs w:val="32"/>
        </w:rPr>
        <w:t>1832</w:t>
      </w:r>
    </w:p>
    <w:p w:rsidR="0077627A" w:rsidRDefault="0077627A" w:rsidP="003637D5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680659" w:rsidRPr="003637D5" w:rsidRDefault="0074005E" w:rsidP="003637D5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637D5">
        <w:rPr>
          <w:rFonts w:ascii="Arial" w:hAnsi="Arial" w:cs="Arial"/>
          <w:bCs/>
          <w:kern w:val="28"/>
          <w:sz w:val="32"/>
          <w:szCs w:val="32"/>
        </w:rPr>
        <w:t>ПОЛОЖЕНИЕ</w:t>
      </w:r>
    </w:p>
    <w:p w:rsidR="00680659" w:rsidRPr="003637D5" w:rsidRDefault="0074005E" w:rsidP="003637D5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637D5">
        <w:rPr>
          <w:rFonts w:ascii="Arial" w:hAnsi="Arial" w:cs="Arial"/>
          <w:bCs/>
          <w:kern w:val="28"/>
          <w:sz w:val="32"/>
          <w:szCs w:val="32"/>
        </w:rPr>
        <w:t xml:space="preserve">ОБ ОРГАНИЗАЦИИ ПРОЕКТНОЙ ДЕЯТЕЛЬНОСТИ ВАДМИНИСТРАЦИИ МУНИЦИПАЛЬНОГО РАЙОНА «ГОРОД </w:t>
      </w:r>
      <w:r w:rsidRPr="003637D5">
        <w:rPr>
          <w:rFonts w:ascii="Arial" w:hAnsi="Arial" w:cs="Arial"/>
          <w:bCs/>
          <w:kern w:val="28"/>
          <w:sz w:val="32"/>
          <w:szCs w:val="32"/>
        </w:rPr>
        <w:lastRenderedPageBreak/>
        <w:t>ЛЮДИНОВО И ЛЮДИНОВСКИЙ РАЙОН»</w:t>
      </w:r>
    </w:p>
    <w:p w:rsidR="00680659" w:rsidRPr="00D90227" w:rsidRDefault="00680659" w:rsidP="00680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659" w:rsidRPr="0077627A" w:rsidRDefault="00680659" w:rsidP="0077627A">
      <w:pPr>
        <w:pStyle w:val="ConsPlusNormal"/>
        <w:jc w:val="center"/>
        <w:outlineLvl w:val="1"/>
        <w:rPr>
          <w:rFonts w:ascii="Arial" w:hAnsi="Arial" w:cs="Arial"/>
          <w:b/>
          <w:bCs/>
          <w:kern w:val="32"/>
          <w:sz w:val="32"/>
          <w:szCs w:val="32"/>
        </w:rPr>
      </w:pPr>
      <w:r w:rsidRPr="0077627A">
        <w:rPr>
          <w:rFonts w:ascii="Arial" w:hAnsi="Arial" w:cs="Arial"/>
          <w:b/>
          <w:bCs/>
          <w:kern w:val="32"/>
          <w:sz w:val="32"/>
          <w:szCs w:val="32"/>
        </w:rPr>
        <w:t>I. Общие положения</w:t>
      </w:r>
    </w:p>
    <w:p w:rsidR="00680659" w:rsidRPr="00D90227" w:rsidRDefault="00680659" w:rsidP="00680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1. Настоящее Положение устанавливает порядок организации проектной деятельности в </w:t>
      </w:r>
      <w:r w:rsidR="0074005E" w:rsidRPr="0077627A">
        <w:rPr>
          <w:rFonts w:ascii="Arial" w:hAnsi="Arial" w:cs="Arial"/>
          <w:sz w:val="24"/>
          <w:szCs w:val="24"/>
        </w:rPr>
        <w:t>администрации муниципального района «Город Людиново и Людиновский район»</w:t>
      </w:r>
      <w:r w:rsidRPr="0077627A">
        <w:rPr>
          <w:rFonts w:ascii="Arial" w:hAnsi="Arial" w:cs="Arial"/>
          <w:sz w:val="24"/>
          <w:szCs w:val="24"/>
        </w:rPr>
        <w:t xml:space="preserve"> (далее - Положение).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2. Основной целью организации проектной деятельности является обеспечение достижения результатов при реализации проектов в </w:t>
      </w:r>
      <w:r w:rsidR="00CE7A1A" w:rsidRPr="0077627A">
        <w:rPr>
          <w:rFonts w:ascii="Arial" w:hAnsi="Arial" w:cs="Arial"/>
          <w:sz w:val="24"/>
          <w:szCs w:val="24"/>
        </w:rPr>
        <w:t>Людиновском</w:t>
      </w:r>
      <w:r w:rsidRPr="0077627A">
        <w:rPr>
          <w:rFonts w:ascii="Arial" w:hAnsi="Arial" w:cs="Arial"/>
          <w:sz w:val="24"/>
          <w:szCs w:val="24"/>
        </w:rPr>
        <w:t xml:space="preserve"> районе (далее - проекты), что достигается за счет: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- соблюдения или сокращения сроков достижения </w:t>
      </w:r>
      <w:r w:rsidR="00CE7A1A" w:rsidRPr="0077627A">
        <w:rPr>
          <w:rFonts w:ascii="Arial" w:hAnsi="Arial" w:cs="Arial"/>
          <w:sz w:val="24"/>
          <w:szCs w:val="24"/>
        </w:rPr>
        <w:t>конечного</w:t>
      </w:r>
      <w:r w:rsidRPr="0077627A">
        <w:rPr>
          <w:rFonts w:ascii="Arial" w:hAnsi="Arial" w:cs="Arial"/>
          <w:sz w:val="24"/>
          <w:szCs w:val="24"/>
        </w:rPr>
        <w:t xml:space="preserve"> результата;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- обеспечения эффективного использования ресурсов, выделяемых для реализации проектов;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- обеспечения прозрачности, обоснованности и своевременности принимаемых решений посредством предоставления актуальной и достоверной информации о реализации проектов;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- повышения эффективности взаимодействия </w:t>
      </w:r>
      <w:r w:rsidR="0074005E" w:rsidRPr="0077627A">
        <w:rPr>
          <w:rFonts w:ascii="Arial" w:hAnsi="Arial" w:cs="Arial"/>
          <w:sz w:val="24"/>
          <w:szCs w:val="24"/>
        </w:rPr>
        <w:t>структурных подразделений адми</w:t>
      </w:r>
      <w:r w:rsidR="00CE7A1A" w:rsidRPr="0077627A">
        <w:rPr>
          <w:rFonts w:ascii="Arial" w:hAnsi="Arial" w:cs="Arial"/>
          <w:sz w:val="24"/>
          <w:szCs w:val="24"/>
        </w:rPr>
        <w:t>нистрации муниципального района</w:t>
      </w:r>
      <w:r w:rsidR="00D63455" w:rsidRPr="0077627A">
        <w:rPr>
          <w:rFonts w:ascii="Arial" w:hAnsi="Arial" w:cs="Arial"/>
          <w:sz w:val="24"/>
          <w:szCs w:val="24"/>
        </w:rPr>
        <w:t>«Город Людиново и Людиновский район»</w:t>
      </w:r>
      <w:r w:rsidRPr="0077627A">
        <w:rPr>
          <w:rFonts w:ascii="Arial" w:hAnsi="Arial" w:cs="Arial"/>
          <w:sz w:val="24"/>
          <w:szCs w:val="24"/>
        </w:rPr>
        <w:t>;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- обеспечения эффективных механизмов контроля за</w:t>
      </w:r>
      <w:r w:rsidR="00CE7A1A" w:rsidRPr="0077627A">
        <w:rPr>
          <w:rFonts w:ascii="Arial" w:hAnsi="Arial" w:cs="Arial"/>
          <w:sz w:val="24"/>
          <w:szCs w:val="24"/>
        </w:rPr>
        <w:t xml:space="preserve"> ходом реализации</w:t>
      </w:r>
      <w:r w:rsidRPr="0077627A">
        <w:rPr>
          <w:rFonts w:ascii="Arial" w:hAnsi="Arial" w:cs="Arial"/>
          <w:sz w:val="24"/>
          <w:szCs w:val="24"/>
        </w:rPr>
        <w:t xml:space="preserve"> проектов.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3. В настоящем Положении используются следующие термины: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проект - комплекс взаимосвязанных мероприятий, направленных на достижение результатов в сфере социально-экономической и инвестиционной политики </w:t>
      </w:r>
      <w:r w:rsidR="00D63455" w:rsidRPr="0077627A">
        <w:rPr>
          <w:rFonts w:ascii="Arial" w:hAnsi="Arial" w:cs="Arial"/>
          <w:sz w:val="24"/>
          <w:szCs w:val="24"/>
        </w:rPr>
        <w:t>Людиновского ра</w:t>
      </w:r>
      <w:r w:rsidRPr="0077627A">
        <w:rPr>
          <w:rFonts w:ascii="Arial" w:hAnsi="Arial" w:cs="Arial"/>
          <w:sz w:val="24"/>
          <w:szCs w:val="24"/>
        </w:rPr>
        <w:t>йона;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проектная деятельность - деятельность, связанная с предпроектной подготовкой, реализацией и завершением проекта.</w:t>
      </w:r>
    </w:p>
    <w:p w:rsidR="00680659" w:rsidRPr="00D90227" w:rsidRDefault="00680659" w:rsidP="00680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659" w:rsidRPr="0077627A" w:rsidRDefault="00680659" w:rsidP="0077627A">
      <w:pPr>
        <w:pStyle w:val="ConsPlusNormal"/>
        <w:jc w:val="center"/>
        <w:outlineLvl w:val="1"/>
        <w:rPr>
          <w:rFonts w:ascii="Arial" w:hAnsi="Arial" w:cs="Arial"/>
          <w:b/>
          <w:bCs/>
          <w:kern w:val="32"/>
          <w:sz w:val="32"/>
          <w:szCs w:val="32"/>
        </w:rPr>
      </w:pPr>
      <w:r w:rsidRPr="0077627A">
        <w:rPr>
          <w:rFonts w:ascii="Arial" w:hAnsi="Arial" w:cs="Arial"/>
          <w:b/>
          <w:bCs/>
          <w:kern w:val="32"/>
          <w:sz w:val="32"/>
          <w:szCs w:val="32"/>
        </w:rPr>
        <w:t xml:space="preserve">II. </w:t>
      </w:r>
      <w:r w:rsidR="00CE7A1A" w:rsidRPr="0077627A">
        <w:rPr>
          <w:rFonts w:ascii="Arial" w:hAnsi="Arial" w:cs="Arial"/>
          <w:b/>
          <w:bCs/>
          <w:kern w:val="32"/>
          <w:sz w:val="32"/>
          <w:szCs w:val="32"/>
        </w:rPr>
        <w:t>О</w:t>
      </w:r>
      <w:r w:rsidR="00D21C1F" w:rsidRPr="0077627A">
        <w:rPr>
          <w:rFonts w:ascii="Arial" w:hAnsi="Arial" w:cs="Arial"/>
          <w:b/>
          <w:bCs/>
          <w:kern w:val="32"/>
          <w:sz w:val="32"/>
          <w:szCs w:val="32"/>
        </w:rPr>
        <w:t>рганизационная структура</w:t>
      </w:r>
      <w:r w:rsidR="00CE7A1A" w:rsidRPr="0077627A">
        <w:rPr>
          <w:rFonts w:ascii="Arial" w:hAnsi="Arial" w:cs="Arial"/>
          <w:b/>
          <w:bCs/>
          <w:kern w:val="32"/>
          <w:sz w:val="32"/>
          <w:szCs w:val="32"/>
        </w:rPr>
        <w:t xml:space="preserve"> управления проектной деятельности</w:t>
      </w:r>
    </w:p>
    <w:p w:rsidR="00680659" w:rsidRPr="00D90227" w:rsidRDefault="00680659" w:rsidP="006806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21C1F" w:rsidRPr="0077627A" w:rsidRDefault="00680659" w:rsidP="000149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4.</w:t>
      </w:r>
      <w:r w:rsidR="00D21C1F" w:rsidRPr="0077627A">
        <w:rPr>
          <w:rFonts w:ascii="Arial" w:hAnsi="Arial" w:cs="Arial"/>
          <w:sz w:val="24"/>
          <w:szCs w:val="24"/>
        </w:rPr>
        <w:t>Управление проектной деятельностью предполагает планирование, организацию и контроль проектной деятельности, в том числе установление правил проектной деятельности, обеспечение взаимодействия между участниками проектной деятельности.</w:t>
      </w:r>
    </w:p>
    <w:p w:rsidR="00D21C1F" w:rsidRPr="0077627A" w:rsidRDefault="00D21C1F" w:rsidP="000149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Организационная структура системы управления проектной деятельностью включает в себя:</w:t>
      </w:r>
    </w:p>
    <w:p w:rsidR="00680659" w:rsidRPr="0077627A" w:rsidRDefault="00680659" w:rsidP="000149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4.1. Совет по проектному управлению.</w:t>
      </w:r>
    </w:p>
    <w:p w:rsidR="00680659" w:rsidRPr="0077627A" w:rsidRDefault="00680659" w:rsidP="000149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4.2. Куратор проекта.</w:t>
      </w:r>
    </w:p>
    <w:p w:rsidR="00680659" w:rsidRPr="0077627A" w:rsidRDefault="00680659" w:rsidP="000149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4.3. Руководитель проекта.</w:t>
      </w:r>
    </w:p>
    <w:p w:rsidR="00680659" w:rsidRPr="0077627A" w:rsidRDefault="00680659" w:rsidP="000149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4.</w:t>
      </w:r>
      <w:r w:rsidR="00D21C1F" w:rsidRPr="0077627A">
        <w:rPr>
          <w:rFonts w:ascii="Arial" w:hAnsi="Arial" w:cs="Arial"/>
          <w:sz w:val="24"/>
          <w:szCs w:val="24"/>
        </w:rPr>
        <w:t>4</w:t>
      </w:r>
      <w:r w:rsidRPr="0077627A">
        <w:rPr>
          <w:rFonts w:ascii="Arial" w:hAnsi="Arial" w:cs="Arial"/>
          <w:sz w:val="24"/>
          <w:szCs w:val="24"/>
        </w:rPr>
        <w:t>. Рабочая группа.</w:t>
      </w:r>
    </w:p>
    <w:p w:rsidR="00680659" w:rsidRPr="0077627A" w:rsidRDefault="00D21C1F" w:rsidP="000149E7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4.5. Общественно-деловой совет.</w:t>
      </w:r>
    </w:p>
    <w:p w:rsidR="005D00D5" w:rsidRPr="0077627A" w:rsidRDefault="00680659" w:rsidP="000149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5. Совет </w:t>
      </w:r>
      <w:r w:rsidR="00013B71" w:rsidRPr="0077627A">
        <w:rPr>
          <w:rFonts w:ascii="Arial" w:hAnsi="Arial" w:cs="Arial"/>
          <w:sz w:val="24"/>
          <w:szCs w:val="24"/>
        </w:rPr>
        <w:t xml:space="preserve">по проектному управлению </w:t>
      </w:r>
      <w:r w:rsidRPr="0077627A">
        <w:rPr>
          <w:rFonts w:ascii="Arial" w:hAnsi="Arial" w:cs="Arial"/>
          <w:sz w:val="24"/>
          <w:szCs w:val="24"/>
        </w:rPr>
        <w:t xml:space="preserve">является постоянно действующим совещательным органом, возглавляемым  </w:t>
      </w:r>
      <w:r w:rsidR="005D00D5" w:rsidRPr="0077627A">
        <w:rPr>
          <w:rFonts w:ascii="Arial" w:hAnsi="Arial" w:cs="Arial"/>
          <w:sz w:val="24"/>
          <w:szCs w:val="24"/>
        </w:rPr>
        <w:t>г</w:t>
      </w:r>
      <w:r w:rsidRPr="0077627A">
        <w:rPr>
          <w:rFonts w:ascii="Arial" w:hAnsi="Arial" w:cs="Arial"/>
          <w:sz w:val="24"/>
          <w:szCs w:val="24"/>
        </w:rPr>
        <w:t xml:space="preserve">лавой  администрации </w:t>
      </w:r>
      <w:r w:rsidR="005D00D5" w:rsidRPr="0077627A">
        <w:rPr>
          <w:rFonts w:ascii="Arial" w:hAnsi="Arial" w:cs="Arial"/>
          <w:sz w:val="24"/>
          <w:szCs w:val="24"/>
        </w:rPr>
        <w:t>муниципального района</w:t>
      </w:r>
      <w:r w:rsidR="00D63455" w:rsidRPr="0077627A">
        <w:rPr>
          <w:rFonts w:ascii="Arial" w:hAnsi="Arial" w:cs="Arial"/>
          <w:sz w:val="24"/>
          <w:szCs w:val="24"/>
        </w:rPr>
        <w:t>«Город Людиново и Людиновский район».</w:t>
      </w:r>
    </w:p>
    <w:p w:rsidR="005D00D5" w:rsidRPr="0077627A" w:rsidRDefault="005D00D5" w:rsidP="000149E7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Совет осуществляет следующие функции:</w:t>
      </w:r>
    </w:p>
    <w:p w:rsidR="00DA2581" w:rsidRPr="0077627A" w:rsidRDefault="005D00D5" w:rsidP="000149E7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5.1.Рассматривает предложения по проекту;</w:t>
      </w:r>
    </w:p>
    <w:p w:rsidR="005D00D5" w:rsidRPr="0077627A" w:rsidRDefault="005D00D5" w:rsidP="000149E7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5.2. Утверждает паспорт </w:t>
      </w:r>
      <w:r w:rsidR="00DA2581" w:rsidRPr="0077627A">
        <w:rPr>
          <w:rFonts w:ascii="Arial" w:hAnsi="Arial" w:cs="Arial"/>
          <w:sz w:val="24"/>
          <w:szCs w:val="24"/>
        </w:rPr>
        <w:t>проекта</w:t>
      </w:r>
      <w:r w:rsidRPr="0077627A">
        <w:rPr>
          <w:rFonts w:ascii="Arial" w:hAnsi="Arial" w:cs="Arial"/>
          <w:sz w:val="24"/>
          <w:szCs w:val="24"/>
        </w:rPr>
        <w:t>, а также принимает решения о внесе</w:t>
      </w:r>
      <w:r w:rsidR="00DA2581" w:rsidRPr="0077627A">
        <w:rPr>
          <w:rFonts w:ascii="Arial" w:hAnsi="Arial" w:cs="Arial"/>
          <w:sz w:val="24"/>
          <w:szCs w:val="24"/>
        </w:rPr>
        <w:t xml:space="preserve">нии в него </w:t>
      </w:r>
      <w:r w:rsidRPr="0077627A">
        <w:rPr>
          <w:rFonts w:ascii="Arial" w:hAnsi="Arial" w:cs="Arial"/>
          <w:sz w:val="24"/>
          <w:szCs w:val="24"/>
        </w:rPr>
        <w:t>изменений;</w:t>
      </w:r>
    </w:p>
    <w:p w:rsidR="005D00D5" w:rsidRPr="0077627A" w:rsidRDefault="005D00D5" w:rsidP="000149E7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5.3. Принимает решение о начале реализации проекта, об утверждении его значимых результатов, завершении (в том числе досрочном) либо приостановлении проекта;</w:t>
      </w:r>
    </w:p>
    <w:p w:rsidR="005D00D5" w:rsidRPr="0077627A" w:rsidRDefault="005D00D5" w:rsidP="000149E7">
      <w:pPr>
        <w:pStyle w:val="a3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lastRenderedPageBreak/>
        <w:t xml:space="preserve">5.4. Рассматривает </w:t>
      </w:r>
      <w:r w:rsidR="00F02704" w:rsidRPr="0077627A">
        <w:rPr>
          <w:rFonts w:ascii="Arial" w:hAnsi="Arial" w:cs="Arial"/>
          <w:sz w:val="24"/>
          <w:szCs w:val="24"/>
        </w:rPr>
        <w:t>сводный план</w:t>
      </w:r>
      <w:r w:rsidRPr="0077627A">
        <w:rPr>
          <w:rFonts w:ascii="Arial" w:hAnsi="Arial" w:cs="Arial"/>
          <w:sz w:val="24"/>
          <w:szCs w:val="24"/>
        </w:rPr>
        <w:t xml:space="preserve"> проект</w:t>
      </w:r>
      <w:r w:rsidR="00F02704" w:rsidRPr="0077627A">
        <w:rPr>
          <w:rFonts w:ascii="Arial" w:hAnsi="Arial" w:cs="Arial"/>
          <w:sz w:val="24"/>
          <w:szCs w:val="24"/>
        </w:rPr>
        <w:t>а</w:t>
      </w:r>
      <w:r w:rsidRPr="0077627A">
        <w:rPr>
          <w:rFonts w:ascii="Arial" w:hAnsi="Arial" w:cs="Arial"/>
          <w:sz w:val="24"/>
          <w:szCs w:val="24"/>
        </w:rPr>
        <w:t>, а также информ</w:t>
      </w:r>
      <w:r w:rsidR="00F02704" w:rsidRPr="0077627A">
        <w:rPr>
          <w:rFonts w:ascii="Arial" w:hAnsi="Arial" w:cs="Arial"/>
          <w:sz w:val="24"/>
          <w:szCs w:val="24"/>
        </w:rPr>
        <w:t>ацию о ходе реализации  проекта</w:t>
      </w:r>
      <w:r w:rsidRPr="0077627A">
        <w:rPr>
          <w:rFonts w:ascii="Arial" w:hAnsi="Arial" w:cs="Arial"/>
          <w:sz w:val="24"/>
          <w:szCs w:val="24"/>
        </w:rPr>
        <w:t xml:space="preserve"> и утверждает от</w:t>
      </w:r>
      <w:r w:rsidR="00F02704" w:rsidRPr="0077627A">
        <w:rPr>
          <w:rFonts w:ascii="Arial" w:hAnsi="Arial" w:cs="Arial"/>
          <w:sz w:val="24"/>
          <w:szCs w:val="24"/>
        </w:rPr>
        <w:t>четы о ходе реализации  проекта</w:t>
      </w:r>
      <w:r w:rsidRPr="0077627A">
        <w:rPr>
          <w:rFonts w:ascii="Arial" w:hAnsi="Arial" w:cs="Arial"/>
          <w:sz w:val="24"/>
          <w:szCs w:val="24"/>
        </w:rPr>
        <w:t>;</w:t>
      </w:r>
    </w:p>
    <w:p w:rsidR="005D00D5" w:rsidRPr="0077627A" w:rsidRDefault="005D00D5" w:rsidP="000149E7">
      <w:pPr>
        <w:pStyle w:val="a3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5.5. Формирует рекомендации по вопросам, которые в соответствии с настоящим Положением относятся к сфере его деятельности.</w:t>
      </w:r>
    </w:p>
    <w:p w:rsidR="00680659" w:rsidRPr="0077627A" w:rsidRDefault="00680659" w:rsidP="000149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6.Куратор проекта - должностное лицо - заместитель </w:t>
      </w:r>
      <w:r w:rsidR="00DA2581" w:rsidRPr="0077627A">
        <w:rPr>
          <w:rFonts w:ascii="Arial" w:hAnsi="Arial" w:cs="Arial"/>
          <w:sz w:val="24"/>
          <w:szCs w:val="24"/>
        </w:rPr>
        <w:t>г</w:t>
      </w:r>
      <w:r w:rsidRPr="0077627A">
        <w:rPr>
          <w:rFonts w:ascii="Arial" w:hAnsi="Arial" w:cs="Arial"/>
          <w:sz w:val="24"/>
          <w:szCs w:val="24"/>
        </w:rPr>
        <w:t>лавы  администрации муниципаль</w:t>
      </w:r>
      <w:r w:rsidR="00DA2581" w:rsidRPr="0077627A">
        <w:rPr>
          <w:rFonts w:ascii="Arial" w:hAnsi="Arial" w:cs="Arial"/>
          <w:sz w:val="24"/>
          <w:szCs w:val="24"/>
        </w:rPr>
        <w:t>ного района</w:t>
      </w:r>
      <w:r w:rsidR="00D63455" w:rsidRPr="0077627A">
        <w:rPr>
          <w:rFonts w:ascii="Arial" w:hAnsi="Arial" w:cs="Arial"/>
          <w:sz w:val="24"/>
          <w:szCs w:val="24"/>
        </w:rPr>
        <w:t>«Город Людиново и Людиновский район»</w:t>
      </w:r>
      <w:r w:rsidRPr="0077627A">
        <w:rPr>
          <w:rFonts w:ascii="Arial" w:hAnsi="Arial" w:cs="Arial"/>
          <w:sz w:val="24"/>
          <w:szCs w:val="24"/>
        </w:rPr>
        <w:t xml:space="preserve">, которое в соответствии с поручением </w:t>
      </w:r>
      <w:r w:rsidR="00DA2581" w:rsidRPr="0077627A">
        <w:rPr>
          <w:rFonts w:ascii="Arial" w:hAnsi="Arial" w:cs="Arial"/>
          <w:sz w:val="24"/>
          <w:szCs w:val="24"/>
        </w:rPr>
        <w:t>г</w:t>
      </w:r>
      <w:r w:rsidRPr="0077627A">
        <w:rPr>
          <w:rFonts w:ascii="Arial" w:hAnsi="Arial" w:cs="Arial"/>
          <w:sz w:val="24"/>
          <w:szCs w:val="24"/>
        </w:rPr>
        <w:t>лавы  администрации муниципальн</w:t>
      </w:r>
      <w:r w:rsidR="00DA2581" w:rsidRPr="0077627A">
        <w:rPr>
          <w:rFonts w:ascii="Arial" w:hAnsi="Arial" w:cs="Arial"/>
          <w:sz w:val="24"/>
          <w:szCs w:val="24"/>
        </w:rPr>
        <w:t xml:space="preserve">ого района </w:t>
      </w:r>
      <w:r w:rsidRPr="0077627A">
        <w:rPr>
          <w:rFonts w:ascii="Arial" w:hAnsi="Arial" w:cs="Arial"/>
          <w:sz w:val="24"/>
          <w:szCs w:val="24"/>
        </w:rPr>
        <w:t>определено ответственным за реализацию проекта в рамках полномочий, определенных нормативными правовыми актами муниципал</w:t>
      </w:r>
      <w:r w:rsidR="00DA2581" w:rsidRPr="0077627A">
        <w:rPr>
          <w:rFonts w:ascii="Arial" w:hAnsi="Arial" w:cs="Arial"/>
          <w:sz w:val="24"/>
          <w:szCs w:val="24"/>
        </w:rPr>
        <w:t>ьного района</w:t>
      </w:r>
      <w:r w:rsidRPr="0077627A">
        <w:rPr>
          <w:rFonts w:ascii="Arial" w:hAnsi="Arial" w:cs="Arial"/>
          <w:sz w:val="24"/>
          <w:szCs w:val="24"/>
        </w:rPr>
        <w:t>.</w:t>
      </w:r>
    </w:p>
    <w:p w:rsidR="00680659" w:rsidRPr="0077627A" w:rsidRDefault="00DA2581" w:rsidP="000149E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6.</w:t>
      </w:r>
      <w:r w:rsidR="00680659" w:rsidRPr="0077627A">
        <w:rPr>
          <w:rFonts w:ascii="Arial" w:hAnsi="Arial" w:cs="Arial"/>
          <w:sz w:val="24"/>
          <w:szCs w:val="24"/>
        </w:rPr>
        <w:t xml:space="preserve">1. Куратор проекта обеспечивает взаимодействие </w:t>
      </w:r>
      <w:r w:rsidR="00F02704" w:rsidRPr="0077627A">
        <w:rPr>
          <w:rFonts w:ascii="Arial" w:hAnsi="Arial" w:cs="Arial"/>
          <w:sz w:val="24"/>
          <w:szCs w:val="24"/>
        </w:rPr>
        <w:t>структурных подразделений администрации</w:t>
      </w:r>
      <w:r w:rsidR="00680659" w:rsidRPr="0077627A">
        <w:rPr>
          <w:rFonts w:ascii="Arial" w:hAnsi="Arial" w:cs="Arial"/>
          <w:sz w:val="24"/>
          <w:szCs w:val="24"/>
        </w:rPr>
        <w:t xml:space="preserve"> муниципаль</w:t>
      </w:r>
      <w:r w:rsidRPr="0077627A">
        <w:rPr>
          <w:rFonts w:ascii="Arial" w:hAnsi="Arial" w:cs="Arial"/>
          <w:sz w:val="24"/>
          <w:szCs w:val="24"/>
        </w:rPr>
        <w:t>ного района</w:t>
      </w:r>
      <w:r w:rsidR="00D63455" w:rsidRPr="0077627A">
        <w:rPr>
          <w:rFonts w:ascii="Arial" w:hAnsi="Arial" w:cs="Arial"/>
          <w:sz w:val="24"/>
          <w:szCs w:val="24"/>
        </w:rPr>
        <w:t>«Город Людиново и Людиновский район»</w:t>
      </w:r>
      <w:r w:rsidR="00F02704" w:rsidRPr="0077627A">
        <w:rPr>
          <w:rFonts w:ascii="Arial" w:hAnsi="Arial" w:cs="Arial"/>
          <w:sz w:val="24"/>
          <w:szCs w:val="24"/>
        </w:rPr>
        <w:t>и иных участников</w:t>
      </w:r>
      <w:r w:rsidR="00680659" w:rsidRPr="0077627A">
        <w:rPr>
          <w:rFonts w:ascii="Arial" w:hAnsi="Arial" w:cs="Arial"/>
          <w:sz w:val="24"/>
          <w:szCs w:val="24"/>
        </w:rPr>
        <w:t xml:space="preserve"> в сфере реализации проектной деятельности.</w:t>
      </w:r>
    </w:p>
    <w:p w:rsidR="00680659" w:rsidRPr="0077627A" w:rsidRDefault="00DA2581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6</w:t>
      </w:r>
      <w:r w:rsidR="00680659" w:rsidRPr="0077627A">
        <w:rPr>
          <w:rFonts w:ascii="Arial" w:hAnsi="Arial" w:cs="Arial"/>
          <w:sz w:val="24"/>
          <w:szCs w:val="24"/>
        </w:rPr>
        <w:t xml:space="preserve">.2. Назначает руководителя проекта и участников проекта, находящихся в его подчинении, либо являющихся должностными лицами, деятельность которых непосредственно координирует и контролирует куратор проекта. 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6.3. Дает поручение руководителю проекта по разработке паспорта проекта               (Приложение № 2) , сводных планов по реализации проекта, внесению изменений в паспорт проекта и сводные планы по реализации проекта, подготовке отчетов о завершении этапа проекта, о завершении проекта.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6.4. Направляет паспорт проекта на рассмотрение для </w:t>
      </w:r>
      <w:r w:rsidR="00F02704" w:rsidRPr="0077627A">
        <w:rPr>
          <w:rFonts w:ascii="Arial" w:hAnsi="Arial" w:cs="Arial"/>
          <w:sz w:val="24"/>
          <w:szCs w:val="24"/>
        </w:rPr>
        <w:t>утверждения</w:t>
      </w:r>
      <w:r w:rsidRPr="0077627A">
        <w:rPr>
          <w:rFonts w:ascii="Arial" w:hAnsi="Arial" w:cs="Arial"/>
          <w:sz w:val="24"/>
          <w:szCs w:val="24"/>
        </w:rPr>
        <w:t xml:space="preserve"> в Совет.</w:t>
      </w:r>
    </w:p>
    <w:p w:rsidR="00680659" w:rsidRPr="0077627A" w:rsidRDefault="00680659" w:rsidP="0068065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         6.5. Формирует список потенциальных участников проекта и содействует их привлечению к участию в проекте.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6.6. Устанавливает цели и показатели деятельности руководителя проекта в пределах реализации предоставленных ему полномочий, оценивает эффективность и результативность его деятельности.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6.7. Запрашивает у органов исполнительной власти Калужской области, органов местного самоуправления, иных организаций и лиц в установленном действующим законодательством порядке информацию и документы, необходимые для реализации проекта.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6.8. Согласовывает отчеты о реализации проекта и направляет их на рассмотрение в Совет.</w:t>
      </w:r>
    </w:p>
    <w:p w:rsidR="00680659" w:rsidRPr="0077627A" w:rsidRDefault="00680659" w:rsidP="00DA2581">
      <w:pPr>
        <w:autoSpaceDE w:val="0"/>
        <w:autoSpaceDN w:val="0"/>
        <w:adjustRightInd w:val="0"/>
        <w:spacing w:after="120"/>
        <w:rPr>
          <w:rFonts w:cs="Arial"/>
        </w:rPr>
      </w:pPr>
      <w:r w:rsidRPr="0077627A">
        <w:rPr>
          <w:rFonts w:cs="Arial"/>
        </w:rPr>
        <w:t>6.9. Занимается разрешением рисков и проблем реализации проекта, выходящих за рамки компетенции руководителя проекта.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7. Руководитель проекта - должностное лицо – руководитель структурного подразделения администрации муниципального район</w:t>
      </w:r>
      <w:r w:rsidR="00F02704" w:rsidRPr="0077627A">
        <w:rPr>
          <w:rFonts w:ascii="Arial" w:hAnsi="Arial" w:cs="Arial"/>
          <w:sz w:val="24"/>
          <w:szCs w:val="24"/>
        </w:rPr>
        <w:t>а</w:t>
      </w:r>
      <w:r w:rsidR="00B961C1" w:rsidRPr="0077627A">
        <w:rPr>
          <w:rFonts w:ascii="Arial" w:hAnsi="Arial" w:cs="Arial"/>
          <w:sz w:val="24"/>
          <w:szCs w:val="24"/>
        </w:rPr>
        <w:t>«Город Людиново и Людиновский район»</w:t>
      </w:r>
      <w:r w:rsidRPr="0077627A">
        <w:rPr>
          <w:rFonts w:ascii="Arial" w:hAnsi="Arial" w:cs="Arial"/>
          <w:sz w:val="24"/>
          <w:szCs w:val="24"/>
        </w:rPr>
        <w:t>, находящееся в подчинении куратора проекта, либо должностное лицо, деятельность которого непосредственно координирует и контролирует куратор проекта, отвечающее за организацию достижения целей реализации проекта и осуществляющее непосредственное управление проектом.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 xml:space="preserve"> Руководитель проекта: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7.1. Обеспечивает разработку паспорта проекта,  согласовывает  паспорт проекта с  куратором проекта.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7.</w:t>
      </w:r>
      <w:r w:rsidR="00DA2581" w:rsidRPr="0077627A">
        <w:rPr>
          <w:rFonts w:ascii="Arial" w:hAnsi="Arial" w:cs="Arial"/>
          <w:sz w:val="24"/>
          <w:szCs w:val="24"/>
        </w:rPr>
        <w:t>2</w:t>
      </w:r>
      <w:r w:rsidRPr="0077627A">
        <w:rPr>
          <w:rFonts w:ascii="Arial" w:hAnsi="Arial" w:cs="Arial"/>
          <w:sz w:val="24"/>
          <w:szCs w:val="24"/>
        </w:rPr>
        <w:t xml:space="preserve">. В случае получения положительного заключения после рассмотрения на Совете, </w:t>
      </w:r>
      <w:r w:rsidR="00F02704" w:rsidRPr="0077627A">
        <w:rPr>
          <w:rFonts w:ascii="Arial" w:hAnsi="Arial" w:cs="Arial"/>
          <w:sz w:val="24"/>
          <w:szCs w:val="24"/>
        </w:rPr>
        <w:t>вносит</w:t>
      </w:r>
      <w:r w:rsidRPr="0077627A">
        <w:rPr>
          <w:rFonts w:ascii="Arial" w:hAnsi="Arial" w:cs="Arial"/>
          <w:sz w:val="24"/>
          <w:szCs w:val="24"/>
        </w:rPr>
        <w:t xml:space="preserve"> одобренный  проект в реестр проекто</w:t>
      </w:r>
      <w:r w:rsidR="00F02704" w:rsidRPr="0077627A">
        <w:rPr>
          <w:rFonts w:ascii="Arial" w:hAnsi="Arial" w:cs="Arial"/>
          <w:sz w:val="24"/>
          <w:szCs w:val="24"/>
        </w:rPr>
        <w:t>в (Приложение № 1) и принимает</w:t>
      </w:r>
      <w:r w:rsidRPr="0077627A">
        <w:rPr>
          <w:rFonts w:ascii="Arial" w:hAnsi="Arial" w:cs="Arial"/>
          <w:sz w:val="24"/>
          <w:szCs w:val="24"/>
        </w:rPr>
        <w:t xml:space="preserve"> к исполнению. 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7.</w:t>
      </w:r>
      <w:r w:rsidR="00DA2581" w:rsidRPr="0077627A">
        <w:rPr>
          <w:rFonts w:ascii="Arial" w:hAnsi="Arial" w:cs="Arial"/>
          <w:sz w:val="24"/>
          <w:szCs w:val="24"/>
        </w:rPr>
        <w:t>3</w:t>
      </w:r>
      <w:r w:rsidRPr="0077627A">
        <w:rPr>
          <w:rFonts w:ascii="Arial" w:hAnsi="Arial" w:cs="Arial"/>
          <w:sz w:val="24"/>
          <w:szCs w:val="24"/>
        </w:rPr>
        <w:t>. Обеспечивает разработку, исполнение и своевременную актуализацию сводного плана проекта, а также формирование на его основе плана кон</w:t>
      </w:r>
      <w:r w:rsidR="00F02704" w:rsidRPr="0077627A">
        <w:rPr>
          <w:rFonts w:ascii="Arial" w:hAnsi="Arial" w:cs="Arial"/>
          <w:sz w:val="24"/>
          <w:szCs w:val="24"/>
        </w:rPr>
        <w:t>трольных событий проекта</w:t>
      </w:r>
      <w:r w:rsidRPr="0077627A">
        <w:rPr>
          <w:rFonts w:ascii="Arial" w:hAnsi="Arial" w:cs="Arial"/>
          <w:sz w:val="24"/>
          <w:szCs w:val="24"/>
        </w:rPr>
        <w:t xml:space="preserve">и плана-графика  проекта. 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7.4. Дает рекомендации куратору проекта в отношении состава рабочей группы, формируемой для реализации  проекта.</w:t>
      </w:r>
    </w:p>
    <w:p w:rsidR="00680659" w:rsidRPr="0077627A" w:rsidRDefault="00680659" w:rsidP="00680659">
      <w:pPr>
        <w:autoSpaceDE w:val="0"/>
        <w:autoSpaceDN w:val="0"/>
        <w:adjustRightInd w:val="0"/>
        <w:rPr>
          <w:rFonts w:cs="Arial"/>
        </w:rPr>
      </w:pPr>
      <w:r w:rsidRPr="0077627A">
        <w:rPr>
          <w:rFonts w:cs="Arial"/>
        </w:rPr>
        <w:lastRenderedPageBreak/>
        <w:t>7.5. Осуществляет руководство процессами планирования, исполнения, управления изменениями, контроля и завершения проекта.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7.6. Осуществляет оперативное управление реализацией проекта, обеспечивая достижение целей, показателей запланированных результатов в соответствии со сроками осуществления проекта.</w:t>
      </w:r>
    </w:p>
    <w:p w:rsidR="00680659" w:rsidRPr="0077627A" w:rsidRDefault="00680659" w:rsidP="00680659">
      <w:pPr>
        <w:autoSpaceDE w:val="0"/>
        <w:autoSpaceDN w:val="0"/>
        <w:adjustRightInd w:val="0"/>
        <w:rPr>
          <w:rFonts w:cs="Arial"/>
        </w:rPr>
      </w:pPr>
      <w:r w:rsidRPr="0077627A">
        <w:rPr>
          <w:rFonts w:cs="Arial"/>
        </w:rPr>
        <w:t xml:space="preserve">7.7. Формирует и организует деятельность рабочей группы, распределяет задачи между ее членами. </w:t>
      </w:r>
    </w:p>
    <w:p w:rsidR="00680659" w:rsidRPr="0077627A" w:rsidRDefault="00680659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7.8. Готовит проекты запросов в органы исполнительной власти Калужской области, органы местного самоуправления, в иные организации по вопросам реализации проекта.</w:t>
      </w:r>
    </w:p>
    <w:p w:rsidR="00680659" w:rsidRPr="0077627A" w:rsidRDefault="00680659" w:rsidP="00DA2581">
      <w:pPr>
        <w:pStyle w:val="ConsPlusNormal"/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7</w:t>
      </w:r>
      <w:r w:rsidR="00DA2581" w:rsidRPr="0077627A">
        <w:rPr>
          <w:rFonts w:ascii="Arial" w:hAnsi="Arial" w:cs="Arial"/>
          <w:sz w:val="24"/>
          <w:szCs w:val="24"/>
        </w:rPr>
        <w:t>.</w:t>
      </w:r>
      <w:r w:rsidRPr="0077627A">
        <w:rPr>
          <w:rFonts w:ascii="Arial" w:hAnsi="Arial" w:cs="Arial"/>
          <w:sz w:val="24"/>
          <w:szCs w:val="24"/>
        </w:rPr>
        <w:t>9. Обеспечивает представление отчетности и организацию внутреннего мониторинга реализации проекта.</w:t>
      </w:r>
    </w:p>
    <w:p w:rsidR="00680659" w:rsidRPr="0077627A" w:rsidRDefault="00DA2581" w:rsidP="00680659">
      <w:pPr>
        <w:autoSpaceDE w:val="0"/>
        <w:autoSpaceDN w:val="0"/>
        <w:adjustRightInd w:val="0"/>
        <w:rPr>
          <w:rFonts w:cs="Arial"/>
        </w:rPr>
      </w:pPr>
      <w:r w:rsidRPr="0077627A">
        <w:rPr>
          <w:rFonts w:cs="Arial"/>
        </w:rPr>
        <w:t>8</w:t>
      </w:r>
      <w:r w:rsidR="00680659" w:rsidRPr="0077627A">
        <w:rPr>
          <w:rFonts w:cs="Arial"/>
        </w:rPr>
        <w:t xml:space="preserve">. Рабочая группа - группа сотрудников </w:t>
      </w:r>
      <w:r w:rsidR="00E126E7" w:rsidRPr="0077627A">
        <w:rPr>
          <w:rFonts w:cs="Arial"/>
        </w:rPr>
        <w:t>структурных подразделений администрации муниципального района</w:t>
      </w:r>
      <w:r w:rsidR="00B961C1" w:rsidRPr="0077627A">
        <w:rPr>
          <w:rFonts w:cs="Arial"/>
        </w:rPr>
        <w:t>«Город Людиново и Людиновский район»</w:t>
      </w:r>
      <w:r w:rsidR="00680659" w:rsidRPr="0077627A">
        <w:rPr>
          <w:rFonts w:cs="Arial"/>
        </w:rPr>
        <w:t>, подведомственных учреждений, привлекаемых организаций, а также сторонних экспертов.  Рабочая группа формируется руководителем проекта с целью эффективного достижения целей проекта и создается на срок реализации проекта.</w:t>
      </w:r>
    </w:p>
    <w:p w:rsidR="00680659" w:rsidRPr="0077627A" w:rsidRDefault="00680659" w:rsidP="00680659">
      <w:pPr>
        <w:autoSpaceDE w:val="0"/>
        <w:autoSpaceDN w:val="0"/>
        <w:adjustRightInd w:val="0"/>
        <w:rPr>
          <w:rFonts w:cs="Arial"/>
          <w:color w:val="000000"/>
        </w:rPr>
      </w:pPr>
      <w:r w:rsidRPr="0077627A">
        <w:rPr>
          <w:rFonts w:cs="Arial"/>
          <w:color w:val="000000"/>
        </w:rPr>
        <w:t>Рабочая группа состоит из куратора проекта, руководителя проекта, секретаря и членов рабочей группы. Состав рабочей группы утверждается распоряжением администрации муниципального района «</w:t>
      </w:r>
      <w:r w:rsidR="00E126E7" w:rsidRPr="0077627A">
        <w:rPr>
          <w:rFonts w:cs="Arial"/>
          <w:color w:val="000000"/>
        </w:rPr>
        <w:t>Город Людиново и Людиновский район</w:t>
      </w:r>
      <w:r w:rsidRPr="0077627A">
        <w:rPr>
          <w:rFonts w:cs="Arial"/>
          <w:color w:val="000000"/>
        </w:rPr>
        <w:t xml:space="preserve">». </w:t>
      </w:r>
    </w:p>
    <w:p w:rsidR="00680659" w:rsidRPr="0077627A" w:rsidRDefault="00680659" w:rsidP="00680659">
      <w:pPr>
        <w:autoSpaceDE w:val="0"/>
        <w:autoSpaceDN w:val="0"/>
        <w:adjustRightInd w:val="0"/>
        <w:rPr>
          <w:rFonts w:cs="Arial"/>
          <w:color w:val="000000"/>
        </w:rPr>
      </w:pPr>
      <w:r w:rsidRPr="0077627A">
        <w:rPr>
          <w:rFonts w:cs="Arial"/>
          <w:color w:val="000000"/>
        </w:rPr>
        <w:t xml:space="preserve"> Члены рабочей группы:</w:t>
      </w:r>
    </w:p>
    <w:p w:rsidR="00680659" w:rsidRPr="0077627A" w:rsidRDefault="00E126E7" w:rsidP="00680659">
      <w:pPr>
        <w:autoSpaceDE w:val="0"/>
        <w:autoSpaceDN w:val="0"/>
        <w:adjustRightInd w:val="0"/>
        <w:rPr>
          <w:rFonts w:cs="Arial"/>
        </w:rPr>
      </w:pPr>
      <w:r w:rsidRPr="0077627A">
        <w:rPr>
          <w:rFonts w:cs="Arial"/>
          <w:color w:val="000000"/>
        </w:rPr>
        <w:t>8</w:t>
      </w:r>
      <w:r w:rsidR="00680659" w:rsidRPr="0077627A">
        <w:rPr>
          <w:rFonts w:cs="Arial"/>
          <w:color w:val="000000"/>
        </w:rPr>
        <w:t xml:space="preserve">.1. Принимают участие в </w:t>
      </w:r>
      <w:r w:rsidR="00680659" w:rsidRPr="0077627A">
        <w:rPr>
          <w:rFonts w:cs="Arial"/>
        </w:rPr>
        <w:t>разработке плана-графика проекта.</w:t>
      </w:r>
    </w:p>
    <w:p w:rsidR="00680659" w:rsidRPr="0077627A" w:rsidRDefault="00E126E7" w:rsidP="00680659">
      <w:pPr>
        <w:autoSpaceDE w:val="0"/>
        <w:autoSpaceDN w:val="0"/>
        <w:adjustRightInd w:val="0"/>
        <w:rPr>
          <w:rFonts w:cs="Arial"/>
        </w:rPr>
      </w:pPr>
      <w:r w:rsidRPr="0077627A">
        <w:rPr>
          <w:rFonts w:cs="Arial"/>
        </w:rPr>
        <w:t>8</w:t>
      </w:r>
      <w:r w:rsidR="00680659" w:rsidRPr="0077627A">
        <w:rPr>
          <w:rFonts w:cs="Arial"/>
        </w:rPr>
        <w:t>.2. Участвуют  в выявлении рисков и проблем реализации проекта.</w:t>
      </w:r>
    </w:p>
    <w:p w:rsidR="00680659" w:rsidRPr="0077627A" w:rsidRDefault="00E126E7" w:rsidP="00680659">
      <w:pPr>
        <w:autoSpaceDE w:val="0"/>
        <w:autoSpaceDN w:val="0"/>
        <w:adjustRightInd w:val="0"/>
        <w:rPr>
          <w:rFonts w:cs="Arial"/>
        </w:rPr>
      </w:pPr>
      <w:r w:rsidRPr="0077627A">
        <w:rPr>
          <w:rFonts w:cs="Arial"/>
        </w:rPr>
        <w:t>8</w:t>
      </w:r>
      <w:r w:rsidR="00680659" w:rsidRPr="0077627A">
        <w:rPr>
          <w:rFonts w:cs="Arial"/>
        </w:rPr>
        <w:t>.3.Участвуют в разработке предложений о корректирующих мерах и мерах, предупреждающих возникновение рисков и проблем реализации проекта.</w:t>
      </w:r>
    </w:p>
    <w:p w:rsidR="00680659" w:rsidRPr="0077627A" w:rsidRDefault="00E126E7" w:rsidP="00680659">
      <w:pPr>
        <w:autoSpaceDE w:val="0"/>
        <w:autoSpaceDN w:val="0"/>
        <w:adjustRightInd w:val="0"/>
        <w:rPr>
          <w:rFonts w:cs="Arial"/>
        </w:rPr>
      </w:pPr>
      <w:r w:rsidRPr="0077627A">
        <w:rPr>
          <w:rFonts w:cs="Arial"/>
        </w:rPr>
        <w:t>8</w:t>
      </w:r>
      <w:r w:rsidR="00680659" w:rsidRPr="0077627A">
        <w:rPr>
          <w:rFonts w:cs="Arial"/>
        </w:rPr>
        <w:t>.4. Формами деятельности рабочей  группы  являются заседания и/или исполнение решений, принятых на заседаниях рабочей группы. Срочные задачи могут ставиться руководителем проекта членам  рабочей группы  в период между проведением заседаний.</w:t>
      </w:r>
    </w:p>
    <w:p w:rsidR="00680659" w:rsidRPr="00D90227" w:rsidRDefault="00E126E7" w:rsidP="00680659">
      <w:pPr>
        <w:autoSpaceDE w:val="0"/>
        <w:autoSpaceDN w:val="0"/>
        <w:adjustRightInd w:val="0"/>
      </w:pPr>
      <w:r w:rsidRPr="0077627A">
        <w:rPr>
          <w:rFonts w:cs="Arial"/>
        </w:rPr>
        <w:t>8</w:t>
      </w:r>
      <w:r w:rsidR="00680659" w:rsidRPr="0077627A">
        <w:rPr>
          <w:rFonts w:cs="Arial"/>
        </w:rPr>
        <w:t>.5. Обязаны посещать заседания рабочей группы, участвовать в обсуждении вопросов повестки, давать предложения и выполнять поручения</w:t>
      </w:r>
      <w:r w:rsidR="00680659" w:rsidRPr="00D90227">
        <w:t xml:space="preserve"> руководителя проекта в рамках своей компетенции.</w:t>
      </w:r>
    </w:p>
    <w:p w:rsidR="00680659" w:rsidRPr="00D90227" w:rsidRDefault="00680659" w:rsidP="00680659">
      <w:pPr>
        <w:autoSpaceDE w:val="0"/>
        <w:autoSpaceDN w:val="0"/>
        <w:adjustRightInd w:val="0"/>
        <w:rPr>
          <w:color w:val="000000"/>
        </w:rPr>
      </w:pPr>
      <w:r w:rsidRPr="00D90227">
        <w:t xml:space="preserve"> Секретарь рабочей группы </w:t>
      </w:r>
      <w:r w:rsidRPr="00D90227">
        <w:rPr>
          <w:color w:val="000000"/>
        </w:rPr>
        <w:t xml:space="preserve"> - должностное лицо </w:t>
      </w:r>
      <w:r w:rsidR="00E126E7">
        <w:rPr>
          <w:color w:val="000000"/>
        </w:rPr>
        <w:t>администрации</w:t>
      </w:r>
      <w:r w:rsidRPr="00D90227">
        <w:rPr>
          <w:color w:val="000000"/>
        </w:rPr>
        <w:t xml:space="preserve"> муниципального района «</w:t>
      </w:r>
      <w:r w:rsidR="00E126E7">
        <w:t>Город Людиново и Людиновский район</w:t>
      </w:r>
      <w:r w:rsidRPr="00D90227">
        <w:rPr>
          <w:color w:val="000000"/>
        </w:rPr>
        <w:t xml:space="preserve">», выбираемый из состава членов рабочей группы, который обеспечивает деятельность рабочей группы. </w:t>
      </w:r>
    </w:p>
    <w:p w:rsidR="00680659" w:rsidRDefault="00680659" w:rsidP="00995B74">
      <w:pPr>
        <w:autoSpaceDE w:val="0"/>
        <w:autoSpaceDN w:val="0"/>
        <w:adjustRightInd w:val="0"/>
        <w:spacing w:after="120"/>
      </w:pPr>
      <w:r w:rsidRPr="00D90227">
        <w:t xml:space="preserve"> Секретарь рабочей группы  вносит записи в реестр проектов</w:t>
      </w:r>
      <w:r>
        <w:t xml:space="preserve">  согласно форме </w:t>
      </w:r>
      <w:r w:rsidRPr="00892156">
        <w:t>(Приложение № 1), паспорт проекта (Приложение № 2),</w:t>
      </w:r>
      <w:r>
        <w:t xml:space="preserve"> ведет протоколы заседаний рабочей группы.</w:t>
      </w:r>
    </w:p>
    <w:p w:rsidR="00E126E7" w:rsidRPr="00E126E7" w:rsidRDefault="00E126E7" w:rsidP="00E126E7">
      <w:pPr>
        <w:autoSpaceDE w:val="0"/>
        <w:autoSpaceDN w:val="0"/>
        <w:adjustRightInd w:val="0"/>
      </w:pPr>
      <w:r>
        <w:t xml:space="preserve">9. </w:t>
      </w:r>
      <w:r w:rsidRPr="00E126E7">
        <w:t>По решению руководителя проекта может создаваться общественно-деловой совет проекта с привлечением представителей общественных и дел</w:t>
      </w:r>
      <w:r>
        <w:t>овых объединений, иных организа</w:t>
      </w:r>
      <w:r w:rsidRPr="00E126E7">
        <w:t xml:space="preserve">ций и граждан, непосредственно заинтересованных в результатах </w:t>
      </w:r>
      <w:r>
        <w:t xml:space="preserve">соответствующего </w:t>
      </w:r>
      <w:r w:rsidRPr="00E126E7">
        <w:t>проекта.</w:t>
      </w:r>
    </w:p>
    <w:p w:rsidR="00E126E7" w:rsidRDefault="00E126E7" w:rsidP="00680659">
      <w:pPr>
        <w:autoSpaceDE w:val="0"/>
        <w:autoSpaceDN w:val="0"/>
        <w:adjustRightInd w:val="0"/>
      </w:pPr>
      <w:r w:rsidRPr="00E126E7">
        <w:t xml:space="preserve">По решению </w:t>
      </w:r>
      <w:r>
        <w:t>главы администрации</w:t>
      </w:r>
      <w:r w:rsidRPr="00E126E7">
        <w:t xml:space="preserve">, заместителей </w:t>
      </w:r>
      <w:r>
        <w:t>главы</w:t>
      </w:r>
      <w:r w:rsidRPr="00E126E7">
        <w:t xml:space="preserve"> администрации  муниципального района </w:t>
      </w:r>
      <w:r w:rsidR="00995B74">
        <w:t xml:space="preserve">«Город Людиново и Людиновский район» </w:t>
      </w:r>
      <w:r w:rsidRPr="00E126E7">
        <w:t xml:space="preserve"> функции общес</w:t>
      </w:r>
      <w:r w:rsidR="00995B74">
        <w:t>твенно-делового совета</w:t>
      </w:r>
      <w:r w:rsidRPr="00E126E7">
        <w:t xml:space="preserve"> проекта могут быть возложены на существующие консультативные или совещательные органы, образованные при </w:t>
      </w:r>
      <w:r w:rsidR="00995B74">
        <w:t>администрации</w:t>
      </w:r>
      <w:r w:rsidRPr="00E126E7">
        <w:t xml:space="preserve"> муниципального района </w:t>
      </w:r>
      <w:r w:rsidR="00995B74">
        <w:t>«Город Людиново и Людиновский район».</w:t>
      </w:r>
    </w:p>
    <w:p w:rsidR="00E126E7" w:rsidRPr="00E126E7" w:rsidRDefault="00E126E7" w:rsidP="00E126E7">
      <w:pPr>
        <w:autoSpaceDE w:val="0"/>
        <w:autoSpaceDN w:val="0"/>
        <w:adjustRightInd w:val="0"/>
      </w:pPr>
      <w:r w:rsidRPr="00E126E7">
        <w:t>Общественно-деловой совет реализует следующие основные функции:</w:t>
      </w:r>
    </w:p>
    <w:p w:rsidR="00E126E7" w:rsidRPr="00E126E7" w:rsidRDefault="00995B74" w:rsidP="00E126E7">
      <w:pPr>
        <w:autoSpaceDE w:val="0"/>
        <w:autoSpaceDN w:val="0"/>
        <w:adjustRightInd w:val="0"/>
      </w:pPr>
      <w:r>
        <w:t>9</w:t>
      </w:r>
      <w:r w:rsidR="00E126E7" w:rsidRPr="00E126E7">
        <w:t>.1. Участвует в определении основных требований к</w:t>
      </w:r>
      <w:r>
        <w:t xml:space="preserve"> результатам проекта, качествен</w:t>
      </w:r>
      <w:r w:rsidR="00E126E7" w:rsidRPr="00E126E7">
        <w:t>ных результатов и ключевых показателей приоритетного проекта;</w:t>
      </w:r>
    </w:p>
    <w:p w:rsidR="00E126E7" w:rsidRPr="00E126E7" w:rsidRDefault="00995B74" w:rsidP="00E126E7">
      <w:pPr>
        <w:autoSpaceDE w:val="0"/>
        <w:autoSpaceDN w:val="0"/>
        <w:adjustRightInd w:val="0"/>
      </w:pPr>
      <w:r>
        <w:lastRenderedPageBreak/>
        <w:t>9</w:t>
      </w:r>
      <w:r w:rsidR="00E126E7" w:rsidRPr="00E126E7">
        <w:t xml:space="preserve">.2. Участвует в оценке промежуточных и окончательных результатов проекта и направляет соответствующие заключения проектному </w:t>
      </w:r>
      <w:r w:rsidR="00B961C1">
        <w:t>Совету</w:t>
      </w:r>
      <w:r w:rsidR="00E126E7" w:rsidRPr="00E126E7">
        <w:t>;</w:t>
      </w:r>
    </w:p>
    <w:p w:rsidR="00E126E7" w:rsidRPr="00E126E7" w:rsidRDefault="00995B74" w:rsidP="00E126E7">
      <w:pPr>
        <w:autoSpaceDE w:val="0"/>
        <w:autoSpaceDN w:val="0"/>
        <w:adjustRightInd w:val="0"/>
      </w:pPr>
      <w:r>
        <w:t>9</w:t>
      </w:r>
      <w:r w:rsidR="00E126E7" w:rsidRPr="00E126E7">
        <w:t>.3. Участвует в организации мониторинга реализации мероприятий проекта;</w:t>
      </w:r>
    </w:p>
    <w:p w:rsidR="00E126E7" w:rsidRPr="00E126E7" w:rsidRDefault="00995B74" w:rsidP="00E126E7">
      <w:pPr>
        <w:autoSpaceDE w:val="0"/>
        <w:autoSpaceDN w:val="0"/>
        <w:adjustRightInd w:val="0"/>
      </w:pPr>
      <w:r>
        <w:t>9</w:t>
      </w:r>
      <w:r w:rsidR="00E126E7" w:rsidRPr="00E126E7">
        <w:t xml:space="preserve">.4. Разрабатывает </w:t>
      </w:r>
      <w:r>
        <w:t>и направляет куратору и руководителю проекта рекомен</w:t>
      </w:r>
      <w:r w:rsidR="00E126E7" w:rsidRPr="00E126E7">
        <w:t>дации и предложения по реализации проекта, в том числе с учетом открывшихся по ходу проекта возможностей, а также рекомендации по управлению рисками.</w:t>
      </w:r>
    </w:p>
    <w:p w:rsidR="00E126E7" w:rsidRPr="00E126E7" w:rsidRDefault="00E126E7" w:rsidP="00E126E7">
      <w:pPr>
        <w:autoSpaceDE w:val="0"/>
        <w:autoSpaceDN w:val="0"/>
        <w:adjustRightInd w:val="0"/>
      </w:pPr>
    </w:p>
    <w:p w:rsidR="00680659" w:rsidRPr="0077627A" w:rsidRDefault="00680659" w:rsidP="0077627A">
      <w:pPr>
        <w:pStyle w:val="ConsPlusNormal"/>
        <w:jc w:val="center"/>
        <w:outlineLvl w:val="1"/>
        <w:rPr>
          <w:rFonts w:ascii="Arial" w:hAnsi="Arial" w:cs="Arial"/>
          <w:b/>
          <w:bCs/>
          <w:kern w:val="32"/>
          <w:sz w:val="32"/>
          <w:szCs w:val="32"/>
        </w:rPr>
      </w:pPr>
      <w:r w:rsidRPr="0077627A">
        <w:rPr>
          <w:rFonts w:ascii="Arial" w:hAnsi="Arial" w:cs="Arial"/>
          <w:b/>
          <w:bCs/>
          <w:kern w:val="32"/>
          <w:sz w:val="32"/>
          <w:szCs w:val="32"/>
        </w:rPr>
        <w:t>III. Стадии организации проектной деятельности</w:t>
      </w:r>
    </w:p>
    <w:p w:rsidR="00680659" w:rsidRPr="00D90227" w:rsidRDefault="00680659" w:rsidP="006806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0659" w:rsidRPr="0077627A" w:rsidRDefault="00FF1F80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10</w:t>
      </w:r>
      <w:r w:rsidR="00680659" w:rsidRPr="0077627A">
        <w:rPr>
          <w:rFonts w:ascii="Arial" w:hAnsi="Arial" w:cs="Arial"/>
          <w:sz w:val="24"/>
          <w:szCs w:val="24"/>
        </w:rPr>
        <w:t>. Проектная деятельность в отношении каждого проекта включает следующие стадии:</w:t>
      </w:r>
    </w:p>
    <w:p w:rsidR="00680659" w:rsidRPr="0077627A" w:rsidRDefault="00FF1F80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10</w:t>
      </w:r>
      <w:r w:rsidR="00680659" w:rsidRPr="0077627A">
        <w:rPr>
          <w:rFonts w:ascii="Arial" w:hAnsi="Arial" w:cs="Arial"/>
          <w:sz w:val="24"/>
          <w:szCs w:val="24"/>
        </w:rPr>
        <w:t>.1. Предпроектная стадия.</w:t>
      </w:r>
    </w:p>
    <w:p w:rsidR="00680659" w:rsidRPr="0077627A" w:rsidRDefault="00FF1F80" w:rsidP="006806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7627A">
        <w:rPr>
          <w:rFonts w:ascii="Arial" w:hAnsi="Arial" w:cs="Arial"/>
          <w:sz w:val="24"/>
          <w:szCs w:val="24"/>
        </w:rPr>
        <w:t>10</w:t>
      </w:r>
      <w:r w:rsidR="00680659" w:rsidRPr="0077627A">
        <w:rPr>
          <w:rFonts w:ascii="Arial" w:hAnsi="Arial" w:cs="Arial"/>
          <w:sz w:val="24"/>
          <w:szCs w:val="24"/>
        </w:rPr>
        <w:t>.2. Стадия реализации проекта.</w:t>
      </w:r>
    </w:p>
    <w:p w:rsidR="00B961C1" w:rsidRDefault="00FF1F80" w:rsidP="008B4C4A">
      <w:pPr>
        <w:pStyle w:val="ConsPlusNormal"/>
        <w:ind w:firstLine="540"/>
        <w:jc w:val="both"/>
      </w:pPr>
      <w:r w:rsidRPr="0077627A">
        <w:rPr>
          <w:rFonts w:ascii="Arial" w:hAnsi="Arial" w:cs="Arial"/>
          <w:sz w:val="24"/>
          <w:szCs w:val="24"/>
        </w:rPr>
        <w:t>10</w:t>
      </w:r>
      <w:r w:rsidR="00680659" w:rsidRPr="0077627A">
        <w:rPr>
          <w:rFonts w:ascii="Arial" w:hAnsi="Arial" w:cs="Arial"/>
          <w:sz w:val="24"/>
          <w:szCs w:val="24"/>
        </w:rPr>
        <w:t>.3. Стадия завершения проекта.</w:t>
      </w:r>
    </w:p>
    <w:p w:rsidR="00B961C1" w:rsidRPr="000149E7" w:rsidRDefault="00B961C1" w:rsidP="000149E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Приложение №  1</w:t>
      </w:r>
    </w:p>
    <w:p w:rsidR="00B961C1" w:rsidRPr="000149E7" w:rsidRDefault="00B961C1" w:rsidP="000149E7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к Положению</w:t>
      </w:r>
    </w:p>
    <w:p w:rsidR="00B961C1" w:rsidRPr="000149E7" w:rsidRDefault="00B961C1" w:rsidP="000149E7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об организации проектной деятельности</w:t>
      </w:r>
    </w:p>
    <w:p w:rsidR="00B961C1" w:rsidRPr="000149E7" w:rsidRDefault="00B961C1" w:rsidP="000149E7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 xml:space="preserve"> в администрации муниципального района</w:t>
      </w:r>
    </w:p>
    <w:p w:rsidR="00B961C1" w:rsidRPr="000149E7" w:rsidRDefault="00B961C1" w:rsidP="000149E7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 xml:space="preserve"> «Город Людиново и Людиновский район»</w:t>
      </w:r>
    </w:p>
    <w:p w:rsidR="00B961C1" w:rsidRPr="00B961C1" w:rsidRDefault="00B961C1" w:rsidP="00B961C1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lang w:eastAsia="en-US"/>
        </w:rPr>
      </w:pPr>
    </w:p>
    <w:p w:rsidR="00B961C1" w:rsidRPr="00B961C1" w:rsidRDefault="00B961C1" w:rsidP="008B4C4A">
      <w:pPr>
        <w:ind w:firstLine="0"/>
        <w:jc w:val="center"/>
      </w:pPr>
      <w:r w:rsidRPr="000149E7">
        <w:rPr>
          <w:rFonts w:cs="Arial"/>
          <w:b/>
          <w:bCs/>
          <w:kern w:val="28"/>
          <w:sz w:val="32"/>
          <w:szCs w:val="32"/>
        </w:rPr>
        <w:t>Реестр муниципальных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2349"/>
        <w:gridCol w:w="2407"/>
        <w:gridCol w:w="1897"/>
        <w:gridCol w:w="1898"/>
      </w:tblGrid>
      <w:tr w:rsidR="00B961C1" w:rsidRPr="00B961C1" w:rsidTr="00B961C1">
        <w:tc>
          <w:tcPr>
            <w:tcW w:w="1020" w:type="dxa"/>
          </w:tcPr>
          <w:p w:rsidR="00B961C1" w:rsidRPr="00B961C1" w:rsidRDefault="00B961C1" w:rsidP="000149E7">
            <w:pPr>
              <w:pStyle w:val="Table0"/>
            </w:pPr>
            <w:r w:rsidRPr="00B961C1">
              <w:t>№ проекта в реестре</w:t>
            </w:r>
          </w:p>
        </w:tc>
        <w:tc>
          <w:tcPr>
            <w:tcW w:w="2349" w:type="dxa"/>
          </w:tcPr>
          <w:p w:rsidR="00B961C1" w:rsidRPr="00B961C1" w:rsidRDefault="00B961C1" w:rsidP="000149E7">
            <w:pPr>
              <w:pStyle w:val="Table0"/>
            </w:pPr>
            <w:r w:rsidRPr="00B961C1">
              <w:t>Наименование проекта</w:t>
            </w:r>
          </w:p>
        </w:tc>
        <w:tc>
          <w:tcPr>
            <w:tcW w:w="2407" w:type="dxa"/>
          </w:tcPr>
          <w:p w:rsidR="00B961C1" w:rsidRPr="00B961C1" w:rsidRDefault="00B961C1" w:rsidP="000149E7">
            <w:pPr>
              <w:pStyle w:val="Table0"/>
            </w:pPr>
            <w:r w:rsidRPr="00B961C1">
              <w:t>Обоснование</w:t>
            </w:r>
          </w:p>
        </w:tc>
        <w:tc>
          <w:tcPr>
            <w:tcW w:w="1897" w:type="dxa"/>
          </w:tcPr>
          <w:p w:rsidR="00B961C1" w:rsidRPr="00B961C1" w:rsidRDefault="00B961C1" w:rsidP="000149E7">
            <w:pPr>
              <w:pStyle w:val="Table0"/>
            </w:pPr>
            <w:r w:rsidRPr="00B961C1">
              <w:t>Куратор проекта</w:t>
            </w:r>
          </w:p>
        </w:tc>
        <w:tc>
          <w:tcPr>
            <w:tcW w:w="1898" w:type="dxa"/>
          </w:tcPr>
          <w:p w:rsidR="00B961C1" w:rsidRPr="00B961C1" w:rsidRDefault="00B961C1" w:rsidP="000149E7">
            <w:pPr>
              <w:pStyle w:val="Table0"/>
            </w:pPr>
            <w:r w:rsidRPr="00B961C1">
              <w:t>Сроки исполнения</w:t>
            </w:r>
          </w:p>
        </w:tc>
      </w:tr>
      <w:tr w:rsidR="00B961C1" w:rsidRPr="00B961C1" w:rsidTr="00B961C1">
        <w:tc>
          <w:tcPr>
            <w:tcW w:w="1020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349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40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8" w:type="dxa"/>
          </w:tcPr>
          <w:p w:rsidR="00B961C1" w:rsidRPr="00B961C1" w:rsidRDefault="00B961C1" w:rsidP="000149E7">
            <w:pPr>
              <w:pStyle w:val="Table"/>
            </w:pPr>
          </w:p>
        </w:tc>
      </w:tr>
      <w:tr w:rsidR="00B961C1" w:rsidRPr="00B961C1" w:rsidTr="00B961C1">
        <w:tc>
          <w:tcPr>
            <w:tcW w:w="1020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349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40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8" w:type="dxa"/>
          </w:tcPr>
          <w:p w:rsidR="00B961C1" w:rsidRPr="00B961C1" w:rsidRDefault="00B961C1" w:rsidP="000149E7">
            <w:pPr>
              <w:pStyle w:val="Table"/>
            </w:pPr>
          </w:p>
        </w:tc>
      </w:tr>
      <w:tr w:rsidR="00B961C1" w:rsidRPr="00B961C1" w:rsidTr="00B961C1">
        <w:tc>
          <w:tcPr>
            <w:tcW w:w="1020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349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40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8" w:type="dxa"/>
          </w:tcPr>
          <w:p w:rsidR="00B961C1" w:rsidRPr="00B961C1" w:rsidRDefault="00B961C1" w:rsidP="000149E7">
            <w:pPr>
              <w:pStyle w:val="Table"/>
            </w:pPr>
          </w:p>
        </w:tc>
      </w:tr>
      <w:tr w:rsidR="00B961C1" w:rsidRPr="00B961C1" w:rsidTr="00B961C1">
        <w:tc>
          <w:tcPr>
            <w:tcW w:w="1020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349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40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8" w:type="dxa"/>
          </w:tcPr>
          <w:p w:rsidR="00B961C1" w:rsidRPr="00B961C1" w:rsidRDefault="00B961C1" w:rsidP="000149E7">
            <w:pPr>
              <w:pStyle w:val="Table"/>
            </w:pPr>
          </w:p>
        </w:tc>
      </w:tr>
      <w:tr w:rsidR="00B961C1" w:rsidRPr="00B961C1" w:rsidTr="00B961C1">
        <w:tc>
          <w:tcPr>
            <w:tcW w:w="1020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349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40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8" w:type="dxa"/>
          </w:tcPr>
          <w:p w:rsidR="00B961C1" w:rsidRPr="00B961C1" w:rsidRDefault="00B961C1" w:rsidP="000149E7">
            <w:pPr>
              <w:pStyle w:val="Table"/>
            </w:pPr>
          </w:p>
        </w:tc>
      </w:tr>
      <w:tr w:rsidR="00B961C1" w:rsidRPr="00B961C1" w:rsidTr="00B961C1">
        <w:tc>
          <w:tcPr>
            <w:tcW w:w="1020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349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240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7" w:type="dxa"/>
          </w:tcPr>
          <w:p w:rsidR="00B961C1" w:rsidRPr="00B961C1" w:rsidRDefault="00B961C1" w:rsidP="000149E7">
            <w:pPr>
              <w:pStyle w:val="Table"/>
            </w:pPr>
          </w:p>
        </w:tc>
        <w:tc>
          <w:tcPr>
            <w:tcW w:w="1898" w:type="dxa"/>
          </w:tcPr>
          <w:p w:rsidR="00B961C1" w:rsidRPr="00B961C1" w:rsidRDefault="00B961C1" w:rsidP="000149E7">
            <w:pPr>
              <w:pStyle w:val="Table"/>
            </w:pPr>
          </w:p>
        </w:tc>
      </w:tr>
    </w:tbl>
    <w:p w:rsidR="00FF1F80" w:rsidRDefault="00FF1F80" w:rsidP="00680659"/>
    <w:p w:rsidR="00B961C1" w:rsidRPr="000149E7" w:rsidRDefault="00B961C1" w:rsidP="000149E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Приложение №  2</w:t>
      </w:r>
    </w:p>
    <w:p w:rsidR="00B961C1" w:rsidRPr="000149E7" w:rsidRDefault="00B961C1" w:rsidP="000149E7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к Положению</w:t>
      </w:r>
    </w:p>
    <w:p w:rsidR="00B961C1" w:rsidRPr="000149E7" w:rsidRDefault="00B961C1" w:rsidP="000149E7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об организации проектной деятельности</w:t>
      </w:r>
    </w:p>
    <w:p w:rsidR="00B961C1" w:rsidRPr="000149E7" w:rsidRDefault="00B961C1" w:rsidP="000149E7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 xml:space="preserve"> в администрации муниципального района</w:t>
      </w:r>
    </w:p>
    <w:p w:rsidR="00B961C1" w:rsidRPr="000149E7" w:rsidRDefault="00B961C1" w:rsidP="000149E7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 xml:space="preserve"> «Город Людиново и Людиновский район»</w:t>
      </w:r>
    </w:p>
    <w:p w:rsidR="00B961C1" w:rsidRPr="00B961C1" w:rsidRDefault="00B961C1" w:rsidP="00B961C1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lang w:eastAsia="en-US"/>
        </w:rPr>
      </w:pPr>
    </w:p>
    <w:p w:rsidR="00892156" w:rsidRPr="000149E7" w:rsidRDefault="00892156" w:rsidP="000149E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ПАСПОРТ ПРОЕКТА</w:t>
      </w:r>
    </w:p>
    <w:p w:rsidR="00892156" w:rsidRPr="00892156" w:rsidRDefault="00892156" w:rsidP="00892156">
      <w:pPr>
        <w:rPr>
          <w:b/>
        </w:rPr>
      </w:pPr>
    </w:p>
    <w:tbl>
      <w:tblPr>
        <w:tblW w:w="9648" w:type="dxa"/>
        <w:tblInd w:w="-10" w:type="dxa"/>
        <w:tblCellMar>
          <w:left w:w="10" w:type="dxa"/>
        </w:tblCellMar>
        <w:tblLook w:val="04A0"/>
      </w:tblPr>
      <w:tblGrid>
        <w:gridCol w:w="2855"/>
        <w:gridCol w:w="6793"/>
      </w:tblGrid>
      <w:tr w:rsidR="00892156" w:rsidRPr="00892156" w:rsidTr="00892156">
        <w:trPr>
          <w:trHeight w:val="11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Default="00892156" w:rsidP="000149E7">
            <w:pPr>
              <w:pStyle w:val="Table0"/>
            </w:pPr>
            <w:r w:rsidRPr="00892156">
              <w:t>Наименование проекта</w:t>
            </w:r>
          </w:p>
          <w:p w:rsidR="00892156" w:rsidRPr="00892156" w:rsidRDefault="00892156" w:rsidP="000149E7">
            <w:pPr>
              <w:pStyle w:val="Table0"/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892156">
        <w:trPr>
          <w:trHeight w:val="11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Default="00892156" w:rsidP="008B4C4A">
            <w:pPr>
              <w:pStyle w:val="Table"/>
              <w:ind w:left="152"/>
            </w:pPr>
            <w:r w:rsidRPr="00892156">
              <w:t>Куратор проекта</w:t>
            </w:r>
          </w:p>
          <w:p w:rsidR="00892156" w:rsidRPr="00892156" w:rsidRDefault="00892156" w:rsidP="008B4C4A">
            <w:pPr>
              <w:pStyle w:val="Table"/>
              <w:ind w:left="152"/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892156">
        <w:trPr>
          <w:trHeight w:val="11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Default="00892156" w:rsidP="008B4C4A">
            <w:pPr>
              <w:pStyle w:val="Table"/>
              <w:ind w:left="152"/>
            </w:pPr>
            <w:r w:rsidRPr="00892156">
              <w:t>Руководитель проекта</w:t>
            </w:r>
          </w:p>
          <w:p w:rsidR="00892156" w:rsidRPr="00892156" w:rsidRDefault="00892156" w:rsidP="008B4C4A">
            <w:pPr>
              <w:pStyle w:val="Table"/>
              <w:ind w:left="152"/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892156">
        <w:trPr>
          <w:trHeight w:val="11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Default="00892156" w:rsidP="008B4C4A">
            <w:pPr>
              <w:pStyle w:val="Table"/>
              <w:ind w:left="152"/>
            </w:pPr>
            <w:r w:rsidRPr="00892156">
              <w:lastRenderedPageBreak/>
              <w:t>Участники проекта</w:t>
            </w:r>
          </w:p>
          <w:p w:rsidR="00892156" w:rsidRPr="00892156" w:rsidRDefault="00892156" w:rsidP="008B4C4A">
            <w:pPr>
              <w:pStyle w:val="Table"/>
              <w:ind w:left="152"/>
            </w:pP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</w:tbl>
    <w:p w:rsidR="00892156" w:rsidRPr="00892156" w:rsidRDefault="00892156" w:rsidP="000149E7">
      <w:pPr>
        <w:jc w:val="center"/>
        <w:rPr>
          <w:b/>
        </w:rPr>
      </w:pPr>
      <w:r w:rsidRPr="00892156">
        <w:rPr>
          <w:b/>
        </w:rPr>
        <w:t>ОПИСАНИЕ ПРОЕКТА</w:t>
      </w:r>
    </w:p>
    <w:tbl>
      <w:tblPr>
        <w:tblW w:w="9648" w:type="dxa"/>
        <w:tblInd w:w="-10" w:type="dxa"/>
        <w:tblCellMar>
          <w:top w:w="142" w:type="dxa"/>
          <w:left w:w="10" w:type="dxa"/>
        </w:tblCellMar>
        <w:tblLook w:val="04A0"/>
      </w:tblPr>
      <w:tblGrid>
        <w:gridCol w:w="2855"/>
        <w:gridCol w:w="6793"/>
      </w:tblGrid>
      <w:tr w:rsidR="00892156" w:rsidRPr="00892156" w:rsidTr="00892156">
        <w:trPr>
          <w:trHeight w:val="20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0"/>
            </w:pPr>
            <w:r w:rsidRPr="00892156">
              <w:t>Основания для инициации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0"/>
            </w:pPr>
          </w:p>
        </w:tc>
      </w:tr>
      <w:tr w:rsidR="00892156" w:rsidRPr="00892156" w:rsidTr="00892156">
        <w:trPr>
          <w:trHeight w:val="20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8B4C4A">
            <w:pPr>
              <w:pStyle w:val="Table"/>
              <w:ind w:left="152"/>
            </w:pPr>
            <w:r w:rsidRPr="00892156">
              <w:t>Цель (цели)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892156">
        <w:trPr>
          <w:trHeight w:val="20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8B4C4A">
            <w:pPr>
              <w:pStyle w:val="Table"/>
              <w:ind w:left="152"/>
            </w:pPr>
            <w:r w:rsidRPr="00892156">
              <w:t>Задачи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892156">
        <w:trPr>
          <w:trHeight w:val="20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8B4C4A">
            <w:pPr>
              <w:pStyle w:val="Table"/>
              <w:ind w:left="152"/>
            </w:pPr>
            <w:r w:rsidRPr="00892156">
              <w:t>Результатпроекта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892156">
        <w:trPr>
          <w:trHeight w:val="20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8B4C4A">
            <w:pPr>
              <w:pStyle w:val="Table"/>
              <w:ind w:left="152"/>
            </w:pPr>
            <w:r w:rsidRPr="00892156">
              <w:t>Период реализации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892156">
        <w:trPr>
          <w:trHeight w:val="20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8B4C4A">
            <w:pPr>
              <w:pStyle w:val="Table"/>
              <w:ind w:left="152"/>
            </w:pPr>
            <w:r w:rsidRPr="00892156">
              <w:t>Риски реализации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892156">
        <w:trPr>
          <w:trHeight w:val="20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8B4C4A">
            <w:pPr>
              <w:pStyle w:val="Table"/>
              <w:ind w:left="152"/>
            </w:pPr>
            <w:r w:rsidRPr="00892156">
              <w:t>Заинтересованные стороны проекта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892156">
        <w:trPr>
          <w:trHeight w:val="20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8B4C4A">
            <w:pPr>
              <w:pStyle w:val="Table"/>
              <w:ind w:left="152"/>
            </w:pPr>
            <w:r w:rsidRPr="00892156">
              <w:t>Взаимосвязь с другими проектами, процессами, системами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</w:tbl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>
      <w:pPr>
        <w:sectPr w:rsidR="00892156" w:rsidRPr="00892156" w:rsidSect="008F7982">
          <w:pgSz w:w="11906" w:h="16838"/>
          <w:pgMar w:top="1134" w:right="707" w:bottom="1134" w:left="1418" w:header="708" w:footer="708" w:gutter="0"/>
          <w:cols w:space="720"/>
        </w:sectPr>
      </w:pPr>
    </w:p>
    <w:p w:rsidR="00892156" w:rsidRPr="00892156" w:rsidRDefault="00892156" w:rsidP="00892156">
      <w:pPr>
        <w:jc w:val="center"/>
        <w:rPr>
          <w:sz w:val="26"/>
          <w:szCs w:val="26"/>
        </w:rPr>
      </w:pPr>
      <w:r w:rsidRPr="00892156">
        <w:rPr>
          <w:b/>
          <w:sz w:val="26"/>
          <w:szCs w:val="26"/>
        </w:rPr>
        <w:lastRenderedPageBreak/>
        <w:t>План контрольных событий проекта</w:t>
      </w:r>
    </w:p>
    <w:p w:rsidR="00892156" w:rsidRPr="00892156" w:rsidRDefault="00892156" w:rsidP="00892156">
      <w:pPr>
        <w:jc w:val="center"/>
        <w:rPr>
          <w:i/>
        </w:rPr>
      </w:pPr>
      <w:r w:rsidRPr="00892156">
        <w:rPr>
          <w:i/>
        </w:rPr>
        <w:t>__________________________</w:t>
      </w:r>
    </w:p>
    <w:p w:rsidR="00892156" w:rsidRDefault="00892156" w:rsidP="00892156">
      <w:pPr>
        <w:jc w:val="center"/>
        <w:rPr>
          <w:i/>
        </w:rPr>
      </w:pPr>
      <w:r w:rsidRPr="00892156">
        <w:rPr>
          <w:i/>
        </w:rPr>
        <w:t>наименование проекта</w:t>
      </w:r>
    </w:p>
    <w:p w:rsidR="00892156" w:rsidRPr="00892156" w:rsidRDefault="00892156" w:rsidP="00892156">
      <w:pPr>
        <w:jc w:val="center"/>
        <w:rPr>
          <w:i/>
        </w:rPr>
      </w:pPr>
    </w:p>
    <w:tbl>
      <w:tblPr>
        <w:tblW w:w="14276" w:type="dxa"/>
        <w:tblInd w:w="-91" w:type="dxa"/>
        <w:tblCellMar>
          <w:top w:w="42" w:type="dxa"/>
          <w:left w:w="10" w:type="dxa"/>
          <w:right w:w="36" w:type="dxa"/>
        </w:tblCellMar>
        <w:tblLook w:val="04A0"/>
      </w:tblPr>
      <w:tblGrid>
        <w:gridCol w:w="1162"/>
        <w:gridCol w:w="4167"/>
        <w:gridCol w:w="4109"/>
        <w:gridCol w:w="2130"/>
        <w:gridCol w:w="2708"/>
      </w:tblGrid>
      <w:tr w:rsidR="00892156" w:rsidRPr="00892156" w:rsidTr="000149E7">
        <w:trPr>
          <w:trHeight w:val="28"/>
          <w:tblHeader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9E7" w:rsidRDefault="00892156" w:rsidP="000149E7">
            <w:pPr>
              <w:pStyle w:val="Table0"/>
            </w:pPr>
            <w:r w:rsidRPr="00892156">
              <w:t xml:space="preserve">№ </w:t>
            </w:r>
          </w:p>
          <w:p w:rsidR="00892156" w:rsidRPr="00892156" w:rsidRDefault="00892156" w:rsidP="000149E7">
            <w:pPr>
              <w:pStyle w:val="Table0"/>
            </w:pPr>
            <w:r w:rsidRPr="00892156">
              <w:t>п/п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0"/>
            </w:pPr>
            <w:r w:rsidRPr="00892156">
              <w:t>Наименование контрольного события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0"/>
            </w:pPr>
            <w:r w:rsidRPr="00892156">
              <w:t>Результат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0"/>
            </w:pPr>
            <w:r w:rsidRPr="00892156">
              <w:t>Ответственный исполнитель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0"/>
            </w:pPr>
            <w:r w:rsidRPr="00892156">
              <w:t>Дата наступления контрольного события</w:t>
            </w:r>
          </w:p>
        </w:tc>
      </w:tr>
      <w:tr w:rsidR="00892156" w:rsidRPr="00892156" w:rsidTr="000149E7">
        <w:trPr>
          <w:trHeight w:val="499"/>
          <w:tblHeader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"/>
              <w:jc w:val="center"/>
            </w:pPr>
            <w:r w:rsidRPr="00892156"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"/>
              <w:jc w:val="center"/>
            </w:pPr>
            <w:r w:rsidRPr="00892156"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"/>
              <w:jc w:val="center"/>
            </w:pPr>
            <w:r w:rsidRPr="00892156"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"/>
              <w:jc w:val="center"/>
            </w:pPr>
            <w:r w:rsidRPr="00892156"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2156" w:rsidRPr="00892156" w:rsidRDefault="00892156" w:rsidP="000149E7">
            <w:pPr>
              <w:pStyle w:val="Table"/>
              <w:jc w:val="center"/>
            </w:pPr>
            <w:r w:rsidRPr="00892156">
              <w:t>5</w:t>
            </w:r>
          </w:p>
        </w:tc>
      </w:tr>
      <w:tr w:rsidR="00892156" w:rsidRPr="00892156" w:rsidTr="000149E7">
        <w:trPr>
          <w:trHeight w:val="75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0149E7">
        <w:trPr>
          <w:trHeight w:val="75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0149E7">
        <w:trPr>
          <w:trHeight w:val="75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  <w:tr w:rsidR="00892156" w:rsidRPr="00892156" w:rsidTr="000149E7">
        <w:trPr>
          <w:trHeight w:val="75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156" w:rsidRPr="00892156" w:rsidRDefault="00892156" w:rsidP="000149E7">
            <w:pPr>
              <w:pStyle w:val="Table"/>
            </w:pPr>
          </w:p>
        </w:tc>
      </w:tr>
    </w:tbl>
    <w:p w:rsidR="00892156" w:rsidRPr="00892156" w:rsidRDefault="00892156" w:rsidP="00892156"/>
    <w:p w:rsidR="00892156" w:rsidRPr="00892156" w:rsidRDefault="00892156" w:rsidP="00892156"/>
    <w:p w:rsidR="00892156" w:rsidRPr="00892156" w:rsidRDefault="00892156" w:rsidP="00892156">
      <w:pPr>
        <w:sectPr w:rsidR="00892156" w:rsidRPr="00892156" w:rsidSect="00892156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0149E7" w:rsidRPr="000149E7" w:rsidRDefault="00FF1F80" w:rsidP="000149E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№2 </w:t>
      </w:r>
    </w:p>
    <w:p w:rsidR="00FF1F80" w:rsidRPr="000149E7" w:rsidRDefault="00FF1F80" w:rsidP="000149E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FF1F80" w:rsidRPr="000149E7" w:rsidRDefault="00FF1F80" w:rsidP="000149E7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администрации муниципального района</w:t>
      </w:r>
    </w:p>
    <w:p w:rsidR="00FF1F80" w:rsidRPr="000149E7" w:rsidRDefault="00B961C1" w:rsidP="000149E7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«</w:t>
      </w:r>
      <w:r w:rsidR="00FF1F80" w:rsidRPr="000149E7">
        <w:rPr>
          <w:rFonts w:cs="Arial"/>
          <w:b/>
          <w:bCs/>
          <w:kern w:val="28"/>
          <w:sz w:val="32"/>
          <w:szCs w:val="32"/>
        </w:rPr>
        <w:t>Гор</w:t>
      </w:r>
      <w:r w:rsidRPr="000149E7">
        <w:rPr>
          <w:rFonts w:cs="Arial"/>
          <w:b/>
          <w:bCs/>
          <w:kern w:val="28"/>
          <w:sz w:val="32"/>
          <w:szCs w:val="32"/>
        </w:rPr>
        <w:t>од Людиново и Людиновский район»</w:t>
      </w:r>
    </w:p>
    <w:p w:rsidR="00707E89" w:rsidRPr="000149E7" w:rsidRDefault="00707E89" w:rsidP="000149E7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от 18.10.2017 г. № 1832</w:t>
      </w:r>
    </w:p>
    <w:p w:rsidR="00FF1F80" w:rsidRDefault="00FF1F80" w:rsidP="000149E7">
      <w:pPr>
        <w:jc w:val="right"/>
      </w:pPr>
    </w:p>
    <w:p w:rsidR="00FF1F80" w:rsidRPr="000149E7" w:rsidRDefault="00FF1F80" w:rsidP="000149E7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0149E7">
        <w:rPr>
          <w:rFonts w:ascii="Arial" w:hAnsi="Arial" w:cs="Arial"/>
          <w:bCs/>
          <w:kern w:val="28"/>
          <w:sz w:val="32"/>
          <w:szCs w:val="32"/>
        </w:rPr>
        <w:t>ПОЛОЖЕНИЕ</w:t>
      </w:r>
    </w:p>
    <w:p w:rsidR="00FF1F80" w:rsidRPr="000149E7" w:rsidRDefault="00FF1F80" w:rsidP="000149E7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0149E7">
        <w:rPr>
          <w:rFonts w:ascii="Arial" w:hAnsi="Arial" w:cs="Arial"/>
          <w:bCs/>
          <w:kern w:val="28"/>
          <w:sz w:val="32"/>
          <w:szCs w:val="32"/>
        </w:rPr>
        <w:t>О СОВЕТЕ ПО ПРОЕКТНОМУ УПРАВЛЕНИЮ ПРИ</w:t>
      </w:r>
    </w:p>
    <w:p w:rsidR="00FF1F80" w:rsidRPr="000149E7" w:rsidRDefault="00FF1F80" w:rsidP="000149E7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0149E7">
        <w:rPr>
          <w:rFonts w:ascii="Arial" w:hAnsi="Arial" w:cs="Arial"/>
          <w:bCs/>
          <w:kern w:val="28"/>
          <w:sz w:val="32"/>
          <w:szCs w:val="32"/>
        </w:rPr>
        <w:t>АДМИНИСТРАЦИИ МУНИЦИПАЛЬНОГО РАЙОНА «ГОРОД ЛЮДИНОВО И ЛЮДИНОВСКИЙ РАЙОН»</w:t>
      </w:r>
    </w:p>
    <w:p w:rsidR="00680659" w:rsidRPr="000149E7" w:rsidRDefault="00680659" w:rsidP="000149E7">
      <w:pPr>
        <w:jc w:val="center"/>
        <w:rPr>
          <w:rFonts w:cs="Arial"/>
          <w:bCs/>
          <w:kern w:val="28"/>
          <w:sz w:val="32"/>
          <w:szCs w:val="32"/>
        </w:rPr>
      </w:pPr>
    </w:p>
    <w:p w:rsidR="00680659" w:rsidRDefault="00680659" w:rsidP="00680659"/>
    <w:p w:rsidR="00FF1F80" w:rsidRPr="000149E7" w:rsidRDefault="00FF1F80" w:rsidP="000149E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0149E7">
        <w:rPr>
          <w:rFonts w:cs="Arial"/>
          <w:b/>
          <w:bCs/>
          <w:kern w:val="32"/>
          <w:sz w:val="32"/>
          <w:szCs w:val="32"/>
        </w:rPr>
        <w:t>1. Общие положения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outlineLvl w:val="1"/>
      </w:pPr>
    </w:p>
    <w:p w:rsid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1.1. Настоящее Положение определяет порядок работы </w:t>
      </w:r>
      <w:r w:rsidR="007515CA">
        <w:t>Совета по проектному управлению при администрации</w:t>
      </w:r>
      <w:r w:rsidRPr="00FF1F80">
        <w:t xml:space="preserve"> муниципального района </w:t>
      </w:r>
      <w:r w:rsidR="00B961C1" w:rsidRPr="00B961C1">
        <w:t>«Горо</w:t>
      </w:r>
      <w:r w:rsidR="00B961C1">
        <w:t>д Людиново и Людиновский район»</w:t>
      </w:r>
      <w:r w:rsidRPr="00FF1F80">
        <w:t xml:space="preserve"> в рамках </w:t>
      </w:r>
      <w:r w:rsidR="007515CA">
        <w:t>проектной деятельности администрации муниципа</w:t>
      </w:r>
      <w:r w:rsidRPr="00FF1F80">
        <w:t xml:space="preserve">льного района </w:t>
      </w:r>
      <w:r w:rsidR="00B961C1" w:rsidRPr="00B961C1">
        <w:t>«Горо</w:t>
      </w:r>
      <w:r w:rsidR="00B961C1">
        <w:t xml:space="preserve">д Людиново и Людиновский район» </w:t>
      </w:r>
      <w:r w:rsidRPr="00FF1F80">
        <w:t xml:space="preserve">(далее - </w:t>
      </w:r>
      <w:r w:rsidR="007515CA">
        <w:t>Совет</w:t>
      </w:r>
      <w:r w:rsidRPr="00FF1F80">
        <w:t>).</w:t>
      </w:r>
    </w:p>
    <w:p w:rsidR="007515CA" w:rsidRPr="00FF1F80" w:rsidRDefault="007515CA" w:rsidP="00FF1F80">
      <w:pPr>
        <w:widowControl w:val="0"/>
        <w:autoSpaceDE w:val="0"/>
        <w:autoSpaceDN w:val="0"/>
        <w:adjustRightInd w:val="0"/>
        <w:ind w:firstLine="540"/>
        <w:outlineLvl w:val="1"/>
      </w:pPr>
      <w:r>
        <w:t xml:space="preserve">1.2. Совет является коллегиальным координационным органом, а также постоянным органом управления проектной деятельностью, созданным для управления проектами администрации муниципального района </w:t>
      </w:r>
      <w:r w:rsidR="00B961C1" w:rsidRPr="00B961C1">
        <w:t>«Город Людиново и Людиновский район».</w:t>
      </w:r>
    </w:p>
    <w:p w:rsidR="00FF1F80" w:rsidRPr="00FF1F80" w:rsidRDefault="007515CA" w:rsidP="00FF1F80">
      <w:pPr>
        <w:widowControl w:val="0"/>
        <w:autoSpaceDE w:val="0"/>
        <w:autoSpaceDN w:val="0"/>
        <w:adjustRightInd w:val="0"/>
        <w:ind w:firstLine="540"/>
        <w:outlineLvl w:val="1"/>
      </w:pPr>
      <w:r>
        <w:t>1.3. Совет</w:t>
      </w:r>
      <w:r w:rsidR="00FF1F80" w:rsidRPr="00FF1F80">
        <w:t xml:space="preserve"> в своей деятельности руководствуется </w:t>
      </w:r>
      <w:hyperlink r:id="rId4" w:tooltip="Конституция Российской Федерации" w:history="1">
        <w:r w:rsidR="00FF1F80" w:rsidRPr="008F7982">
          <w:rPr>
            <w:rStyle w:val="a6"/>
          </w:rPr>
          <w:t>Конституц</w:t>
        </w:r>
      </w:hyperlink>
      <w:r w:rsidR="00FF1F80" w:rsidRPr="00FF1F80">
        <w:t xml:space="preserve">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Калужской области и муниципального района </w:t>
      </w:r>
      <w:r w:rsidR="00B961C1" w:rsidRPr="00B961C1">
        <w:t>«Горо</w:t>
      </w:r>
      <w:r w:rsidR="00B961C1">
        <w:t>д Людиново и Людиновский район»</w:t>
      </w:r>
      <w:r w:rsidR="00FF1F80" w:rsidRPr="00FF1F80">
        <w:t>, настоящим Положением.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</w:p>
    <w:p w:rsidR="00FF1F80" w:rsidRDefault="007515CA" w:rsidP="000149E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0149E7">
        <w:rPr>
          <w:rFonts w:cs="Arial"/>
          <w:b/>
          <w:bCs/>
          <w:iCs/>
          <w:sz w:val="30"/>
          <w:szCs w:val="28"/>
        </w:rPr>
        <w:t>2. Функции Совета</w:t>
      </w:r>
    </w:p>
    <w:p w:rsidR="000149E7" w:rsidRPr="000149E7" w:rsidRDefault="000149E7" w:rsidP="000149E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7515CA" w:rsidRDefault="00FF1F80" w:rsidP="000149E7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2.1. </w:t>
      </w:r>
      <w:r w:rsidR="007515CA">
        <w:t>Совет осуществляет функции в соответствии с Положением об ор</w:t>
      </w:r>
      <w:r w:rsidR="00B961C1">
        <w:t>г</w:t>
      </w:r>
      <w:r w:rsidR="007515CA">
        <w:t xml:space="preserve">анизации проектной деятельности в администрации муниципального района </w:t>
      </w:r>
      <w:r w:rsidR="00B961C1" w:rsidRPr="00B961C1">
        <w:t>«Город Людиново и Людиновский район».</w:t>
      </w:r>
    </w:p>
    <w:p w:rsidR="000149E7" w:rsidRPr="00FF1F80" w:rsidRDefault="000149E7" w:rsidP="000149E7">
      <w:pPr>
        <w:widowControl w:val="0"/>
        <w:autoSpaceDE w:val="0"/>
        <w:autoSpaceDN w:val="0"/>
        <w:adjustRightInd w:val="0"/>
        <w:ind w:firstLine="540"/>
        <w:outlineLvl w:val="1"/>
      </w:pPr>
    </w:p>
    <w:p w:rsidR="00FF1F80" w:rsidRPr="000149E7" w:rsidRDefault="00F05B99" w:rsidP="000149E7">
      <w:pPr>
        <w:widowControl w:val="0"/>
        <w:tabs>
          <w:tab w:val="left" w:pos="3915"/>
        </w:tabs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0149E7">
        <w:rPr>
          <w:rFonts w:cs="Arial"/>
          <w:b/>
          <w:bCs/>
          <w:iCs/>
          <w:sz w:val="30"/>
          <w:szCs w:val="28"/>
        </w:rPr>
        <w:t>3. Состав Совета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</w:p>
    <w:p w:rsidR="00FF1F80" w:rsidRPr="00FF1F80" w:rsidRDefault="007515CA" w:rsidP="00FF1F80">
      <w:pPr>
        <w:widowControl w:val="0"/>
        <w:autoSpaceDE w:val="0"/>
        <w:autoSpaceDN w:val="0"/>
        <w:adjustRightInd w:val="0"/>
        <w:ind w:firstLine="540"/>
        <w:outlineLvl w:val="1"/>
      </w:pPr>
      <w:r>
        <w:t>3.1. Совет</w:t>
      </w:r>
      <w:r w:rsidR="00FF1F80" w:rsidRPr="00FF1F80">
        <w:t xml:space="preserve"> состоит из председателя, заместителя председат</w:t>
      </w:r>
      <w:r>
        <w:t>еля, секретаря и членов Совета</w:t>
      </w:r>
      <w:r w:rsidR="00FF1F80" w:rsidRPr="00FF1F80">
        <w:t>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3.2. Председатель </w:t>
      </w:r>
      <w:r w:rsidR="007515CA">
        <w:t>Совета</w:t>
      </w:r>
      <w:r w:rsidRPr="00FF1F80">
        <w:t>: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- организует работу </w:t>
      </w:r>
      <w:r w:rsidR="007515CA">
        <w:t>Совета</w:t>
      </w:r>
      <w:r w:rsidRPr="00FF1F80">
        <w:t>, определяет место и вре</w:t>
      </w:r>
      <w:r w:rsidR="007515CA">
        <w:t>мя проведения заседаний Совета</w:t>
      </w:r>
      <w:r w:rsidRPr="00FF1F80">
        <w:t>;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- председательствует на заседаниях </w:t>
      </w:r>
      <w:r w:rsidR="007515CA">
        <w:t>Совета</w:t>
      </w:r>
      <w:r w:rsidRPr="00FF1F80">
        <w:t>;</w:t>
      </w:r>
    </w:p>
    <w:p w:rsid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- определяет по согласованию с другими членами </w:t>
      </w:r>
      <w:r w:rsidR="007515CA">
        <w:t>Совета</w:t>
      </w:r>
      <w:r w:rsidRPr="00FF1F80">
        <w:t xml:space="preserve"> порядок рассмотрения вопросов;</w:t>
      </w:r>
    </w:p>
    <w:p w:rsidR="00F05B99" w:rsidRPr="00FF1F80" w:rsidRDefault="00F05B99" w:rsidP="00FF1F80">
      <w:pPr>
        <w:widowControl w:val="0"/>
        <w:autoSpaceDE w:val="0"/>
        <w:autoSpaceDN w:val="0"/>
        <w:adjustRightInd w:val="0"/>
        <w:ind w:firstLine="540"/>
        <w:outlineLvl w:val="1"/>
      </w:pPr>
      <w:r>
        <w:t xml:space="preserve">- принимает решение об участии в заседаниях Совета лиц, не являющихся членами Совета; 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lastRenderedPageBreak/>
        <w:t>- осуществляет иные полномочия в соответствии с действующим законодательством.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3.3. Заместитель председателя </w:t>
      </w:r>
      <w:r w:rsidR="007515CA">
        <w:t>Совета</w:t>
      </w:r>
      <w:r w:rsidRPr="00FF1F80">
        <w:t xml:space="preserve"> исполняет функции председателя </w:t>
      </w:r>
      <w:r w:rsidR="007515CA">
        <w:t>Совета</w:t>
      </w:r>
      <w:r w:rsidRPr="00FF1F80">
        <w:t xml:space="preserve"> при его отсутствии на заседании </w:t>
      </w:r>
      <w:r w:rsidR="007515CA">
        <w:t>Совета</w:t>
      </w:r>
      <w:r w:rsidRPr="00FF1F80">
        <w:t>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</w:p>
    <w:p w:rsidR="00FF1F80" w:rsidRPr="000149E7" w:rsidRDefault="00FF1F80" w:rsidP="000149E7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0149E7">
        <w:rPr>
          <w:rFonts w:cs="Arial"/>
          <w:b/>
          <w:bCs/>
          <w:kern w:val="32"/>
          <w:sz w:val="32"/>
          <w:szCs w:val="32"/>
        </w:rPr>
        <w:t xml:space="preserve">4. Порядок и организация работы </w:t>
      </w:r>
      <w:r w:rsidR="004F0E0E" w:rsidRPr="000149E7">
        <w:rPr>
          <w:rFonts w:cs="Arial"/>
          <w:b/>
          <w:bCs/>
          <w:kern w:val="32"/>
          <w:sz w:val="32"/>
          <w:szCs w:val="32"/>
        </w:rPr>
        <w:t>Совета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</w:p>
    <w:p w:rsidR="00FF1F80" w:rsidRPr="00FF1F80" w:rsidRDefault="004F0E0E" w:rsidP="00FF1F80">
      <w:pPr>
        <w:widowControl w:val="0"/>
        <w:autoSpaceDE w:val="0"/>
        <w:autoSpaceDN w:val="0"/>
        <w:adjustRightInd w:val="0"/>
        <w:ind w:firstLine="540"/>
        <w:outlineLvl w:val="1"/>
      </w:pPr>
      <w:r>
        <w:t>4.1. Совет</w:t>
      </w:r>
      <w:r w:rsidR="00FF1F80" w:rsidRPr="00FF1F80">
        <w:t xml:space="preserve"> проводит свои заседания по мере необходимости.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4.2. Секретарь </w:t>
      </w:r>
      <w:r w:rsidR="004F0E0E">
        <w:t>Совета</w:t>
      </w:r>
      <w:r w:rsidRPr="00FF1F80">
        <w:t xml:space="preserve"> осуществляет подготовку заседаний </w:t>
      </w:r>
      <w:r w:rsidR="004F0E0E">
        <w:t>Совета</w:t>
      </w:r>
      <w:r w:rsidRPr="00FF1F80">
        <w:t xml:space="preserve">, включая информирование членов </w:t>
      </w:r>
      <w:r w:rsidR="004F0E0E">
        <w:t>Совета</w:t>
      </w:r>
      <w:r w:rsidRPr="00FF1F80">
        <w:t xml:space="preserve"> по вопросам, относящимся к их функциям, извещает лиц, принимающих участие в работе </w:t>
      </w:r>
      <w:r w:rsidR="004F0E0E">
        <w:t>Совета</w:t>
      </w:r>
      <w:r w:rsidRPr="00FF1F80">
        <w:t xml:space="preserve">, о времени и месте проведения заседания, ведет и оформляет протокол заседания </w:t>
      </w:r>
      <w:r w:rsidR="004F0E0E">
        <w:t>Совета</w:t>
      </w:r>
      <w:r w:rsidRPr="00FF1F80">
        <w:t>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4.3. Заседания </w:t>
      </w:r>
      <w:r w:rsidR="004F0E0E">
        <w:t>Совета</w:t>
      </w:r>
      <w:r w:rsidRPr="00FF1F80">
        <w:t xml:space="preserve"> считаются правомочными при присутствии на них не менее 2/3 от утвержденного числа членов </w:t>
      </w:r>
      <w:r w:rsidR="004F0E0E">
        <w:t>Совета</w:t>
      </w:r>
      <w:r w:rsidRPr="00FF1F80">
        <w:t xml:space="preserve">. Члены </w:t>
      </w:r>
      <w:r w:rsidR="004F0E0E">
        <w:t>Совета</w:t>
      </w:r>
      <w:r w:rsidRPr="00FF1F80">
        <w:t xml:space="preserve"> участвуют в заседании </w:t>
      </w:r>
      <w:r w:rsidR="004F0E0E">
        <w:t>Совета</w:t>
      </w:r>
      <w:r w:rsidRPr="00FF1F80">
        <w:t xml:space="preserve"> лично и не вправе делегировать свои полномочия другим лицам.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4.4. Решение </w:t>
      </w:r>
      <w:r w:rsidR="004F0E0E">
        <w:t>Совета</w:t>
      </w:r>
      <w:r w:rsidR="00F05B99">
        <w:t xml:space="preserve">принимается </w:t>
      </w:r>
      <w:r w:rsidR="004F0E0E">
        <w:t>о</w:t>
      </w:r>
      <w:r w:rsidR="00B961C1">
        <w:t>т</w:t>
      </w:r>
      <w:r w:rsidRPr="00FF1F80">
        <w:t xml:space="preserve">крытым голосованием большинством голосов присутствующих членов </w:t>
      </w:r>
      <w:r w:rsidR="00F05B99">
        <w:t>Совета, а также членов Совета, представивших председателю Совета мнение по вопросам повестки в письменной форме.</w:t>
      </w:r>
      <w:r w:rsidRPr="00FF1F80">
        <w:t xml:space="preserve"> При равенстве голосов решающим является голос председателя </w:t>
      </w:r>
      <w:r w:rsidR="00F05B99">
        <w:t>Совета</w:t>
      </w:r>
      <w:r w:rsidRPr="00FF1F80">
        <w:t xml:space="preserve"> (при его отсутствии на заседании - заместителя председателя </w:t>
      </w:r>
      <w:r w:rsidR="00F05B99">
        <w:t>Совета</w:t>
      </w:r>
      <w:r w:rsidRPr="00FF1F80">
        <w:t>).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4.5. Решение </w:t>
      </w:r>
      <w:r w:rsidR="00F05B99">
        <w:t>Совета</w:t>
      </w:r>
      <w:r w:rsidRPr="00FF1F80">
        <w:t xml:space="preserve"> оформляется протоколом, который утверждает председатель </w:t>
      </w:r>
      <w:r w:rsidR="00F05B99">
        <w:t>Совета</w:t>
      </w:r>
      <w:r w:rsidRPr="00FF1F80">
        <w:t>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  <w:r w:rsidRPr="00FF1F80">
        <w:t xml:space="preserve">4.6. Решение </w:t>
      </w:r>
      <w:r w:rsidR="00F05B99">
        <w:t>Совета</w:t>
      </w:r>
      <w:r w:rsidRPr="00FF1F80">
        <w:t xml:space="preserve"> утверждается постановлением администрации  муниципального района </w:t>
      </w:r>
      <w:r w:rsidR="00B961C1" w:rsidRPr="00B961C1">
        <w:t>«Город Людиново и Людиновский район».</w:t>
      </w:r>
    </w:p>
    <w:p w:rsidR="00FF1F80" w:rsidRPr="00FF1F80" w:rsidRDefault="00FF1F80" w:rsidP="00FF1F80">
      <w:pPr>
        <w:widowControl w:val="0"/>
        <w:autoSpaceDE w:val="0"/>
        <w:autoSpaceDN w:val="0"/>
        <w:adjustRightInd w:val="0"/>
        <w:ind w:firstLine="540"/>
        <w:outlineLvl w:val="1"/>
      </w:pPr>
    </w:p>
    <w:p w:rsidR="000149E7" w:rsidRPr="000149E7" w:rsidRDefault="000149E7" w:rsidP="000149E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П</w:t>
      </w:r>
      <w:r w:rsidR="00836D3E" w:rsidRPr="000149E7">
        <w:rPr>
          <w:rFonts w:cs="Arial"/>
          <w:b/>
          <w:bCs/>
          <w:kern w:val="28"/>
          <w:sz w:val="32"/>
          <w:szCs w:val="32"/>
        </w:rPr>
        <w:t xml:space="preserve">риложение №3 </w:t>
      </w:r>
    </w:p>
    <w:p w:rsidR="00836D3E" w:rsidRPr="000149E7" w:rsidRDefault="00836D3E" w:rsidP="000149E7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836D3E" w:rsidRPr="000149E7" w:rsidRDefault="00836D3E" w:rsidP="000149E7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администрации муниципального района</w:t>
      </w:r>
    </w:p>
    <w:p w:rsidR="00836D3E" w:rsidRPr="000149E7" w:rsidRDefault="00836D3E" w:rsidP="000149E7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"Город Людиново и Людиновский район"</w:t>
      </w:r>
    </w:p>
    <w:p w:rsidR="00707E89" w:rsidRPr="000149E7" w:rsidRDefault="00707E89" w:rsidP="000149E7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от 18.10. 2017 г. № 1832</w:t>
      </w:r>
    </w:p>
    <w:p w:rsidR="00836D3E" w:rsidRPr="00836D3E" w:rsidRDefault="00836D3E" w:rsidP="00836D3E">
      <w:pPr>
        <w:jc w:val="right"/>
      </w:pPr>
    </w:p>
    <w:p w:rsidR="00836D3E" w:rsidRPr="000149E7" w:rsidRDefault="00836D3E" w:rsidP="000149E7">
      <w:pPr>
        <w:widowControl w:val="0"/>
        <w:autoSpaceDE w:val="0"/>
        <w:autoSpaceDN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СОСТАВ СОВЕТА ПО ПРОЕКТНОМУ УПРАВЛЕНИЮ ПРИ</w:t>
      </w:r>
    </w:p>
    <w:p w:rsidR="00836D3E" w:rsidRPr="000149E7" w:rsidRDefault="00836D3E" w:rsidP="000149E7">
      <w:pPr>
        <w:widowControl w:val="0"/>
        <w:autoSpaceDE w:val="0"/>
        <w:autoSpaceDN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149E7">
        <w:rPr>
          <w:rFonts w:cs="Arial"/>
          <w:b/>
          <w:bCs/>
          <w:kern w:val="28"/>
          <w:sz w:val="32"/>
          <w:szCs w:val="32"/>
        </w:rPr>
        <w:t>АДМИНИСТРАЦИИ МУНИЦИПАЛЬНОГО РАЙОНА «ГОРОД ЛЮДИНОВО И ЛЮДИНОВСКИЙ РАЙОН»</w:t>
      </w:r>
    </w:p>
    <w:p w:rsidR="00836D3E" w:rsidRPr="00836D3E" w:rsidRDefault="00836D3E" w:rsidP="00836D3E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36D3E" w:rsidRPr="00836D3E" w:rsidTr="00720511">
        <w:tc>
          <w:tcPr>
            <w:tcW w:w="4785" w:type="dxa"/>
          </w:tcPr>
          <w:p w:rsidR="00836D3E" w:rsidRPr="00836D3E" w:rsidRDefault="00836D3E" w:rsidP="000149E7">
            <w:pPr>
              <w:pStyle w:val="Table0"/>
              <w:jc w:val="left"/>
            </w:pPr>
            <w:r w:rsidRPr="00836D3E">
              <w:t>Аганичев Даниил Михайлович</w:t>
            </w:r>
          </w:p>
        </w:tc>
        <w:tc>
          <w:tcPr>
            <w:tcW w:w="4786" w:type="dxa"/>
          </w:tcPr>
          <w:p w:rsidR="00836D3E" w:rsidRPr="00836D3E" w:rsidRDefault="00836D3E" w:rsidP="000149E7">
            <w:pPr>
              <w:pStyle w:val="Table0"/>
              <w:jc w:val="left"/>
            </w:pPr>
            <w:r w:rsidRPr="00836D3E">
              <w:t>-глава администрации муниципального района «Город Людиново и Людиновский район», председатель Совета</w:t>
            </w:r>
          </w:p>
          <w:p w:rsidR="00836D3E" w:rsidRPr="00836D3E" w:rsidRDefault="00836D3E" w:rsidP="000149E7">
            <w:pPr>
              <w:pStyle w:val="Table"/>
            </w:pPr>
          </w:p>
        </w:tc>
      </w:tr>
      <w:tr w:rsidR="00836D3E" w:rsidRPr="00836D3E" w:rsidTr="00720511">
        <w:tc>
          <w:tcPr>
            <w:tcW w:w="4785" w:type="dxa"/>
          </w:tcPr>
          <w:p w:rsidR="00836D3E" w:rsidRPr="00836D3E" w:rsidRDefault="00836D3E" w:rsidP="000149E7">
            <w:pPr>
              <w:pStyle w:val="Table"/>
            </w:pPr>
            <w:r w:rsidRPr="00836D3E">
              <w:t>Фарутин Владимир Николаевич</w:t>
            </w:r>
          </w:p>
        </w:tc>
        <w:tc>
          <w:tcPr>
            <w:tcW w:w="4786" w:type="dxa"/>
          </w:tcPr>
          <w:p w:rsidR="00836D3E" w:rsidRPr="00836D3E" w:rsidRDefault="00836D3E" w:rsidP="000149E7">
            <w:pPr>
              <w:pStyle w:val="Table"/>
            </w:pPr>
            <w:r w:rsidRPr="00836D3E">
              <w:t>-заместитель главы администрации муниципального района «Город Людиново и Людиновский район», заместитель председателя Совета</w:t>
            </w:r>
          </w:p>
          <w:p w:rsidR="00836D3E" w:rsidRDefault="00836D3E" w:rsidP="000149E7">
            <w:pPr>
              <w:pStyle w:val="Table"/>
            </w:pPr>
          </w:p>
          <w:p w:rsidR="000149E7" w:rsidRPr="00836D3E" w:rsidRDefault="000149E7" w:rsidP="000149E7">
            <w:pPr>
              <w:pStyle w:val="Table"/>
            </w:pPr>
          </w:p>
        </w:tc>
      </w:tr>
      <w:tr w:rsidR="00836D3E" w:rsidRPr="00836D3E" w:rsidTr="00720511">
        <w:tc>
          <w:tcPr>
            <w:tcW w:w="4785" w:type="dxa"/>
          </w:tcPr>
          <w:p w:rsidR="00836D3E" w:rsidRPr="00836D3E" w:rsidRDefault="00836D3E" w:rsidP="000149E7">
            <w:pPr>
              <w:pStyle w:val="Table"/>
            </w:pPr>
            <w:r w:rsidRPr="00836D3E">
              <w:t>Аршевский Олег Николаевич</w:t>
            </w:r>
          </w:p>
        </w:tc>
        <w:tc>
          <w:tcPr>
            <w:tcW w:w="4786" w:type="dxa"/>
          </w:tcPr>
          <w:p w:rsidR="00836D3E" w:rsidRPr="00836D3E" w:rsidRDefault="00836D3E" w:rsidP="000149E7">
            <w:pPr>
              <w:pStyle w:val="Table"/>
            </w:pPr>
            <w:r w:rsidRPr="00836D3E">
              <w:t xml:space="preserve">-заместитель главы администрации муниципального района «Город </w:t>
            </w:r>
            <w:r w:rsidRPr="00836D3E">
              <w:lastRenderedPageBreak/>
              <w:t>Людиново и Людиновский район»</w:t>
            </w:r>
          </w:p>
          <w:p w:rsidR="00836D3E" w:rsidRPr="00836D3E" w:rsidRDefault="00836D3E" w:rsidP="000149E7">
            <w:pPr>
              <w:pStyle w:val="Table"/>
            </w:pPr>
          </w:p>
        </w:tc>
      </w:tr>
      <w:tr w:rsidR="00836D3E" w:rsidRPr="00836D3E" w:rsidTr="00720511">
        <w:tc>
          <w:tcPr>
            <w:tcW w:w="4785" w:type="dxa"/>
          </w:tcPr>
          <w:p w:rsidR="00836D3E" w:rsidRPr="00836D3E" w:rsidRDefault="00836D3E" w:rsidP="000149E7">
            <w:pPr>
              <w:pStyle w:val="Table"/>
            </w:pPr>
            <w:r w:rsidRPr="00836D3E">
              <w:lastRenderedPageBreak/>
              <w:t>Игнатова Оксана Валерьевна</w:t>
            </w:r>
          </w:p>
        </w:tc>
        <w:tc>
          <w:tcPr>
            <w:tcW w:w="4786" w:type="dxa"/>
          </w:tcPr>
          <w:p w:rsidR="00836D3E" w:rsidRPr="00836D3E" w:rsidRDefault="00836D3E" w:rsidP="000149E7">
            <w:pPr>
              <w:pStyle w:val="Table"/>
            </w:pPr>
            <w:r w:rsidRPr="00836D3E">
              <w:t>-заместитель главы администрации муниципального района «Город Людиново и Людиновский район»</w:t>
            </w:r>
          </w:p>
          <w:p w:rsidR="00836D3E" w:rsidRPr="00836D3E" w:rsidRDefault="00836D3E" w:rsidP="000149E7">
            <w:pPr>
              <w:pStyle w:val="Table"/>
            </w:pPr>
          </w:p>
        </w:tc>
      </w:tr>
      <w:tr w:rsidR="00836D3E" w:rsidRPr="00836D3E" w:rsidTr="00720511">
        <w:tc>
          <w:tcPr>
            <w:tcW w:w="4785" w:type="dxa"/>
          </w:tcPr>
          <w:p w:rsidR="00836D3E" w:rsidRPr="00836D3E" w:rsidRDefault="00836D3E" w:rsidP="000149E7">
            <w:pPr>
              <w:pStyle w:val="Table"/>
            </w:pPr>
            <w:r w:rsidRPr="00836D3E">
              <w:t>Шаров Евгений Иванович</w:t>
            </w:r>
          </w:p>
        </w:tc>
        <w:tc>
          <w:tcPr>
            <w:tcW w:w="4786" w:type="dxa"/>
          </w:tcPr>
          <w:p w:rsidR="00836D3E" w:rsidRPr="00836D3E" w:rsidRDefault="00836D3E" w:rsidP="000149E7">
            <w:pPr>
              <w:pStyle w:val="Table"/>
            </w:pPr>
            <w:r w:rsidRPr="00836D3E">
              <w:t>-заместитель главы администрации муниципального района «Город Людиново и Людиновский район»</w:t>
            </w:r>
          </w:p>
          <w:p w:rsidR="00836D3E" w:rsidRPr="00836D3E" w:rsidRDefault="00836D3E" w:rsidP="000149E7">
            <w:pPr>
              <w:pStyle w:val="Table"/>
            </w:pPr>
          </w:p>
        </w:tc>
      </w:tr>
      <w:tr w:rsidR="00836D3E" w:rsidRPr="00836D3E" w:rsidTr="00720511">
        <w:tc>
          <w:tcPr>
            <w:tcW w:w="4785" w:type="dxa"/>
          </w:tcPr>
          <w:p w:rsidR="00836D3E" w:rsidRPr="00836D3E" w:rsidRDefault="00836D3E" w:rsidP="000149E7">
            <w:pPr>
              <w:pStyle w:val="Table"/>
            </w:pPr>
            <w:r w:rsidRPr="00836D3E">
              <w:t>Семенова Марина Анатольевна</w:t>
            </w:r>
          </w:p>
        </w:tc>
        <w:tc>
          <w:tcPr>
            <w:tcW w:w="4786" w:type="dxa"/>
          </w:tcPr>
          <w:p w:rsidR="00836D3E" w:rsidRPr="00836D3E" w:rsidRDefault="00836D3E" w:rsidP="000149E7">
            <w:pPr>
              <w:pStyle w:val="Table"/>
            </w:pPr>
            <w:r w:rsidRPr="00836D3E">
              <w:t>-заведующий отделом финансов администрации муниципального района «Город Людиново и Людиновский район»</w:t>
            </w:r>
          </w:p>
          <w:p w:rsidR="00836D3E" w:rsidRPr="00836D3E" w:rsidRDefault="00836D3E" w:rsidP="000149E7">
            <w:pPr>
              <w:pStyle w:val="Table"/>
            </w:pPr>
          </w:p>
        </w:tc>
      </w:tr>
      <w:tr w:rsidR="00836D3E" w:rsidRPr="00836D3E" w:rsidTr="00720511">
        <w:tc>
          <w:tcPr>
            <w:tcW w:w="4785" w:type="dxa"/>
          </w:tcPr>
          <w:p w:rsidR="00836D3E" w:rsidRPr="00836D3E" w:rsidRDefault="00836D3E" w:rsidP="000149E7">
            <w:pPr>
              <w:pStyle w:val="Table"/>
            </w:pPr>
            <w:r w:rsidRPr="00836D3E">
              <w:t>Искова Ирина Борисовна</w:t>
            </w:r>
          </w:p>
          <w:p w:rsidR="00836D3E" w:rsidRPr="00836D3E" w:rsidRDefault="00836D3E" w:rsidP="000149E7">
            <w:pPr>
              <w:pStyle w:val="Table"/>
            </w:pPr>
          </w:p>
        </w:tc>
        <w:tc>
          <w:tcPr>
            <w:tcW w:w="4786" w:type="dxa"/>
          </w:tcPr>
          <w:p w:rsidR="00836D3E" w:rsidRPr="00836D3E" w:rsidRDefault="00836D3E" w:rsidP="000149E7">
            <w:pPr>
              <w:pStyle w:val="Table"/>
            </w:pPr>
            <w:r w:rsidRPr="00836D3E">
              <w:t>-заведующий отделом бухгалтерского учета и отчетности- главный бухгалтер</w:t>
            </w:r>
          </w:p>
          <w:p w:rsidR="00836D3E" w:rsidRPr="00836D3E" w:rsidRDefault="00836D3E" w:rsidP="000149E7">
            <w:pPr>
              <w:pStyle w:val="Table"/>
            </w:pPr>
          </w:p>
        </w:tc>
      </w:tr>
      <w:tr w:rsidR="00836D3E" w:rsidRPr="00836D3E" w:rsidTr="00720511">
        <w:tc>
          <w:tcPr>
            <w:tcW w:w="4785" w:type="dxa"/>
          </w:tcPr>
          <w:p w:rsidR="00836D3E" w:rsidRPr="00836D3E" w:rsidRDefault="00836D3E" w:rsidP="000149E7">
            <w:pPr>
              <w:pStyle w:val="Table"/>
            </w:pPr>
            <w:r w:rsidRPr="00836D3E">
              <w:t>Милаков Геннадий Александрович</w:t>
            </w:r>
          </w:p>
        </w:tc>
        <w:tc>
          <w:tcPr>
            <w:tcW w:w="4786" w:type="dxa"/>
          </w:tcPr>
          <w:p w:rsidR="00836D3E" w:rsidRPr="00836D3E" w:rsidRDefault="00836D3E" w:rsidP="000149E7">
            <w:pPr>
              <w:pStyle w:val="Table"/>
            </w:pPr>
            <w:r w:rsidRPr="00836D3E">
              <w:t>-начальник отдела экономического планирования и инвестиций администрации муниципального района «Город Людиново и Людиновский район», секретарь Совета</w:t>
            </w:r>
          </w:p>
          <w:p w:rsidR="00836D3E" w:rsidRPr="00836D3E" w:rsidRDefault="00836D3E" w:rsidP="000149E7">
            <w:pPr>
              <w:pStyle w:val="Table"/>
            </w:pPr>
          </w:p>
        </w:tc>
      </w:tr>
    </w:tbl>
    <w:p w:rsidR="00836D3E" w:rsidRPr="00836D3E" w:rsidRDefault="00836D3E" w:rsidP="00836D3E"/>
    <w:p w:rsidR="00836D3E" w:rsidRPr="00836D3E" w:rsidRDefault="00836D3E" w:rsidP="00836D3E"/>
    <w:p w:rsidR="00836D3E" w:rsidRPr="00836D3E" w:rsidRDefault="00836D3E" w:rsidP="00836D3E"/>
    <w:p w:rsidR="00836D3E" w:rsidRPr="00836D3E" w:rsidRDefault="00836D3E" w:rsidP="00836D3E"/>
    <w:p w:rsidR="00680659" w:rsidRDefault="00680659" w:rsidP="00680659"/>
    <w:p w:rsidR="00680659" w:rsidRDefault="00680659" w:rsidP="00680659"/>
    <w:p w:rsidR="00680659" w:rsidRDefault="00680659" w:rsidP="00680659"/>
    <w:p w:rsidR="00680659" w:rsidRDefault="00680659"/>
    <w:sectPr w:rsidR="00680659" w:rsidSect="0053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defaultTabStop w:val="708"/>
  <w:characterSpacingControl w:val="doNotCompress"/>
  <w:compat/>
  <w:rsids>
    <w:rsidRoot w:val="00680659"/>
    <w:rsid w:val="00013B71"/>
    <w:rsid w:val="00014207"/>
    <w:rsid w:val="000149E7"/>
    <w:rsid w:val="00053F81"/>
    <w:rsid w:val="001A1B4E"/>
    <w:rsid w:val="00276B74"/>
    <w:rsid w:val="003637D5"/>
    <w:rsid w:val="003D69DC"/>
    <w:rsid w:val="004D5774"/>
    <w:rsid w:val="004F0E0E"/>
    <w:rsid w:val="00535DB6"/>
    <w:rsid w:val="00584E30"/>
    <w:rsid w:val="005D00D5"/>
    <w:rsid w:val="005F0291"/>
    <w:rsid w:val="00680659"/>
    <w:rsid w:val="006A48DB"/>
    <w:rsid w:val="006E64E9"/>
    <w:rsid w:val="00707E89"/>
    <w:rsid w:val="00720511"/>
    <w:rsid w:val="0074005E"/>
    <w:rsid w:val="007515CA"/>
    <w:rsid w:val="0077627A"/>
    <w:rsid w:val="00785E18"/>
    <w:rsid w:val="007952C8"/>
    <w:rsid w:val="007F58C3"/>
    <w:rsid w:val="00836D3E"/>
    <w:rsid w:val="00892156"/>
    <w:rsid w:val="008B4C4A"/>
    <w:rsid w:val="008D728D"/>
    <w:rsid w:val="008F7982"/>
    <w:rsid w:val="00995B74"/>
    <w:rsid w:val="009A7F20"/>
    <w:rsid w:val="009F32E8"/>
    <w:rsid w:val="00AA3FD2"/>
    <w:rsid w:val="00AC2BB0"/>
    <w:rsid w:val="00B96018"/>
    <w:rsid w:val="00B961C1"/>
    <w:rsid w:val="00BE41EC"/>
    <w:rsid w:val="00CE1944"/>
    <w:rsid w:val="00CE7A1A"/>
    <w:rsid w:val="00D07943"/>
    <w:rsid w:val="00D21C1F"/>
    <w:rsid w:val="00D63455"/>
    <w:rsid w:val="00D65093"/>
    <w:rsid w:val="00DA2581"/>
    <w:rsid w:val="00E126E7"/>
    <w:rsid w:val="00E3071E"/>
    <w:rsid w:val="00F02704"/>
    <w:rsid w:val="00F05B99"/>
    <w:rsid w:val="00F73828"/>
    <w:rsid w:val="00F83C9A"/>
    <w:rsid w:val="00FF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5E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85E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5E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5E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5E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85E1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85E18"/>
  </w:style>
  <w:style w:type="paragraph" w:customStyle="1" w:styleId="ConsPlusNormal">
    <w:name w:val="ConsPlusNormal"/>
    <w:uiPriority w:val="99"/>
    <w:rsid w:val="00680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D00D5"/>
    <w:pPr>
      <w:spacing w:after="0" w:line="240" w:lineRule="auto"/>
    </w:pPr>
  </w:style>
  <w:style w:type="table" w:styleId="a4">
    <w:name w:val="Table Grid"/>
    <w:basedOn w:val="a1"/>
    <w:uiPriority w:val="59"/>
    <w:rsid w:val="004D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15CA"/>
    <w:pPr>
      <w:ind w:left="720"/>
      <w:contextualSpacing/>
    </w:pPr>
  </w:style>
  <w:style w:type="paragraph" w:customStyle="1" w:styleId="ConsPlusNonformat">
    <w:name w:val="ConsPlusNonformat"/>
    <w:rsid w:val="005F02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785E18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7952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2C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"/>
    <w:basedOn w:val="a1"/>
    <w:next w:val="a4"/>
    <w:uiPriority w:val="59"/>
    <w:rsid w:val="0083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3637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37D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37D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37D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85E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785E18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637D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85E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5E1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85E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85E1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85E1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85E1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0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06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D00D5"/>
    <w:pPr>
      <w:spacing w:after="0" w:line="240" w:lineRule="auto"/>
    </w:pPr>
  </w:style>
  <w:style w:type="table" w:styleId="a4">
    <w:name w:val="Table Grid"/>
    <w:basedOn w:val="a1"/>
    <w:uiPriority w:val="59"/>
    <w:rsid w:val="004D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15CA"/>
    <w:pPr>
      <w:ind w:left="720"/>
      <w:contextualSpacing/>
    </w:pPr>
  </w:style>
  <w:style w:type="paragraph" w:customStyle="1" w:styleId="ConsPlusNonformat">
    <w:name w:val="ConsPlusNonformat"/>
    <w:rsid w:val="005F02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76B7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2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2C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"/>
    <w:basedOn w:val="a1"/>
    <w:next w:val="a4"/>
    <w:uiPriority w:val="59"/>
    <w:rsid w:val="0083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15d4560c-d530-4955-bf7e-f734337ae80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cf2lX8WWxxAgPKvpwveSMZBhE/ynLB867yQyYhaRVvA=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pXFDhQXnPuwpNLaOXji+i+DPTqsqBrA/IABzUoguI8k=</DigestValue>
    </Reference>
  </SignedInfo>
  <SignatureValue>YLYW9mVfdhoNJ8swpett6jt+RWfC8Jo8A8ULDpmWgjalLkJwGJmu5s3ZhnJaF6oj
XLrtcfQBrsJCRbZiHMI32w==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Df5ecJU8hZO3941ERTHpgrVSqx8=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NzHG2DBnjkmiMezRJvIc3g70kHw=</DigestValue>
      </Reference>
      <Reference URI="/word/document.xml?ContentType=application/vnd.openxmlformats-officedocument.wordprocessingml.document.main+xml">
        <DigestMethod Algorithm="http://www.w3.org/2000/09/xmldsig#sha1"/>
        <DigestValue>dBt2sTEpzBL8Szh7cw5TgFzNCq8=</DigestValue>
      </Reference>
      <Reference URI="/word/fontTable.xml?ContentType=application/vnd.openxmlformats-officedocument.wordprocessingml.fontTable+xml">
        <DigestMethod Algorithm="http://www.w3.org/2000/09/xmldsig#sha1"/>
        <DigestValue>MfI6W0+r9ImZotbfXZ2cj9jBt1Y=</DigestValue>
      </Reference>
      <Reference URI="/word/settings.xml?ContentType=application/vnd.openxmlformats-officedocument.wordprocessingml.settings+xml">
        <DigestMethod Algorithm="http://www.w3.org/2000/09/xmldsig#sha1"/>
        <DigestValue>DkWGxEPe9meLi3IrJLbnOTH1E/s=</DigestValue>
      </Reference>
      <Reference URI="/word/styles.xml?ContentType=application/vnd.openxmlformats-officedocument.wordprocessingml.styles+xml">
        <DigestMethod Algorithm="http://www.w3.org/2000/09/xmldsig#sha1"/>
        <DigestValue>BbaGoxzVLTxPhJAXiGZPgSWZIAw=</DigestValue>
      </Reference>
      <Reference URI="/word/stylesWithEffects.xml?ContentType=application/vnd.ms-word.stylesWithEffects+xml">
        <DigestMethod Algorithm="http://www.w3.org/2000/09/xmldsig#sha1"/>
        <DigestValue>bK+iuu/qEKP2tZPgb92eG3n59PA=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2017-10-31T09:56:26Z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2017-10-31T09:56:26Z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10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2017-10-19T13:34:00Z</cp:lastPrinted>
  <dcterms:created xsi:type="dcterms:W3CDTF">2017-10-30T06:31:00Z</dcterms:created>
  <dcterms:modified xsi:type="dcterms:W3CDTF">2017-10-30T06:31:00Z</dcterms:modified>
</cp:coreProperties>
</file>