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18" w:rsidRDefault="00D70A18" w:rsidP="00D66572">
      <w:pPr>
        <w:pStyle w:val="Heading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251658240;visibility:visible;mso-position-horizontal:center">
            <v:imagedata r:id="rId4" o:title=""/>
          </v:shape>
        </w:pict>
      </w:r>
    </w:p>
    <w:p w:rsidR="00D70A18" w:rsidRDefault="00D70A18" w:rsidP="00D66572">
      <w:pPr>
        <w:pStyle w:val="Heading1"/>
        <w:ind w:right="-28"/>
        <w:jc w:val="center"/>
        <w:rPr>
          <w:sz w:val="24"/>
          <w:szCs w:val="24"/>
          <w:lang w:val="en-US"/>
        </w:rPr>
      </w:pPr>
    </w:p>
    <w:p w:rsidR="00D70A18" w:rsidRDefault="00D70A18" w:rsidP="00D66572">
      <w:pPr>
        <w:pStyle w:val="Heading1"/>
        <w:ind w:right="-28"/>
        <w:jc w:val="center"/>
        <w:rPr>
          <w:sz w:val="24"/>
          <w:szCs w:val="24"/>
          <w:lang w:val="en-US"/>
        </w:rPr>
      </w:pPr>
    </w:p>
    <w:p w:rsidR="00D70A18" w:rsidRDefault="00D70A18" w:rsidP="00D66572">
      <w:pPr>
        <w:pStyle w:val="Heading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D70A18" w:rsidRDefault="00D70A18" w:rsidP="00D66572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D70A18" w:rsidRDefault="00D70A18" w:rsidP="00D66572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D70A18" w:rsidRDefault="00D70A18" w:rsidP="00D66572">
      <w:pPr>
        <w:pStyle w:val="Heading1"/>
        <w:ind w:right="-28"/>
        <w:rPr>
          <w:spacing w:val="60"/>
          <w:sz w:val="30"/>
          <w:szCs w:val="30"/>
        </w:rPr>
      </w:pPr>
    </w:p>
    <w:p w:rsidR="00D70A18" w:rsidRDefault="00D70A18" w:rsidP="00D66572">
      <w:pPr>
        <w:pStyle w:val="Heading4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D70A18" w:rsidRDefault="00D70A18" w:rsidP="00D66572">
      <w:pPr>
        <w:rPr>
          <w:rFonts w:ascii="Times New Roman" w:hAnsi="Times New Roman"/>
          <w:sz w:val="24"/>
          <w:szCs w:val="24"/>
        </w:rPr>
      </w:pPr>
    </w:p>
    <w:p w:rsidR="00D70A18" w:rsidRDefault="00D70A18" w:rsidP="00D665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от 20.09. 2018 г.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№1341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</w:p>
    <w:p w:rsidR="00D70A18" w:rsidRDefault="00D70A18" w:rsidP="00545A6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5882"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 xml:space="preserve"> внесении изменений и дополнений в </w:t>
      </w:r>
    </w:p>
    <w:p w:rsidR="00D70A18" w:rsidRDefault="00D70A18" w:rsidP="00545A6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 администрации муниципального района</w:t>
      </w:r>
    </w:p>
    <w:p w:rsidR="00D70A18" w:rsidRDefault="00D70A18" w:rsidP="00545A6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«Город Людиново и Людиновский район»</w:t>
      </w:r>
    </w:p>
    <w:p w:rsidR="00D70A18" w:rsidRDefault="00D70A18" w:rsidP="00B57A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05.03.2013 № 246 «Об утверждении Положения о порядке</w:t>
      </w:r>
    </w:p>
    <w:p w:rsidR="00D70A18" w:rsidRDefault="00D70A18" w:rsidP="00545A6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предоставления лицом, поступающим на должность руководителя </w:t>
      </w:r>
    </w:p>
    <w:p w:rsidR="00D70A18" w:rsidRDefault="00D70A18" w:rsidP="00545A6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муниципального учреждения муниципального района </w:t>
      </w:r>
    </w:p>
    <w:p w:rsidR="00D70A18" w:rsidRDefault="00D70A18" w:rsidP="00545A6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«Город Людиново и Людиновский район» (при поступлении на работу), </w:t>
      </w:r>
    </w:p>
    <w:p w:rsidR="00D70A18" w:rsidRDefault="00D70A18" w:rsidP="00545A6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 также руководителем муниципального учреждения </w:t>
      </w:r>
    </w:p>
    <w:p w:rsidR="00D70A18" w:rsidRDefault="00D70A18" w:rsidP="00B57A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«Город Людиново и Людиновский район» </w:t>
      </w:r>
    </w:p>
    <w:p w:rsidR="00D70A18" w:rsidRDefault="00D70A18" w:rsidP="00B57A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(ежегодно), сведений о своих доходах, об имуществе </w:t>
      </w:r>
    </w:p>
    <w:p w:rsidR="00D70A18" w:rsidRDefault="00D70A18" w:rsidP="00B57A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 обязательствах имущественного характера и о доходах, </w:t>
      </w:r>
    </w:p>
    <w:p w:rsidR="00D70A18" w:rsidRDefault="00D70A18" w:rsidP="00B57A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имуществе и обязательствах имущественного характера</w:t>
      </w:r>
    </w:p>
    <w:p w:rsidR="00D70A18" w:rsidRDefault="00D70A18" w:rsidP="00B57A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супруги (супруга) и несовершеннолетних детей</w:t>
      </w:r>
    </w:p>
    <w:p w:rsidR="00D70A18" w:rsidRPr="00645882" w:rsidRDefault="00D70A18" w:rsidP="00545A6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0A18" w:rsidRPr="00645882" w:rsidRDefault="00D70A18" w:rsidP="00D6657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0A18" w:rsidRDefault="00D70A18" w:rsidP="00F74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В соответствии со  ст. 7, 43</w:t>
      </w:r>
      <w:r w:rsidRPr="00AC6B7F">
        <w:rPr>
          <w:rFonts w:ascii="Times New Roman" w:hAnsi="Times New Roman"/>
          <w:sz w:val="24"/>
          <w:szCs w:val="24"/>
        </w:rPr>
        <w:t xml:space="preserve"> Федерального закона от 06.10.2003г. №131-ФЗ «Об общих принципах организации местн</w:t>
      </w:r>
      <w:r>
        <w:rPr>
          <w:rFonts w:ascii="Times New Roman" w:hAnsi="Times New Roman"/>
          <w:sz w:val="24"/>
          <w:szCs w:val="24"/>
        </w:rPr>
        <w:t>ого самоуправления в РФ», Указом Президента Российской Федерации от 29.06.2018 №378 «</w:t>
      </w:r>
      <w:r>
        <w:rPr>
          <w:rFonts w:ascii="Times New Roman" w:hAnsi="Times New Roman"/>
          <w:sz w:val="24"/>
          <w:szCs w:val="24"/>
          <w:lang w:eastAsia="en-US"/>
        </w:rPr>
        <w:t xml:space="preserve">О Национальном плане противодействия коррупции на 2018 - 2020 годы», </w:t>
      </w:r>
      <w:r>
        <w:rPr>
          <w:rFonts w:ascii="Times New Roman" w:hAnsi="Times New Roman"/>
          <w:sz w:val="24"/>
          <w:szCs w:val="24"/>
        </w:rPr>
        <w:t>ст. 40</w:t>
      </w:r>
      <w:r w:rsidRPr="00AC6B7F">
        <w:rPr>
          <w:rFonts w:ascii="Times New Roman" w:hAnsi="Times New Roman"/>
          <w:sz w:val="24"/>
          <w:szCs w:val="24"/>
        </w:rPr>
        <w:t xml:space="preserve"> Устава муниципального района «Город Людиново и Людиновский район»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администрация муниципального района «Город Людиново и Людиновский район»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D70A18" w:rsidRPr="00F74DAB" w:rsidRDefault="00D70A18" w:rsidP="00F74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45882">
        <w:rPr>
          <w:rFonts w:ascii="Times New Roman" w:hAnsi="Times New Roman"/>
          <w:b/>
          <w:sz w:val="24"/>
          <w:szCs w:val="24"/>
        </w:rPr>
        <w:t>ПОСТАНОВЛЯЕТ:</w:t>
      </w:r>
    </w:p>
    <w:p w:rsidR="00D70A18" w:rsidRPr="00CD6439" w:rsidRDefault="00D70A18" w:rsidP="003A2A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Внести в постановление администрации муниципального района «Город Людиново и Людиновский район» </w:t>
      </w:r>
      <w:r w:rsidRPr="00CD6439">
        <w:rPr>
          <w:rFonts w:ascii="Times New Roman" w:hAnsi="Times New Roman"/>
          <w:bCs/>
          <w:sz w:val="24"/>
          <w:szCs w:val="24"/>
        </w:rPr>
        <w:t xml:space="preserve">от 05.03.2013 № 246 «Об утверждении Положения о порядке предоставления лицом, поступающим на должность руководителя муниципального учреждения муниципального района «Город Людиново и Людиновский район» (при поступлении на работу), а также руководителем муниципального учреждения муниципального района «Город Людиново и Людиновский район» (ежегодно),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</w:t>
      </w:r>
      <w:r>
        <w:rPr>
          <w:rFonts w:ascii="Times New Roman" w:hAnsi="Times New Roman"/>
          <w:sz w:val="24"/>
          <w:szCs w:val="24"/>
        </w:rPr>
        <w:t>следующие изменения:</w:t>
      </w:r>
    </w:p>
    <w:p w:rsidR="00D70A18" w:rsidRPr="00A70042" w:rsidRDefault="00D70A18" w:rsidP="009F2D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Пункт 2 изложить в новой редакции: «2.Сведения о доходах, об имуществе и обязательствах имущественного характера представляются руководителем по форме справки, утвержденной Президентом Российской Федерации, заполненной с использованием специального программного обеспечения «Справки БК».</w:t>
      </w:r>
    </w:p>
    <w:p w:rsidR="00D70A18" w:rsidRPr="00A70042" w:rsidRDefault="00D70A18" w:rsidP="00B161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0042">
        <w:rPr>
          <w:rFonts w:ascii="Times New Roman" w:hAnsi="Times New Roman"/>
          <w:sz w:val="24"/>
          <w:szCs w:val="24"/>
        </w:rPr>
        <w:t>2. Начальнику отдела электронных инноваций М.Н.Степичевой разместить настоящее постановление на сайте администрации муни</w:t>
      </w:r>
      <w:r>
        <w:rPr>
          <w:rFonts w:ascii="Times New Roman" w:hAnsi="Times New Roman"/>
          <w:sz w:val="24"/>
          <w:szCs w:val="24"/>
        </w:rPr>
        <w:t xml:space="preserve">ципального района </w:t>
      </w:r>
      <w:r w:rsidRPr="00A70042">
        <w:rPr>
          <w:rFonts w:ascii="Times New Roman" w:hAnsi="Times New Roman"/>
          <w:sz w:val="24"/>
          <w:szCs w:val="24"/>
        </w:rPr>
        <w:t xml:space="preserve"> в разделе «Противодействие коррупции».</w:t>
      </w:r>
    </w:p>
    <w:p w:rsidR="00D70A18" w:rsidRPr="00A70042" w:rsidRDefault="00D70A18" w:rsidP="00D66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0042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возложить на заместителя главы администрации муниципального района  О</w:t>
      </w:r>
      <w:r>
        <w:rPr>
          <w:rFonts w:ascii="Times New Roman" w:hAnsi="Times New Roman"/>
          <w:sz w:val="24"/>
          <w:szCs w:val="24"/>
        </w:rPr>
        <w:t>.В.Игнатову</w:t>
      </w:r>
      <w:r w:rsidRPr="00A70042">
        <w:rPr>
          <w:rFonts w:ascii="Times New Roman" w:hAnsi="Times New Roman"/>
          <w:sz w:val="24"/>
          <w:szCs w:val="24"/>
        </w:rPr>
        <w:t>.</w:t>
      </w:r>
    </w:p>
    <w:p w:rsidR="00D70A18" w:rsidRPr="00A70042" w:rsidRDefault="00D70A18" w:rsidP="00D66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0042">
        <w:rPr>
          <w:rFonts w:ascii="Times New Roman" w:hAnsi="Times New Roman"/>
          <w:sz w:val="24"/>
          <w:szCs w:val="24"/>
        </w:rPr>
        <w:t>4. Настоящее постановление вступает в силу с момента его подписания.</w:t>
      </w:r>
    </w:p>
    <w:p w:rsidR="00D70A18" w:rsidRPr="00A70042" w:rsidRDefault="00D70A18" w:rsidP="00D66572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</w:rPr>
      </w:pPr>
    </w:p>
    <w:p w:rsidR="00D70A18" w:rsidRPr="00A70042" w:rsidRDefault="00D70A18" w:rsidP="00D665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70A18" w:rsidRPr="00A70042" w:rsidRDefault="00D70A18" w:rsidP="00D665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70A18" w:rsidRPr="00A70042" w:rsidRDefault="00D70A18" w:rsidP="00BB0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004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Зам.главы</w:t>
      </w:r>
      <w:r w:rsidRPr="00A70042">
        <w:rPr>
          <w:rFonts w:ascii="Times New Roman" w:hAnsi="Times New Roman"/>
          <w:b/>
          <w:sz w:val="24"/>
          <w:szCs w:val="24"/>
        </w:rPr>
        <w:t xml:space="preserve"> администрации </w:t>
      </w:r>
    </w:p>
    <w:p w:rsidR="00D70A18" w:rsidRPr="00A70042" w:rsidRDefault="00D70A18" w:rsidP="00BB05BD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42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В.Н.Фарутин</w:t>
      </w:r>
    </w:p>
    <w:p w:rsidR="00D70A18" w:rsidRDefault="00D70A18" w:rsidP="001235CE">
      <w:pPr>
        <w:autoSpaceDE w:val="0"/>
        <w:autoSpaceDN w:val="0"/>
        <w:adjustRightInd w:val="0"/>
        <w:ind w:left="2124" w:firstLine="708"/>
        <w:outlineLvl w:val="1"/>
        <w:rPr>
          <w:rFonts w:ascii="Times New Roman" w:hAnsi="Times New Roman"/>
          <w:b/>
          <w:sz w:val="24"/>
          <w:szCs w:val="24"/>
        </w:rPr>
      </w:pPr>
    </w:p>
    <w:sectPr w:rsidR="00D70A18" w:rsidSect="00C4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572"/>
    <w:rsid w:val="000150B0"/>
    <w:rsid w:val="000220DF"/>
    <w:rsid w:val="00033203"/>
    <w:rsid w:val="0003536A"/>
    <w:rsid w:val="000468D9"/>
    <w:rsid w:val="00050D85"/>
    <w:rsid w:val="000C2691"/>
    <w:rsid w:val="00114C09"/>
    <w:rsid w:val="00121001"/>
    <w:rsid w:val="001235C2"/>
    <w:rsid w:val="001235CE"/>
    <w:rsid w:val="0014432C"/>
    <w:rsid w:val="001B239B"/>
    <w:rsid w:val="001C1BCC"/>
    <w:rsid w:val="001D5D3C"/>
    <w:rsid w:val="001E3E5C"/>
    <w:rsid w:val="001E510C"/>
    <w:rsid w:val="0023234A"/>
    <w:rsid w:val="00234F86"/>
    <w:rsid w:val="002A4316"/>
    <w:rsid w:val="002C2DA8"/>
    <w:rsid w:val="002C6371"/>
    <w:rsid w:val="002E0240"/>
    <w:rsid w:val="0030049F"/>
    <w:rsid w:val="003021E0"/>
    <w:rsid w:val="003104FD"/>
    <w:rsid w:val="0032027A"/>
    <w:rsid w:val="003A2A90"/>
    <w:rsid w:val="003B53BF"/>
    <w:rsid w:val="00400625"/>
    <w:rsid w:val="004020E9"/>
    <w:rsid w:val="004047D2"/>
    <w:rsid w:val="004118CA"/>
    <w:rsid w:val="00474AD8"/>
    <w:rsid w:val="004F5856"/>
    <w:rsid w:val="00501BC4"/>
    <w:rsid w:val="00522B7C"/>
    <w:rsid w:val="00545A60"/>
    <w:rsid w:val="005A4E2D"/>
    <w:rsid w:val="005D6EA3"/>
    <w:rsid w:val="00645882"/>
    <w:rsid w:val="00655868"/>
    <w:rsid w:val="006E16D6"/>
    <w:rsid w:val="00777789"/>
    <w:rsid w:val="00841D94"/>
    <w:rsid w:val="00844B87"/>
    <w:rsid w:val="008B7701"/>
    <w:rsid w:val="008F4D41"/>
    <w:rsid w:val="009024AC"/>
    <w:rsid w:val="00985E6B"/>
    <w:rsid w:val="009901F6"/>
    <w:rsid w:val="00995281"/>
    <w:rsid w:val="00997775"/>
    <w:rsid w:val="009B4BAC"/>
    <w:rsid w:val="009F2D5D"/>
    <w:rsid w:val="00A101A9"/>
    <w:rsid w:val="00A53B8B"/>
    <w:rsid w:val="00A661DB"/>
    <w:rsid w:val="00A70042"/>
    <w:rsid w:val="00AC4643"/>
    <w:rsid w:val="00AC6B7F"/>
    <w:rsid w:val="00AD316F"/>
    <w:rsid w:val="00AF0273"/>
    <w:rsid w:val="00AF7BEE"/>
    <w:rsid w:val="00B1618C"/>
    <w:rsid w:val="00B57A52"/>
    <w:rsid w:val="00BA3B89"/>
    <w:rsid w:val="00BB05BD"/>
    <w:rsid w:val="00BB3BB8"/>
    <w:rsid w:val="00BD3141"/>
    <w:rsid w:val="00C417FA"/>
    <w:rsid w:val="00C57E97"/>
    <w:rsid w:val="00CB2BDE"/>
    <w:rsid w:val="00CC3830"/>
    <w:rsid w:val="00CD6439"/>
    <w:rsid w:val="00D2067C"/>
    <w:rsid w:val="00D33CC3"/>
    <w:rsid w:val="00D5458C"/>
    <w:rsid w:val="00D66572"/>
    <w:rsid w:val="00D70A18"/>
    <w:rsid w:val="00DA1A83"/>
    <w:rsid w:val="00DA2B2D"/>
    <w:rsid w:val="00E01127"/>
    <w:rsid w:val="00E4155F"/>
    <w:rsid w:val="00E614CA"/>
    <w:rsid w:val="00E65C3B"/>
    <w:rsid w:val="00E70AD0"/>
    <w:rsid w:val="00EB0850"/>
    <w:rsid w:val="00EE2901"/>
    <w:rsid w:val="00F13E19"/>
    <w:rsid w:val="00F16B31"/>
    <w:rsid w:val="00F17F00"/>
    <w:rsid w:val="00F74DAB"/>
    <w:rsid w:val="00FF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572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6572"/>
    <w:pPr>
      <w:keepNext/>
      <w:spacing w:after="0" w:line="240" w:lineRule="auto"/>
      <w:outlineLvl w:val="0"/>
    </w:pPr>
    <w:rPr>
      <w:rFonts w:ascii="Times New Roman" w:hAnsi="Times New Roman"/>
      <w:b/>
      <w:sz w:val="4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6572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657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66572"/>
    <w:rPr>
      <w:rFonts w:ascii="Arial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235CE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Table">
    <w:name w:val="Table!Таблица"/>
    <w:uiPriority w:val="99"/>
    <w:rsid w:val="001235C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1235C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TableGrid">
    <w:name w:val="Table Grid"/>
    <w:basedOn w:val="TableNormal"/>
    <w:uiPriority w:val="99"/>
    <w:rsid w:val="004020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C38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7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004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431</Words>
  <Characters>2462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Lr2014</cp:lastModifiedBy>
  <cp:revision>2</cp:revision>
  <cp:lastPrinted>2018-09-18T06:20:00Z</cp:lastPrinted>
  <dcterms:created xsi:type="dcterms:W3CDTF">2018-09-27T11:19:00Z</dcterms:created>
  <dcterms:modified xsi:type="dcterms:W3CDTF">2018-09-27T11:19:00Z</dcterms:modified>
</cp:coreProperties>
</file>