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</w:t>
      </w:r>
    </w:p>
    <w:p w:rsidR="00987688" w:rsidRPr="0045209E" w:rsidRDefault="00987688" w:rsidP="0045209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5209E">
        <w:rPr>
          <w:spacing w:val="60"/>
          <w:sz w:val="30"/>
          <w:szCs w:val="28"/>
        </w:rPr>
        <w:t>Калужская область</w:t>
      </w:r>
    </w:p>
    <w:p w:rsidR="00987688" w:rsidRPr="0045209E" w:rsidRDefault="00987688" w:rsidP="0045209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5209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45209E" w:rsidRDefault="00987688" w:rsidP="0045209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5209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45209E" w:rsidRDefault="00987688" w:rsidP="0045209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45209E" w:rsidRDefault="00987688" w:rsidP="0045209E">
      <w:pPr>
        <w:pStyle w:val="1"/>
        <w:ind w:right="-28" w:firstLine="0"/>
        <w:rPr>
          <w:spacing w:val="60"/>
          <w:sz w:val="8"/>
          <w:szCs w:val="30"/>
        </w:rPr>
      </w:pPr>
    </w:p>
    <w:p w:rsidR="00987688" w:rsidRPr="0045209E" w:rsidRDefault="00987688" w:rsidP="0045209E">
      <w:pPr>
        <w:pStyle w:val="4"/>
        <w:ind w:firstLine="0"/>
        <w:jc w:val="center"/>
        <w:rPr>
          <w:rFonts w:cs="Arial"/>
          <w:bCs w:val="0"/>
          <w:sz w:val="34"/>
        </w:rPr>
      </w:pPr>
      <w:r w:rsidRPr="0045209E">
        <w:rPr>
          <w:rFonts w:cs="Arial"/>
          <w:bCs w:val="0"/>
          <w:sz w:val="34"/>
        </w:rPr>
        <w:t>П О С Т А Н О В Л Е Н И Е</w:t>
      </w:r>
    </w:p>
    <w:p w:rsidR="00987688" w:rsidRPr="0045209E" w:rsidRDefault="00987688" w:rsidP="00987688">
      <w:pPr>
        <w:rPr>
          <w:rFonts w:cs="Arial"/>
          <w:sz w:val="12"/>
        </w:rPr>
      </w:pPr>
    </w:p>
    <w:p w:rsidR="00987688" w:rsidRPr="0045209E" w:rsidRDefault="00987688" w:rsidP="00987688">
      <w:pPr>
        <w:rPr>
          <w:rFonts w:cs="Arial"/>
          <w:sz w:val="16"/>
          <w:szCs w:val="16"/>
        </w:rPr>
      </w:pPr>
    </w:p>
    <w:p w:rsidR="00987688" w:rsidRDefault="00881754" w:rsidP="0045209E">
      <w:pPr>
        <w:ind w:firstLine="0"/>
        <w:jc w:val="left"/>
        <w:rPr>
          <w:rFonts w:cs="Arial"/>
        </w:rPr>
      </w:pPr>
      <w:r w:rsidRPr="0045209E">
        <w:rPr>
          <w:rFonts w:cs="Arial"/>
        </w:rPr>
        <w:t xml:space="preserve"> </w:t>
      </w:r>
      <w:r w:rsidR="0045209E" w:rsidRPr="0045209E">
        <w:rPr>
          <w:rFonts w:cs="Arial"/>
        </w:rPr>
        <w:t xml:space="preserve">от </w:t>
      </w:r>
      <w:r w:rsidR="00731465" w:rsidRPr="0045209E">
        <w:rPr>
          <w:rFonts w:cs="Arial"/>
        </w:rPr>
        <w:t>04</w:t>
      </w:r>
      <w:r w:rsidR="0045209E" w:rsidRPr="0045209E">
        <w:rPr>
          <w:rFonts w:cs="Arial"/>
        </w:rPr>
        <w:t xml:space="preserve"> </w:t>
      </w:r>
      <w:r w:rsidR="00731465" w:rsidRPr="0045209E">
        <w:rPr>
          <w:rFonts w:cs="Arial"/>
        </w:rPr>
        <w:t xml:space="preserve"> июля 2019</w:t>
      </w:r>
      <w:r w:rsidR="0045209E">
        <w:rPr>
          <w:rFonts w:cs="Arial"/>
        </w:rPr>
        <w:t xml:space="preserve"> </w:t>
      </w:r>
      <w:r w:rsidR="00731465" w:rsidRPr="0045209E">
        <w:rPr>
          <w:rFonts w:cs="Arial"/>
        </w:rPr>
        <w:t>г.</w:t>
      </w:r>
      <w:r w:rsidR="00EA763E" w:rsidRPr="0045209E">
        <w:rPr>
          <w:rFonts w:cs="Arial"/>
        </w:rPr>
        <w:t xml:space="preserve">      </w:t>
      </w:r>
      <w:r w:rsidR="000732A3" w:rsidRPr="0045209E">
        <w:rPr>
          <w:rFonts w:cs="Arial"/>
        </w:rPr>
        <w:t xml:space="preserve">  </w:t>
      </w:r>
      <w:r w:rsidR="000B5599" w:rsidRPr="0045209E">
        <w:rPr>
          <w:rFonts w:cs="Arial"/>
        </w:rPr>
        <w:t xml:space="preserve"> </w:t>
      </w:r>
      <w:r w:rsidR="008F718F" w:rsidRPr="0045209E">
        <w:rPr>
          <w:rFonts w:cs="Arial"/>
        </w:rPr>
        <w:t xml:space="preserve">   </w:t>
      </w:r>
      <w:r w:rsidR="00634ED7" w:rsidRPr="0045209E">
        <w:rPr>
          <w:rFonts w:cs="Arial"/>
        </w:rPr>
        <w:t xml:space="preserve"> </w:t>
      </w:r>
      <w:r w:rsidR="006076F2" w:rsidRPr="0045209E">
        <w:rPr>
          <w:rFonts w:cs="Arial"/>
        </w:rPr>
        <w:t xml:space="preserve">    </w:t>
      </w:r>
      <w:r w:rsidR="00FD6A1C" w:rsidRPr="0045209E">
        <w:rPr>
          <w:rFonts w:cs="Arial"/>
        </w:rPr>
        <w:t xml:space="preserve">                  </w:t>
      </w:r>
      <w:r w:rsidR="006076F2" w:rsidRPr="0045209E">
        <w:rPr>
          <w:rFonts w:cs="Arial"/>
        </w:rPr>
        <w:t xml:space="preserve"> </w:t>
      </w:r>
      <w:r w:rsidR="000D0A79" w:rsidRPr="0045209E">
        <w:rPr>
          <w:rFonts w:cs="Arial"/>
        </w:rPr>
        <w:t xml:space="preserve">    </w:t>
      </w:r>
      <w:r w:rsidR="006076F2" w:rsidRPr="0045209E">
        <w:rPr>
          <w:rFonts w:cs="Arial"/>
        </w:rPr>
        <w:t xml:space="preserve">  </w:t>
      </w:r>
      <w:r w:rsidR="005167DC" w:rsidRPr="0045209E">
        <w:rPr>
          <w:rFonts w:cs="Arial"/>
        </w:rPr>
        <w:t xml:space="preserve">                           </w:t>
      </w:r>
      <w:r w:rsidR="006076F2" w:rsidRPr="0045209E">
        <w:rPr>
          <w:rFonts w:cs="Arial"/>
        </w:rPr>
        <w:t xml:space="preserve">  </w:t>
      </w:r>
      <w:r w:rsidR="00731465" w:rsidRPr="0045209E">
        <w:rPr>
          <w:rFonts w:cs="Arial"/>
        </w:rPr>
        <w:t xml:space="preserve"> </w:t>
      </w:r>
      <w:r w:rsidR="00634ED7" w:rsidRPr="0045209E">
        <w:rPr>
          <w:rFonts w:cs="Arial"/>
        </w:rPr>
        <w:t xml:space="preserve"> </w:t>
      </w:r>
      <w:r w:rsidR="000D0A79" w:rsidRPr="0045209E">
        <w:rPr>
          <w:rFonts w:cs="Arial"/>
        </w:rPr>
        <w:t xml:space="preserve">         </w:t>
      </w:r>
      <w:r w:rsidR="00CE1D74" w:rsidRPr="0045209E">
        <w:rPr>
          <w:rFonts w:cs="Arial"/>
        </w:rPr>
        <w:t xml:space="preserve">    </w:t>
      </w:r>
      <w:r w:rsidR="000D0A79" w:rsidRPr="0045209E">
        <w:rPr>
          <w:rFonts w:cs="Arial"/>
        </w:rPr>
        <w:t xml:space="preserve">            </w:t>
      </w:r>
      <w:r w:rsidR="00861D8F" w:rsidRPr="0045209E">
        <w:rPr>
          <w:rFonts w:cs="Arial"/>
        </w:rPr>
        <w:t xml:space="preserve">   </w:t>
      </w:r>
      <w:r w:rsidR="00731465" w:rsidRPr="0045209E">
        <w:rPr>
          <w:rFonts w:cs="Arial"/>
        </w:rPr>
        <w:t>№ 878</w:t>
      </w:r>
    </w:p>
    <w:p w:rsidR="0045209E" w:rsidRDefault="0045209E" w:rsidP="0045209E">
      <w:pPr>
        <w:ind w:firstLine="0"/>
        <w:jc w:val="left"/>
        <w:rPr>
          <w:rFonts w:cs="Arial"/>
        </w:rPr>
      </w:pPr>
    </w:p>
    <w:p w:rsidR="0045209E" w:rsidRPr="0045209E" w:rsidRDefault="0045209E" w:rsidP="00A30457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45209E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13.09.2016 </w:t>
      </w:r>
      <w:hyperlink r:id="rId4" w:tgtFrame="ChangingDocument" w:history="1">
        <w:r w:rsidRPr="004D4503">
          <w:rPr>
            <w:rStyle w:val="a6"/>
            <w:rFonts w:cs="Arial"/>
            <w:b/>
            <w:bCs/>
            <w:kern w:val="28"/>
            <w:sz w:val="32"/>
            <w:szCs w:val="32"/>
          </w:rPr>
          <w:t>№ 1327/1</w:t>
        </w:r>
      </w:hyperlink>
      <w:r w:rsidRPr="0045209E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2017-2019 годы»</w:t>
      </w:r>
    </w:p>
    <w:p w:rsidR="0045209E" w:rsidRPr="0045209E" w:rsidRDefault="0045209E" w:rsidP="0045209E">
      <w:pPr>
        <w:ind w:firstLine="0"/>
        <w:jc w:val="left"/>
        <w:rPr>
          <w:rFonts w:cs="Arial"/>
        </w:rPr>
      </w:pPr>
    </w:p>
    <w:p w:rsidR="00DF3688" w:rsidRDefault="00DF3688" w:rsidP="004D4503">
      <w:pPr>
        <w:pStyle w:val="a4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ст.168 </w:t>
      </w:r>
      <w:hyperlink r:id="rId5" w:tooltip="Жилищного кодекса Российской Федерации" w:history="1">
        <w:r w:rsidRPr="004D4503">
          <w:rPr>
            <w:rStyle w:val="a6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4D4503">
        <w:rPr>
          <w:b w:val="0"/>
          <w:color w:val="auto"/>
          <w:sz w:val="24"/>
        </w:rPr>
        <w:t xml:space="preserve"> </w:t>
      </w:r>
      <w:hyperlink r:id="rId6" w:tooltip="№434-ОЗ" w:history="1">
        <w:r w:rsidRPr="004D4503">
          <w:rPr>
            <w:rStyle w:val="a6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>, постановлением Правительства Калужской области от 14.09.2016 № 497 «О внесении изменений в постановление Правительства Калужской области от 07.04.2014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</w:p>
    <w:p w:rsidR="00DF3688" w:rsidRPr="00DF3688" w:rsidRDefault="00DF3688" w:rsidP="004D4503">
      <w:r w:rsidRPr="00DF3688">
        <w:t>ПОСТАНОВЛЯЕТ:</w:t>
      </w:r>
    </w:p>
    <w:p w:rsidR="00DF3688" w:rsidRDefault="00DF3688" w:rsidP="004D4503">
      <w:r w:rsidRPr="00DF3688">
        <w:t xml:space="preserve">1. </w:t>
      </w:r>
      <w:r w:rsidR="0021222E" w:rsidRPr="0021222E">
        <w:t xml:space="preserve">Внести в постановление администрации муниципального района «Город Людиново и Людиновский район» </w:t>
      </w:r>
      <w:hyperlink r:id="rId7" w:tgtFrame="ChangingDocument" w:history="1">
        <w:r w:rsidR="0021222E" w:rsidRPr="004D4503">
          <w:rPr>
            <w:rStyle w:val="a6"/>
          </w:rPr>
          <w:t xml:space="preserve">от </w:t>
        </w:r>
        <w:r w:rsidR="00F626E7" w:rsidRPr="004D4503">
          <w:rPr>
            <w:rStyle w:val="a6"/>
          </w:rPr>
          <w:t>13</w:t>
        </w:r>
        <w:r w:rsidR="0021222E" w:rsidRPr="004D4503">
          <w:rPr>
            <w:rStyle w:val="a6"/>
          </w:rPr>
          <w:t>.</w:t>
        </w:r>
        <w:r w:rsidR="006B4DDF" w:rsidRPr="004D4503">
          <w:rPr>
            <w:rStyle w:val="a6"/>
          </w:rPr>
          <w:t>0</w:t>
        </w:r>
        <w:r w:rsidR="00F626E7" w:rsidRPr="004D4503">
          <w:rPr>
            <w:rStyle w:val="a6"/>
          </w:rPr>
          <w:t>9</w:t>
        </w:r>
        <w:r w:rsidR="0021222E" w:rsidRPr="004D4503">
          <w:rPr>
            <w:rStyle w:val="a6"/>
          </w:rPr>
          <w:t>.201</w:t>
        </w:r>
        <w:r w:rsidR="006B4DDF" w:rsidRPr="004D4503">
          <w:rPr>
            <w:rStyle w:val="a6"/>
          </w:rPr>
          <w:t>6</w:t>
        </w:r>
        <w:r w:rsidR="0021222E" w:rsidRPr="004D4503">
          <w:rPr>
            <w:rStyle w:val="a6"/>
          </w:rPr>
          <w:t xml:space="preserve"> № </w:t>
        </w:r>
        <w:r w:rsidR="00F626E7" w:rsidRPr="004D4503">
          <w:rPr>
            <w:rStyle w:val="a6"/>
          </w:rPr>
          <w:t>1327/1</w:t>
        </w:r>
      </w:hyperlink>
      <w:r w:rsidR="0021222E" w:rsidRPr="0021222E">
        <w:t xml:space="preserve"> </w:t>
      </w:r>
      <w:r w:rsidR="00DD69BE" w:rsidRPr="00DD69BE">
        <w:t>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2017-2019 годы»</w:t>
      </w:r>
      <w:r w:rsidR="0021222E" w:rsidRPr="0021222E">
        <w:t xml:space="preserve"> следующие изменения:</w:t>
      </w:r>
    </w:p>
    <w:p w:rsidR="00400F42" w:rsidRPr="00400F42" w:rsidRDefault="00400F42" w:rsidP="004D4503">
      <w:r w:rsidRPr="00400F42">
        <w:t>1.1. Изложить краткосрочный план реализации региональной программы капитального ремонта общего имущества в многоквартирных домах</w:t>
      </w:r>
      <w:r w:rsidR="00703D85">
        <w:t xml:space="preserve"> </w:t>
      </w:r>
      <w:r w:rsidRPr="00400F42">
        <w:t xml:space="preserve">на территории </w:t>
      </w:r>
      <w:r w:rsidR="0003346B">
        <w:t>муниципального образования</w:t>
      </w:r>
      <w:r w:rsidRPr="00400F42">
        <w:t xml:space="preserve"> «Город Людиново</w:t>
      </w:r>
      <w:r w:rsidR="0003346B"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4D4503"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4D4503">
      <w:r>
        <w:t>3</w:t>
      </w:r>
      <w:r w:rsidR="00DF3688" w:rsidRPr="00DF3688">
        <w:t xml:space="preserve">. </w:t>
      </w:r>
      <w:r w:rsidR="008B7B5F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4D4503"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A418FA" w:rsidRPr="00DF3688" w:rsidRDefault="00A418FA" w:rsidP="0045209E">
      <w:pPr>
        <w:ind w:firstLine="0"/>
      </w:pPr>
    </w:p>
    <w:p w:rsidR="008373F4" w:rsidRPr="008373F4" w:rsidRDefault="003911B8" w:rsidP="0045209E">
      <w:pPr>
        <w:ind w:firstLine="0"/>
      </w:pPr>
      <w:r>
        <w:t>Г</w:t>
      </w:r>
      <w:r w:rsidR="00721B5F">
        <w:t>лав</w:t>
      </w:r>
      <w:r>
        <w:t>а</w:t>
      </w:r>
      <w:r w:rsidR="0051466F">
        <w:t xml:space="preserve"> </w:t>
      </w:r>
      <w:r w:rsidR="008373F4" w:rsidRPr="008373F4">
        <w:t xml:space="preserve">администрации </w:t>
      </w:r>
    </w:p>
    <w:p w:rsidR="00EA3C2A" w:rsidRDefault="008373F4" w:rsidP="0045209E">
      <w:pPr>
        <w:ind w:firstLine="0"/>
        <w:sectPr w:rsidR="00EA3C2A" w:rsidSect="00A418FA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  <w:r w:rsidRPr="008373F4">
        <w:t>муниципального района</w:t>
      </w:r>
      <w:r w:rsidR="0072779B" w:rsidRPr="008373F4">
        <w:t xml:space="preserve">      </w:t>
      </w:r>
      <w:r w:rsidR="00721B5F">
        <w:t xml:space="preserve"> </w:t>
      </w:r>
      <w:r w:rsidR="0072779B" w:rsidRPr="008373F4">
        <w:t xml:space="preserve"> </w:t>
      </w:r>
      <w:r w:rsidRPr="008373F4">
        <w:t xml:space="preserve">                                                 </w:t>
      </w:r>
      <w:r w:rsidR="004E5306">
        <w:t xml:space="preserve">  </w:t>
      </w:r>
      <w:r w:rsidRPr="008373F4">
        <w:t xml:space="preserve"> </w:t>
      </w:r>
      <w:r w:rsidR="00720279">
        <w:t xml:space="preserve"> </w:t>
      </w:r>
      <w:r w:rsidR="00CF5FAF">
        <w:t xml:space="preserve">     </w:t>
      </w:r>
      <w:r w:rsidR="00720279">
        <w:t xml:space="preserve">   </w:t>
      </w:r>
      <w:r w:rsidR="004E5306">
        <w:t xml:space="preserve"> </w:t>
      </w:r>
      <w:r w:rsidR="00656D10">
        <w:t xml:space="preserve">   </w:t>
      </w:r>
      <w:r w:rsidR="004E5306">
        <w:t xml:space="preserve"> </w:t>
      </w:r>
      <w:r w:rsidR="003911B8">
        <w:t>Д</w:t>
      </w:r>
      <w:r w:rsidRPr="008373F4">
        <w:t>.</w:t>
      </w:r>
      <w:r w:rsidR="003911B8">
        <w:t>М</w:t>
      </w:r>
      <w:r w:rsidRPr="008373F4">
        <w:t xml:space="preserve">. </w:t>
      </w:r>
      <w:r w:rsidR="003911B8">
        <w:t>Аганичев</w:t>
      </w:r>
    </w:p>
    <w:p w:rsidR="00DE1FAF" w:rsidRPr="0045209E" w:rsidRDefault="00EA3C2A" w:rsidP="004520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5209E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EA3C2A" w:rsidRPr="0045209E" w:rsidRDefault="00EA3C2A" w:rsidP="004520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5209E">
        <w:rPr>
          <w:rFonts w:cs="Arial"/>
          <w:b/>
          <w:bCs/>
          <w:kern w:val="28"/>
          <w:sz w:val="32"/>
          <w:szCs w:val="32"/>
        </w:rPr>
        <w:t>к постановлению от 04.07.2019 № 878</w:t>
      </w:r>
    </w:p>
    <w:p w:rsidR="00EA3C2A" w:rsidRDefault="00EA3C2A" w:rsidP="008373F4"/>
    <w:p w:rsidR="00EA3C2A" w:rsidRPr="0045209E" w:rsidRDefault="00EA3C2A" w:rsidP="0045209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5209E">
        <w:rPr>
          <w:rFonts w:cs="Arial"/>
          <w:b/>
          <w:bCs/>
          <w:kern w:val="28"/>
          <w:sz w:val="32"/>
          <w:szCs w:val="32"/>
        </w:rPr>
        <w:t>Перечень многоквартирных домов, которые подлежат капитальному ремонту</w:t>
      </w:r>
    </w:p>
    <w:p w:rsidR="00EA3C2A" w:rsidRDefault="00EA3C2A" w:rsidP="008373F4"/>
    <w:tbl>
      <w:tblPr>
        <w:tblW w:w="29921" w:type="dxa"/>
        <w:tblInd w:w="97" w:type="dxa"/>
        <w:tblLayout w:type="fixed"/>
        <w:tblLook w:val="04A0"/>
      </w:tblPr>
      <w:tblGrid>
        <w:gridCol w:w="1145"/>
        <w:gridCol w:w="1276"/>
        <w:gridCol w:w="1559"/>
        <w:gridCol w:w="1560"/>
        <w:gridCol w:w="1701"/>
        <w:gridCol w:w="1559"/>
        <w:gridCol w:w="1417"/>
        <w:gridCol w:w="1134"/>
        <w:gridCol w:w="1134"/>
        <w:gridCol w:w="1134"/>
        <w:gridCol w:w="1178"/>
        <w:gridCol w:w="600"/>
        <w:gridCol w:w="600"/>
        <w:gridCol w:w="1180"/>
        <w:gridCol w:w="1157"/>
        <w:gridCol w:w="1141"/>
        <w:gridCol w:w="948"/>
        <w:gridCol w:w="1368"/>
        <w:gridCol w:w="900"/>
        <w:gridCol w:w="851"/>
        <w:gridCol w:w="992"/>
        <w:gridCol w:w="1559"/>
        <w:gridCol w:w="1276"/>
        <w:gridCol w:w="1134"/>
        <w:gridCol w:w="1418"/>
      </w:tblGrid>
      <w:tr w:rsidR="00EA3C2A" w:rsidRPr="004A297B" w:rsidTr="004D4503">
        <w:trPr>
          <w:trHeight w:val="60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 xml:space="preserve">№ </w:t>
            </w:r>
          </w:p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п/п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Адрес МКД 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 (тип)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дом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корпус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литера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всего: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всего: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</w:tr>
      <w:tr w:rsidR="0045209E" w:rsidRPr="004A297B" w:rsidTr="004D4503">
        <w:trPr>
          <w:trHeight w:val="274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</w:tr>
      <w:tr w:rsidR="0045209E" w:rsidRPr="004A297B" w:rsidTr="004D4503">
        <w:trPr>
          <w:trHeight w:val="31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кв.м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кв.м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чел.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руб./кв.м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руб./кв.м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25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45209E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447,40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447,40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299,10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24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151 065,58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151 065,58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337,65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368,10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368,10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262,60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2 164 146,65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2 164 146,65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5 879,24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605,80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605,80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396,00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4 442 889,30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4 442 889,30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7 333,92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606,80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4 421 496,12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4 421 496,12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7 286,58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367,40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367,40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255,20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2 796 950,13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2 796 950,13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7 612,82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3 489,00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3 489,00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2 155,10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393 850,67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393 850,67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3 322,80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3 322,80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2 048,36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297 502,85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297 502,85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Заречный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Трудовая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788,70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788,70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715,63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229 036,39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229 036,39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Козлова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3 898,00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3 898,00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2 358,63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12 254 297,81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12 254 297,81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3 143,74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Чугунова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722,60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722,60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504,36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117 098,96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117 098,96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2 348,60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2 707,20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2 707,20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2 548,30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9 081 698,73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9 081 698,73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3 354,65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2 781,90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2 781,90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2 584,69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9 097 013,31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9 097 013,31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3 270,07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2-ая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767,70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767,70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566,80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3 885 226,96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3 885 226,96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5 060,87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1 155,50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1 155,50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3 385 444,51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3 385 444,51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2 929,85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3 281,90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3 281,90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2 244,20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3 503 252,07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3 503 252,07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1 067,45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Фокина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451,50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451,50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289,60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3 439 732,21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3 439 732,21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7 618,45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Фокина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452,70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452,70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291,70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3 428 474,48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3 428 474,48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7 573,39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Пл.Победы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2 478,20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2 478,20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1 607,70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13 296 646,65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13 296 646,65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5 365,45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340,01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340,01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269,80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1 972 117,57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1 972 117,57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5 800,18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Осипенко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73/1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1 415,71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1 415,71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843,50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6 627 835,29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6 627 835,29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4 681,63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проспект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3 489,30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3 489,30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2 155,10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3 651 906,20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3 651 906,20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882,70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882,70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475,80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6 376 787,19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6 376 787,19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7 224,18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2 372,80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2 372,80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1 579,80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6 286 577,22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6 286 577,22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2 649,43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деревня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Заболотье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542,70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542,70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319,60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2 203 742,26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2 203 742,26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4 060,70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деревня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Заболотье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549,30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549,30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311,00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2 094 809,31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2 094 809,31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деревня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Заболотье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544,40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544,40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315,20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2 140 033,69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2 140 033,69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12.2018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38 830,12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38 830,12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26 767,77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1 910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107 739 632,11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107 739 632,11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2 774,64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45209E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3 810,00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3 810,00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593,18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3 753,50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3 753,50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2 218,60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8 616,00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8 616,00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5 341,80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4 070 000,00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1 240,80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1 240,80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876,30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1 869,76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Кропоткина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4 616,80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4 616,80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3 170,60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2 875 000,00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2 875 000,00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4 772,50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4 772,50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3 267,50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Московская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3 631,70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3 631,70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2 160,30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1 870 000,00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4 725,30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4 725,30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3 248,20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3 070 000,00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649,69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проспект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3 512,80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3 512,80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2 205,60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447,40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447,40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285,36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5 051,41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Маяковского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4 521,50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4 521,50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3 258,69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3 070 000,00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3 270,30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3 270,30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3 152,05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4 370 000,00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1 336,27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606,80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606,80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2 480 000,00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4 087,01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28/2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2 434,20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2 434,20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1 958,62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1 660 000,00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Козлова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3 878,60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3 878,60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2 768,53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1 870 000,00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482,13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3 144,40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3 144,40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2 569,63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1 660 000,00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368,10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368,10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285,00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6 058,14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371,80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371,80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271,20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2 170 000,00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5 836,47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Щербакова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1 793,60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1 793,60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1 385,69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Чугунова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722,60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722,60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504,36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1 580 000,00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2 186,55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3 803,00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2 266,60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2 266,60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66,18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1-ая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860,50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860,50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860,50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174,32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Людиново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К.Либкнехта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1 672,90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1 205,10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1 205,10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3 500 000,00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2 904,32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sz w:val="16"/>
                <w:szCs w:val="16"/>
              </w:rPr>
            </w:pPr>
            <w:r w:rsidRPr="004A297B">
              <w:rPr>
                <w:sz w:val="16"/>
                <w:szCs w:val="16"/>
              </w:rPr>
              <w:t>12.2019</w:t>
            </w:r>
          </w:p>
        </w:tc>
      </w:tr>
      <w:tr w:rsidR="0045209E" w:rsidRPr="004A297B" w:rsidTr="004D4503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66 575,10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64 570,90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45 922,03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3 299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50 085 000,00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50 085 000,00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735,18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A297B">
            <w:pPr>
              <w:ind w:firstLineChars="100" w:firstLine="161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4A297B" w:rsidRDefault="00EA3C2A" w:rsidP="0045209E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A297B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5209E" w:rsidRPr="004A297B" w:rsidTr="004D4503">
        <w:trPr>
          <w:trHeight w:val="30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color w:val="000000"/>
                <w:sz w:val="16"/>
                <w:szCs w:val="16"/>
              </w:rPr>
            </w:pPr>
            <w:r w:rsidRPr="004A297B">
              <w:rPr>
                <w:color w:val="000000"/>
                <w:sz w:val="16"/>
                <w:szCs w:val="16"/>
              </w:rPr>
              <w:t>* - многоквартирный дом"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2A" w:rsidRPr="004A297B" w:rsidRDefault="00EA3C2A" w:rsidP="0045209E">
            <w:pPr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A3C2A" w:rsidRDefault="00EA3C2A" w:rsidP="0045209E">
      <w:pPr>
        <w:ind w:firstLine="0"/>
      </w:pPr>
    </w:p>
    <w:p w:rsidR="00EA3C2A" w:rsidRDefault="00EA3C2A" w:rsidP="008373F4"/>
    <w:p w:rsidR="00F771F3" w:rsidRDefault="00F771F3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E15BD" w:rsidRDefault="001E15BD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EA3C2A" w:rsidRPr="004A297B" w:rsidRDefault="00EA3C2A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97B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</w:p>
    <w:p w:rsidR="00EA3C2A" w:rsidRPr="004A297B" w:rsidRDefault="00EA3C2A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97B">
        <w:rPr>
          <w:rFonts w:cs="Arial"/>
          <w:b/>
          <w:bCs/>
          <w:kern w:val="28"/>
          <w:sz w:val="32"/>
          <w:szCs w:val="32"/>
        </w:rPr>
        <w:t>к постановлению от 04.07.2019 № 878</w:t>
      </w:r>
    </w:p>
    <w:p w:rsidR="00EA3C2A" w:rsidRPr="004A297B" w:rsidRDefault="00EA3C2A" w:rsidP="004A297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EA3C2A" w:rsidRPr="004A297B" w:rsidRDefault="00EA3C2A" w:rsidP="004A297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A297B">
        <w:rPr>
          <w:rFonts w:cs="Arial"/>
          <w:b/>
          <w:bCs/>
          <w:kern w:val="28"/>
          <w:sz w:val="32"/>
          <w:szCs w:val="32"/>
        </w:rPr>
        <w:t>Реестр многоквартирных домов, включенных в Перечень многоквартирных домов, которые подлежат капитальному ремонту, с указанием услуг и (или) работ по капитальному ремонту многоквартирных домов, а также стоимости таких</w:t>
      </w:r>
      <w:hyperlink r:id="rId8" w:history="1">
        <w:r w:rsidRPr="004A297B">
          <w:rPr>
            <w:rStyle w:val="a6"/>
            <w:rFonts w:cs="Arial"/>
            <w:b/>
            <w:bCs/>
            <w:color w:val="auto"/>
            <w:kern w:val="28"/>
            <w:sz w:val="32"/>
            <w:szCs w:val="32"/>
          </w:rPr>
          <w:t xml:space="preserve"> и (или) работ</w:t>
        </w:r>
      </w:hyperlink>
    </w:p>
    <w:p w:rsidR="00EA3C2A" w:rsidRDefault="00EA3C2A" w:rsidP="00EA3C2A">
      <w:pPr>
        <w:jc w:val="center"/>
      </w:pPr>
    </w:p>
    <w:p w:rsidR="00EA3C2A" w:rsidRPr="00EA3C2A" w:rsidRDefault="00EA3C2A" w:rsidP="00EA3C2A">
      <w:pPr>
        <w:jc w:val="center"/>
      </w:pPr>
    </w:p>
    <w:p w:rsidR="00EA3C2A" w:rsidRDefault="00EA3C2A" w:rsidP="00EA3C2A">
      <w:pPr>
        <w:jc w:val="center"/>
      </w:pPr>
    </w:p>
    <w:tbl>
      <w:tblPr>
        <w:tblW w:w="29341" w:type="dxa"/>
        <w:tblInd w:w="97" w:type="dxa"/>
        <w:tblLook w:val="04A0"/>
      </w:tblPr>
      <w:tblGrid>
        <w:gridCol w:w="1215"/>
        <w:gridCol w:w="1206"/>
        <w:gridCol w:w="1134"/>
        <w:gridCol w:w="992"/>
        <w:gridCol w:w="1701"/>
        <w:gridCol w:w="934"/>
        <w:gridCol w:w="411"/>
        <w:gridCol w:w="411"/>
        <w:gridCol w:w="1329"/>
        <w:gridCol w:w="528"/>
        <w:gridCol w:w="528"/>
        <w:gridCol w:w="528"/>
        <w:gridCol w:w="528"/>
        <w:gridCol w:w="528"/>
        <w:gridCol w:w="600"/>
        <w:gridCol w:w="528"/>
        <w:gridCol w:w="528"/>
        <w:gridCol w:w="928"/>
        <w:gridCol w:w="706"/>
        <w:gridCol w:w="570"/>
        <w:gridCol w:w="528"/>
        <w:gridCol w:w="706"/>
        <w:gridCol w:w="706"/>
        <w:gridCol w:w="706"/>
        <w:gridCol w:w="657"/>
        <w:gridCol w:w="528"/>
        <w:gridCol w:w="570"/>
        <w:gridCol w:w="528"/>
        <w:gridCol w:w="57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706"/>
        <w:gridCol w:w="528"/>
      </w:tblGrid>
      <w:tr w:rsidR="001E15BD" w:rsidRPr="001E15BD" w:rsidTr="001E15BD">
        <w:trPr>
          <w:trHeight w:val="69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№ </w:t>
            </w:r>
          </w:p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п\п</w:t>
            </w:r>
          </w:p>
        </w:tc>
        <w:tc>
          <w:tcPr>
            <w:tcW w:w="6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Адрес МКД 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отмостки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Утепление  фасадов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5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Проведение государственнной экспертизы проектной документации в случаях, уставновленных законодательством</w:t>
            </w:r>
          </w:p>
        </w:tc>
      </w:tr>
      <w:tr w:rsidR="001E15BD" w:rsidRPr="001E15BD" w:rsidTr="001E15BD">
        <w:trPr>
          <w:trHeight w:val="288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 (тип)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дом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корпус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литера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холодное водоснабжение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канализация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система газоснабжения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система электро-</w:t>
            </w:r>
            <w:r w:rsidRPr="001E15BD">
              <w:rPr>
                <w:sz w:val="16"/>
                <w:szCs w:val="16"/>
              </w:rPr>
              <w:br/>
              <w:t>снабжения</w:t>
            </w:r>
          </w:p>
        </w:tc>
        <w:tc>
          <w:tcPr>
            <w:tcW w:w="10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горячего водоснабжения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0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теплоснабжения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газоснабжения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</w:tr>
      <w:tr w:rsidR="001E15BD" w:rsidRPr="001E15BD" w:rsidTr="001E15BD">
        <w:trPr>
          <w:trHeight w:val="5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куб.м.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руб.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44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F771F3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151 065,58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151 065,58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2 164 146,65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2 044 948,60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119 198,05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4 442 889,30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4 082 597,64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234 640,76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125 650,90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4 421 496,12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642,00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4 123 025,02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194 877,19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103 593,91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2 796 950,13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2 537 187,37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156 168,85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103 593,91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Маяковского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393 850,67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393 850,67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Маяковского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297 502,85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297 502,85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Заречный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Трудовая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229 036,39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229 036,39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Козлова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12 254 297,81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5 816 349,80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5 821 265,68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316 083,06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300 599,27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Чугунова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117 098,96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117 098,96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Ленина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9 081 698,73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1 615,90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8 870 863,58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210 835,15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Ленина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9 097 013,31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1 689,36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8 880 763,78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216 249,53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2-ая Лесная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3 885 226,96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3 571 534,93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181 535,23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132 156,80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3 385 444,51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3 229 463,60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155 980,91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Урицкого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3 503 252,07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1 016,00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3 106 470,36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269 690,18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127 091,53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Фокина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3 439 732,21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2 110 233,41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1 185 617,92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143 880,88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Фокина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3 428 474,48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506,00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2 098 999,62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1 185 394,84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144 080,02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Пл.Победы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13 296 646,65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1 570,00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7 313 799,30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2 384,00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5 640 090,84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342 756,51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1 972 117,57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466,00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1 851 837,73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120 279,84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Осипенко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73/1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6 627 835,29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4 124 330,10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2 360 063,72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143 441,47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проспект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3 651 906,20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2 937 145,17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566 581,79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148 179,24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6 376 787,19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886,00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4 140 887,49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1 673 151,21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383 408,23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179 340,26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Ленина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6 286 577,22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1 223,00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6 076 910,32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209 666,90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Мира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2 203 742,26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2 136 682,46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67 059,80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Мира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2 094 809,31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2 027 749,51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67 059,80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Мира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2 140 033,69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2 072 973,89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67 059,80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4D4503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107 739 632,11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#######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65 403 126,32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9 427,26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35 617 211,57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3 374 440,78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3 344 853,44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F771F3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1 276,00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1 900 000,00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1 275,00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1 900 000,00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4 070 000,00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2 903,00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4 000 </w:t>
            </w:r>
            <w:r w:rsidRPr="001E15BD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70 </w:t>
            </w:r>
            <w:r w:rsidRPr="001E15BD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lastRenderedPageBreak/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2 320 000,00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Кропоткина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2 875 000,00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1 460,00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75 000,00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Маяковского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1 328,00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Московская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1 870 000,00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1 370,00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Урицкого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3 070 000,00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1 208,00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проспект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1 092,00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Маяковского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268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3 070 000,00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1 350,00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4 370 000,00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3 580,00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4 000 000,00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2 480 000,00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1 240,00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2 400 000,00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28/2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Козлова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1 870 000,00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Герцена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2 230 000,00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2 000 000,00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Новая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2 170 000,00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2 100 000,00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Щербакова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Чугунова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1 580 000,00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615,00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1 580 000,00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1-ая Лесная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150 000,00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К.Либкнехта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3 500 000,00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758,00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3 500 000,00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</w:tr>
      <w:tr w:rsidR="001E15BD" w:rsidRPr="001E15BD" w:rsidTr="001E15B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50 085 000,00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A30457" w:rsidP="00A30457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17 662,00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31 850 000,00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7 185,00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12 080 000,00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1 050 000,00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1 605 000,00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2A" w:rsidRPr="001E15BD" w:rsidRDefault="00EA3C2A" w:rsidP="001E15BD">
            <w:pPr>
              <w:pStyle w:val="Table"/>
              <w:rPr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0,00</w:t>
            </w:r>
          </w:p>
        </w:tc>
      </w:tr>
      <w:tr w:rsidR="00C219B0" w:rsidRPr="001E15BD" w:rsidTr="001E15BD">
        <w:trPr>
          <w:trHeight w:val="315"/>
        </w:trPr>
        <w:tc>
          <w:tcPr>
            <w:tcW w:w="29341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B0" w:rsidRPr="001E15BD" w:rsidRDefault="00C219B0" w:rsidP="001E15BD">
            <w:pPr>
              <w:pStyle w:val="Table"/>
              <w:rPr>
                <w:rFonts w:ascii="Calibri" w:hAnsi="Calibri"/>
                <w:sz w:val="16"/>
                <w:szCs w:val="16"/>
              </w:rPr>
            </w:pPr>
            <w:r w:rsidRPr="001E15BD">
              <w:rPr>
                <w:sz w:val="16"/>
                <w:szCs w:val="16"/>
              </w:rPr>
              <w:t>* - многоквартирный дом"</w:t>
            </w:r>
          </w:p>
        </w:tc>
      </w:tr>
    </w:tbl>
    <w:p w:rsidR="00EA3C2A" w:rsidRDefault="00EA3C2A" w:rsidP="008373F4"/>
    <w:p w:rsidR="00EA3C2A" w:rsidRDefault="00EA3C2A" w:rsidP="008373F4"/>
    <w:p w:rsidR="00EA3C2A" w:rsidRPr="00F771F3" w:rsidRDefault="00EA3C2A" w:rsidP="00F771F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771F3">
        <w:rPr>
          <w:rFonts w:cs="Arial"/>
          <w:b/>
          <w:bCs/>
          <w:kern w:val="28"/>
          <w:sz w:val="32"/>
          <w:szCs w:val="32"/>
        </w:rPr>
        <w:lastRenderedPageBreak/>
        <w:t>Приложение № 3</w:t>
      </w:r>
    </w:p>
    <w:p w:rsidR="00EA3C2A" w:rsidRPr="00F771F3" w:rsidRDefault="00EA3C2A" w:rsidP="00F771F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771F3">
        <w:rPr>
          <w:rFonts w:cs="Arial"/>
          <w:b/>
          <w:bCs/>
          <w:kern w:val="28"/>
          <w:sz w:val="32"/>
          <w:szCs w:val="32"/>
        </w:rPr>
        <w:t>к постановлению от 04.07.2019 № 878</w:t>
      </w:r>
    </w:p>
    <w:p w:rsidR="00EA3C2A" w:rsidRDefault="00EA3C2A" w:rsidP="008373F4"/>
    <w:p w:rsidR="00EA3C2A" w:rsidRDefault="00EA3C2A" w:rsidP="008373F4"/>
    <w:p w:rsidR="00EA3C2A" w:rsidRPr="00F771F3" w:rsidRDefault="00EA3C2A" w:rsidP="00F771F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771F3">
        <w:rPr>
          <w:rFonts w:cs="Arial"/>
          <w:b/>
          <w:bCs/>
          <w:kern w:val="28"/>
          <w:sz w:val="32"/>
          <w:szCs w:val="32"/>
        </w:rPr>
        <w:t>Планируемые показатели выполнения краткосрочного плана  реализации региональной программы</w:t>
      </w:r>
    </w:p>
    <w:p w:rsidR="00EA3C2A" w:rsidRPr="00F771F3" w:rsidRDefault="00EA3C2A" w:rsidP="00F771F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771F3">
        <w:rPr>
          <w:rFonts w:cs="Arial"/>
          <w:b/>
          <w:bCs/>
          <w:kern w:val="28"/>
          <w:sz w:val="32"/>
          <w:szCs w:val="32"/>
        </w:rPr>
        <w:t>капитального ремонта общего имущества в многоквартирных домах</w:t>
      </w:r>
    </w:p>
    <w:p w:rsidR="00EA3C2A" w:rsidRDefault="00EA3C2A" w:rsidP="008373F4"/>
    <w:tbl>
      <w:tblPr>
        <w:tblW w:w="26365" w:type="dxa"/>
        <w:tblInd w:w="534" w:type="dxa"/>
        <w:tblLayout w:type="fixed"/>
        <w:tblLook w:val="04A0"/>
      </w:tblPr>
      <w:tblGrid>
        <w:gridCol w:w="992"/>
        <w:gridCol w:w="6804"/>
        <w:gridCol w:w="1843"/>
        <w:gridCol w:w="2052"/>
        <w:gridCol w:w="1168"/>
        <w:gridCol w:w="1316"/>
        <w:gridCol w:w="1275"/>
        <w:gridCol w:w="1134"/>
        <w:gridCol w:w="1534"/>
        <w:gridCol w:w="1443"/>
        <w:gridCol w:w="1418"/>
        <w:gridCol w:w="1701"/>
        <w:gridCol w:w="1842"/>
        <w:gridCol w:w="1843"/>
      </w:tblGrid>
      <w:tr w:rsidR="00F771F3" w:rsidRPr="001E15BD" w:rsidTr="00A30457">
        <w:trPr>
          <w:trHeight w:val="7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№</w:t>
            </w:r>
          </w:p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Общая площадь МКД *, всего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Количество МКД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Стоимость капитального ремонта</w:t>
            </w:r>
          </w:p>
        </w:tc>
      </w:tr>
      <w:tr w:rsidR="00F771F3" w:rsidRPr="001E15BD" w:rsidTr="00A30457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 квартал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0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IV квартал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всего: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III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IV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всего:</w:t>
            </w:r>
          </w:p>
        </w:tc>
      </w:tr>
      <w:tr w:rsidR="00F771F3" w:rsidRPr="001E15BD" w:rsidTr="00A30457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кв.м.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ед.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ед.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руб.</w:t>
            </w:r>
          </w:p>
        </w:tc>
      </w:tr>
      <w:tr w:rsidR="00F771F3" w:rsidRPr="001E15BD" w:rsidTr="00A3045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14</w:t>
            </w:r>
          </w:p>
        </w:tc>
      </w:tr>
      <w:tr w:rsidR="00F771F3" w:rsidRPr="001E15BD" w:rsidTr="00A3045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38 830,12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1 910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107 739 632,11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107 739 632,11</w:t>
            </w:r>
          </w:p>
        </w:tc>
      </w:tr>
      <w:tr w:rsidR="00F771F3" w:rsidRPr="001E15BD" w:rsidTr="00A30457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38 830,12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1 910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107 739 632,11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107 739 632,11</w:t>
            </w:r>
          </w:p>
        </w:tc>
      </w:tr>
      <w:tr w:rsidR="00F771F3" w:rsidRPr="001E15BD" w:rsidTr="00A3045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66 575,10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3 299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50 085 000,00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50 085 000,00</w:t>
            </w:r>
          </w:p>
        </w:tc>
      </w:tr>
      <w:tr w:rsidR="00F771F3" w:rsidRPr="001E15BD" w:rsidTr="00A30457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66 575,10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3 299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50 085 000,00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  <w:r w:rsidRPr="001E15BD">
              <w:rPr>
                <w:sz w:val="18"/>
                <w:szCs w:val="18"/>
              </w:rPr>
              <w:t>50 085 000,00</w:t>
            </w:r>
          </w:p>
        </w:tc>
      </w:tr>
      <w:tr w:rsidR="00F771F3" w:rsidRPr="001E15BD" w:rsidTr="00A30457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F3" w:rsidRPr="001E15BD" w:rsidRDefault="00F771F3" w:rsidP="001E15BD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EA3C2A" w:rsidRPr="004E5306" w:rsidRDefault="00EA3C2A" w:rsidP="008373F4"/>
    <w:sectPr w:rsidR="00EA3C2A" w:rsidRPr="004E5306" w:rsidSect="00EA3C2A">
      <w:pgSz w:w="31678" w:h="11907" w:orient="landscape" w:code="9"/>
      <w:pgMar w:top="1134" w:right="425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32A3"/>
    <w:rsid w:val="00077BC8"/>
    <w:rsid w:val="00090C7B"/>
    <w:rsid w:val="000B5599"/>
    <w:rsid w:val="000C5DB7"/>
    <w:rsid w:val="000D0A79"/>
    <w:rsid w:val="000D696C"/>
    <w:rsid w:val="000E039D"/>
    <w:rsid w:val="000E2327"/>
    <w:rsid w:val="000E575F"/>
    <w:rsid w:val="00126B51"/>
    <w:rsid w:val="0013421B"/>
    <w:rsid w:val="00135C86"/>
    <w:rsid w:val="00137A08"/>
    <w:rsid w:val="00143C58"/>
    <w:rsid w:val="001530E4"/>
    <w:rsid w:val="00182700"/>
    <w:rsid w:val="001973FF"/>
    <w:rsid w:val="001B0980"/>
    <w:rsid w:val="001C3E24"/>
    <w:rsid w:val="001D2CDC"/>
    <w:rsid w:val="001E15BD"/>
    <w:rsid w:val="00203CB5"/>
    <w:rsid w:val="0021222E"/>
    <w:rsid w:val="00212521"/>
    <w:rsid w:val="0021785F"/>
    <w:rsid w:val="00230426"/>
    <w:rsid w:val="00244CB7"/>
    <w:rsid w:val="00246490"/>
    <w:rsid w:val="00250D72"/>
    <w:rsid w:val="0025247F"/>
    <w:rsid w:val="00270A82"/>
    <w:rsid w:val="00270EB3"/>
    <w:rsid w:val="00293160"/>
    <w:rsid w:val="002C0CC2"/>
    <w:rsid w:val="002C60D7"/>
    <w:rsid w:val="002D6E68"/>
    <w:rsid w:val="0031643F"/>
    <w:rsid w:val="0031714E"/>
    <w:rsid w:val="00325A87"/>
    <w:rsid w:val="00337C63"/>
    <w:rsid w:val="00345066"/>
    <w:rsid w:val="0036484F"/>
    <w:rsid w:val="00370E6F"/>
    <w:rsid w:val="00383EFD"/>
    <w:rsid w:val="003911B8"/>
    <w:rsid w:val="0039162F"/>
    <w:rsid w:val="003A65BB"/>
    <w:rsid w:val="003B36F3"/>
    <w:rsid w:val="003C7412"/>
    <w:rsid w:val="003D185C"/>
    <w:rsid w:val="003D52B1"/>
    <w:rsid w:val="003D79D2"/>
    <w:rsid w:val="003F361E"/>
    <w:rsid w:val="003F49CB"/>
    <w:rsid w:val="003F5C38"/>
    <w:rsid w:val="003F7C11"/>
    <w:rsid w:val="00400F42"/>
    <w:rsid w:val="00412576"/>
    <w:rsid w:val="00416868"/>
    <w:rsid w:val="004268FF"/>
    <w:rsid w:val="004331B9"/>
    <w:rsid w:val="00436988"/>
    <w:rsid w:val="00436DA3"/>
    <w:rsid w:val="004468B0"/>
    <w:rsid w:val="0045209E"/>
    <w:rsid w:val="00452D0C"/>
    <w:rsid w:val="00461B30"/>
    <w:rsid w:val="004723FA"/>
    <w:rsid w:val="00474465"/>
    <w:rsid w:val="00485117"/>
    <w:rsid w:val="004A297B"/>
    <w:rsid w:val="004B0977"/>
    <w:rsid w:val="004B4CB9"/>
    <w:rsid w:val="004D2400"/>
    <w:rsid w:val="004D4503"/>
    <w:rsid w:val="004E5306"/>
    <w:rsid w:val="004F262C"/>
    <w:rsid w:val="0050021D"/>
    <w:rsid w:val="00505D41"/>
    <w:rsid w:val="0051466F"/>
    <w:rsid w:val="00516756"/>
    <w:rsid w:val="005167DC"/>
    <w:rsid w:val="005234A9"/>
    <w:rsid w:val="005746E3"/>
    <w:rsid w:val="005805CD"/>
    <w:rsid w:val="00590CAD"/>
    <w:rsid w:val="005B5301"/>
    <w:rsid w:val="005D0AE2"/>
    <w:rsid w:val="005D43D7"/>
    <w:rsid w:val="005E66DE"/>
    <w:rsid w:val="006076F2"/>
    <w:rsid w:val="00623042"/>
    <w:rsid w:val="00634ED7"/>
    <w:rsid w:val="00647BFD"/>
    <w:rsid w:val="00656D10"/>
    <w:rsid w:val="0066315D"/>
    <w:rsid w:val="00674ABD"/>
    <w:rsid w:val="00674B0E"/>
    <w:rsid w:val="006825DB"/>
    <w:rsid w:val="00685285"/>
    <w:rsid w:val="006873CC"/>
    <w:rsid w:val="006967FD"/>
    <w:rsid w:val="006B4DDF"/>
    <w:rsid w:val="006D2DA7"/>
    <w:rsid w:val="006D4E9C"/>
    <w:rsid w:val="006E4938"/>
    <w:rsid w:val="00703D85"/>
    <w:rsid w:val="00712830"/>
    <w:rsid w:val="00720279"/>
    <w:rsid w:val="00721B5F"/>
    <w:rsid w:val="007275FB"/>
    <w:rsid w:val="0072779B"/>
    <w:rsid w:val="00731465"/>
    <w:rsid w:val="00751CF5"/>
    <w:rsid w:val="0077427B"/>
    <w:rsid w:val="0077504D"/>
    <w:rsid w:val="00776616"/>
    <w:rsid w:val="007E0C99"/>
    <w:rsid w:val="007F057C"/>
    <w:rsid w:val="007F5C9B"/>
    <w:rsid w:val="0080542D"/>
    <w:rsid w:val="00811583"/>
    <w:rsid w:val="00813BDD"/>
    <w:rsid w:val="00830449"/>
    <w:rsid w:val="008334A9"/>
    <w:rsid w:val="008373F4"/>
    <w:rsid w:val="00861D8F"/>
    <w:rsid w:val="00864B15"/>
    <w:rsid w:val="00876C0E"/>
    <w:rsid w:val="00881754"/>
    <w:rsid w:val="00890B15"/>
    <w:rsid w:val="008A2011"/>
    <w:rsid w:val="008A4F99"/>
    <w:rsid w:val="008B7B5F"/>
    <w:rsid w:val="008F03CC"/>
    <w:rsid w:val="008F650B"/>
    <w:rsid w:val="008F718F"/>
    <w:rsid w:val="009471E0"/>
    <w:rsid w:val="00952CF2"/>
    <w:rsid w:val="00962B3B"/>
    <w:rsid w:val="0096512C"/>
    <w:rsid w:val="0097203C"/>
    <w:rsid w:val="00980B02"/>
    <w:rsid w:val="00987688"/>
    <w:rsid w:val="009B70BC"/>
    <w:rsid w:val="009D5692"/>
    <w:rsid w:val="009F1C3D"/>
    <w:rsid w:val="00A027B9"/>
    <w:rsid w:val="00A26C33"/>
    <w:rsid w:val="00A27813"/>
    <w:rsid w:val="00A30457"/>
    <w:rsid w:val="00A418FA"/>
    <w:rsid w:val="00A54EA9"/>
    <w:rsid w:val="00A55ED9"/>
    <w:rsid w:val="00A91577"/>
    <w:rsid w:val="00AC0941"/>
    <w:rsid w:val="00AC0BBA"/>
    <w:rsid w:val="00AC2DCE"/>
    <w:rsid w:val="00AC784A"/>
    <w:rsid w:val="00AD26FE"/>
    <w:rsid w:val="00AD6057"/>
    <w:rsid w:val="00AD7E92"/>
    <w:rsid w:val="00B16CB2"/>
    <w:rsid w:val="00B27947"/>
    <w:rsid w:val="00B36EED"/>
    <w:rsid w:val="00B83D3D"/>
    <w:rsid w:val="00BB002F"/>
    <w:rsid w:val="00BC4C57"/>
    <w:rsid w:val="00BC4F3C"/>
    <w:rsid w:val="00BE4AC6"/>
    <w:rsid w:val="00BF6A45"/>
    <w:rsid w:val="00BF7873"/>
    <w:rsid w:val="00C12377"/>
    <w:rsid w:val="00C219B0"/>
    <w:rsid w:val="00C23B0D"/>
    <w:rsid w:val="00C24A16"/>
    <w:rsid w:val="00C32FE8"/>
    <w:rsid w:val="00C33D67"/>
    <w:rsid w:val="00C540E0"/>
    <w:rsid w:val="00C81318"/>
    <w:rsid w:val="00C849E3"/>
    <w:rsid w:val="00C94419"/>
    <w:rsid w:val="00CC0532"/>
    <w:rsid w:val="00CD512E"/>
    <w:rsid w:val="00CE1D74"/>
    <w:rsid w:val="00CF3315"/>
    <w:rsid w:val="00CF5FAF"/>
    <w:rsid w:val="00CF79DE"/>
    <w:rsid w:val="00D344E7"/>
    <w:rsid w:val="00D43435"/>
    <w:rsid w:val="00D5064D"/>
    <w:rsid w:val="00D856B3"/>
    <w:rsid w:val="00D87EE3"/>
    <w:rsid w:val="00DA6373"/>
    <w:rsid w:val="00DA6755"/>
    <w:rsid w:val="00DB5F13"/>
    <w:rsid w:val="00DC3DFC"/>
    <w:rsid w:val="00DC5D0A"/>
    <w:rsid w:val="00DC6851"/>
    <w:rsid w:val="00DD1910"/>
    <w:rsid w:val="00DD69BE"/>
    <w:rsid w:val="00DE13B8"/>
    <w:rsid w:val="00DE1FAF"/>
    <w:rsid w:val="00DE4813"/>
    <w:rsid w:val="00DF3688"/>
    <w:rsid w:val="00DF71E9"/>
    <w:rsid w:val="00E103FD"/>
    <w:rsid w:val="00E35DE7"/>
    <w:rsid w:val="00E40EE5"/>
    <w:rsid w:val="00E60C4A"/>
    <w:rsid w:val="00E95A97"/>
    <w:rsid w:val="00EA3C2A"/>
    <w:rsid w:val="00EA763E"/>
    <w:rsid w:val="00EB68B3"/>
    <w:rsid w:val="00EC1494"/>
    <w:rsid w:val="00EE2C6A"/>
    <w:rsid w:val="00EF585A"/>
    <w:rsid w:val="00F00CBA"/>
    <w:rsid w:val="00F03D2F"/>
    <w:rsid w:val="00F245BA"/>
    <w:rsid w:val="00F36C15"/>
    <w:rsid w:val="00F626E7"/>
    <w:rsid w:val="00F771F3"/>
    <w:rsid w:val="00FA26A1"/>
    <w:rsid w:val="00FC5072"/>
    <w:rsid w:val="00FD6A1C"/>
    <w:rsid w:val="00FE1242"/>
    <w:rsid w:val="00FE5220"/>
    <w:rsid w:val="00FF2F9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1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1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331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1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31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31B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31B9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a6">
    <w:name w:val="Hyperlink"/>
    <w:basedOn w:val="a0"/>
    <w:rsid w:val="004331B9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5209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1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331B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45209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1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1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1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1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1B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31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db07ede9-a222-4067-8334-31ca96c409a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ba264ef2-9d85-4c11-94e7-f910d708e601.html" TargetMode="External"/><Relationship Id="rId5" Type="http://schemas.openxmlformats.org/officeDocument/2006/relationships/hyperlink" Target="http://nla-service.scli.ru:8080/rnla-links/ws/content/act/370ba400-14c4-4cdb-8a8b-b11f2a1a2f55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-registr2:8081/content/act/db07ede9-a222-4067-8334-31ca96c409a2.doc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3274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2019-07-03T11:58:00Z</cp:lastPrinted>
  <dcterms:created xsi:type="dcterms:W3CDTF">2019-07-29T06:19:00Z</dcterms:created>
  <dcterms:modified xsi:type="dcterms:W3CDTF">2019-07-29T06:20:00Z</dcterms:modified>
</cp:coreProperties>
</file>