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45" w:rsidRDefault="002A7A4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A7A45" w:rsidRDefault="002A7A4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A7A45" w:rsidRDefault="002A7A45" w:rsidP="00B51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2A7A45" w:rsidRDefault="002A7A45" w:rsidP="00B51615">
      <w:pPr>
        <w:jc w:val="center"/>
        <w:rPr>
          <w:b/>
          <w:bCs/>
          <w:sz w:val="28"/>
          <w:szCs w:val="28"/>
        </w:rPr>
      </w:pPr>
    </w:p>
    <w:p w:rsidR="002A7A45" w:rsidRDefault="002A7A45" w:rsidP="00B516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A7A45" w:rsidRDefault="002A7A45" w:rsidP="00B51615">
      <w:pPr>
        <w:jc w:val="both"/>
      </w:pPr>
    </w:p>
    <w:p w:rsidR="002A7A45" w:rsidRDefault="002A7A45" w:rsidP="00B5161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от 27 декабря 2019 года  </w:t>
      </w:r>
      <w:r>
        <w:t xml:space="preserve">                                                                                                      </w:t>
      </w:r>
      <w:r w:rsidRPr="00305C02">
        <w:rPr>
          <w:u w:val="single"/>
        </w:rPr>
        <w:t>№</w:t>
      </w:r>
      <w:r>
        <w:rPr>
          <w:u w:val="single"/>
        </w:rPr>
        <w:t xml:space="preserve"> 191   </w:t>
      </w:r>
    </w:p>
    <w:p w:rsidR="002A7A45" w:rsidRDefault="002A7A45" w:rsidP="00F27561"/>
    <w:p w:rsidR="002A7A45" w:rsidRDefault="002A7A45" w:rsidP="00F27561"/>
    <w:p w:rsidR="002A7A45" w:rsidRDefault="002A7A45" w:rsidP="00F275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</w:tblGrid>
      <w:tr w:rsidR="002A7A45" w:rsidTr="000F30CE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A7A45" w:rsidRPr="000F30CE" w:rsidRDefault="002A7A45" w:rsidP="000F30CE">
            <w:pPr>
              <w:jc w:val="both"/>
              <w:rPr>
                <w:b/>
              </w:rPr>
            </w:pPr>
            <w:r w:rsidRPr="000F30CE">
              <w:rPr>
                <w:b/>
              </w:rPr>
              <w:t>Об установлении срока рассрочки оплаты недвижимого имущества, находящегося в муниципальной собственности сельского поселения «Деревня Игнатовка», приобретаемого субъектами малого и среднего предпринимательства</w:t>
            </w:r>
          </w:p>
        </w:tc>
      </w:tr>
    </w:tbl>
    <w:p w:rsidR="002A7A45" w:rsidRDefault="002A7A45" w:rsidP="00F27561"/>
    <w:p w:rsidR="002A7A45" w:rsidRDefault="002A7A45">
      <w:pPr>
        <w:rPr>
          <w:b/>
        </w:rPr>
      </w:pPr>
    </w:p>
    <w:p w:rsidR="002A7A45" w:rsidRDefault="002A7A45">
      <w:pPr>
        <w:rPr>
          <w:b/>
        </w:rPr>
      </w:pPr>
    </w:p>
    <w:p w:rsidR="002A7A45" w:rsidRDefault="002A7A45" w:rsidP="00F27561">
      <w:pPr>
        <w:jc w:val="both"/>
        <w:rPr>
          <w:b/>
        </w:rPr>
      </w:pPr>
    </w:p>
    <w:p w:rsidR="002A7A45" w:rsidRDefault="002A7A45" w:rsidP="00F27561">
      <w:pPr>
        <w:jc w:val="both"/>
      </w:pPr>
      <w:r w:rsidRPr="00F27561">
        <w:t xml:space="preserve">В соответствии </w:t>
      </w:r>
      <w:r>
        <w:t>с частью 1 статьи 5 Федерального закона от 22.07.2008 № 159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сельского поселения «Деревня Игнатовка», СЕЛЬСКАЯ ДУМА</w:t>
      </w:r>
    </w:p>
    <w:p w:rsidR="002A7A45" w:rsidRDefault="002A7A45" w:rsidP="00F27561">
      <w:pPr>
        <w:jc w:val="both"/>
      </w:pPr>
    </w:p>
    <w:p w:rsidR="002A7A45" w:rsidRDefault="002A7A45" w:rsidP="00F27561">
      <w:pPr>
        <w:jc w:val="center"/>
        <w:rPr>
          <w:b/>
        </w:rPr>
      </w:pPr>
      <w:r w:rsidRPr="00F27561">
        <w:rPr>
          <w:b/>
        </w:rPr>
        <w:t>Р Е Ш И Л А</w:t>
      </w:r>
    </w:p>
    <w:p w:rsidR="002A7A45" w:rsidRDefault="002A7A45" w:rsidP="0017584D">
      <w:pPr>
        <w:jc w:val="both"/>
        <w:rPr>
          <w:b/>
        </w:rPr>
      </w:pPr>
    </w:p>
    <w:p w:rsidR="002A7A45" w:rsidRPr="008842CD" w:rsidRDefault="002A7A45" w:rsidP="008842CD">
      <w:pPr>
        <w:jc w:val="both"/>
      </w:pPr>
      <w:r>
        <w:t xml:space="preserve"> 1. Установить, что срок </w:t>
      </w:r>
      <w:r w:rsidRPr="008842CD">
        <w:t>рассрочки оплаты недвижимого имущества, находящегося в муниципальной собственности сельского поселения «Деревня Игнатовка»,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2A7A45" w:rsidRPr="008842CD" w:rsidRDefault="002A7A45" w:rsidP="008842CD">
      <w:pPr>
        <w:jc w:val="both"/>
      </w:pPr>
      <w:r w:rsidRPr="008842CD">
        <w:t xml:space="preserve">       2. Контроль за исполнением настоящего решения оставляю за собой. </w:t>
      </w:r>
    </w:p>
    <w:p w:rsidR="002A7A45" w:rsidRPr="008842CD" w:rsidRDefault="002A7A45" w:rsidP="0017584D">
      <w:pPr>
        <w:jc w:val="both"/>
      </w:pPr>
      <w:r w:rsidRPr="008842CD">
        <w:t xml:space="preserve">      3. Настоящее решение вступает в силу с момента официального опублик</w:t>
      </w:r>
      <w:r>
        <w:t>ования</w:t>
      </w:r>
      <w:r w:rsidRPr="008842CD">
        <w:t>.</w:t>
      </w:r>
    </w:p>
    <w:p w:rsidR="002A7A45" w:rsidRDefault="002A7A45" w:rsidP="0017584D">
      <w:pPr>
        <w:jc w:val="both"/>
      </w:pPr>
    </w:p>
    <w:p w:rsidR="002A7A45" w:rsidRDefault="002A7A45" w:rsidP="0017584D">
      <w:pPr>
        <w:jc w:val="both"/>
      </w:pPr>
    </w:p>
    <w:p w:rsidR="002A7A45" w:rsidRDefault="002A7A45" w:rsidP="0017584D">
      <w:pPr>
        <w:jc w:val="both"/>
      </w:pPr>
      <w:bookmarkStart w:id="0" w:name="_GoBack"/>
      <w:bookmarkEnd w:id="0"/>
    </w:p>
    <w:p w:rsidR="002A7A45" w:rsidRPr="0017584D" w:rsidRDefault="002A7A45" w:rsidP="0017584D">
      <w:pPr>
        <w:jc w:val="both"/>
        <w:rPr>
          <w:b/>
        </w:rPr>
      </w:pPr>
      <w:r w:rsidRPr="0017584D">
        <w:rPr>
          <w:b/>
        </w:rPr>
        <w:t>Глава сельского поселения</w:t>
      </w:r>
    </w:p>
    <w:p w:rsidR="002A7A45" w:rsidRDefault="002A7A45" w:rsidP="0017584D">
      <w:pPr>
        <w:jc w:val="both"/>
        <w:rPr>
          <w:b/>
        </w:rPr>
      </w:pPr>
      <w:r w:rsidRPr="0017584D">
        <w:rPr>
          <w:b/>
        </w:rPr>
        <w:t xml:space="preserve">«Деревня Игнатовка» </w:t>
      </w:r>
      <w:r>
        <w:rPr>
          <w:b/>
        </w:rPr>
        <w:t xml:space="preserve">                                                                                      </w:t>
      </w:r>
      <w:r w:rsidRPr="0017584D">
        <w:rPr>
          <w:b/>
        </w:rPr>
        <w:t xml:space="preserve">  Г.С. Сафронов</w:t>
      </w:r>
    </w:p>
    <w:p w:rsidR="002A7A45" w:rsidRDefault="002A7A45" w:rsidP="0017584D">
      <w:pPr>
        <w:jc w:val="both"/>
        <w:rPr>
          <w:b/>
        </w:rPr>
      </w:pPr>
    </w:p>
    <w:p w:rsidR="002A7A45" w:rsidRDefault="002A7A45" w:rsidP="0017584D">
      <w:pPr>
        <w:jc w:val="both"/>
        <w:rPr>
          <w:b/>
        </w:rPr>
      </w:pPr>
    </w:p>
    <w:p w:rsidR="002A7A45" w:rsidRDefault="002A7A45" w:rsidP="0017584D">
      <w:pPr>
        <w:jc w:val="both"/>
        <w:rPr>
          <w:b/>
        </w:rPr>
      </w:pPr>
    </w:p>
    <w:p w:rsidR="002A7A45" w:rsidRDefault="002A7A45" w:rsidP="0017584D">
      <w:pPr>
        <w:jc w:val="both"/>
        <w:rPr>
          <w:b/>
        </w:rPr>
      </w:pPr>
    </w:p>
    <w:p w:rsidR="002A7A45" w:rsidRDefault="002A7A45" w:rsidP="0017584D">
      <w:pPr>
        <w:jc w:val="both"/>
        <w:rPr>
          <w:b/>
        </w:rPr>
      </w:pPr>
    </w:p>
    <w:p w:rsidR="002A7A45" w:rsidRDefault="002A7A45" w:rsidP="0017584D">
      <w:pPr>
        <w:jc w:val="both"/>
        <w:rPr>
          <w:b/>
        </w:rPr>
      </w:pPr>
    </w:p>
    <w:p w:rsidR="002A7A45" w:rsidRDefault="002A7A45" w:rsidP="0017584D">
      <w:pPr>
        <w:jc w:val="both"/>
        <w:rPr>
          <w:b/>
        </w:rPr>
      </w:pPr>
    </w:p>
    <w:p w:rsidR="002A7A45" w:rsidRDefault="002A7A45" w:rsidP="0017584D">
      <w:pPr>
        <w:jc w:val="both"/>
        <w:rPr>
          <w:b/>
        </w:rPr>
      </w:pPr>
    </w:p>
    <w:p w:rsidR="002A7A45" w:rsidRDefault="002A7A45" w:rsidP="0017584D">
      <w:pPr>
        <w:jc w:val="both"/>
        <w:rPr>
          <w:b/>
        </w:rPr>
      </w:pPr>
    </w:p>
    <w:sectPr w:rsidR="002A7A45" w:rsidSect="00B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561"/>
    <w:rsid w:val="000257A7"/>
    <w:rsid w:val="000F30CE"/>
    <w:rsid w:val="0017584D"/>
    <w:rsid w:val="001A6D98"/>
    <w:rsid w:val="002A7A45"/>
    <w:rsid w:val="00305C02"/>
    <w:rsid w:val="00313D1C"/>
    <w:rsid w:val="00346D06"/>
    <w:rsid w:val="0052546E"/>
    <w:rsid w:val="00585EE4"/>
    <w:rsid w:val="005B2C29"/>
    <w:rsid w:val="006018C4"/>
    <w:rsid w:val="007123A0"/>
    <w:rsid w:val="007917C0"/>
    <w:rsid w:val="008842CD"/>
    <w:rsid w:val="00B51615"/>
    <w:rsid w:val="00BF5B31"/>
    <w:rsid w:val="00C10E6F"/>
    <w:rsid w:val="00F2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5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7561"/>
    <w:pPr>
      <w:ind w:left="720"/>
      <w:contextualSpacing/>
    </w:pPr>
  </w:style>
  <w:style w:type="table" w:styleId="TableGrid">
    <w:name w:val="Table Grid"/>
    <w:basedOn w:val="TableNormal"/>
    <w:uiPriority w:val="99"/>
    <w:rsid w:val="007123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223</Words>
  <Characters>1272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 Людиновский район</dc:title>
  <dc:subject/>
  <dc:creator>ignatovka</dc:creator>
  <cp:keywords/>
  <dc:description/>
  <cp:lastModifiedBy>Lr2014</cp:lastModifiedBy>
  <cp:revision>2</cp:revision>
  <cp:lastPrinted>2019-01-24T11:34:00Z</cp:lastPrinted>
  <dcterms:created xsi:type="dcterms:W3CDTF">2020-01-13T06:30:00Z</dcterms:created>
  <dcterms:modified xsi:type="dcterms:W3CDTF">2020-01-13T06:30:00Z</dcterms:modified>
</cp:coreProperties>
</file>