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13" w:rsidRPr="00A37CEF" w:rsidRDefault="009C5913" w:rsidP="00A37CEF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A37CEF">
        <w:rPr>
          <w:spacing w:val="60"/>
          <w:sz w:val="30"/>
          <w:szCs w:val="28"/>
        </w:rPr>
        <w:t>Калужская область</w:t>
      </w:r>
    </w:p>
    <w:p w:rsidR="009C5913" w:rsidRPr="00A37CEF" w:rsidRDefault="009C5913" w:rsidP="00A37CEF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37CEF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9C5913" w:rsidRPr="00A37CEF" w:rsidRDefault="009C5913" w:rsidP="00A37CEF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37CEF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9C5913" w:rsidRPr="00A37CEF" w:rsidRDefault="009C5913" w:rsidP="00A37CEF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9C5913" w:rsidRPr="00A37CEF" w:rsidRDefault="009C5913" w:rsidP="00A37CEF">
      <w:pPr>
        <w:pStyle w:val="1"/>
        <w:ind w:right="-28" w:firstLine="0"/>
        <w:rPr>
          <w:spacing w:val="60"/>
          <w:sz w:val="8"/>
          <w:szCs w:val="30"/>
        </w:rPr>
      </w:pPr>
    </w:p>
    <w:p w:rsidR="009C5913" w:rsidRDefault="009C5913" w:rsidP="00A37CEF">
      <w:pPr>
        <w:pStyle w:val="4"/>
        <w:ind w:firstLine="0"/>
        <w:jc w:val="center"/>
        <w:rPr>
          <w:rFonts w:ascii="Times New Roman" w:hAnsi="Times New Roman"/>
          <w:b w:val="0"/>
          <w:bCs w:val="0"/>
          <w:sz w:val="34"/>
        </w:rPr>
      </w:pPr>
      <w:proofErr w:type="gramStart"/>
      <w:r w:rsidRPr="00A37CEF">
        <w:rPr>
          <w:rFonts w:cs="Arial"/>
          <w:sz w:val="34"/>
        </w:rPr>
        <w:t>П</w:t>
      </w:r>
      <w:proofErr w:type="gramEnd"/>
      <w:r w:rsidRPr="00A37CEF">
        <w:rPr>
          <w:rFonts w:cs="Arial"/>
          <w:sz w:val="34"/>
        </w:rPr>
        <w:t xml:space="preserve"> О С Т А Н О В Л Е Н И Е</w:t>
      </w:r>
    </w:p>
    <w:p w:rsidR="009C5913" w:rsidRDefault="009C5913" w:rsidP="009C5913">
      <w:pPr>
        <w:rPr>
          <w:sz w:val="12"/>
        </w:rPr>
      </w:pPr>
    </w:p>
    <w:p w:rsidR="009C5913" w:rsidRDefault="009C5913" w:rsidP="009C5913">
      <w:pPr>
        <w:rPr>
          <w:sz w:val="16"/>
          <w:szCs w:val="16"/>
        </w:rPr>
      </w:pPr>
    </w:p>
    <w:p w:rsidR="009C5913" w:rsidRPr="00D82A79" w:rsidRDefault="009C5913" w:rsidP="009C5913">
      <w:r>
        <w:rPr>
          <w:sz w:val="16"/>
          <w:szCs w:val="16"/>
        </w:rPr>
        <w:t xml:space="preserve"> </w:t>
      </w:r>
      <w:r w:rsidR="00BD2352">
        <w:t xml:space="preserve">от </w:t>
      </w:r>
      <w:r w:rsidR="0043147D">
        <w:t>22.11.2019</w:t>
      </w:r>
      <w:r w:rsidR="00B87D18">
        <w:t xml:space="preserve">   </w:t>
      </w:r>
      <w:r w:rsidRPr="00D82A79">
        <w:tab/>
      </w:r>
      <w:r w:rsidRPr="00D82A79">
        <w:tab/>
      </w:r>
      <w:r w:rsidRPr="00D82A79">
        <w:tab/>
      </w:r>
      <w:r w:rsidRPr="00D82A79">
        <w:tab/>
      </w:r>
      <w:r w:rsidRPr="00D82A79">
        <w:tab/>
      </w:r>
      <w:r w:rsidRPr="00D82A79">
        <w:tab/>
      </w:r>
      <w:r w:rsidRPr="00D82A79">
        <w:tab/>
      </w:r>
      <w:r w:rsidR="002F5B10">
        <w:t xml:space="preserve">                   </w:t>
      </w:r>
      <w:r w:rsidRPr="00D82A79">
        <w:t xml:space="preserve">№ </w:t>
      </w:r>
      <w:r w:rsidR="0043147D">
        <w:t>1565</w:t>
      </w:r>
    </w:p>
    <w:p w:rsidR="009C5913" w:rsidRDefault="009C5913" w:rsidP="009C5913">
      <w:pPr>
        <w:rPr>
          <w:sz w:val="22"/>
          <w:szCs w:val="22"/>
        </w:rPr>
      </w:pPr>
    </w:p>
    <w:p w:rsidR="00BD2352" w:rsidRPr="00A37CEF" w:rsidRDefault="009C5913" w:rsidP="00B32611">
      <w:pPr>
        <w:tabs>
          <w:tab w:val="left" w:pos="7513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37CEF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муниципального ра</w:t>
      </w:r>
      <w:r w:rsidR="002F5B10" w:rsidRPr="00A37CEF">
        <w:rPr>
          <w:rFonts w:cs="Arial"/>
          <w:b/>
          <w:bCs/>
          <w:kern w:val="28"/>
          <w:sz w:val="32"/>
          <w:szCs w:val="32"/>
        </w:rPr>
        <w:t xml:space="preserve">йона  </w:t>
      </w:r>
      <w:hyperlink r:id="rId7" w:tgtFrame="ChangingDocument" w:history="1">
        <w:r w:rsidR="00BD2352" w:rsidRPr="00283C11">
          <w:rPr>
            <w:rStyle w:val="ab"/>
            <w:rFonts w:cs="Arial"/>
            <w:b/>
            <w:bCs/>
            <w:kern w:val="28"/>
            <w:sz w:val="32"/>
            <w:szCs w:val="32"/>
          </w:rPr>
          <w:t>от 22.02.2019 № 213</w:t>
        </w:r>
      </w:hyperlink>
      <w:r w:rsidR="00BD2352" w:rsidRPr="00A37CEF">
        <w:rPr>
          <w:rFonts w:cs="Arial"/>
          <w:b/>
          <w:bCs/>
          <w:kern w:val="28"/>
          <w:sz w:val="32"/>
          <w:szCs w:val="32"/>
        </w:rPr>
        <w:t xml:space="preserve"> «Об утверждении муниципальной программы «Развитие</w:t>
      </w:r>
      <w:r w:rsidR="00A37CEF" w:rsidRPr="00A37CEF">
        <w:rPr>
          <w:rFonts w:cs="Arial"/>
          <w:b/>
          <w:bCs/>
          <w:kern w:val="28"/>
          <w:sz w:val="32"/>
          <w:szCs w:val="32"/>
        </w:rPr>
        <w:t xml:space="preserve"> </w:t>
      </w:r>
      <w:r w:rsidR="00BD2352" w:rsidRPr="00A37CEF">
        <w:rPr>
          <w:rFonts w:cs="Arial"/>
          <w:b/>
          <w:bCs/>
          <w:kern w:val="28"/>
          <w:sz w:val="32"/>
          <w:szCs w:val="32"/>
        </w:rPr>
        <w:t xml:space="preserve"> и деятельность печатного средства массовой информации МАУ «Редакция газеты «Людиновский рабочий»</w:t>
      </w:r>
    </w:p>
    <w:p w:rsidR="009C5913" w:rsidRPr="000319DB" w:rsidRDefault="00C00B8F" w:rsidP="00D3707D">
      <w:pPr>
        <w:pStyle w:val="ConsPlusTitle"/>
        <w:ind w:right="485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2"/>
          <w:szCs w:val="22"/>
        </w:rPr>
        <w:tab/>
      </w:r>
    </w:p>
    <w:p w:rsidR="009C5913" w:rsidRPr="00A37CEF" w:rsidRDefault="006B00F8" w:rsidP="009C5913">
      <w:pPr>
        <w:pStyle w:val="ConsPlusNormal"/>
        <w:jc w:val="both"/>
        <w:outlineLvl w:val="0"/>
        <w:rPr>
          <w:sz w:val="24"/>
          <w:szCs w:val="24"/>
        </w:rPr>
      </w:pPr>
      <w:r w:rsidRPr="00A37CEF">
        <w:rPr>
          <w:sz w:val="24"/>
          <w:szCs w:val="24"/>
        </w:rPr>
        <w:t>В соответствии со статьями 7, 43  Федерального закона от 06 октября 2003 года №</w:t>
      </w:r>
      <w:hyperlink r:id="rId8" w:tooltip="от 06.10.2003 г. № 131-ФЗ" w:history="1">
        <w:r w:rsidRPr="00283C11">
          <w:rPr>
            <w:rStyle w:val="ab"/>
            <w:sz w:val="24"/>
            <w:szCs w:val="24"/>
          </w:rPr>
          <w:t>131-ФЗ</w:t>
        </w:r>
      </w:hyperlink>
      <w:r w:rsidRPr="00A37CEF">
        <w:rPr>
          <w:sz w:val="24"/>
          <w:szCs w:val="24"/>
        </w:rPr>
        <w:t xml:space="preserve"> "</w:t>
      </w:r>
      <w:hyperlink r:id="rId9" w:tooltip="Об общих принципах организации местного самоуправления в Российской" w:history="1">
        <w:r w:rsidRPr="00283C11">
          <w:rPr>
            <w:rStyle w:val="ab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A37CEF">
        <w:rPr>
          <w:sz w:val="24"/>
          <w:szCs w:val="24"/>
        </w:rPr>
        <w:t xml:space="preserve"> Федерации", статьей 44 </w:t>
      </w:r>
      <w:hyperlink r:id="rId10" w:tooltip="Устава муниципального района «Город Людиново и Людиновский район»" w:history="1">
        <w:r w:rsidR="00205954" w:rsidRPr="00283C11">
          <w:rPr>
            <w:rStyle w:val="ab"/>
            <w:sz w:val="24"/>
            <w:szCs w:val="24"/>
          </w:rPr>
          <w:t>Устава муниц</w:t>
        </w:r>
        <w:r w:rsidRPr="00283C11">
          <w:rPr>
            <w:rStyle w:val="ab"/>
            <w:sz w:val="24"/>
            <w:szCs w:val="24"/>
          </w:rPr>
          <w:t>ипального района «Город Людиново и Людиновский район»</w:t>
        </w:r>
      </w:hyperlink>
      <w:r w:rsidRPr="00A37CEF">
        <w:rPr>
          <w:sz w:val="24"/>
          <w:szCs w:val="24"/>
        </w:rPr>
        <w:t xml:space="preserve"> </w:t>
      </w:r>
      <w:r w:rsidR="009C5913" w:rsidRPr="00A37CEF">
        <w:rPr>
          <w:sz w:val="24"/>
          <w:szCs w:val="24"/>
        </w:rPr>
        <w:t>администрация муниципального района "Город Людиново и Людиновский район"</w:t>
      </w:r>
    </w:p>
    <w:p w:rsidR="00BD2352" w:rsidRPr="00A37CEF" w:rsidRDefault="009C5913" w:rsidP="00BD2352">
      <w:pPr>
        <w:pStyle w:val="ConsPlusNormal"/>
        <w:jc w:val="both"/>
        <w:outlineLvl w:val="0"/>
        <w:rPr>
          <w:sz w:val="24"/>
          <w:szCs w:val="24"/>
        </w:rPr>
      </w:pPr>
      <w:r w:rsidRPr="00A37CEF">
        <w:rPr>
          <w:sz w:val="24"/>
          <w:szCs w:val="24"/>
        </w:rPr>
        <w:t>ПОСТАНОВЛЯЕТ:</w:t>
      </w:r>
    </w:p>
    <w:p w:rsidR="00BD2352" w:rsidRPr="00A37CEF" w:rsidRDefault="006F14A3" w:rsidP="00BD2352">
      <w:pPr>
        <w:pStyle w:val="ConsPlusNormal"/>
        <w:jc w:val="both"/>
        <w:outlineLvl w:val="0"/>
        <w:rPr>
          <w:sz w:val="24"/>
          <w:szCs w:val="24"/>
        </w:rPr>
      </w:pPr>
      <w:r w:rsidRPr="00A37CEF">
        <w:rPr>
          <w:sz w:val="24"/>
          <w:szCs w:val="24"/>
        </w:rPr>
        <w:t>1.</w:t>
      </w:r>
      <w:r w:rsidR="00FF4730" w:rsidRPr="00A37CEF">
        <w:rPr>
          <w:sz w:val="24"/>
          <w:szCs w:val="24"/>
        </w:rPr>
        <w:t xml:space="preserve">Внести </w:t>
      </w:r>
      <w:r w:rsidR="00BD2352" w:rsidRPr="00A37CEF">
        <w:rPr>
          <w:sz w:val="24"/>
          <w:szCs w:val="24"/>
        </w:rPr>
        <w:t xml:space="preserve">изменения </w:t>
      </w:r>
      <w:r w:rsidR="00FF4730" w:rsidRPr="00A37CEF">
        <w:rPr>
          <w:sz w:val="24"/>
          <w:szCs w:val="24"/>
        </w:rPr>
        <w:t>в П</w:t>
      </w:r>
      <w:r w:rsidR="006B00F8" w:rsidRPr="00A37CEF">
        <w:rPr>
          <w:sz w:val="24"/>
          <w:szCs w:val="24"/>
        </w:rPr>
        <w:t xml:space="preserve">остановление администрации муниципального района «Город Людиново и Людиновский район» от </w:t>
      </w:r>
      <w:r w:rsidR="00BD2352" w:rsidRPr="00A37CEF">
        <w:rPr>
          <w:sz w:val="24"/>
          <w:szCs w:val="24"/>
        </w:rPr>
        <w:t xml:space="preserve"> 22.02.2019 </w:t>
      </w:r>
      <w:hyperlink r:id="rId11" w:tgtFrame="ChangingDocument" w:history="1">
        <w:r w:rsidR="00BD2352" w:rsidRPr="00283C11">
          <w:rPr>
            <w:rStyle w:val="ab"/>
            <w:sz w:val="24"/>
            <w:szCs w:val="24"/>
          </w:rPr>
          <w:t>№ 213</w:t>
        </w:r>
      </w:hyperlink>
      <w:r w:rsidR="00BD2352" w:rsidRPr="00A37CEF">
        <w:rPr>
          <w:sz w:val="24"/>
          <w:szCs w:val="24"/>
        </w:rPr>
        <w:t xml:space="preserve"> «</w:t>
      </w:r>
      <w:r w:rsidR="00BD2352" w:rsidRPr="00A37CEF">
        <w:rPr>
          <w:bCs/>
          <w:kern w:val="28"/>
          <w:sz w:val="24"/>
          <w:szCs w:val="24"/>
        </w:rPr>
        <w:t>Об утверждении муниципальной программы «Развитие и деятельность печатного средства  массовой информации МАУ  «Редакция газеты «Людиновский рабочий»</w:t>
      </w:r>
    </w:p>
    <w:p w:rsidR="00D3707D" w:rsidRPr="00A37CEF" w:rsidRDefault="006F14A3" w:rsidP="00283C11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A37CEF">
        <w:rPr>
          <w:sz w:val="24"/>
          <w:szCs w:val="24"/>
        </w:rPr>
        <w:t xml:space="preserve">            </w:t>
      </w:r>
      <w:r w:rsidR="002354F2" w:rsidRPr="00A37CEF">
        <w:rPr>
          <w:sz w:val="24"/>
          <w:szCs w:val="24"/>
        </w:rPr>
        <w:t>1.</w:t>
      </w:r>
      <w:r w:rsidR="000319DB" w:rsidRPr="00A37CEF">
        <w:rPr>
          <w:sz w:val="24"/>
          <w:szCs w:val="24"/>
        </w:rPr>
        <w:t>1</w:t>
      </w:r>
      <w:r w:rsidR="00283C11">
        <w:rPr>
          <w:sz w:val="24"/>
          <w:szCs w:val="24"/>
        </w:rPr>
        <w:t>.</w:t>
      </w:r>
      <w:r w:rsidR="00153A7A" w:rsidRPr="00A37CEF">
        <w:rPr>
          <w:sz w:val="24"/>
          <w:szCs w:val="24"/>
        </w:rPr>
        <w:t xml:space="preserve"> </w:t>
      </w:r>
      <w:r w:rsidR="00C775C8" w:rsidRPr="00A37CEF">
        <w:rPr>
          <w:sz w:val="24"/>
          <w:szCs w:val="24"/>
        </w:rPr>
        <w:t xml:space="preserve">Раздел 4 </w:t>
      </w:r>
      <w:r w:rsidR="000319DB" w:rsidRPr="00A37CEF">
        <w:rPr>
          <w:sz w:val="24"/>
          <w:szCs w:val="24"/>
        </w:rPr>
        <w:t xml:space="preserve"> </w:t>
      </w:r>
      <w:r w:rsidR="00D3707D" w:rsidRPr="00A37CEF">
        <w:rPr>
          <w:sz w:val="24"/>
          <w:szCs w:val="24"/>
        </w:rPr>
        <w:t>программы</w:t>
      </w:r>
      <w:r w:rsidR="00C775C8" w:rsidRPr="00A37CEF">
        <w:rPr>
          <w:sz w:val="24"/>
          <w:szCs w:val="24"/>
        </w:rPr>
        <w:t xml:space="preserve"> «Объем финансовых  ресурсов, необходимых для реализации муниципальной программы» </w:t>
      </w:r>
      <w:r w:rsidR="00D3707D" w:rsidRPr="00A37CEF">
        <w:rPr>
          <w:sz w:val="24"/>
          <w:szCs w:val="24"/>
        </w:rPr>
        <w:t xml:space="preserve"> изложить</w:t>
      </w:r>
      <w:r w:rsidR="000319DB" w:rsidRPr="00A37CEF">
        <w:rPr>
          <w:sz w:val="24"/>
          <w:szCs w:val="24"/>
        </w:rPr>
        <w:t xml:space="preserve"> в новой редакции (приложение №</w:t>
      </w:r>
      <w:r w:rsidR="00283C11">
        <w:rPr>
          <w:sz w:val="24"/>
          <w:szCs w:val="24"/>
        </w:rPr>
        <w:t xml:space="preserve"> </w:t>
      </w:r>
      <w:r w:rsidR="000319DB" w:rsidRPr="00A37CEF">
        <w:rPr>
          <w:sz w:val="24"/>
          <w:szCs w:val="24"/>
        </w:rPr>
        <w:t>1</w:t>
      </w:r>
      <w:r w:rsidR="00512BC5" w:rsidRPr="00A37CEF">
        <w:rPr>
          <w:sz w:val="24"/>
          <w:szCs w:val="24"/>
        </w:rPr>
        <w:t xml:space="preserve"> к </w:t>
      </w:r>
      <w:r w:rsidR="002F06C1" w:rsidRPr="00A37CEF">
        <w:rPr>
          <w:sz w:val="24"/>
          <w:szCs w:val="24"/>
        </w:rPr>
        <w:t xml:space="preserve">  </w:t>
      </w:r>
      <w:r w:rsidR="00512BC5" w:rsidRPr="00A37CEF">
        <w:rPr>
          <w:sz w:val="24"/>
          <w:szCs w:val="24"/>
        </w:rPr>
        <w:t>настоящему постановлению</w:t>
      </w:r>
      <w:r w:rsidR="000319DB" w:rsidRPr="00A37CEF">
        <w:rPr>
          <w:sz w:val="24"/>
          <w:szCs w:val="24"/>
        </w:rPr>
        <w:t>)</w:t>
      </w:r>
      <w:r w:rsidR="00D3707D" w:rsidRPr="00A37CEF">
        <w:rPr>
          <w:sz w:val="24"/>
          <w:szCs w:val="24"/>
        </w:rPr>
        <w:t>.</w:t>
      </w:r>
    </w:p>
    <w:p w:rsidR="006B4D9A" w:rsidRPr="00A37CEF" w:rsidRDefault="00153A7A" w:rsidP="00283C11">
      <w:pPr>
        <w:pStyle w:val="ConsPlusNormal"/>
        <w:jc w:val="both"/>
        <w:outlineLvl w:val="0"/>
        <w:rPr>
          <w:sz w:val="24"/>
          <w:szCs w:val="24"/>
        </w:rPr>
      </w:pPr>
      <w:r w:rsidRPr="00A37CEF">
        <w:rPr>
          <w:sz w:val="24"/>
          <w:szCs w:val="24"/>
        </w:rPr>
        <w:t>1.2</w:t>
      </w:r>
      <w:r w:rsidR="00283C11">
        <w:rPr>
          <w:sz w:val="24"/>
          <w:szCs w:val="24"/>
        </w:rPr>
        <w:t>.</w:t>
      </w:r>
      <w:r w:rsidRPr="00A37CEF">
        <w:rPr>
          <w:sz w:val="24"/>
          <w:szCs w:val="24"/>
        </w:rPr>
        <w:t xml:space="preserve"> </w:t>
      </w:r>
      <w:r w:rsidR="00C775C8" w:rsidRPr="00A37CEF">
        <w:rPr>
          <w:sz w:val="24"/>
          <w:szCs w:val="24"/>
        </w:rPr>
        <w:t>Раздел 6</w:t>
      </w:r>
      <w:r w:rsidR="000319DB" w:rsidRPr="00A37CEF">
        <w:rPr>
          <w:sz w:val="24"/>
          <w:szCs w:val="24"/>
        </w:rPr>
        <w:t xml:space="preserve"> </w:t>
      </w:r>
      <w:r w:rsidR="00D3707D" w:rsidRPr="00A37CEF">
        <w:rPr>
          <w:sz w:val="24"/>
          <w:szCs w:val="24"/>
        </w:rPr>
        <w:t xml:space="preserve"> программы изложить</w:t>
      </w:r>
      <w:r w:rsidR="000319DB" w:rsidRPr="00A37CEF">
        <w:rPr>
          <w:sz w:val="24"/>
          <w:szCs w:val="24"/>
        </w:rPr>
        <w:t xml:space="preserve"> в новой редакции (приложение №</w:t>
      </w:r>
      <w:r w:rsidR="00283C11">
        <w:rPr>
          <w:sz w:val="24"/>
          <w:szCs w:val="24"/>
        </w:rPr>
        <w:t xml:space="preserve"> </w:t>
      </w:r>
      <w:r w:rsidR="000319DB" w:rsidRPr="00A37CEF">
        <w:rPr>
          <w:sz w:val="24"/>
          <w:szCs w:val="24"/>
        </w:rPr>
        <w:t>2</w:t>
      </w:r>
      <w:r w:rsidR="00512BC5" w:rsidRPr="00A37CEF">
        <w:rPr>
          <w:sz w:val="24"/>
          <w:szCs w:val="24"/>
        </w:rPr>
        <w:t xml:space="preserve"> к настоящему постановлению</w:t>
      </w:r>
      <w:r w:rsidR="00D3707D" w:rsidRPr="00A37CEF">
        <w:rPr>
          <w:sz w:val="24"/>
          <w:szCs w:val="24"/>
        </w:rPr>
        <w:t>).</w:t>
      </w:r>
    </w:p>
    <w:p w:rsidR="000319DB" w:rsidRPr="00A37CEF" w:rsidRDefault="00153A7A" w:rsidP="00283C11">
      <w:pPr>
        <w:pStyle w:val="ConsPlusNormal"/>
        <w:jc w:val="both"/>
        <w:outlineLvl w:val="0"/>
        <w:rPr>
          <w:sz w:val="24"/>
          <w:szCs w:val="24"/>
        </w:rPr>
      </w:pPr>
      <w:r w:rsidRPr="00A37CEF">
        <w:rPr>
          <w:sz w:val="24"/>
          <w:szCs w:val="24"/>
        </w:rPr>
        <w:t>1.3</w:t>
      </w:r>
      <w:r w:rsidR="00283C11">
        <w:rPr>
          <w:sz w:val="24"/>
          <w:szCs w:val="24"/>
        </w:rPr>
        <w:t>.</w:t>
      </w:r>
      <w:r w:rsidRPr="00A37CEF">
        <w:rPr>
          <w:sz w:val="24"/>
          <w:szCs w:val="24"/>
        </w:rPr>
        <w:t xml:space="preserve"> </w:t>
      </w:r>
      <w:r w:rsidR="000167B8" w:rsidRPr="00A37CEF">
        <w:rPr>
          <w:sz w:val="24"/>
          <w:szCs w:val="24"/>
        </w:rPr>
        <w:t xml:space="preserve"> Раздел  7  </w:t>
      </w:r>
      <w:r w:rsidR="000319DB" w:rsidRPr="00A37CEF">
        <w:rPr>
          <w:sz w:val="24"/>
          <w:szCs w:val="24"/>
        </w:rPr>
        <w:t xml:space="preserve"> программы изложить в новой редакции (приложение №</w:t>
      </w:r>
      <w:r w:rsidR="00283C11">
        <w:rPr>
          <w:sz w:val="24"/>
          <w:szCs w:val="24"/>
        </w:rPr>
        <w:t xml:space="preserve"> </w:t>
      </w:r>
      <w:r w:rsidR="000319DB" w:rsidRPr="00A37CEF">
        <w:rPr>
          <w:sz w:val="24"/>
          <w:szCs w:val="24"/>
        </w:rPr>
        <w:t>3  к настоящему постановлению).</w:t>
      </w:r>
    </w:p>
    <w:p w:rsidR="009C5913" w:rsidRPr="00A37CEF" w:rsidRDefault="00FE2F09" w:rsidP="00283C11">
      <w:pPr>
        <w:pStyle w:val="ConsPlusNormal"/>
        <w:jc w:val="both"/>
        <w:outlineLvl w:val="0"/>
        <w:rPr>
          <w:sz w:val="24"/>
          <w:szCs w:val="24"/>
        </w:rPr>
      </w:pPr>
      <w:r w:rsidRPr="00A37CEF">
        <w:rPr>
          <w:sz w:val="24"/>
          <w:szCs w:val="24"/>
        </w:rPr>
        <w:t>2</w:t>
      </w:r>
      <w:r w:rsidR="006F14A3" w:rsidRPr="00A37CEF">
        <w:rPr>
          <w:sz w:val="24"/>
          <w:szCs w:val="24"/>
        </w:rPr>
        <w:t>.</w:t>
      </w:r>
      <w:r w:rsidR="00153A7A" w:rsidRPr="00A37CEF">
        <w:rPr>
          <w:sz w:val="24"/>
          <w:szCs w:val="24"/>
        </w:rPr>
        <w:t xml:space="preserve"> </w:t>
      </w:r>
      <w:proofErr w:type="gramStart"/>
      <w:r w:rsidR="009C5913" w:rsidRPr="00A37CEF">
        <w:rPr>
          <w:sz w:val="24"/>
          <w:szCs w:val="24"/>
        </w:rPr>
        <w:t>Контроль</w:t>
      </w:r>
      <w:r w:rsidR="00B41ED8" w:rsidRPr="00A37CEF">
        <w:rPr>
          <w:sz w:val="24"/>
          <w:szCs w:val="24"/>
        </w:rPr>
        <w:t xml:space="preserve"> </w:t>
      </w:r>
      <w:r w:rsidR="009C5913" w:rsidRPr="00A37CEF">
        <w:rPr>
          <w:sz w:val="24"/>
          <w:szCs w:val="24"/>
        </w:rPr>
        <w:t>за</w:t>
      </w:r>
      <w:proofErr w:type="gramEnd"/>
      <w:r w:rsidR="00B41ED8" w:rsidRPr="00A37CEF">
        <w:rPr>
          <w:sz w:val="24"/>
          <w:szCs w:val="24"/>
        </w:rPr>
        <w:t xml:space="preserve"> </w:t>
      </w:r>
      <w:r w:rsidR="009C5913" w:rsidRPr="00A37CEF">
        <w:rPr>
          <w:sz w:val="24"/>
          <w:szCs w:val="24"/>
        </w:rPr>
        <w:t>исполнением</w:t>
      </w:r>
      <w:r w:rsidR="003226D3" w:rsidRPr="00A37CEF">
        <w:rPr>
          <w:sz w:val="24"/>
          <w:szCs w:val="24"/>
        </w:rPr>
        <w:t xml:space="preserve"> постановления возложить на заместителя главы администрации муниципального района </w:t>
      </w:r>
      <w:r w:rsidR="002F5B10" w:rsidRPr="00A37CEF">
        <w:rPr>
          <w:sz w:val="24"/>
          <w:szCs w:val="24"/>
        </w:rPr>
        <w:t>Т.А.</w:t>
      </w:r>
      <w:r w:rsidR="003226D3" w:rsidRPr="00A37CEF">
        <w:rPr>
          <w:sz w:val="24"/>
          <w:szCs w:val="24"/>
        </w:rPr>
        <w:t xml:space="preserve"> </w:t>
      </w:r>
      <w:r w:rsidR="002F5B10" w:rsidRPr="00A37CEF">
        <w:rPr>
          <w:sz w:val="24"/>
          <w:szCs w:val="24"/>
        </w:rPr>
        <w:t>Давыдову</w:t>
      </w:r>
      <w:r w:rsidR="009C5913" w:rsidRPr="00A37CEF">
        <w:rPr>
          <w:sz w:val="24"/>
          <w:szCs w:val="24"/>
        </w:rPr>
        <w:t>.</w:t>
      </w:r>
    </w:p>
    <w:p w:rsidR="003226D3" w:rsidRPr="00A37CEF" w:rsidRDefault="00FE2F09" w:rsidP="00283C11">
      <w:pPr>
        <w:pStyle w:val="ConsPlusNormal"/>
        <w:jc w:val="both"/>
        <w:outlineLvl w:val="0"/>
        <w:rPr>
          <w:sz w:val="24"/>
          <w:szCs w:val="24"/>
        </w:rPr>
      </w:pPr>
      <w:r w:rsidRPr="00A37CEF">
        <w:rPr>
          <w:sz w:val="24"/>
          <w:szCs w:val="24"/>
        </w:rPr>
        <w:t>3</w:t>
      </w:r>
      <w:r w:rsidR="006F14A3" w:rsidRPr="00A37CEF">
        <w:rPr>
          <w:sz w:val="24"/>
          <w:szCs w:val="24"/>
        </w:rPr>
        <w:t>.</w:t>
      </w:r>
      <w:r w:rsidR="00153A7A" w:rsidRPr="00A37CEF">
        <w:rPr>
          <w:sz w:val="24"/>
          <w:szCs w:val="24"/>
        </w:rPr>
        <w:t xml:space="preserve"> </w:t>
      </w:r>
      <w:r w:rsidR="00C51411" w:rsidRPr="00A37CEF">
        <w:rPr>
          <w:sz w:val="24"/>
          <w:szCs w:val="24"/>
        </w:rPr>
        <w:t xml:space="preserve">Настоящее постановление </w:t>
      </w:r>
      <w:proofErr w:type="gramStart"/>
      <w:r w:rsidR="00C51411" w:rsidRPr="00A37CEF">
        <w:rPr>
          <w:sz w:val="24"/>
          <w:szCs w:val="24"/>
        </w:rPr>
        <w:t>вступает в силу с момента подписания и подлежит</w:t>
      </w:r>
      <w:proofErr w:type="gramEnd"/>
      <w:r w:rsidR="00C51411" w:rsidRPr="00A37CEF">
        <w:rPr>
          <w:sz w:val="24"/>
          <w:szCs w:val="24"/>
        </w:rPr>
        <w:t xml:space="preserve"> опубликованию в установленном законом порядке.</w:t>
      </w:r>
    </w:p>
    <w:p w:rsidR="009C5913" w:rsidRPr="00A37CEF" w:rsidRDefault="009C5913" w:rsidP="009C5913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0A57E0" w:rsidRPr="00A37CEF" w:rsidRDefault="000A57E0" w:rsidP="009C5913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9C5913" w:rsidRPr="00A37CEF" w:rsidRDefault="009C5913" w:rsidP="00A37CEF">
      <w:pPr>
        <w:tabs>
          <w:tab w:val="left" w:pos="3990"/>
        </w:tabs>
        <w:ind w:firstLine="0"/>
        <w:rPr>
          <w:rFonts w:cs="Arial"/>
        </w:rPr>
      </w:pPr>
      <w:r w:rsidRPr="00A37CEF">
        <w:rPr>
          <w:rFonts w:cs="Arial"/>
        </w:rPr>
        <w:t>Глава администрации</w:t>
      </w:r>
      <w:r w:rsidR="00AD68A8" w:rsidRPr="00A37CEF">
        <w:rPr>
          <w:rFonts w:cs="Arial"/>
        </w:rPr>
        <w:tab/>
      </w:r>
    </w:p>
    <w:p w:rsidR="00D3707D" w:rsidRPr="00A37CEF" w:rsidRDefault="009C5913" w:rsidP="00A37CEF">
      <w:pPr>
        <w:ind w:firstLine="0"/>
        <w:rPr>
          <w:rFonts w:cs="Arial"/>
        </w:rPr>
      </w:pPr>
      <w:r w:rsidRPr="00A37CEF">
        <w:rPr>
          <w:rFonts w:cs="Arial"/>
        </w:rPr>
        <w:t>муниципального района                                                                  Д.М. Аганичев</w:t>
      </w:r>
    </w:p>
    <w:p w:rsidR="00D3707D" w:rsidRPr="00A37CEF" w:rsidRDefault="00D3707D" w:rsidP="009C5913">
      <w:pPr>
        <w:rPr>
          <w:rFonts w:cs="Arial"/>
        </w:rPr>
      </w:pPr>
    </w:p>
    <w:p w:rsidR="00512BC5" w:rsidRPr="00A37CEF" w:rsidRDefault="00512BC5" w:rsidP="009C5913">
      <w:pPr>
        <w:rPr>
          <w:rFonts w:cs="Arial"/>
        </w:rPr>
      </w:pPr>
    </w:p>
    <w:p w:rsidR="00042D06" w:rsidRPr="00A37CEF" w:rsidRDefault="00042D06" w:rsidP="009C5913">
      <w:pPr>
        <w:rPr>
          <w:rFonts w:cs="Arial"/>
        </w:rPr>
      </w:pPr>
    </w:p>
    <w:p w:rsidR="00056CED" w:rsidRPr="00A37CEF" w:rsidRDefault="00042D06" w:rsidP="00A37CEF">
      <w:pPr>
        <w:ind w:left="4248" w:firstLine="708"/>
        <w:jc w:val="right"/>
        <w:rPr>
          <w:rFonts w:cs="Arial"/>
          <w:b/>
          <w:bCs/>
          <w:kern w:val="28"/>
          <w:sz w:val="32"/>
          <w:szCs w:val="32"/>
        </w:rPr>
      </w:pPr>
      <w:r w:rsidRPr="00A37CEF">
        <w:rPr>
          <w:rFonts w:cs="Arial"/>
          <w:b/>
          <w:bCs/>
          <w:kern w:val="28"/>
          <w:sz w:val="32"/>
          <w:szCs w:val="32"/>
        </w:rPr>
        <w:t xml:space="preserve">        </w:t>
      </w:r>
      <w:r w:rsidR="00056CED" w:rsidRPr="00A37CEF">
        <w:rPr>
          <w:rFonts w:cs="Arial"/>
          <w:b/>
          <w:bCs/>
          <w:kern w:val="28"/>
          <w:sz w:val="32"/>
          <w:szCs w:val="32"/>
        </w:rPr>
        <w:t xml:space="preserve">Приложение № 1 </w:t>
      </w:r>
    </w:p>
    <w:p w:rsidR="00042D06" w:rsidRPr="00A37CEF" w:rsidRDefault="00042D06" w:rsidP="00A37CE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37CEF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к постановлению</w:t>
      </w:r>
    </w:p>
    <w:p w:rsidR="00042D06" w:rsidRPr="00A37CEF" w:rsidRDefault="00042D06" w:rsidP="00A37CE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37CEF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</w:t>
      </w:r>
      <w:r w:rsidR="00056CED" w:rsidRPr="00A37CEF">
        <w:rPr>
          <w:rFonts w:cs="Arial"/>
          <w:b/>
          <w:bCs/>
          <w:kern w:val="28"/>
          <w:sz w:val="32"/>
          <w:szCs w:val="32"/>
        </w:rPr>
        <w:t xml:space="preserve">от </w:t>
      </w:r>
      <w:r w:rsidR="0043147D" w:rsidRPr="00A37CEF">
        <w:rPr>
          <w:rFonts w:cs="Arial"/>
          <w:b/>
          <w:bCs/>
          <w:kern w:val="28"/>
          <w:sz w:val="32"/>
          <w:szCs w:val="32"/>
        </w:rPr>
        <w:t xml:space="preserve">22.11.2019 </w:t>
      </w:r>
      <w:r w:rsidRPr="00A37CEF">
        <w:rPr>
          <w:rFonts w:cs="Arial"/>
          <w:b/>
          <w:bCs/>
          <w:kern w:val="28"/>
          <w:sz w:val="32"/>
          <w:szCs w:val="32"/>
        </w:rPr>
        <w:t xml:space="preserve"> № </w:t>
      </w:r>
      <w:r w:rsidR="0043147D" w:rsidRPr="00A37CEF">
        <w:rPr>
          <w:rFonts w:cs="Arial"/>
          <w:b/>
          <w:bCs/>
          <w:kern w:val="28"/>
          <w:sz w:val="32"/>
          <w:szCs w:val="32"/>
        </w:rPr>
        <w:t>1565</w:t>
      </w:r>
    </w:p>
    <w:p w:rsidR="00042D06" w:rsidRDefault="00042D06" w:rsidP="00042D06">
      <w:pPr>
        <w:pStyle w:val="10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eastAsia="Times New Roman"/>
          <w:b/>
          <w:bCs/>
          <w:kern w:val="32"/>
        </w:rPr>
      </w:pPr>
    </w:p>
    <w:p w:rsidR="00042D06" w:rsidRPr="00A37CEF" w:rsidRDefault="00042D06" w:rsidP="00A37CEF">
      <w:pPr>
        <w:pStyle w:val="10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eastAsia="Times New Roman" w:cs="Arial"/>
          <w:b/>
          <w:bCs/>
          <w:iCs/>
          <w:sz w:val="30"/>
          <w:szCs w:val="28"/>
        </w:rPr>
      </w:pPr>
      <w:r w:rsidRPr="00A37CEF">
        <w:rPr>
          <w:rFonts w:eastAsia="Times New Roman" w:cs="Arial"/>
          <w:b/>
          <w:bCs/>
          <w:iCs/>
          <w:sz w:val="30"/>
          <w:szCs w:val="28"/>
        </w:rPr>
        <w:lastRenderedPageBreak/>
        <w:t>4.Объем финансовых ресурсов, необходимых для реализации муниципальной программы</w:t>
      </w:r>
    </w:p>
    <w:p w:rsidR="00042D06" w:rsidRPr="00CB6724" w:rsidRDefault="00042D06" w:rsidP="00042D06">
      <w:pPr>
        <w:pStyle w:val="10"/>
        <w:tabs>
          <w:tab w:val="left" w:pos="284"/>
        </w:tabs>
        <w:autoSpaceDE w:val="0"/>
        <w:autoSpaceDN w:val="0"/>
        <w:adjustRightInd w:val="0"/>
        <w:ind w:left="0" w:firstLine="851"/>
        <w:rPr>
          <w:b/>
        </w:rPr>
      </w:pPr>
    </w:p>
    <w:p w:rsidR="00042D06" w:rsidRPr="00CB6724" w:rsidRDefault="00042D06" w:rsidP="00042D06">
      <w:r w:rsidRPr="00CB6724">
        <w:t>Финансирование мероприятия программы осуществляется за счет средств районного бюджета на выполнение муниципального задания Учредителя. Объемы выделяемых средств из бюджета муниципального района могут быть изменены путем внесения изменений в настоящую Программу.</w:t>
      </w:r>
    </w:p>
    <w:p w:rsidR="00042D06" w:rsidRPr="00CB6724" w:rsidRDefault="00042D06" w:rsidP="00042D06"/>
    <w:p w:rsidR="00042D06" w:rsidRPr="00A37CEF" w:rsidRDefault="00042D06" w:rsidP="00A37CEF">
      <w:pPr>
        <w:tabs>
          <w:tab w:val="left" w:pos="284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37CEF">
        <w:rPr>
          <w:rFonts w:cs="Arial"/>
          <w:b/>
          <w:bCs/>
          <w:kern w:val="28"/>
          <w:sz w:val="32"/>
          <w:szCs w:val="32"/>
        </w:rPr>
        <w:t>Объем финансирования программы</w:t>
      </w:r>
    </w:p>
    <w:p w:rsidR="00042D06" w:rsidRPr="00CB6724" w:rsidRDefault="00042D06" w:rsidP="00042D06">
      <w:pPr>
        <w:tabs>
          <w:tab w:val="left" w:pos="709"/>
        </w:tabs>
        <w:jc w:val="right"/>
        <w:rPr>
          <w:rFonts w:eastAsia="Calibri"/>
        </w:rPr>
      </w:pPr>
      <w:r w:rsidRPr="00CB6724">
        <w:rPr>
          <w:rFonts w:eastAsia="Calibri"/>
        </w:rPr>
        <w:tab/>
        <w:t>(тыс. руб. в ценах каждого года)</w:t>
      </w:r>
    </w:p>
    <w:p w:rsidR="00042D06" w:rsidRPr="00CB6724" w:rsidRDefault="00042D06" w:rsidP="00042D06">
      <w:pPr>
        <w:tabs>
          <w:tab w:val="left" w:pos="709"/>
        </w:tabs>
        <w:jc w:val="right"/>
        <w:rPr>
          <w:rFonts w:eastAsia="Calibr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275"/>
        <w:gridCol w:w="993"/>
        <w:gridCol w:w="992"/>
        <w:gridCol w:w="850"/>
        <w:gridCol w:w="851"/>
        <w:gridCol w:w="850"/>
        <w:gridCol w:w="851"/>
        <w:gridCol w:w="1134"/>
      </w:tblGrid>
      <w:tr w:rsidR="00042D06" w:rsidRPr="00CB6724" w:rsidTr="00E222B3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06" w:rsidRPr="00CB6724" w:rsidRDefault="00042D06" w:rsidP="00A37CEF">
            <w:pPr>
              <w:pStyle w:val="Table0"/>
              <w:rPr>
                <w:rFonts w:eastAsia="Calibri"/>
              </w:rPr>
            </w:pPr>
            <w:r w:rsidRPr="00CB6724">
              <w:rPr>
                <w:rFonts w:eastAsia="Calibri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06" w:rsidRPr="00CB6724" w:rsidRDefault="00042D06" w:rsidP="00A37CEF">
            <w:pPr>
              <w:pStyle w:val="Table0"/>
              <w:rPr>
                <w:rFonts w:eastAsia="Calibri"/>
              </w:rPr>
            </w:pPr>
            <w:r w:rsidRPr="00CB6724">
              <w:rPr>
                <w:rFonts w:eastAsia="Calibri"/>
              </w:rPr>
              <w:t xml:space="preserve">Всего 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06" w:rsidRPr="00CB6724" w:rsidRDefault="00042D06" w:rsidP="00A37CEF">
            <w:pPr>
              <w:pStyle w:val="Table0"/>
              <w:rPr>
                <w:rFonts w:eastAsia="Calibri"/>
              </w:rPr>
            </w:pPr>
            <w:r w:rsidRPr="00CB6724">
              <w:rPr>
                <w:rFonts w:eastAsia="Calibri"/>
              </w:rPr>
              <w:t>в том числе по годам</w:t>
            </w:r>
          </w:p>
        </w:tc>
      </w:tr>
      <w:tr w:rsidR="00042D06" w:rsidRPr="00CB6724" w:rsidTr="00E222B3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06" w:rsidRPr="00CB6724" w:rsidRDefault="00042D06" w:rsidP="00A37CEF">
            <w:pPr>
              <w:pStyle w:val="Table0"/>
              <w:rPr>
                <w:rFonts w:eastAsia="Calibri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06" w:rsidRPr="00CB6724" w:rsidRDefault="00042D06" w:rsidP="00A37CEF">
            <w:pPr>
              <w:pStyle w:val="Table0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06" w:rsidRPr="00CB6724" w:rsidRDefault="00042D06" w:rsidP="00A37CEF">
            <w:pPr>
              <w:pStyle w:val="Table0"/>
              <w:rPr>
                <w:rFonts w:eastAsia="Calibri"/>
              </w:rPr>
            </w:pPr>
            <w:r w:rsidRPr="00CB6724">
              <w:rPr>
                <w:rFonts w:eastAsia="Calibri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06" w:rsidRPr="00CB6724" w:rsidRDefault="00042D06" w:rsidP="00A37CEF">
            <w:pPr>
              <w:pStyle w:val="Table0"/>
              <w:rPr>
                <w:rFonts w:eastAsia="Calibri"/>
              </w:rPr>
            </w:pPr>
            <w:r w:rsidRPr="00CB6724">
              <w:rPr>
                <w:rFonts w:eastAsia="Calibri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06" w:rsidRPr="00CB6724" w:rsidRDefault="00042D06" w:rsidP="00A37CEF">
            <w:pPr>
              <w:pStyle w:val="Table0"/>
              <w:rPr>
                <w:rFonts w:eastAsia="Calibri"/>
              </w:rPr>
            </w:pPr>
            <w:r w:rsidRPr="00CB6724">
              <w:rPr>
                <w:rFonts w:eastAsia="Calibri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06" w:rsidRPr="00CB6724" w:rsidRDefault="00042D06" w:rsidP="00A37CEF">
            <w:pPr>
              <w:pStyle w:val="Table"/>
              <w:rPr>
                <w:rFonts w:eastAsia="Calibri"/>
              </w:rPr>
            </w:pPr>
            <w:r w:rsidRPr="00CB6724">
              <w:rPr>
                <w:rFonts w:eastAsia="Calibri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06" w:rsidRPr="00CB6724" w:rsidRDefault="00042D06" w:rsidP="00A37CEF">
            <w:pPr>
              <w:pStyle w:val="Table"/>
              <w:rPr>
                <w:rFonts w:eastAsia="Calibri"/>
              </w:rPr>
            </w:pPr>
            <w:r w:rsidRPr="00CB6724">
              <w:rPr>
                <w:rFonts w:eastAsia="Calibri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06" w:rsidRPr="00CB6724" w:rsidRDefault="00042D06" w:rsidP="00A37CEF">
            <w:pPr>
              <w:pStyle w:val="Table"/>
              <w:rPr>
                <w:rFonts w:eastAsia="Calibri"/>
              </w:rPr>
            </w:pPr>
            <w:r w:rsidRPr="00CB6724">
              <w:rPr>
                <w:rFonts w:eastAsia="Calibri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06" w:rsidRPr="00CB6724" w:rsidRDefault="00042D06" w:rsidP="00A37CEF">
            <w:pPr>
              <w:pStyle w:val="Table"/>
              <w:rPr>
                <w:rFonts w:eastAsia="Calibri"/>
              </w:rPr>
            </w:pPr>
            <w:r w:rsidRPr="00CB6724">
              <w:rPr>
                <w:rFonts w:eastAsia="Calibri"/>
              </w:rPr>
              <w:t>2025</w:t>
            </w:r>
          </w:p>
        </w:tc>
      </w:tr>
      <w:tr w:rsidR="00042D06" w:rsidRPr="00CB6724" w:rsidTr="00E222B3">
        <w:trPr>
          <w:trHeight w:val="2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06" w:rsidRPr="00CB6724" w:rsidRDefault="00042D06" w:rsidP="00A37CEF">
            <w:pPr>
              <w:pStyle w:val="Table"/>
              <w:rPr>
                <w:rFonts w:eastAsia="Calibri"/>
              </w:rPr>
            </w:pPr>
            <w:r w:rsidRPr="00CB6724">
              <w:rPr>
                <w:rFonts w:eastAsia="Calibri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06" w:rsidRPr="00CB6724" w:rsidRDefault="00042D06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2202</w:t>
            </w:r>
            <w:r w:rsidRPr="00CB672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06" w:rsidRPr="00CB6724" w:rsidRDefault="00042D06" w:rsidP="00A37CEF">
            <w:pPr>
              <w:pStyle w:val="Table"/>
              <w:rPr>
                <w:rFonts w:eastAsia="Calibri"/>
                <w:lang w:eastAsia="en-US"/>
              </w:rPr>
            </w:pPr>
            <w:r w:rsidRPr="00CB6724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06" w:rsidRPr="00CB6724" w:rsidRDefault="00042D06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3 15</w:t>
            </w:r>
            <w:r w:rsidRPr="00CB672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06" w:rsidRPr="00CB6724" w:rsidRDefault="00042D06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3 15</w:t>
            </w:r>
            <w:r w:rsidRPr="00CB672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06" w:rsidRPr="00CB6724" w:rsidRDefault="00042D06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3 15</w:t>
            </w:r>
            <w:r w:rsidRPr="00CB672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06" w:rsidRPr="00CB6724" w:rsidRDefault="00042D06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3 15</w:t>
            </w:r>
            <w:r w:rsidRPr="00CB672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06" w:rsidRPr="00CB6724" w:rsidRDefault="00042D06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3 15</w:t>
            </w:r>
            <w:r w:rsidRPr="00CB672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06" w:rsidRPr="00CB6724" w:rsidRDefault="00042D06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3 15</w:t>
            </w:r>
            <w:r w:rsidRPr="00CB6724">
              <w:rPr>
                <w:rFonts w:eastAsia="Calibri"/>
                <w:lang w:eastAsia="en-US"/>
              </w:rPr>
              <w:t>0</w:t>
            </w:r>
          </w:p>
        </w:tc>
      </w:tr>
      <w:tr w:rsidR="00042D06" w:rsidRPr="00CB6724" w:rsidTr="00E222B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06" w:rsidRPr="00CB6724" w:rsidRDefault="00042D06" w:rsidP="00A37CEF">
            <w:pPr>
              <w:pStyle w:val="Table"/>
              <w:rPr>
                <w:rFonts w:eastAsia="Calibri"/>
              </w:rPr>
            </w:pPr>
            <w:r w:rsidRPr="00CB6724">
              <w:rPr>
                <w:rFonts w:eastAsia="Calibri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06" w:rsidRPr="00CB6724" w:rsidRDefault="00042D06" w:rsidP="00A37CEF">
            <w:pPr>
              <w:pStyle w:val="Table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06" w:rsidRPr="00CB6724" w:rsidRDefault="00042D06" w:rsidP="00A37CEF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06" w:rsidRPr="00CB6724" w:rsidRDefault="00042D06" w:rsidP="00A37CEF">
            <w:pPr>
              <w:pStyle w:val="Table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06" w:rsidRPr="00CB6724" w:rsidRDefault="00042D06" w:rsidP="00A37CEF">
            <w:pPr>
              <w:pStyle w:val="Table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06" w:rsidRPr="00CB6724" w:rsidRDefault="00042D06" w:rsidP="00A37CEF">
            <w:pPr>
              <w:pStyle w:val="Table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06" w:rsidRPr="00CB6724" w:rsidRDefault="00042D06" w:rsidP="00A37CEF">
            <w:pPr>
              <w:pStyle w:val="Table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06" w:rsidRPr="00CB6724" w:rsidRDefault="00042D06" w:rsidP="00A37CEF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06" w:rsidRPr="00CB6724" w:rsidRDefault="00042D06" w:rsidP="00A37CEF">
            <w:pPr>
              <w:pStyle w:val="Table"/>
              <w:rPr>
                <w:rFonts w:eastAsia="Calibri"/>
              </w:rPr>
            </w:pPr>
          </w:p>
        </w:tc>
      </w:tr>
      <w:tr w:rsidR="00042D06" w:rsidRPr="00CB6724" w:rsidTr="00E222B3">
        <w:trPr>
          <w:trHeight w:val="6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06" w:rsidRPr="00CB6724" w:rsidRDefault="00042D06" w:rsidP="00A37CEF">
            <w:pPr>
              <w:pStyle w:val="Table"/>
              <w:rPr>
                <w:rFonts w:eastAsia="Calibri"/>
              </w:rPr>
            </w:pPr>
            <w:r w:rsidRPr="00CB6724">
              <w:rPr>
                <w:rFonts w:eastAsia="Calibri"/>
              </w:rPr>
              <w:t>средства бюджета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06" w:rsidRPr="00CB6724" w:rsidRDefault="00042D06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2202</w:t>
            </w:r>
            <w:r w:rsidRPr="00CB672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06" w:rsidRPr="00CB6724" w:rsidRDefault="00042D06" w:rsidP="00A37CEF">
            <w:pPr>
              <w:pStyle w:val="Table"/>
              <w:rPr>
                <w:rFonts w:eastAsia="Calibri"/>
                <w:lang w:eastAsia="en-US"/>
              </w:rPr>
            </w:pPr>
            <w:r w:rsidRPr="00CB6724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06" w:rsidRPr="00CB6724" w:rsidRDefault="00042D06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3 15</w:t>
            </w:r>
            <w:r w:rsidRPr="00CB672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06" w:rsidRPr="00CB6724" w:rsidRDefault="00042D06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3 15</w:t>
            </w:r>
            <w:r w:rsidRPr="00CB672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06" w:rsidRPr="00CB6724" w:rsidRDefault="00042D06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3 15</w:t>
            </w:r>
            <w:r w:rsidRPr="00CB672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06" w:rsidRPr="00CB6724" w:rsidRDefault="00042D06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3 15</w:t>
            </w:r>
            <w:r w:rsidRPr="00CB672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06" w:rsidRPr="00CB6724" w:rsidRDefault="00042D06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3 15</w:t>
            </w:r>
            <w:r w:rsidRPr="00CB672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06" w:rsidRPr="00CB6724" w:rsidRDefault="00042D06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3 15</w:t>
            </w:r>
            <w:r w:rsidRPr="00CB6724">
              <w:rPr>
                <w:rFonts w:eastAsia="Calibri"/>
                <w:lang w:eastAsia="en-US"/>
              </w:rPr>
              <w:t>0</w:t>
            </w:r>
          </w:p>
        </w:tc>
      </w:tr>
    </w:tbl>
    <w:p w:rsidR="00042D06" w:rsidRPr="00CB6724" w:rsidRDefault="00042D06" w:rsidP="00042D06">
      <w:pPr>
        <w:ind w:firstLine="851"/>
      </w:pPr>
    </w:p>
    <w:p w:rsidR="00042D06" w:rsidRPr="00A37CEF" w:rsidRDefault="00042D06" w:rsidP="00A37CEF">
      <w:pPr>
        <w:ind w:left="4248" w:firstLine="708"/>
        <w:jc w:val="right"/>
        <w:rPr>
          <w:rFonts w:cs="Arial"/>
          <w:b/>
          <w:bCs/>
          <w:kern w:val="28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AF4519" w:rsidRPr="00A37CEF">
        <w:rPr>
          <w:rFonts w:cs="Arial"/>
          <w:b/>
          <w:bCs/>
          <w:kern w:val="28"/>
          <w:sz w:val="32"/>
          <w:szCs w:val="32"/>
        </w:rPr>
        <w:t>Приложение № 2</w:t>
      </w:r>
      <w:r w:rsidRPr="00A37CEF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042D06" w:rsidRPr="00A37CEF" w:rsidRDefault="00042D06" w:rsidP="00A37CE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37CEF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к постановлению</w:t>
      </w:r>
    </w:p>
    <w:p w:rsidR="00042D06" w:rsidRPr="00A37CEF" w:rsidRDefault="00042D06" w:rsidP="00A37CE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37CEF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от </w:t>
      </w:r>
      <w:r w:rsidR="0043147D" w:rsidRPr="00A37CEF">
        <w:rPr>
          <w:rFonts w:cs="Arial"/>
          <w:b/>
          <w:bCs/>
          <w:kern w:val="28"/>
          <w:sz w:val="32"/>
          <w:szCs w:val="32"/>
        </w:rPr>
        <w:t>22.11.2019</w:t>
      </w:r>
      <w:r w:rsidRPr="00A37CEF">
        <w:rPr>
          <w:rFonts w:cs="Arial"/>
          <w:b/>
          <w:bCs/>
          <w:kern w:val="28"/>
          <w:sz w:val="32"/>
          <w:szCs w:val="32"/>
        </w:rPr>
        <w:t xml:space="preserve"> № </w:t>
      </w:r>
      <w:r w:rsidR="0043147D" w:rsidRPr="00A37CEF">
        <w:rPr>
          <w:rFonts w:cs="Arial"/>
          <w:b/>
          <w:bCs/>
          <w:kern w:val="28"/>
          <w:sz w:val="32"/>
          <w:szCs w:val="32"/>
        </w:rPr>
        <w:t>1565</w:t>
      </w:r>
    </w:p>
    <w:p w:rsidR="004B7FC1" w:rsidRDefault="004B7FC1" w:rsidP="00042D06">
      <w:pPr>
        <w:jc w:val="center"/>
      </w:pPr>
    </w:p>
    <w:p w:rsidR="004B7FC1" w:rsidRPr="00A37CEF" w:rsidRDefault="004B7FC1" w:rsidP="00A37CEF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A37CEF">
        <w:rPr>
          <w:rFonts w:cs="Arial"/>
          <w:b/>
          <w:bCs/>
          <w:iCs/>
          <w:sz w:val="30"/>
          <w:szCs w:val="28"/>
        </w:rPr>
        <w:t>6. Перечень основных  мероприятий подпрограммы</w:t>
      </w:r>
    </w:p>
    <w:p w:rsidR="004B7FC1" w:rsidRPr="00A37CEF" w:rsidRDefault="004B7FC1" w:rsidP="00A37CEF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A37CEF">
        <w:rPr>
          <w:rFonts w:cs="Arial"/>
          <w:b/>
          <w:bCs/>
          <w:iCs/>
          <w:sz w:val="30"/>
          <w:szCs w:val="28"/>
        </w:rPr>
        <w:t>«Развитие и деятельность печатного средства массовой информации МАУ «Редакция газеты «Людиновский рабочий».</w:t>
      </w:r>
    </w:p>
    <w:p w:rsidR="004B7FC1" w:rsidRDefault="004B7FC1" w:rsidP="004B7FC1">
      <w:pPr>
        <w:jc w:val="center"/>
        <w:rPr>
          <w:bCs/>
          <w:kern w:val="32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984"/>
        <w:gridCol w:w="1416"/>
        <w:gridCol w:w="1700"/>
        <w:gridCol w:w="2126"/>
        <w:gridCol w:w="1983"/>
      </w:tblGrid>
      <w:tr w:rsidR="004B7FC1" w:rsidTr="004B7FC1">
        <w:trPr>
          <w:trHeight w:val="1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1" w:rsidRDefault="004B7FC1" w:rsidP="00A37CEF">
            <w:pPr>
              <w:pStyle w:val="Table0"/>
            </w:pPr>
          </w:p>
          <w:p w:rsidR="004B7FC1" w:rsidRDefault="004B7FC1" w:rsidP="00A37CEF">
            <w:pPr>
              <w:pStyle w:val="Table0"/>
            </w:pPr>
            <w:r>
              <w:t>№</w:t>
            </w:r>
          </w:p>
          <w:p w:rsidR="004B7FC1" w:rsidRDefault="004B7FC1" w:rsidP="00A37CEF">
            <w:pPr>
              <w:pStyle w:val="Table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4B7FC1" w:rsidRDefault="004B7FC1" w:rsidP="00A37CEF">
            <w:pPr>
              <w:pStyle w:val="Table0"/>
            </w:pPr>
          </w:p>
          <w:p w:rsidR="004B7FC1" w:rsidRDefault="004B7FC1" w:rsidP="00A37CEF">
            <w:pPr>
              <w:pStyle w:val="Table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1" w:rsidRDefault="004B7FC1" w:rsidP="00A37CEF">
            <w:pPr>
              <w:pStyle w:val="Table0"/>
            </w:pPr>
          </w:p>
          <w:p w:rsidR="004B7FC1" w:rsidRDefault="004B7FC1" w:rsidP="00A37CEF">
            <w:pPr>
              <w:pStyle w:val="Table"/>
            </w:pPr>
            <w: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1" w:rsidRDefault="004B7FC1" w:rsidP="00A37CEF">
            <w:pPr>
              <w:pStyle w:val="Table"/>
            </w:pPr>
          </w:p>
          <w:p w:rsidR="004B7FC1" w:rsidRDefault="004B7FC1" w:rsidP="00A37CEF">
            <w:pPr>
              <w:pStyle w:val="Table"/>
              <w:rPr>
                <w:b/>
              </w:rPr>
            </w:pPr>
            <w:r>
              <w:t>Сроки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1" w:rsidRDefault="004B7FC1" w:rsidP="00A37CEF">
            <w:pPr>
              <w:pStyle w:val="Table"/>
            </w:pPr>
          </w:p>
          <w:p w:rsidR="004B7FC1" w:rsidRDefault="004B7FC1" w:rsidP="00A37CEF">
            <w:pPr>
              <w:pStyle w:val="Table"/>
            </w:pPr>
            <w:r>
              <w:t>Участник подпрограммы</w:t>
            </w:r>
          </w:p>
          <w:p w:rsidR="004B7FC1" w:rsidRDefault="004B7FC1" w:rsidP="00A37CEF">
            <w:pPr>
              <w:pStyle w:val="Table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1" w:rsidRDefault="004B7FC1" w:rsidP="00A37CEF">
            <w:pPr>
              <w:pStyle w:val="Table"/>
            </w:pPr>
          </w:p>
          <w:p w:rsidR="004B7FC1" w:rsidRDefault="004B7FC1" w:rsidP="00A37CEF">
            <w:pPr>
              <w:pStyle w:val="Table"/>
            </w:pPr>
            <w:r>
              <w:t>Источники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C1" w:rsidRDefault="004B7FC1" w:rsidP="00A37CEF">
            <w:pPr>
              <w:pStyle w:val="Table"/>
            </w:pPr>
            <w:r>
              <w:t>Принадлежность мероприятия к проекту (наименование проекта)</w:t>
            </w:r>
          </w:p>
        </w:tc>
      </w:tr>
      <w:tr w:rsidR="004B7FC1" w:rsidTr="004B7F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C1" w:rsidRDefault="004B7FC1" w:rsidP="00A37CEF">
            <w:pPr>
              <w:pStyle w:val="Table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C1" w:rsidRDefault="004B7FC1" w:rsidP="00A37CEF">
            <w:pPr>
              <w:pStyle w:val="Table"/>
            </w:pPr>
            <w:r>
              <w:t>Предоставление субсидии Муниципальному автономному учреждению  «Редакция газеты «Людиновский рабочий» для  подготовки, выпуска и распространен</w:t>
            </w:r>
            <w:r>
              <w:lastRenderedPageBreak/>
              <w:t>ия по подписке и в розницу средства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C1" w:rsidRDefault="004B7FC1" w:rsidP="00A37CEF">
            <w:pPr>
              <w:pStyle w:val="Table"/>
            </w:pPr>
            <w:r>
              <w:lastRenderedPageBreak/>
              <w:t>2019-2025гг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C1" w:rsidRDefault="004B7FC1" w:rsidP="00A37CEF">
            <w:pPr>
              <w:pStyle w:val="Table"/>
            </w:pPr>
            <w:r>
              <w:t xml:space="preserve"> МАУ</w:t>
            </w:r>
          </w:p>
          <w:p w:rsidR="004B7FC1" w:rsidRDefault="004B7FC1" w:rsidP="00A37CEF">
            <w:pPr>
              <w:pStyle w:val="Table"/>
            </w:pPr>
            <w:r>
              <w:t>«Редакция газеты «Людиновский рабочий»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C1" w:rsidRDefault="004B7FC1" w:rsidP="00A37CEF">
            <w:pPr>
              <w:pStyle w:val="Table"/>
            </w:pPr>
            <w:r>
              <w:t>Бюджет</w:t>
            </w:r>
          </w:p>
          <w:p w:rsidR="004B7FC1" w:rsidRDefault="004B7FC1" w:rsidP="00A37CEF">
            <w:pPr>
              <w:pStyle w:val="Table"/>
            </w:pPr>
            <w:r>
              <w:t>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1" w:rsidRDefault="004B7FC1" w:rsidP="00A37CEF">
            <w:pPr>
              <w:pStyle w:val="Table"/>
            </w:pPr>
          </w:p>
        </w:tc>
      </w:tr>
      <w:tr w:rsidR="004B7FC1" w:rsidTr="004B7F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C1" w:rsidRDefault="004B7FC1" w:rsidP="00A37CEF">
            <w:pPr>
              <w:pStyle w:val="Table"/>
            </w:pPr>
            <w: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C1" w:rsidRDefault="004B7FC1" w:rsidP="00A37CEF">
            <w:pPr>
              <w:pStyle w:val="Table"/>
            </w:pPr>
            <w:r>
              <w:t>Проведение районного конкурса журналистских работ, направленного на совершенствование и улучшение деятельности редакции газеты» «Людиновский рабочий»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C1" w:rsidRDefault="004B7FC1" w:rsidP="00A37CEF">
            <w:pPr>
              <w:pStyle w:val="Table"/>
            </w:pPr>
            <w:r>
              <w:t>2019-2025гг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C1" w:rsidRDefault="004B7FC1" w:rsidP="00A37CEF">
            <w:pPr>
              <w:pStyle w:val="Table"/>
            </w:pPr>
            <w:proofErr w:type="spellStart"/>
            <w:proofErr w:type="gramStart"/>
            <w:r>
              <w:t>Администра-ция</w:t>
            </w:r>
            <w:proofErr w:type="spellEnd"/>
            <w:proofErr w:type="gramEnd"/>
            <w:r>
              <w:t xml:space="preserve"> МР «Город Людиново и Людиновский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C1" w:rsidRDefault="004B7FC1" w:rsidP="00A37CEF">
            <w:pPr>
              <w:pStyle w:val="Table"/>
            </w:pPr>
            <w:r>
              <w:t>Бюджет</w:t>
            </w:r>
          </w:p>
          <w:p w:rsidR="004B7FC1" w:rsidRDefault="004B7FC1" w:rsidP="00A37CEF">
            <w:pPr>
              <w:pStyle w:val="Table"/>
            </w:pPr>
            <w:r>
              <w:t>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C1" w:rsidRDefault="004B7FC1" w:rsidP="00A37CEF">
            <w:pPr>
              <w:pStyle w:val="Table"/>
            </w:pPr>
          </w:p>
        </w:tc>
      </w:tr>
    </w:tbl>
    <w:p w:rsidR="004B7FC1" w:rsidRDefault="004B7FC1" w:rsidP="00042D06">
      <w:pPr>
        <w:jc w:val="center"/>
      </w:pPr>
    </w:p>
    <w:p w:rsidR="00042D06" w:rsidRDefault="00042D06" w:rsidP="00042D06">
      <w:pPr>
        <w:pStyle w:val="10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eastAsia="Times New Roman"/>
          <w:b/>
          <w:bCs/>
          <w:kern w:val="32"/>
        </w:rPr>
      </w:pPr>
    </w:p>
    <w:p w:rsidR="00056CED" w:rsidRPr="00056CED" w:rsidRDefault="00056CED" w:rsidP="00056CED"/>
    <w:p w:rsidR="00056CED" w:rsidRDefault="00056CED" w:rsidP="00056CED"/>
    <w:p w:rsidR="004B7FC1" w:rsidRDefault="004B7FC1" w:rsidP="00056CED"/>
    <w:p w:rsidR="00A37CEF" w:rsidRDefault="004B7FC1" w:rsidP="00402F17">
      <w:pPr>
        <w:sectPr w:rsidR="00A37CEF" w:rsidSect="00AF45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</w:p>
    <w:p w:rsidR="00A37CEF" w:rsidRPr="00A37CEF" w:rsidRDefault="00A37CEF" w:rsidP="00A37CEF">
      <w:pPr>
        <w:ind w:left="3686" w:firstLine="0"/>
        <w:jc w:val="right"/>
        <w:rPr>
          <w:rFonts w:cs="Arial"/>
          <w:b/>
          <w:kern w:val="28"/>
          <w:sz w:val="32"/>
          <w:szCs w:val="32"/>
        </w:rPr>
      </w:pPr>
      <w:r w:rsidRPr="00A37CEF">
        <w:rPr>
          <w:rFonts w:cs="Arial"/>
          <w:b/>
          <w:bCs/>
          <w:kern w:val="28"/>
          <w:sz w:val="32"/>
          <w:szCs w:val="32"/>
        </w:rPr>
        <w:lastRenderedPageBreak/>
        <w:t xml:space="preserve">                                                                                        </w:t>
      </w:r>
      <w:r w:rsidRPr="00A37CEF">
        <w:rPr>
          <w:rFonts w:cs="Arial"/>
          <w:b/>
          <w:kern w:val="28"/>
          <w:sz w:val="32"/>
          <w:szCs w:val="32"/>
        </w:rPr>
        <w:t xml:space="preserve">Приложение № 3 </w:t>
      </w:r>
    </w:p>
    <w:p w:rsidR="00A37CEF" w:rsidRPr="00A37CEF" w:rsidRDefault="00A37CEF" w:rsidP="00A37CEF">
      <w:pPr>
        <w:ind w:left="3686" w:firstLine="0"/>
        <w:jc w:val="right"/>
        <w:rPr>
          <w:rFonts w:cs="Arial"/>
          <w:b/>
          <w:kern w:val="28"/>
          <w:sz w:val="32"/>
          <w:szCs w:val="32"/>
        </w:rPr>
      </w:pPr>
      <w:r w:rsidRPr="00A37CEF">
        <w:rPr>
          <w:rFonts w:cs="Arial"/>
          <w:b/>
          <w:kern w:val="28"/>
          <w:sz w:val="32"/>
          <w:szCs w:val="32"/>
        </w:rPr>
        <w:t xml:space="preserve">                                                                                                      к постановлению</w:t>
      </w:r>
    </w:p>
    <w:p w:rsidR="00A37CEF" w:rsidRPr="00A37CEF" w:rsidRDefault="00A37CEF" w:rsidP="00A37CEF">
      <w:pPr>
        <w:ind w:left="3686" w:firstLine="0"/>
        <w:jc w:val="right"/>
        <w:rPr>
          <w:rFonts w:cs="Arial"/>
          <w:b/>
          <w:kern w:val="28"/>
          <w:sz w:val="32"/>
          <w:szCs w:val="32"/>
        </w:rPr>
      </w:pPr>
      <w:r w:rsidRPr="00A37CEF">
        <w:rPr>
          <w:rFonts w:cs="Arial"/>
          <w:b/>
          <w:kern w:val="28"/>
          <w:sz w:val="32"/>
          <w:szCs w:val="32"/>
        </w:rPr>
        <w:t xml:space="preserve">                                                                                  от 22.11.2019 № 1565</w:t>
      </w:r>
    </w:p>
    <w:p w:rsidR="00A37CEF" w:rsidRPr="00920F96" w:rsidRDefault="00A37CEF" w:rsidP="00A37CEF">
      <w:pPr>
        <w:jc w:val="center"/>
        <w:rPr>
          <w:rFonts w:ascii="Times New Roman" w:hAnsi="Times New Roman"/>
        </w:rPr>
      </w:pPr>
    </w:p>
    <w:p w:rsidR="00A37CEF" w:rsidRPr="00A37CEF" w:rsidRDefault="00A37CEF" w:rsidP="00A37CEF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A37CEF">
        <w:rPr>
          <w:rFonts w:cs="Arial"/>
          <w:b/>
          <w:bCs/>
          <w:iCs/>
          <w:sz w:val="30"/>
          <w:szCs w:val="28"/>
        </w:rPr>
        <w:t>7. Перечень программных мероприятий программы</w:t>
      </w:r>
    </w:p>
    <w:p w:rsidR="00A37CEF" w:rsidRPr="00A37CEF" w:rsidRDefault="00A37CEF" w:rsidP="00A37CEF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A37CEF">
        <w:rPr>
          <w:rFonts w:cs="Arial"/>
          <w:b/>
          <w:bCs/>
          <w:iCs/>
          <w:sz w:val="30"/>
          <w:szCs w:val="28"/>
        </w:rPr>
        <w:t>«Развитие и деятельность печатного средства массовой информации МАУ «Редакция газеты «Людиновский рабочий»</w:t>
      </w: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72"/>
        <w:gridCol w:w="993"/>
        <w:gridCol w:w="1556"/>
        <w:gridCol w:w="1134"/>
        <w:gridCol w:w="1133"/>
        <w:gridCol w:w="851"/>
        <w:gridCol w:w="850"/>
        <w:gridCol w:w="851"/>
        <w:gridCol w:w="992"/>
        <w:gridCol w:w="850"/>
        <w:gridCol w:w="851"/>
        <w:gridCol w:w="850"/>
      </w:tblGrid>
      <w:tr w:rsidR="00A37CEF" w:rsidRPr="00CB6724" w:rsidTr="00467EF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EF" w:rsidRPr="00CB6724" w:rsidRDefault="00A37CEF" w:rsidP="00A37CEF">
            <w:pPr>
              <w:pStyle w:val="Table0"/>
            </w:pPr>
            <w:r w:rsidRPr="00CB6724">
              <w:t>№</w:t>
            </w:r>
          </w:p>
          <w:p w:rsidR="00A37CEF" w:rsidRPr="00CB6724" w:rsidRDefault="00A37CEF" w:rsidP="00A37CEF">
            <w:pPr>
              <w:pStyle w:val="Table0"/>
            </w:pPr>
            <w:proofErr w:type="spellStart"/>
            <w:proofErr w:type="gramStart"/>
            <w:r w:rsidRPr="00CB6724">
              <w:t>п</w:t>
            </w:r>
            <w:proofErr w:type="spellEnd"/>
            <w:proofErr w:type="gramEnd"/>
            <w:r w:rsidRPr="00CB6724">
              <w:t>/</w:t>
            </w:r>
            <w:proofErr w:type="spellStart"/>
            <w:r w:rsidRPr="00CB6724">
              <w:t>п</w:t>
            </w:r>
            <w:proofErr w:type="spellEnd"/>
          </w:p>
          <w:p w:rsidR="00A37CEF" w:rsidRPr="00CB6724" w:rsidRDefault="00A37CEF" w:rsidP="00A37CEF">
            <w:pPr>
              <w:pStyle w:val="Table0"/>
            </w:pPr>
          </w:p>
          <w:p w:rsidR="00A37CEF" w:rsidRPr="00CB6724" w:rsidRDefault="00A37CEF" w:rsidP="00A37CEF">
            <w:pPr>
              <w:pStyle w:val="Table0"/>
            </w:pP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0"/>
            </w:pPr>
            <w:r w:rsidRPr="00CB6724"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0"/>
            </w:pPr>
            <w:r w:rsidRPr="00CB6724">
              <w:t>Сроки реализации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0"/>
            </w:pPr>
            <w:r w:rsidRPr="00CB6724">
              <w:t>Участник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0"/>
            </w:pPr>
            <w:r w:rsidRPr="00CB6724">
              <w:t>Источники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0"/>
            </w:pPr>
            <w:r w:rsidRPr="00CB6724">
              <w:t>Сумма расходов, всего</w:t>
            </w:r>
          </w:p>
          <w:p w:rsidR="00A37CEF" w:rsidRPr="00CB6724" w:rsidRDefault="00A37CEF" w:rsidP="00A37CEF">
            <w:pPr>
              <w:pStyle w:val="Table0"/>
            </w:pPr>
            <w:r w:rsidRPr="00CB6724">
              <w:t>(тыс. руб.)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0"/>
            </w:pPr>
            <w:r w:rsidRPr="00CB6724">
              <w:t>в том числе по годам реализации подпрограммы:</w:t>
            </w:r>
          </w:p>
        </w:tc>
      </w:tr>
      <w:tr w:rsidR="00A37CEF" w:rsidRPr="00CB6724" w:rsidTr="00467EF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EF" w:rsidRPr="00CB6724" w:rsidRDefault="00A37CEF" w:rsidP="00A37CEF">
            <w:pPr>
              <w:pStyle w:val="Table0"/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</w:pPr>
          </w:p>
        </w:tc>
      </w:tr>
      <w:tr w:rsidR="00A37CEF" w:rsidRPr="00CB6724" w:rsidTr="00467EF3">
        <w:trPr>
          <w:trHeight w:val="13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</w:pPr>
            <w:r w:rsidRPr="00CB6724"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</w:pPr>
            <w:r w:rsidRPr="00CB6724"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</w:pPr>
            <w:r w:rsidRPr="00CB6724"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</w:pPr>
            <w:r w:rsidRPr="00CB6724"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</w:pPr>
            <w:r w:rsidRPr="00CB6724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</w:pPr>
            <w:r w:rsidRPr="00CB6724"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</w:pPr>
            <w:r w:rsidRPr="00CB6724">
              <w:t>2025</w:t>
            </w:r>
          </w:p>
        </w:tc>
      </w:tr>
      <w:tr w:rsidR="00A37CEF" w:rsidRPr="00CB6724" w:rsidTr="00467EF3">
        <w:trPr>
          <w:trHeight w:val="25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EF" w:rsidRPr="00CB6724" w:rsidRDefault="00A37CEF" w:rsidP="00A37CEF">
            <w:pPr>
              <w:pStyle w:val="Table"/>
            </w:pPr>
            <w:r w:rsidRPr="00CB6724"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EF" w:rsidRDefault="00A37CEF" w:rsidP="00A37CEF">
            <w:pPr>
              <w:pStyle w:val="Table"/>
            </w:pPr>
            <w:r w:rsidRPr="00CB6724">
              <w:t xml:space="preserve"> Предоставление субсидии Муниципальному автономному учреждению  «Редакция газеты «Людиновский рабочий» для  подготовки, выпуска и распространения по подписке и в розницу средства массовой информации</w:t>
            </w:r>
          </w:p>
          <w:p w:rsidR="00A37CEF" w:rsidRPr="00CB6724" w:rsidRDefault="00A37CEF" w:rsidP="00A37CEF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</w:pPr>
            <w:r w:rsidRPr="00CB6724">
              <w:t>2019-2025гг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</w:pPr>
            <w:r w:rsidRPr="00CB6724">
              <w:t>МАУ</w:t>
            </w:r>
          </w:p>
          <w:p w:rsidR="00A37CEF" w:rsidRPr="00CB6724" w:rsidRDefault="00A37CEF" w:rsidP="00A37CEF">
            <w:pPr>
              <w:pStyle w:val="Table"/>
            </w:pPr>
            <w:r w:rsidRPr="00CB6724">
              <w:t>«Редакция газеты «Людиновский рабочий»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</w:pPr>
            <w:r w:rsidRPr="00CB6724">
              <w:t>Бюджет</w:t>
            </w:r>
          </w:p>
          <w:p w:rsidR="00A37CEF" w:rsidRPr="00CB6724" w:rsidRDefault="00A37CEF" w:rsidP="00A37CEF">
            <w:pPr>
              <w:pStyle w:val="Table"/>
            </w:pPr>
            <w:r w:rsidRPr="00CB6724">
              <w:t>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  <w:rPr>
                <w:rFonts w:eastAsia="Calibri"/>
                <w:lang w:eastAsia="en-US"/>
              </w:rPr>
            </w:pPr>
            <w:r w:rsidRPr="00CB6724">
              <w:rPr>
                <w:rFonts w:eastAsia="Calibri"/>
                <w:lang w:eastAsia="en-US"/>
              </w:rPr>
              <w:t>21 840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  <w:rPr>
                <w:rFonts w:eastAsia="Calibri"/>
                <w:lang w:eastAsia="en-US"/>
              </w:rPr>
            </w:pPr>
            <w:r w:rsidRPr="00CB6724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  <w:rPr>
                <w:rFonts w:eastAsia="Calibri"/>
                <w:lang w:eastAsia="en-US"/>
              </w:rPr>
            </w:pPr>
            <w:r w:rsidRPr="00CB6724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  <w:rPr>
                <w:rFonts w:eastAsia="Calibri"/>
                <w:lang w:eastAsia="en-US"/>
              </w:rPr>
            </w:pPr>
            <w:r w:rsidRPr="00CB6724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  <w:rPr>
                <w:rFonts w:eastAsia="Calibri"/>
                <w:lang w:eastAsia="en-US"/>
              </w:rPr>
            </w:pPr>
            <w:r w:rsidRPr="00CB6724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  <w:rPr>
                <w:rFonts w:eastAsia="Calibri"/>
                <w:lang w:eastAsia="en-US"/>
              </w:rPr>
            </w:pPr>
            <w:r w:rsidRPr="00CB6724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  <w:rPr>
                <w:rFonts w:eastAsia="Calibri"/>
                <w:lang w:eastAsia="en-US"/>
              </w:rPr>
            </w:pPr>
            <w:r w:rsidRPr="00CB6724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  <w:rPr>
                <w:rFonts w:eastAsia="Calibri"/>
                <w:lang w:eastAsia="en-US"/>
              </w:rPr>
            </w:pPr>
            <w:r w:rsidRPr="00CB6724">
              <w:rPr>
                <w:rFonts w:eastAsia="Calibri"/>
                <w:lang w:eastAsia="en-US"/>
              </w:rPr>
              <w:t>3 120</w:t>
            </w:r>
          </w:p>
        </w:tc>
      </w:tr>
      <w:tr w:rsidR="00A37CEF" w:rsidRPr="00CB6724" w:rsidTr="00467E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EF" w:rsidRPr="00CB6724" w:rsidRDefault="00A37CEF" w:rsidP="00A37CEF">
            <w:pPr>
              <w:pStyle w:val="Table"/>
            </w:pPr>
            <w:r>
              <w:t>2.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EF" w:rsidRPr="00CB6724" w:rsidRDefault="00A37CEF" w:rsidP="00A37CEF">
            <w:pPr>
              <w:pStyle w:val="Table"/>
            </w:pPr>
            <w:r>
              <w:t xml:space="preserve">Районный конкурс журналистских работ «Судьба и Родина – </w:t>
            </w:r>
            <w:proofErr w:type="gramStart"/>
            <w:r>
              <w:t>едины</w:t>
            </w:r>
            <w:proofErr w:type="gramEnd"/>
            <w: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Default="00A37CEF" w:rsidP="00A37CEF">
            <w:pPr>
              <w:pStyle w:val="Table"/>
            </w:pPr>
            <w:r>
              <w:t>2019-</w:t>
            </w:r>
          </w:p>
          <w:p w:rsidR="00A37CEF" w:rsidRPr="00CB6724" w:rsidRDefault="00A37CEF" w:rsidP="00A37CEF">
            <w:pPr>
              <w:pStyle w:val="Table"/>
            </w:pPr>
            <w:r>
              <w:t>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</w:pPr>
            <w:r>
              <w:t>Администрация МР Город Людиново и Людин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A37CEF" w:rsidRPr="00CB6724" w:rsidTr="00467E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F" w:rsidRPr="00CB6724" w:rsidRDefault="00A37CEF" w:rsidP="00A37CEF">
            <w:pPr>
              <w:pStyle w:val="Table"/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EF" w:rsidRPr="00CB6724" w:rsidRDefault="00A37CEF" w:rsidP="00A37CEF">
            <w:pPr>
              <w:pStyle w:val="Table"/>
            </w:pPr>
            <w:r w:rsidRPr="00CB6724">
              <w:t>Итого по программе: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F" w:rsidRPr="00CB6724" w:rsidRDefault="00A37CEF" w:rsidP="00A37CEF">
            <w:pPr>
              <w:pStyle w:val="Table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F" w:rsidRPr="00CB6724" w:rsidRDefault="00A37CEF" w:rsidP="00A37CE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F" w:rsidRPr="00CB6724" w:rsidRDefault="00A37CEF" w:rsidP="00A37CEF">
            <w:pPr>
              <w:pStyle w:val="Table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22 020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  <w:rPr>
                <w:rFonts w:eastAsia="Calibri"/>
                <w:lang w:eastAsia="en-US"/>
              </w:rPr>
            </w:pPr>
            <w:r w:rsidRPr="00CB6724">
              <w:rPr>
                <w:rFonts w:eastAsia="Calibri"/>
                <w:lang w:eastAsia="en-US"/>
              </w:rPr>
              <w:t>3 120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3 15</w:t>
            </w:r>
            <w:r w:rsidRPr="00CB672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3 15</w:t>
            </w:r>
            <w:r w:rsidRPr="00CB672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3 15</w:t>
            </w:r>
            <w:r w:rsidRPr="00CB672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3 15</w:t>
            </w:r>
            <w:r w:rsidRPr="00CB672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3 15</w:t>
            </w:r>
            <w:r w:rsidRPr="00CB672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3 15</w:t>
            </w:r>
            <w:r w:rsidRPr="00CB6724">
              <w:rPr>
                <w:rFonts w:eastAsia="Calibri"/>
                <w:lang w:eastAsia="en-US"/>
              </w:rPr>
              <w:t>0</w:t>
            </w:r>
          </w:p>
        </w:tc>
      </w:tr>
      <w:tr w:rsidR="00A37CEF" w:rsidRPr="00CB6724" w:rsidTr="00467E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F" w:rsidRPr="00CB6724" w:rsidRDefault="00A37CEF" w:rsidP="00A37CEF">
            <w:pPr>
              <w:pStyle w:val="Table"/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EF" w:rsidRPr="00CB6724" w:rsidRDefault="00A37CEF" w:rsidP="00A37CEF">
            <w:pPr>
              <w:pStyle w:val="Table"/>
            </w:pPr>
            <w:r w:rsidRPr="00CB6724"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F" w:rsidRPr="00CB6724" w:rsidRDefault="00A37CEF" w:rsidP="00A37CEF">
            <w:pPr>
              <w:pStyle w:val="Table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F" w:rsidRPr="00CB6724" w:rsidRDefault="00A37CEF" w:rsidP="00A37CE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F" w:rsidRPr="00CB6724" w:rsidRDefault="00A37CEF" w:rsidP="00A37CEF">
            <w:pPr>
              <w:pStyle w:val="Table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F" w:rsidRPr="00CB6724" w:rsidRDefault="00A37CEF" w:rsidP="00A37CEF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EF" w:rsidRPr="00CB6724" w:rsidRDefault="00A37CEF" w:rsidP="00A37CE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EF" w:rsidRPr="00CB6724" w:rsidRDefault="00A37CEF" w:rsidP="00A37CEF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EF" w:rsidRPr="00CB6724" w:rsidRDefault="00A37CEF" w:rsidP="00A37CEF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EF" w:rsidRPr="00CB6724" w:rsidRDefault="00A37CEF" w:rsidP="00A37CE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EF" w:rsidRPr="00CB6724" w:rsidRDefault="00A37CEF" w:rsidP="00A37CEF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EF" w:rsidRPr="00CB6724" w:rsidRDefault="00A37CEF" w:rsidP="00A37CEF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CEF" w:rsidRPr="00CB6724" w:rsidRDefault="00A37CEF" w:rsidP="00A37CEF">
            <w:pPr>
              <w:pStyle w:val="Table"/>
            </w:pPr>
          </w:p>
        </w:tc>
      </w:tr>
      <w:tr w:rsidR="00A37CEF" w:rsidRPr="00CB6724" w:rsidTr="00467E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F" w:rsidRPr="00CB6724" w:rsidRDefault="00A37CEF" w:rsidP="00A37CEF">
            <w:pPr>
              <w:pStyle w:val="Table"/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EF" w:rsidRPr="00CB6724" w:rsidRDefault="00A37CEF" w:rsidP="00A37CEF">
            <w:pPr>
              <w:pStyle w:val="Table"/>
            </w:pPr>
            <w:r w:rsidRPr="00CB6724">
              <w:t>средства бюджета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F" w:rsidRPr="00CB6724" w:rsidRDefault="00A37CEF" w:rsidP="00A37CEF">
            <w:pPr>
              <w:pStyle w:val="Table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F" w:rsidRPr="00CB6724" w:rsidRDefault="00A37CEF" w:rsidP="00A37CEF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F" w:rsidRPr="00CB6724" w:rsidRDefault="00A37CEF" w:rsidP="00A37CEF">
            <w:pPr>
              <w:pStyle w:val="Table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CEF" w:rsidRPr="00CB6724" w:rsidRDefault="00A37CEF" w:rsidP="00A37CEF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3150</w:t>
            </w:r>
          </w:p>
        </w:tc>
      </w:tr>
    </w:tbl>
    <w:p w:rsidR="004B7FC1" w:rsidRDefault="004B7FC1" w:rsidP="00402F17"/>
    <w:sectPr w:rsidR="004B7FC1" w:rsidSect="00EF462A">
      <w:pgSz w:w="16838" w:h="11906" w:orient="landscape"/>
      <w:pgMar w:top="568" w:right="425" w:bottom="851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CEF" w:rsidRDefault="00A37CEF" w:rsidP="00056CED">
      <w:r>
        <w:separator/>
      </w:r>
    </w:p>
  </w:endnote>
  <w:endnote w:type="continuationSeparator" w:id="1">
    <w:p w:rsidR="00A37CEF" w:rsidRDefault="00A37CEF" w:rsidP="00056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CEF" w:rsidRDefault="00A37CEF" w:rsidP="00056CED">
      <w:r>
        <w:separator/>
      </w:r>
    </w:p>
  </w:footnote>
  <w:footnote w:type="continuationSeparator" w:id="1">
    <w:p w:rsidR="00A37CEF" w:rsidRDefault="00A37CEF" w:rsidP="00056C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C97"/>
    <w:rsid w:val="000038B3"/>
    <w:rsid w:val="000167B8"/>
    <w:rsid w:val="00023C66"/>
    <w:rsid w:val="000319DB"/>
    <w:rsid w:val="000321FF"/>
    <w:rsid w:val="00033EC2"/>
    <w:rsid w:val="00042D06"/>
    <w:rsid w:val="00056CED"/>
    <w:rsid w:val="00065365"/>
    <w:rsid w:val="000720B1"/>
    <w:rsid w:val="000761F9"/>
    <w:rsid w:val="00090B66"/>
    <w:rsid w:val="00094B1F"/>
    <w:rsid w:val="0009576C"/>
    <w:rsid w:val="000A57E0"/>
    <w:rsid w:val="000B0FAB"/>
    <w:rsid w:val="000B1723"/>
    <w:rsid w:val="000D6C7D"/>
    <w:rsid w:val="000E15ED"/>
    <w:rsid w:val="000E22CF"/>
    <w:rsid w:val="000E2BBD"/>
    <w:rsid w:val="000E3F33"/>
    <w:rsid w:val="000F58BE"/>
    <w:rsid w:val="0011546C"/>
    <w:rsid w:val="00122BFE"/>
    <w:rsid w:val="00124B7B"/>
    <w:rsid w:val="0012599F"/>
    <w:rsid w:val="0013671D"/>
    <w:rsid w:val="001375D0"/>
    <w:rsid w:val="00137D51"/>
    <w:rsid w:val="001446AE"/>
    <w:rsid w:val="001471A6"/>
    <w:rsid w:val="00147D39"/>
    <w:rsid w:val="00153A7A"/>
    <w:rsid w:val="00154306"/>
    <w:rsid w:val="00161915"/>
    <w:rsid w:val="00166533"/>
    <w:rsid w:val="00180043"/>
    <w:rsid w:val="00182CE6"/>
    <w:rsid w:val="00187972"/>
    <w:rsid w:val="00195997"/>
    <w:rsid w:val="001A5757"/>
    <w:rsid w:val="001B2FCE"/>
    <w:rsid w:val="001D07AF"/>
    <w:rsid w:val="001D1DC0"/>
    <w:rsid w:val="001D2DAF"/>
    <w:rsid w:val="001D6404"/>
    <w:rsid w:val="001E08D1"/>
    <w:rsid w:val="001E67FC"/>
    <w:rsid w:val="001F099D"/>
    <w:rsid w:val="001F1B73"/>
    <w:rsid w:val="001F65E2"/>
    <w:rsid w:val="00205954"/>
    <w:rsid w:val="00210C07"/>
    <w:rsid w:val="00215C6A"/>
    <w:rsid w:val="00223911"/>
    <w:rsid w:val="00232CA4"/>
    <w:rsid w:val="00233346"/>
    <w:rsid w:val="002354F2"/>
    <w:rsid w:val="002358BC"/>
    <w:rsid w:val="00253FD0"/>
    <w:rsid w:val="002612A8"/>
    <w:rsid w:val="002703AB"/>
    <w:rsid w:val="00273B1F"/>
    <w:rsid w:val="00283C11"/>
    <w:rsid w:val="00286403"/>
    <w:rsid w:val="00290793"/>
    <w:rsid w:val="002929B2"/>
    <w:rsid w:val="002A7F92"/>
    <w:rsid w:val="002B6117"/>
    <w:rsid w:val="002E0E87"/>
    <w:rsid w:val="002E1844"/>
    <w:rsid w:val="002E5CE6"/>
    <w:rsid w:val="002E7C03"/>
    <w:rsid w:val="002F06C1"/>
    <w:rsid w:val="002F2B36"/>
    <w:rsid w:val="002F5B10"/>
    <w:rsid w:val="003063A0"/>
    <w:rsid w:val="00315480"/>
    <w:rsid w:val="00320533"/>
    <w:rsid w:val="003210FE"/>
    <w:rsid w:val="003216B1"/>
    <w:rsid w:val="003226D3"/>
    <w:rsid w:val="00323056"/>
    <w:rsid w:val="00332908"/>
    <w:rsid w:val="0034031F"/>
    <w:rsid w:val="00354BD3"/>
    <w:rsid w:val="00355644"/>
    <w:rsid w:val="0035574C"/>
    <w:rsid w:val="00366520"/>
    <w:rsid w:val="00374B64"/>
    <w:rsid w:val="00383D90"/>
    <w:rsid w:val="00393769"/>
    <w:rsid w:val="003A0656"/>
    <w:rsid w:val="003A14F1"/>
    <w:rsid w:val="003A1735"/>
    <w:rsid w:val="003A7A68"/>
    <w:rsid w:val="003B1A30"/>
    <w:rsid w:val="003B2385"/>
    <w:rsid w:val="003B2797"/>
    <w:rsid w:val="003B6416"/>
    <w:rsid w:val="003C1E2E"/>
    <w:rsid w:val="003C4447"/>
    <w:rsid w:val="003C7124"/>
    <w:rsid w:val="003D1269"/>
    <w:rsid w:val="003D7325"/>
    <w:rsid w:val="003F13F2"/>
    <w:rsid w:val="003F1C9E"/>
    <w:rsid w:val="003F2EC5"/>
    <w:rsid w:val="00402F17"/>
    <w:rsid w:val="00403A76"/>
    <w:rsid w:val="00412697"/>
    <w:rsid w:val="00413462"/>
    <w:rsid w:val="004155A7"/>
    <w:rsid w:val="00421093"/>
    <w:rsid w:val="0042318C"/>
    <w:rsid w:val="00424D8B"/>
    <w:rsid w:val="00425166"/>
    <w:rsid w:val="0043147D"/>
    <w:rsid w:val="004461C3"/>
    <w:rsid w:val="00446DD6"/>
    <w:rsid w:val="004512F5"/>
    <w:rsid w:val="00457459"/>
    <w:rsid w:val="00462A2B"/>
    <w:rsid w:val="00467E2A"/>
    <w:rsid w:val="0048127A"/>
    <w:rsid w:val="004860BD"/>
    <w:rsid w:val="004A0137"/>
    <w:rsid w:val="004B1BCA"/>
    <w:rsid w:val="004B7FC1"/>
    <w:rsid w:val="004C16DF"/>
    <w:rsid w:val="004E5845"/>
    <w:rsid w:val="004F2576"/>
    <w:rsid w:val="005008F2"/>
    <w:rsid w:val="0050210C"/>
    <w:rsid w:val="0051275A"/>
    <w:rsid w:val="0051282C"/>
    <w:rsid w:val="00512BC5"/>
    <w:rsid w:val="00521163"/>
    <w:rsid w:val="005255E5"/>
    <w:rsid w:val="00542491"/>
    <w:rsid w:val="00552BC6"/>
    <w:rsid w:val="0055422C"/>
    <w:rsid w:val="00556830"/>
    <w:rsid w:val="00560C93"/>
    <w:rsid w:val="00565C56"/>
    <w:rsid w:val="00570C60"/>
    <w:rsid w:val="0057110E"/>
    <w:rsid w:val="00572EB0"/>
    <w:rsid w:val="00573A81"/>
    <w:rsid w:val="00583A8E"/>
    <w:rsid w:val="005B07D9"/>
    <w:rsid w:val="005B4426"/>
    <w:rsid w:val="005B6FD6"/>
    <w:rsid w:val="005C01A1"/>
    <w:rsid w:val="005C4B39"/>
    <w:rsid w:val="00601055"/>
    <w:rsid w:val="006045AE"/>
    <w:rsid w:val="00616B14"/>
    <w:rsid w:val="00623D72"/>
    <w:rsid w:val="006243DF"/>
    <w:rsid w:val="006302CA"/>
    <w:rsid w:val="0063344E"/>
    <w:rsid w:val="006349DC"/>
    <w:rsid w:val="006470CF"/>
    <w:rsid w:val="006475B7"/>
    <w:rsid w:val="00647CDD"/>
    <w:rsid w:val="00647FD2"/>
    <w:rsid w:val="00650A88"/>
    <w:rsid w:val="00652533"/>
    <w:rsid w:val="00654260"/>
    <w:rsid w:val="00654D83"/>
    <w:rsid w:val="00655109"/>
    <w:rsid w:val="006633AC"/>
    <w:rsid w:val="00664509"/>
    <w:rsid w:val="00670C4D"/>
    <w:rsid w:val="006728A9"/>
    <w:rsid w:val="00677C61"/>
    <w:rsid w:val="00686CAD"/>
    <w:rsid w:val="006925A2"/>
    <w:rsid w:val="006A0A64"/>
    <w:rsid w:val="006A3BD1"/>
    <w:rsid w:val="006A44E9"/>
    <w:rsid w:val="006A4C09"/>
    <w:rsid w:val="006B00F8"/>
    <w:rsid w:val="006B0D40"/>
    <w:rsid w:val="006B4D9A"/>
    <w:rsid w:val="006C2D34"/>
    <w:rsid w:val="006C31FA"/>
    <w:rsid w:val="006C33EC"/>
    <w:rsid w:val="006D60A1"/>
    <w:rsid w:val="006E236A"/>
    <w:rsid w:val="006E6838"/>
    <w:rsid w:val="006F14A3"/>
    <w:rsid w:val="006F70C0"/>
    <w:rsid w:val="006F781A"/>
    <w:rsid w:val="00701491"/>
    <w:rsid w:val="00710EAF"/>
    <w:rsid w:val="00714ABF"/>
    <w:rsid w:val="007170BE"/>
    <w:rsid w:val="00721E8E"/>
    <w:rsid w:val="007220C7"/>
    <w:rsid w:val="0072786F"/>
    <w:rsid w:val="00733CFB"/>
    <w:rsid w:val="00735500"/>
    <w:rsid w:val="00737D6E"/>
    <w:rsid w:val="00746758"/>
    <w:rsid w:val="00754A69"/>
    <w:rsid w:val="00761CA4"/>
    <w:rsid w:val="00771841"/>
    <w:rsid w:val="007758E8"/>
    <w:rsid w:val="00781D58"/>
    <w:rsid w:val="00791EC2"/>
    <w:rsid w:val="00797ECA"/>
    <w:rsid w:val="007A05E0"/>
    <w:rsid w:val="007A7C40"/>
    <w:rsid w:val="007B0305"/>
    <w:rsid w:val="007B5C92"/>
    <w:rsid w:val="007C4F49"/>
    <w:rsid w:val="007C60BC"/>
    <w:rsid w:val="007D0ED4"/>
    <w:rsid w:val="007D2B65"/>
    <w:rsid w:val="007D583F"/>
    <w:rsid w:val="007E0B3C"/>
    <w:rsid w:val="00821EF6"/>
    <w:rsid w:val="00826FDF"/>
    <w:rsid w:val="008274FB"/>
    <w:rsid w:val="00830526"/>
    <w:rsid w:val="0084753D"/>
    <w:rsid w:val="008516E3"/>
    <w:rsid w:val="0085221B"/>
    <w:rsid w:val="0086177C"/>
    <w:rsid w:val="00865EDC"/>
    <w:rsid w:val="0087724E"/>
    <w:rsid w:val="00887EDA"/>
    <w:rsid w:val="008904A9"/>
    <w:rsid w:val="008A53EA"/>
    <w:rsid w:val="008B0934"/>
    <w:rsid w:val="008B5038"/>
    <w:rsid w:val="008C3303"/>
    <w:rsid w:val="008C451C"/>
    <w:rsid w:val="008C5CA1"/>
    <w:rsid w:val="008C6383"/>
    <w:rsid w:val="008E5060"/>
    <w:rsid w:val="00922348"/>
    <w:rsid w:val="0093195D"/>
    <w:rsid w:val="009330C4"/>
    <w:rsid w:val="0093764B"/>
    <w:rsid w:val="00951816"/>
    <w:rsid w:val="0095413E"/>
    <w:rsid w:val="00961B27"/>
    <w:rsid w:val="0097391D"/>
    <w:rsid w:val="00983D3F"/>
    <w:rsid w:val="00985C97"/>
    <w:rsid w:val="0099216C"/>
    <w:rsid w:val="009942CB"/>
    <w:rsid w:val="009A0F31"/>
    <w:rsid w:val="009A49A7"/>
    <w:rsid w:val="009B0B33"/>
    <w:rsid w:val="009B2F02"/>
    <w:rsid w:val="009B487D"/>
    <w:rsid w:val="009C5913"/>
    <w:rsid w:val="009C60D4"/>
    <w:rsid w:val="009C7C0D"/>
    <w:rsid w:val="009D0404"/>
    <w:rsid w:val="009D22E3"/>
    <w:rsid w:val="009D3656"/>
    <w:rsid w:val="009D4757"/>
    <w:rsid w:val="009D6C05"/>
    <w:rsid w:val="009E2F8D"/>
    <w:rsid w:val="009F1A1E"/>
    <w:rsid w:val="00A07837"/>
    <w:rsid w:val="00A255FB"/>
    <w:rsid w:val="00A312AA"/>
    <w:rsid w:val="00A37CEF"/>
    <w:rsid w:val="00A37F01"/>
    <w:rsid w:val="00A462DA"/>
    <w:rsid w:val="00A52223"/>
    <w:rsid w:val="00A53E2C"/>
    <w:rsid w:val="00A66BB2"/>
    <w:rsid w:val="00A70962"/>
    <w:rsid w:val="00A719D4"/>
    <w:rsid w:val="00A81E1B"/>
    <w:rsid w:val="00A94B37"/>
    <w:rsid w:val="00A97290"/>
    <w:rsid w:val="00AA0EFD"/>
    <w:rsid w:val="00AB641B"/>
    <w:rsid w:val="00AC47D6"/>
    <w:rsid w:val="00AC70B4"/>
    <w:rsid w:val="00AD68A8"/>
    <w:rsid w:val="00AE2573"/>
    <w:rsid w:val="00AE3B07"/>
    <w:rsid w:val="00AF1DA9"/>
    <w:rsid w:val="00AF4519"/>
    <w:rsid w:val="00AF50C0"/>
    <w:rsid w:val="00B024B9"/>
    <w:rsid w:val="00B14B04"/>
    <w:rsid w:val="00B17346"/>
    <w:rsid w:val="00B20B42"/>
    <w:rsid w:val="00B236E7"/>
    <w:rsid w:val="00B32611"/>
    <w:rsid w:val="00B343C0"/>
    <w:rsid w:val="00B40CE8"/>
    <w:rsid w:val="00B41ED8"/>
    <w:rsid w:val="00B4620E"/>
    <w:rsid w:val="00B516C8"/>
    <w:rsid w:val="00B613EC"/>
    <w:rsid w:val="00B7021F"/>
    <w:rsid w:val="00B84E17"/>
    <w:rsid w:val="00B87D18"/>
    <w:rsid w:val="00B96690"/>
    <w:rsid w:val="00B972AA"/>
    <w:rsid w:val="00BB0A88"/>
    <w:rsid w:val="00BB65BB"/>
    <w:rsid w:val="00BD2352"/>
    <w:rsid w:val="00BD4E0F"/>
    <w:rsid w:val="00BE6ECB"/>
    <w:rsid w:val="00BF1C41"/>
    <w:rsid w:val="00C00B8F"/>
    <w:rsid w:val="00C01243"/>
    <w:rsid w:val="00C05FA1"/>
    <w:rsid w:val="00C067CF"/>
    <w:rsid w:val="00C14C2C"/>
    <w:rsid w:val="00C2043E"/>
    <w:rsid w:val="00C2076F"/>
    <w:rsid w:val="00C22310"/>
    <w:rsid w:val="00C23234"/>
    <w:rsid w:val="00C260FA"/>
    <w:rsid w:val="00C350E4"/>
    <w:rsid w:val="00C40BDF"/>
    <w:rsid w:val="00C51119"/>
    <w:rsid w:val="00C51411"/>
    <w:rsid w:val="00C61608"/>
    <w:rsid w:val="00C72F28"/>
    <w:rsid w:val="00C775C8"/>
    <w:rsid w:val="00C95028"/>
    <w:rsid w:val="00CA2998"/>
    <w:rsid w:val="00CB73DA"/>
    <w:rsid w:val="00CD21CA"/>
    <w:rsid w:val="00CD614D"/>
    <w:rsid w:val="00CF46A2"/>
    <w:rsid w:val="00CF5609"/>
    <w:rsid w:val="00D01E30"/>
    <w:rsid w:val="00D02A2E"/>
    <w:rsid w:val="00D034C2"/>
    <w:rsid w:val="00D05D41"/>
    <w:rsid w:val="00D21E24"/>
    <w:rsid w:val="00D22D1F"/>
    <w:rsid w:val="00D27BCC"/>
    <w:rsid w:val="00D334D7"/>
    <w:rsid w:val="00D3435F"/>
    <w:rsid w:val="00D3707D"/>
    <w:rsid w:val="00D40A26"/>
    <w:rsid w:val="00D43073"/>
    <w:rsid w:val="00D4759D"/>
    <w:rsid w:val="00D55DE8"/>
    <w:rsid w:val="00D61FCA"/>
    <w:rsid w:val="00D67ED1"/>
    <w:rsid w:val="00D716EB"/>
    <w:rsid w:val="00D720D5"/>
    <w:rsid w:val="00D8196F"/>
    <w:rsid w:val="00DA2BE0"/>
    <w:rsid w:val="00DB2BC9"/>
    <w:rsid w:val="00DC1947"/>
    <w:rsid w:val="00DD70A9"/>
    <w:rsid w:val="00DE7097"/>
    <w:rsid w:val="00DE7E58"/>
    <w:rsid w:val="00E02CB2"/>
    <w:rsid w:val="00E06C30"/>
    <w:rsid w:val="00E219ED"/>
    <w:rsid w:val="00E222B3"/>
    <w:rsid w:val="00E42BF9"/>
    <w:rsid w:val="00E46B47"/>
    <w:rsid w:val="00E51E9D"/>
    <w:rsid w:val="00E621A4"/>
    <w:rsid w:val="00E63353"/>
    <w:rsid w:val="00E72AF3"/>
    <w:rsid w:val="00E773AC"/>
    <w:rsid w:val="00E90F66"/>
    <w:rsid w:val="00EA44B5"/>
    <w:rsid w:val="00EC4920"/>
    <w:rsid w:val="00EE1A43"/>
    <w:rsid w:val="00EE2CC8"/>
    <w:rsid w:val="00EE4439"/>
    <w:rsid w:val="00EE699B"/>
    <w:rsid w:val="00F02E42"/>
    <w:rsid w:val="00F14312"/>
    <w:rsid w:val="00F2674B"/>
    <w:rsid w:val="00F333A1"/>
    <w:rsid w:val="00F36697"/>
    <w:rsid w:val="00F43435"/>
    <w:rsid w:val="00F562D4"/>
    <w:rsid w:val="00F6774D"/>
    <w:rsid w:val="00F73E19"/>
    <w:rsid w:val="00F779C2"/>
    <w:rsid w:val="00F80C40"/>
    <w:rsid w:val="00F80E53"/>
    <w:rsid w:val="00F85730"/>
    <w:rsid w:val="00F85BE1"/>
    <w:rsid w:val="00FA3BE7"/>
    <w:rsid w:val="00FA42AD"/>
    <w:rsid w:val="00FB0DFA"/>
    <w:rsid w:val="00FC1B83"/>
    <w:rsid w:val="00FD200D"/>
    <w:rsid w:val="00FD7D69"/>
    <w:rsid w:val="00FE2F09"/>
    <w:rsid w:val="00FF2B43"/>
    <w:rsid w:val="00FF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37CE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A37CE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7CE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7CE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A37CE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37CEF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37CEF"/>
  </w:style>
  <w:style w:type="paragraph" w:customStyle="1" w:styleId="ConsPlusNormal">
    <w:name w:val="ConsPlusNormal"/>
    <w:rsid w:val="009C59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C59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C591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6728A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728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C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56CED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56C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56CED"/>
    <w:rPr>
      <w:sz w:val="24"/>
      <w:szCs w:val="24"/>
    </w:rPr>
  </w:style>
  <w:style w:type="paragraph" w:customStyle="1" w:styleId="10">
    <w:name w:val="Абзац списка1"/>
    <w:basedOn w:val="a"/>
    <w:rsid w:val="00042D06"/>
    <w:pPr>
      <w:ind w:left="720"/>
    </w:pPr>
    <w:rPr>
      <w:rFonts w:eastAsia="Calibri"/>
    </w:rPr>
  </w:style>
  <w:style w:type="paragraph" w:customStyle="1" w:styleId="Table">
    <w:name w:val="Table!Таблица"/>
    <w:rsid w:val="00A37CE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7CE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20">
    <w:name w:val="Заголовок 2 Знак"/>
    <w:basedOn w:val="a0"/>
    <w:link w:val="2"/>
    <w:rsid w:val="00A37CE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A37CEF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A37CEF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A37CEF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basedOn w:val="a0"/>
    <w:link w:val="a9"/>
    <w:semiHidden/>
    <w:rsid w:val="00A37CE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7C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A37CEF"/>
    <w:rPr>
      <w:color w:val="0000FF"/>
      <w:u w:val="none"/>
    </w:rPr>
  </w:style>
  <w:style w:type="paragraph" w:customStyle="1" w:styleId="Application">
    <w:name w:val="Application!Приложение"/>
    <w:rsid w:val="00A37CE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A37CE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7CE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7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96e20c02-1b12-465a-b64c-24aa92270007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2e36650f-bce6-4f6c-893d-408aa9af43a7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d-registr2:8081/content/act/2e36650f-bce6-4f6c-893d-408aa9af43a7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d-registr2:8081/content/act/14e39848-0a1f-4fa3-80fb-708fa0f79c7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scli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586</Words>
  <Characters>5172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5747</CharactersWithSpaces>
  <SharedDoc>false</SharedDoc>
  <HLinks>
    <vt:vector size="12" baseType="variant">
      <vt:variant>
        <vt:i4>3407972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consultantplus://offline/main?base=LAW;n=115870;fld=134;dst=100160</vt:lpwstr>
      </vt:variant>
      <vt:variant>
        <vt:lpwstr/>
      </vt:variant>
      <vt:variant>
        <vt:i4>393309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consultantplus://offline/main?base=LAW;n=115681;fld=134;dst=1408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2019-12-04T14:04:00Z</cp:lastPrinted>
  <dcterms:created xsi:type="dcterms:W3CDTF">2019-12-09T12:34:00Z</dcterms:created>
  <dcterms:modified xsi:type="dcterms:W3CDTF">2019-12-09T12:34:00Z</dcterms:modified>
</cp:coreProperties>
</file>