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2DD2" w:rsidRDefault="00DA2DD2">
      <w:pPr>
        <w:pStyle w:val="Heading1"/>
        <w:ind w:left="0" w:right="-28" w:firstLine="0"/>
        <w:jc w:val="center"/>
        <w:rPr>
          <w:sz w:val="36"/>
        </w:rPr>
      </w:pPr>
    </w:p>
    <w:p w:rsidR="00DA2DD2" w:rsidRDefault="00DA2DD2">
      <w:pPr>
        <w:pStyle w:val="Heading1"/>
        <w:ind w:left="0" w:right="-28" w:firstLine="0"/>
        <w:jc w:val="center"/>
        <w:rPr>
          <w:sz w:val="36"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-17.85pt;width:43.5pt;height:53.7pt;z-index:-251658240;visibility:visible;mso-wrap-distance-left:9.05pt;mso-wrap-distance-right:9.05pt;mso-position-horizontal:center" filled="t">
            <v:imagedata r:id="rId5" o:title=""/>
          </v:shape>
        </w:pict>
      </w:r>
    </w:p>
    <w:p w:rsidR="00DA2DD2" w:rsidRDefault="00DA2DD2">
      <w:pPr>
        <w:pStyle w:val="Heading1"/>
        <w:ind w:left="0" w:right="-28" w:firstLine="0"/>
        <w:jc w:val="center"/>
        <w:rPr>
          <w:sz w:val="36"/>
          <w:lang w:val="en-US"/>
        </w:rPr>
      </w:pPr>
    </w:p>
    <w:p w:rsidR="00DA2DD2" w:rsidRDefault="00DA2DD2">
      <w:pPr>
        <w:pStyle w:val="Heading1"/>
        <w:ind w:left="0" w:right="-28" w:firstLine="0"/>
        <w:jc w:val="center"/>
        <w:rPr>
          <w:sz w:val="12"/>
          <w:lang w:val="en-US"/>
        </w:rPr>
      </w:pPr>
    </w:p>
    <w:p w:rsidR="00DA2DD2" w:rsidRDefault="00DA2DD2">
      <w:pPr>
        <w:pStyle w:val="Heading1"/>
        <w:spacing w:line="360" w:lineRule="auto"/>
        <w:ind w:left="0" w:right="-28" w:firstLine="0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DA2DD2" w:rsidRDefault="00DA2DD2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DA2DD2" w:rsidRDefault="00DA2DD2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DA2DD2" w:rsidRDefault="00DA2DD2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DA2DD2" w:rsidRDefault="00DA2DD2">
      <w:pPr>
        <w:pStyle w:val="Heading1"/>
        <w:ind w:left="0" w:right="-28" w:firstLine="0"/>
        <w:jc w:val="center"/>
        <w:rPr>
          <w:spacing w:val="60"/>
          <w:sz w:val="8"/>
          <w:szCs w:val="30"/>
        </w:rPr>
      </w:pPr>
    </w:p>
    <w:p w:rsidR="00DA2DD2" w:rsidRDefault="00DA2DD2">
      <w:pPr>
        <w:pStyle w:val="Heading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DA2DD2" w:rsidRPr="00A040F7" w:rsidRDefault="00DA2DD2" w:rsidP="00A040F7"/>
    <w:p w:rsidR="00DA2DD2" w:rsidRDefault="00DA2DD2">
      <w:pPr>
        <w:rPr>
          <w:sz w:val="12"/>
        </w:rPr>
      </w:pPr>
    </w:p>
    <w:p w:rsidR="00DA2DD2" w:rsidRDefault="00DA2DD2">
      <w:pPr>
        <w:rPr>
          <w:sz w:val="16"/>
          <w:szCs w:val="16"/>
        </w:rPr>
      </w:pPr>
    </w:p>
    <w:p w:rsidR="00DA2DD2" w:rsidRPr="00CB148C" w:rsidRDefault="00DA2DD2">
      <w:pPr>
        <w:rPr>
          <w:szCs w:val="16"/>
        </w:rPr>
      </w:pPr>
      <w:r w:rsidRPr="00A040F7">
        <w:rPr>
          <w:szCs w:val="16"/>
        </w:rPr>
        <w:t xml:space="preserve">от </w:t>
      </w:r>
      <w:r>
        <w:rPr>
          <w:szCs w:val="16"/>
        </w:rPr>
        <w:t xml:space="preserve"> « 08 </w:t>
      </w:r>
      <w:r w:rsidRPr="00A040F7">
        <w:rPr>
          <w:szCs w:val="16"/>
        </w:rPr>
        <w:t>»</w:t>
      </w:r>
      <w:r>
        <w:rPr>
          <w:szCs w:val="16"/>
          <w:u w:val="single"/>
        </w:rPr>
        <w:t xml:space="preserve">    06    </w:t>
      </w:r>
      <w:r>
        <w:rPr>
          <w:szCs w:val="16"/>
        </w:rPr>
        <w:t>2020 г.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 xml:space="preserve">                                                     №</w:t>
      </w:r>
      <w:r>
        <w:rPr>
          <w:szCs w:val="16"/>
          <w:u w:val="single"/>
        </w:rPr>
        <w:t xml:space="preserve"> 612</w:t>
      </w:r>
    </w:p>
    <w:p w:rsidR="00DA2DD2" w:rsidRPr="00A040F7" w:rsidRDefault="00DA2DD2">
      <w:pPr>
        <w:rPr>
          <w:sz w:val="40"/>
        </w:rPr>
      </w:pPr>
    </w:p>
    <w:p w:rsidR="00DA2DD2" w:rsidRDefault="00DA2DD2">
      <w:pPr>
        <w:rPr>
          <w:b/>
        </w:rPr>
      </w:pPr>
      <w:r>
        <w:rPr>
          <w:b/>
        </w:rPr>
        <w:t>О внесении изменений в постановление администрации</w:t>
      </w:r>
    </w:p>
    <w:p w:rsidR="00DA2DD2" w:rsidRDefault="00DA2DD2">
      <w:pPr>
        <w:rPr>
          <w:b/>
        </w:rPr>
      </w:pPr>
      <w:r>
        <w:rPr>
          <w:b/>
        </w:rPr>
        <w:t xml:space="preserve"> муниципального района «Город Людиново и </w:t>
      </w:r>
    </w:p>
    <w:p w:rsidR="00DA2DD2" w:rsidRDefault="00DA2DD2">
      <w:pPr>
        <w:rPr>
          <w:b/>
        </w:rPr>
      </w:pPr>
      <w:r>
        <w:rPr>
          <w:b/>
        </w:rPr>
        <w:t>Людиновский район» от 26.10.2018 г. № 1546</w:t>
      </w:r>
      <w:r w:rsidRPr="00085123">
        <w:rPr>
          <w:b/>
        </w:rPr>
        <w:t xml:space="preserve"> </w:t>
      </w:r>
      <w:r>
        <w:rPr>
          <w:b/>
        </w:rPr>
        <w:t xml:space="preserve">«О создании </w:t>
      </w:r>
    </w:p>
    <w:p w:rsidR="00DA2DD2" w:rsidRDefault="00DA2DD2" w:rsidP="00A040F7">
      <w:pPr>
        <w:rPr>
          <w:b/>
          <w:bCs/>
        </w:rPr>
      </w:pPr>
      <w:r>
        <w:rPr>
          <w:b/>
        </w:rPr>
        <w:t xml:space="preserve">межведомственной комиссии по признанию </w:t>
      </w:r>
      <w:r w:rsidRPr="00F11CED">
        <w:rPr>
          <w:b/>
          <w:bCs/>
        </w:rPr>
        <w:t xml:space="preserve">помещения </w:t>
      </w:r>
    </w:p>
    <w:p w:rsidR="00DA2DD2" w:rsidRDefault="00DA2DD2" w:rsidP="00A040F7">
      <w:pPr>
        <w:rPr>
          <w:b/>
          <w:bCs/>
        </w:rPr>
      </w:pPr>
      <w:r w:rsidRPr="00F11CED">
        <w:rPr>
          <w:b/>
          <w:bCs/>
        </w:rPr>
        <w:t xml:space="preserve">жилым помещением, жилого помещения непригодным </w:t>
      </w:r>
    </w:p>
    <w:p w:rsidR="00DA2DD2" w:rsidRDefault="00DA2DD2" w:rsidP="00A040F7">
      <w:pPr>
        <w:rPr>
          <w:b/>
          <w:bCs/>
        </w:rPr>
      </w:pPr>
      <w:r w:rsidRPr="00F11CED">
        <w:rPr>
          <w:b/>
          <w:bCs/>
        </w:rPr>
        <w:t xml:space="preserve">для проживания и многоквартирного дома аварийным </w:t>
      </w:r>
    </w:p>
    <w:p w:rsidR="00DA2DD2" w:rsidRDefault="00DA2DD2" w:rsidP="00A040F7">
      <w:pPr>
        <w:rPr>
          <w:b/>
        </w:rPr>
      </w:pPr>
      <w:r w:rsidRPr="00F11CED">
        <w:rPr>
          <w:b/>
          <w:bCs/>
        </w:rPr>
        <w:t>и подлежащим</w:t>
      </w:r>
      <w:r>
        <w:rPr>
          <w:b/>
        </w:rPr>
        <w:t xml:space="preserve"> </w:t>
      </w:r>
      <w:r w:rsidRPr="00F11CED">
        <w:rPr>
          <w:b/>
          <w:bCs/>
        </w:rPr>
        <w:t>сносу или реконструкции</w:t>
      </w:r>
      <w:r w:rsidRPr="00F11CED">
        <w:rPr>
          <w:b/>
        </w:rPr>
        <w:t xml:space="preserve">, расположенных </w:t>
      </w:r>
    </w:p>
    <w:p w:rsidR="00DA2DD2" w:rsidRDefault="00DA2DD2" w:rsidP="00A040F7">
      <w:pPr>
        <w:rPr>
          <w:b/>
        </w:rPr>
      </w:pPr>
      <w:r w:rsidRPr="00F11CED">
        <w:rPr>
          <w:b/>
        </w:rPr>
        <w:t>на территории городского поселения «Город Людиново»</w:t>
      </w:r>
      <w:r w:rsidRPr="00A040F7">
        <w:rPr>
          <w:b/>
        </w:rPr>
        <w:t xml:space="preserve"> </w:t>
      </w:r>
      <w:r>
        <w:rPr>
          <w:b/>
        </w:rPr>
        <w:t xml:space="preserve"> </w:t>
      </w:r>
    </w:p>
    <w:p w:rsidR="00DA2DD2" w:rsidRDefault="00DA2DD2">
      <w:pPr>
        <w:pStyle w:val="BodyText"/>
        <w:tabs>
          <w:tab w:val="left" w:pos="1461"/>
        </w:tabs>
        <w:ind w:right="5152"/>
        <w:jc w:val="left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ab/>
      </w:r>
    </w:p>
    <w:p w:rsidR="00DA2DD2" w:rsidRDefault="00DA2DD2">
      <w:pPr>
        <w:pStyle w:val="BodyText"/>
        <w:ind w:firstLine="709"/>
        <w:jc w:val="both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В соответствии с постановлением Правительства РФ от 28.01.2006 г. №47 «О</w:t>
      </w:r>
      <w:r w:rsidRPr="00A52DA0">
        <w:rPr>
          <w:b w:val="0"/>
          <w:color w:val="auto"/>
          <w:sz w:val="24"/>
        </w:rPr>
        <w:t xml:space="preserve">б утверждении </w:t>
      </w:r>
      <w:r>
        <w:rPr>
          <w:b w:val="0"/>
          <w:color w:val="auto"/>
          <w:sz w:val="24"/>
        </w:rPr>
        <w:t>П</w:t>
      </w:r>
      <w:r w:rsidRPr="00A52DA0">
        <w:rPr>
          <w:b w:val="0"/>
          <w:color w:val="auto"/>
          <w:sz w:val="24"/>
        </w:rPr>
        <w:t>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b w:val="0"/>
          <w:color w:val="auto"/>
          <w:sz w:val="24"/>
        </w:rPr>
        <w:t xml:space="preserve">» (в ред. постановления Правительства РФ от 24.04.2020 г. № 581), администрация муниципального района «Город Людиново и Людиновский район» </w:t>
      </w:r>
    </w:p>
    <w:p w:rsidR="00DA2DD2" w:rsidRDefault="00DA2DD2">
      <w:pPr>
        <w:ind w:firstLine="708"/>
      </w:pPr>
      <w:r>
        <w:t>ПОСТАНОВЛЯЕТ:</w:t>
      </w:r>
    </w:p>
    <w:p w:rsidR="00DA2DD2" w:rsidRDefault="00DA2DD2">
      <w:pPr>
        <w:ind w:firstLine="720"/>
        <w:jc w:val="both"/>
      </w:pPr>
      <w:r>
        <w:t xml:space="preserve">1. Внести в постановление администрации муниципального района «Город Людиново и Людиновский район» от 26.10.2018 г. № 1546 следующее изменение: </w:t>
      </w:r>
    </w:p>
    <w:p w:rsidR="00DA2DD2" w:rsidRDefault="00DA2DD2">
      <w:pPr>
        <w:ind w:firstLine="720"/>
        <w:jc w:val="both"/>
      </w:pPr>
      <w:r>
        <w:t xml:space="preserve">1.1.Пункт 2 настоящего постановления изложить в новой редакции (прилагается). </w:t>
      </w:r>
    </w:p>
    <w:p w:rsidR="00DA2DD2" w:rsidRDefault="00DA2DD2" w:rsidP="004900CF">
      <w:pPr>
        <w:ind w:firstLine="720"/>
        <w:jc w:val="both"/>
      </w:pPr>
      <w:r>
        <w:t>2. Считать утратившим силу постановление администрации муниципального района «Город Людиново и Людиновский район» от 30.04.2020 №526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расположенных на территории городского поселения «Город Людиново».</w:t>
      </w:r>
    </w:p>
    <w:p w:rsidR="00DA2DD2" w:rsidRPr="00DF3688" w:rsidRDefault="00DA2DD2" w:rsidP="004900CF">
      <w:pPr>
        <w:ind w:firstLine="720"/>
        <w:jc w:val="both"/>
      </w:pPr>
      <w:r>
        <w:t xml:space="preserve">3. </w:t>
      </w:r>
      <w:r w:rsidRPr="00687036">
        <w:t>Настоящее</w:t>
      </w:r>
      <w:r>
        <w:t xml:space="preserve"> </w:t>
      </w:r>
      <w:r w:rsidRPr="00687036">
        <w:t>постановление</w:t>
      </w:r>
      <w:r>
        <w:t xml:space="preserve"> </w:t>
      </w:r>
      <w:r w:rsidRPr="00687036">
        <w:t>подлежит опубликованию в установленном законом</w:t>
      </w:r>
      <w:r>
        <w:t xml:space="preserve"> порядке</w:t>
      </w:r>
      <w:r w:rsidRPr="00DF3688">
        <w:t>.</w:t>
      </w:r>
    </w:p>
    <w:p w:rsidR="00DA2DD2" w:rsidRDefault="00DA2DD2" w:rsidP="00B446E8">
      <w:pPr>
        <w:ind w:firstLine="720"/>
        <w:jc w:val="both"/>
      </w:pPr>
      <w:r>
        <w:t>4</w:t>
      </w:r>
      <w:r w:rsidRPr="00DF3688">
        <w:t xml:space="preserve">. </w:t>
      </w:r>
      <w:r>
        <w:t>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                Е.И. Шарова</w:t>
      </w:r>
      <w:r w:rsidRPr="00DF3688">
        <w:t>.</w:t>
      </w:r>
    </w:p>
    <w:p w:rsidR="00DA2DD2" w:rsidRPr="00DF3688" w:rsidRDefault="00DA2DD2" w:rsidP="00B446E8">
      <w:pPr>
        <w:ind w:firstLine="720"/>
        <w:jc w:val="both"/>
      </w:pPr>
      <w:r>
        <w:t>5. Настоящее постановление вступает в силу со дня официального опубликования.</w:t>
      </w:r>
    </w:p>
    <w:p w:rsidR="00DA2DD2" w:rsidRDefault="00DA2DD2">
      <w:pPr>
        <w:ind w:firstLine="720"/>
        <w:jc w:val="both"/>
      </w:pPr>
    </w:p>
    <w:p w:rsidR="00DA2DD2" w:rsidRDefault="00DA2DD2">
      <w:pPr>
        <w:jc w:val="both"/>
      </w:pPr>
    </w:p>
    <w:p w:rsidR="00DA2DD2" w:rsidRDefault="00DA2DD2">
      <w:pPr>
        <w:jc w:val="both"/>
      </w:pPr>
      <w:r>
        <w:t>Глава администрации</w:t>
      </w:r>
    </w:p>
    <w:p w:rsidR="00DA2DD2" w:rsidRDefault="00DA2DD2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Д.М. Аганичев</w:t>
      </w:r>
      <w:r>
        <w:tab/>
      </w:r>
    </w:p>
    <w:p w:rsidR="00DA2DD2" w:rsidRDefault="00DA2DD2">
      <w:pPr>
        <w:jc w:val="both"/>
      </w:pPr>
    </w:p>
    <w:p w:rsidR="00DA2DD2" w:rsidRDefault="00DA2DD2">
      <w:pPr>
        <w:jc w:val="both"/>
      </w:pPr>
    </w:p>
    <w:p w:rsidR="00DA2DD2" w:rsidRDefault="00DA2DD2" w:rsidP="00CC0DAC"/>
    <w:p w:rsidR="00DA2DD2" w:rsidRDefault="00DA2DD2" w:rsidP="00CC0DAC">
      <w:r>
        <w:t xml:space="preserve">                                                                                                        </w:t>
      </w:r>
    </w:p>
    <w:p w:rsidR="00DA2DD2" w:rsidRDefault="00DA2DD2" w:rsidP="00A21ED7">
      <w:pPr>
        <w:jc w:val="right"/>
      </w:pPr>
      <w:r>
        <w:t xml:space="preserve"> Утвержден постановлением </w:t>
      </w:r>
    </w:p>
    <w:p w:rsidR="00DA2DD2" w:rsidRDefault="00DA2DD2" w:rsidP="00B446E8">
      <w:pPr>
        <w:jc w:val="right"/>
      </w:pPr>
      <w:r>
        <w:t>администрации муниципального района</w:t>
      </w:r>
    </w:p>
    <w:p w:rsidR="00DA2DD2" w:rsidRDefault="00DA2DD2" w:rsidP="00B446E8">
      <w:pPr>
        <w:jc w:val="right"/>
      </w:pPr>
      <w:r>
        <w:t>«Город Людиново и Людиновский район»</w:t>
      </w:r>
    </w:p>
    <w:p w:rsidR="00DA2DD2" w:rsidRDefault="00DA2DD2" w:rsidP="00B446E8">
      <w:pPr>
        <w:jc w:val="right"/>
      </w:pPr>
      <w:r>
        <w:t xml:space="preserve">от </w:t>
      </w:r>
      <w:r>
        <w:rPr>
          <w:u w:val="single"/>
        </w:rPr>
        <w:t xml:space="preserve">08.06.2020 </w:t>
      </w:r>
      <w:r>
        <w:t xml:space="preserve">г.  № </w:t>
      </w:r>
      <w:r>
        <w:rPr>
          <w:u w:val="single"/>
        </w:rPr>
        <w:t>612</w:t>
      </w:r>
    </w:p>
    <w:p w:rsidR="00DA2DD2" w:rsidRDefault="00DA2DD2" w:rsidP="00B446E8">
      <w:pPr>
        <w:rPr>
          <w:b/>
        </w:rPr>
      </w:pPr>
    </w:p>
    <w:p w:rsidR="00DA2DD2" w:rsidRPr="005E2F82" w:rsidRDefault="00DA2DD2" w:rsidP="00B446E8">
      <w:pPr>
        <w:jc w:val="center"/>
        <w:rPr>
          <w:b/>
        </w:rPr>
      </w:pPr>
      <w:r w:rsidRPr="005E2F82">
        <w:rPr>
          <w:b/>
        </w:rPr>
        <w:t>СОСТАВ</w:t>
      </w:r>
    </w:p>
    <w:p w:rsidR="00DA2DD2" w:rsidRPr="00CC0DAC" w:rsidRDefault="00DA2DD2" w:rsidP="00CC0DAC">
      <w:pPr>
        <w:jc w:val="center"/>
        <w:rPr>
          <w:b/>
          <w:bCs/>
        </w:rPr>
      </w:pPr>
      <w:r>
        <w:rPr>
          <w:b/>
        </w:rPr>
        <w:t xml:space="preserve">Межведомственной комиссии </w:t>
      </w:r>
      <w:r w:rsidRPr="00F81F64">
        <w:rPr>
          <w:b/>
        </w:rPr>
        <w:t xml:space="preserve">по признанию </w:t>
      </w:r>
      <w:r>
        <w:rPr>
          <w:b/>
          <w:bCs/>
        </w:rPr>
        <w:t xml:space="preserve">помещения жилым помещением, жилого </w:t>
      </w:r>
      <w:r w:rsidRPr="009E7949">
        <w:rPr>
          <w:b/>
          <w:bCs/>
        </w:rPr>
        <w:t>помещения непригодным для проживания и многоквартирного дома аварийным и подлежащим</w:t>
      </w:r>
      <w:r>
        <w:rPr>
          <w:b/>
          <w:bCs/>
        </w:rPr>
        <w:t xml:space="preserve"> </w:t>
      </w:r>
      <w:r w:rsidRPr="009E7949">
        <w:rPr>
          <w:b/>
          <w:bCs/>
        </w:rPr>
        <w:t>сносу или реконструкции</w:t>
      </w:r>
      <w:r w:rsidRPr="009E7949">
        <w:rPr>
          <w:b/>
        </w:rPr>
        <w:t>, расположенных на территории</w:t>
      </w:r>
      <w:r>
        <w:rPr>
          <w:b/>
          <w:bCs/>
        </w:rPr>
        <w:t xml:space="preserve"> </w:t>
      </w:r>
      <w:r w:rsidRPr="009E7949">
        <w:rPr>
          <w:b/>
        </w:rPr>
        <w:t>гор</w:t>
      </w:r>
      <w:r>
        <w:rPr>
          <w:b/>
        </w:rPr>
        <w:t xml:space="preserve">одского </w:t>
      </w:r>
      <w:r w:rsidRPr="009E7949">
        <w:rPr>
          <w:b/>
        </w:rPr>
        <w:t>поселения «Город Людиново»</w:t>
      </w:r>
    </w:p>
    <w:p w:rsidR="00DA2DD2" w:rsidRDefault="00DA2DD2" w:rsidP="00B446E8">
      <w:pPr>
        <w:jc w:val="center"/>
        <w:rPr>
          <w:b/>
        </w:rPr>
      </w:pPr>
    </w:p>
    <w:p w:rsidR="00DA2DD2" w:rsidRDefault="00DA2DD2" w:rsidP="00B446E8">
      <w:pPr>
        <w:tabs>
          <w:tab w:val="left" w:pos="4395"/>
        </w:tabs>
      </w:pPr>
      <w:r>
        <w:t>Председатель комиссии                               Шаров Евгений Иванович –</w:t>
      </w:r>
    </w:p>
    <w:p w:rsidR="00DA2DD2" w:rsidRDefault="00DA2DD2" w:rsidP="00B446E8">
      <w:r>
        <w:t xml:space="preserve">                                                                        заместитель главы администрации</w:t>
      </w:r>
    </w:p>
    <w:p w:rsidR="00DA2DD2" w:rsidRDefault="00DA2DD2" w:rsidP="00B446E8">
      <w:pPr>
        <w:tabs>
          <w:tab w:val="left" w:pos="4536"/>
        </w:tabs>
      </w:pPr>
      <w:r>
        <w:t xml:space="preserve">                                                                        муниципального района</w:t>
      </w:r>
    </w:p>
    <w:p w:rsidR="00DA2DD2" w:rsidRDefault="00DA2DD2" w:rsidP="00B446E8"/>
    <w:p w:rsidR="00DA2DD2" w:rsidRPr="001D3A13" w:rsidRDefault="00DA2DD2" w:rsidP="00B446E8">
      <w:r>
        <w:t>Заместитель председателя комиссии          Петрова Наталья Александровна</w:t>
      </w:r>
      <w:r w:rsidRPr="001D3A13">
        <w:t xml:space="preserve"> –</w:t>
      </w:r>
    </w:p>
    <w:p w:rsidR="00DA2DD2" w:rsidRDefault="00DA2DD2" w:rsidP="00B918EB">
      <w:r w:rsidRPr="001D3A13">
        <w:t xml:space="preserve">                                                                        </w:t>
      </w:r>
      <w:r>
        <w:t>заместитель главы администрации</w:t>
      </w:r>
    </w:p>
    <w:p w:rsidR="00DA2DD2" w:rsidRDefault="00DA2DD2" w:rsidP="00B918EB">
      <w:pPr>
        <w:tabs>
          <w:tab w:val="left" w:pos="4536"/>
        </w:tabs>
      </w:pPr>
      <w:r>
        <w:t xml:space="preserve">                                                                        муниципального района</w:t>
      </w:r>
    </w:p>
    <w:p w:rsidR="00DA2DD2" w:rsidRPr="00985265" w:rsidRDefault="00DA2DD2" w:rsidP="00B446E8"/>
    <w:p w:rsidR="00DA2DD2" w:rsidRDefault="00DA2DD2" w:rsidP="00B446E8">
      <w:r>
        <w:t xml:space="preserve">Секретарь комиссии                                     Лебедева Оксана Николаевна  –  </w:t>
      </w:r>
    </w:p>
    <w:p w:rsidR="00DA2DD2" w:rsidRDefault="00DA2DD2" w:rsidP="00B446E8">
      <w:r>
        <w:t xml:space="preserve">                                                                        ведущий эксперт отдела по управлению</w:t>
      </w:r>
    </w:p>
    <w:p w:rsidR="00DA2DD2" w:rsidRDefault="00DA2DD2" w:rsidP="00B446E8">
      <w:r>
        <w:t xml:space="preserve">                                                                        жилищным фондом и работе с населением</w:t>
      </w:r>
    </w:p>
    <w:p w:rsidR="00DA2DD2" w:rsidRDefault="00DA2DD2" w:rsidP="00B446E8"/>
    <w:p w:rsidR="00DA2DD2" w:rsidRDefault="00DA2DD2" w:rsidP="000042E7">
      <w:r>
        <w:t xml:space="preserve">Члены комиссии                                           Зимонина Тамара Григорьевна –  </w:t>
      </w:r>
    </w:p>
    <w:p w:rsidR="00DA2DD2" w:rsidRDefault="00DA2DD2" w:rsidP="000042E7">
      <w:r>
        <w:t xml:space="preserve">                                                                        ведущий эксперт отдела по управлению</w:t>
      </w:r>
    </w:p>
    <w:p w:rsidR="00DA2DD2" w:rsidRDefault="00DA2DD2" w:rsidP="000042E7">
      <w:r>
        <w:t xml:space="preserve">                                                                        жилищным фондом и работе с населением </w:t>
      </w:r>
    </w:p>
    <w:p w:rsidR="00DA2DD2" w:rsidRDefault="00DA2DD2" w:rsidP="00B446E8"/>
    <w:p w:rsidR="00DA2DD2" w:rsidRPr="00695945" w:rsidRDefault="00DA2DD2" w:rsidP="00B446E8">
      <w:r w:rsidRPr="000042E7">
        <w:rPr>
          <w:color w:val="FF0000"/>
        </w:rPr>
        <w:t xml:space="preserve">                                                                        </w:t>
      </w:r>
      <w:r>
        <w:t>Тараненко Анатолий Юрьевич</w:t>
      </w:r>
      <w:r w:rsidRPr="00695945">
        <w:t xml:space="preserve"> –</w:t>
      </w:r>
    </w:p>
    <w:p w:rsidR="00DA2DD2" w:rsidRPr="00695945" w:rsidRDefault="00DA2DD2" w:rsidP="00B446E8">
      <w:r w:rsidRPr="00695945">
        <w:t xml:space="preserve">                                                                        начальник отдела архитектуры и </w:t>
      </w:r>
    </w:p>
    <w:p w:rsidR="00DA2DD2" w:rsidRPr="000042E7" w:rsidRDefault="00DA2DD2" w:rsidP="00B446E8">
      <w:pPr>
        <w:rPr>
          <w:color w:val="FF0000"/>
        </w:rPr>
      </w:pPr>
      <w:r w:rsidRPr="00695945">
        <w:t xml:space="preserve">                                                                        градостроительства</w:t>
      </w:r>
      <w:r w:rsidRPr="000042E7">
        <w:rPr>
          <w:color w:val="FF0000"/>
        </w:rPr>
        <w:t xml:space="preserve"> </w:t>
      </w:r>
    </w:p>
    <w:p w:rsidR="00DA2DD2" w:rsidRDefault="00DA2DD2" w:rsidP="00B446E8">
      <w:r>
        <w:t xml:space="preserve">                                                                           </w:t>
      </w:r>
    </w:p>
    <w:p w:rsidR="00DA2DD2" w:rsidRDefault="00DA2DD2" w:rsidP="00B446E8">
      <w:r>
        <w:t xml:space="preserve">                                                                        Лисина Лилия Александровна –</w:t>
      </w:r>
    </w:p>
    <w:p w:rsidR="00DA2DD2" w:rsidRDefault="00DA2DD2" w:rsidP="00B446E8">
      <w:r>
        <w:t xml:space="preserve">                                                                        и.о.директора МКУ «Людиновская служба заказчика»</w:t>
      </w:r>
    </w:p>
    <w:p w:rsidR="00DA2DD2" w:rsidRDefault="00DA2DD2" w:rsidP="00B446E8">
      <w:r>
        <w:t xml:space="preserve">                                                                        (по согласованию)</w:t>
      </w:r>
    </w:p>
    <w:p w:rsidR="00DA2DD2" w:rsidRDefault="00DA2DD2" w:rsidP="00B446E8"/>
    <w:p w:rsidR="00DA2DD2" w:rsidRDefault="00DA2DD2" w:rsidP="00B446E8">
      <w:r>
        <w:t xml:space="preserve">                                                                        Блинова Галина Александровна –</w:t>
      </w:r>
    </w:p>
    <w:p w:rsidR="00DA2DD2" w:rsidRDefault="00DA2DD2" w:rsidP="00B446E8">
      <w:r>
        <w:t xml:space="preserve">                                                                        директор Людиновского филиала Казенного</w:t>
      </w:r>
    </w:p>
    <w:p w:rsidR="00DA2DD2" w:rsidRDefault="00DA2DD2" w:rsidP="00B446E8">
      <w:r>
        <w:t xml:space="preserve">                                                                        предприятия «Бюро технической инвентаризации»                                                                                       </w:t>
      </w:r>
    </w:p>
    <w:p w:rsidR="00DA2DD2" w:rsidRDefault="00DA2DD2" w:rsidP="00B446E8">
      <w:pPr>
        <w:tabs>
          <w:tab w:val="left" w:pos="4253"/>
        </w:tabs>
      </w:pPr>
      <w:r>
        <w:t xml:space="preserve">                                                                        (по согласованию)</w:t>
      </w:r>
    </w:p>
    <w:p w:rsidR="00DA2DD2" w:rsidRDefault="00DA2DD2" w:rsidP="00B446E8"/>
    <w:p w:rsidR="00DA2DD2" w:rsidRDefault="00DA2DD2" w:rsidP="00B446E8">
      <w:r>
        <w:t xml:space="preserve">                                                                        Лузанчук Надежда Александровна –</w:t>
      </w:r>
    </w:p>
    <w:p w:rsidR="00DA2DD2" w:rsidRDefault="00DA2DD2" w:rsidP="00B446E8">
      <w:r>
        <w:t xml:space="preserve">                                                                        начальник территориального отдела Управления</w:t>
      </w:r>
    </w:p>
    <w:p w:rsidR="00DA2DD2" w:rsidRDefault="00DA2DD2" w:rsidP="00B446E8">
      <w:r>
        <w:t xml:space="preserve">                                                                        Роспотребнадзора по Калужской области в</w:t>
      </w:r>
    </w:p>
    <w:p w:rsidR="00DA2DD2" w:rsidRDefault="00DA2DD2" w:rsidP="00B446E8">
      <w:r>
        <w:t xml:space="preserve">                                                                        Людиновском, Жиздринском, Хвастовичском,</w:t>
      </w:r>
    </w:p>
    <w:p w:rsidR="00DA2DD2" w:rsidRDefault="00DA2DD2" w:rsidP="00B446E8">
      <w:r>
        <w:t xml:space="preserve">                                                                        Ульяновском районах (по согласованию)    </w:t>
      </w:r>
    </w:p>
    <w:p w:rsidR="00DA2DD2" w:rsidRDefault="00DA2DD2" w:rsidP="00B446E8"/>
    <w:p w:rsidR="00DA2DD2" w:rsidRPr="00F119C2" w:rsidRDefault="00DA2DD2" w:rsidP="00B446E8">
      <w:r>
        <w:t xml:space="preserve">                                                                        </w:t>
      </w:r>
      <w:r w:rsidRPr="00F119C2">
        <w:t>Кауков Константин Александрович –</w:t>
      </w:r>
    </w:p>
    <w:p w:rsidR="00DA2DD2" w:rsidRDefault="00DA2DD2" w:rsidP="00841D41">
      <w:pPr>
        <w:jc w:val="center"/>
      </w:pPr>
      <w:r>
        <w:t xml:space="preserve">                                                                     </w:t>
      </w:r>
      <w:r w:rsidRPr="00F119C2">
        <w:t xml:space="preserve">начальник </w:t>
      </w:r>
      <w:r>
        <w:t>МО</w:t>
      </w:r>
      <w:r w:rsidRPr="00F119C2">
        <w:t xml:space="preserve"> и ПР Людиновского, </w:t>
      </w:r>
      <w:r>
        <w:t>Думиничского,</w:t>
      </w:r>
    </w:p>
    <w:p w:rsidR="00DA2DD2" w:rsidRDefault="00DA2DD2" w:rsidP="00B446E8">
      <w:pPr>
        <w:jc w:val="center"/>
      </w:pPr>
      <w:r>
        <w:t xml:space="preserve">                                                                      </w:t>
      </w:r>
      <w:r w:rsidRPr="00F119C2">
        <w:t xml:space="preserve">Жиздринского и </w:t>
      </w:r>
      <w:r>
        <w:t xml:space="preserve">Хвастовичского районов УНД и ПР  </w:t>
      </w:r>
    </w:p>
    <w:p w:rsidR="00DA2DD2" w:rsidRPr="00F119C2" w:rsidRDefault="00DA2DD2" w:rsidP="00B446E8">
      <w:pPr>
        <w:jc w:val="center"/>
      </w:pPr>
      <w:r>
        <w:t xml:space="preserve">                                                 ГУ </w:t>
      </w:r>
      <w:r w:rsidRPr="00F119C2">
        <w:t>МЧС России по Калужской области</w:t>
      </w:r>
    </w:p>
    <w:p w:rsidR="00DA2DD2" w:rsidRDefault="00DA2DD2" w:rsidP="00B446E8">
      <w:r w:rsidRPr="00F119C2">
        <w:t xml:space="preserve">                                                                        (по согласованию)</w:t>
      </w:r>
      <w:r>
        <w:t xml:space="preserve">        </w:t>
      </w:r>
    </w:p>
    <w:sectPr w:rsidR="00DA2DD2" w:rsidSect="00CC0DAC">
      <w:pgSz w:w="11906" w:h="16838"/>
      <w:pgMar w:top="56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2F0"/>
    <w:rsid w:val="00000537"/>
    <w:rsid w:val="000042E7"/>
    <w:rsid w:val="00045463"/>
    <w:rsid w:val="000605F5"/>
    <w:rsid w:val="00074E50"/>
    <w:rsid w:val="00085123"/>
    <w:rsid w:val="000A58FD"/>
    <w:rsid w:val="000C562C"/>
    <w:rsid w:val="000D1AC4"/>
    <w:rsid w:val="00103D48"/>
    <w:rsid w:val="001064DC"/>
    <w:rsid w:val="00170E2A"/>
    <w:rsid w:val="00197433"/>
    <w:rsid w:val="001D3A13"/>
    <w:rsid w:val="001E233F"/>
    <w:rsid w:val="001F1B5F"/>
    <w:rsid w:val="00203746"/>
    <w:rsid w:val="00210211"/>
    <w:rsid w:val="00214FD8"/>
    <w:rsid w:val="0029507F"/>
    <w:rsid w:val="0029579F"/>
    <w:rsid w:val="002D25B8"/>
    <w:rsid w:val="002D6CD2"/>
    <w:rsid w:val="003119EE"/>
    <w:rsid w:val="00351FEF"/>
    <w:rsid w:val="00353254"/>
    <w:rsid w:val="003675E4"/>
    <w:rsid w:val="003D1F31"/>
    <w:rsid w:val="0040641F"/>
    <w:rsid w:val="00417EBF"/>
    <w:rsid w:val="004900CF"/>
    <w:rsid w:val="00497D2C"/>
    <w:rsid w:val="004D0C5D"/>
    <w:rsid w:val="004D3D7B"/>
    <w:rsid w:val="004D5F5C"/>
    <w:rsid w:val="004D64D1"/>
    <w:rsid w:val="004E262E"/>
    <w:rsid w:val="00540317"/>
    <w:rsid w:val="00546B8A"/>
    <w:rsid w:val="00555585"/>
    <w:rsid w:val="00574ABB"/>
    <w:rsid w:val="005B1CEE"/>
    <w:rsid w:val="005B2227"/>
    <w:rsid w:val="005E0E8D"/>
    <w:rsid w:val="005E2F82"/>
    <w:rsid w:val="006112F0"/>
    <w:rsid w:val="00640D20"/>
    <w:rsid w:val="00687036"/>
    <w:rsid w:val="00695945"/>
    <w:rsid w:val="006C19B1"/>
    <w:rsid w:val="006E4334"/>
    <w:rsid w:val="006F04F3"/>
    <w:rsid w:val="00704393"/>
    <w:rsid w:val="0076557A"/>
    <w:rsid w:val="00785D13"/>
    <w:rsid w:val="007D25CC"/>
    <w:rsid w:val="007E5797"/>
    <w:rsid w:val="008242A7"/>
    <w:rsid w:val="00841D41"/>
    <w:rsid w:val="008A77E3"/>
    <w:rsid w:val="008C52CE"/>
    <w:rsid w:val="008D4FB8"/>
    <w:rsid w:val="008E0C78"/>
    <w:rsid w:val="00962F1F"/>
    <w:rsid w:val="00985265"/>
    <w:rsid w:val="009A12A7"/>
    <w:rsid w:val="009E7949"/>
    <w:rsid w:val="009F750C"/>
    <w:rsid w:val="00A040F7"/>
    <w:rsid w:val="00A21ED7"/>
    <w:rsid w:val="00A52DA0"/>
    <w:rsid w:val="00A65AC2"/>
    <w:rsid w:val="00A70D75"/>
    <w:rsid w:val="00AD663A"/>
    <w:rsid w:val="00B30542"/>
    <w:rsid w:val="00B36C7B"/>
    <w:rsid w:val="00B446E8"/>
    <w:rsid w:val="00B918EB"/>
    <w:rsid w:val="00B957E8"/>
    <w:rsid w:val="00BB4F86"/>
    <w:rsid w:val="00BC7FD0"/>
    <w:rsid w:val="00C17A5B"/>
    <w:rsid w:val="00C95BBE"/>
    <w:rsid w:val="00CB148C"/>
    <w:rsid w:val="00CB542B"/>
    <w:rsid w:val="00CC0DAC"/>
    <w:rsid w:val="00CD56CD"/>
    <w:rsid w:val="00D00B4D"/>
    <w:rsid w:val="00D2711F"/>
    <w:rsid w:val="00D31151"/>
    <w:rsid w:val="00D42FC0"/>
    <w:rsid w:val="00D73C84"/>
    <w:rsid w:val="00DA2DD2"/>
    <w:rsid w:val="00DB6B5E"/>
    <w:rsid w:val="00DF3688"/>
    <w:rsid w:val="00E31880"/>
    <w:rsid w:val="00E54504"/>
    <w:rsid w:val="00E63386"/>
    <w:rsid w:val="00EA3F2C"/>
    <w:rsid w:val="00EC1059"/>
    <w:rsid w:val="00F119C2"/>
    <w:rsid w:val="00F11CED"/>
    <w:rsid w:val="00F47B1E"/>
    <w:rsid w:val="00F81F64"/>
    <w:rsid w:val="00FD12F9"/>
    <w:rsid w:val="00FD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B8"/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25B8"/>
    <w:pPr>
      <w:keepNext/>
      <w:tabs>
        <w:tab w:val="num" w:pos="0"/>
      </w:tabs>
      <w:ind w:left="432" w:hanging="432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25B8"/>
    <w:pPr>
      <w:keepNext/>
      <w:tabs>
        <w:tab w:val="num" w:pos="0"/>
      </w:tabs>
      <w:ind w:left="576" w:hanging="576"/>
      <w:jc w:val="center"/>
      <w:outlineLvl w:val="1"/>
    </w:pPr>
    <w:rPr>
      <w:b/>
      <w:bCs/>
      <w:i/>
      <w:iCs/>
      <w:color w:val="FF0000"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25B8"/>
    <w:pPr>
      <w:keepNext/>
      <w:tabs>
        <w:tab w:val="num" w:pos="0"/>
      </w:tabs>
      <w:ind w:left="720" w:hanging="720"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25B8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9F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9F8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9F8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9F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2D25B8"/>
  </w:style>
  <w:style w:type="character" w:customStyle="1" w:styleId="WW-Absatz-Standardschriftart">
    <w:name w:val="WW-Absatz-Standardschriftart"/>
    <w:uiPriority w:val="99"/>
    <w:rsid w:val="002D25B8"/>
  </w:style>
  <w:style w:type="character" w:customStyle="1" w:styleId="2">
    <w:name w:val="Основной шрифт абзаца2"/>
    <w:uiPriority w:val="99"/>
    <w:rsid w:val="002D25B8"/>
  </w:style>
  <w:style w:type="character" w:customStyle="1" w:styleId="WW-Absatz-Standardschriftart1">
    <w:name w:val="WW-Absatz-Standardschriftart1"/>
    <w:uiPriority w:val="99"/>
    <w:rsid w:val="002D25B8"/>
  </w:style>
  <w:style w:type="character" w:customStyle="1" w:styleId="WW-Absatz-Standardschriftart11">
    <w:name w:val="WW-Absatz-Standardschriftart11"/>
    <w:uiPriority w:val="99"/>
    <w:rsid w:val="002D25B8"/>
  </w:style>
  <w:style w:type="character" w:customStyle="1" w:styleId="WW-Absatz-Standardschriftart111">
    <w:name w:val="WW-Absatz-Standardschriftart111"/>
    <w:uiPriority w:val="99"/>
    <w:rsid w:val="002D25B8"/>
  </w:style>
  <w:style w:type="character" w:customStyle="1" w:styleId="WW8Num1z0">
    <w:name w:val="WW8Num1z0"/>
    <w:uiPriority w:val="99"/>
    <w:rsid w:val="002D25B8"/>
    <w:rPr>
      <w:rFonts w:ascii="Times New Roman" w:hAnsi="Times New Roman"/>
    </w:rPr>
  </w:style>
  <w:style w:type="character" w:customStyle="1" w:styleId="WW8Num1z1">
    <w:name w:val="WW8Num1z1"/>
    <w:uiPriority w:val="99"/>
    <w:rsid w:val="002D25B8"/>
    <w:rPr>
      <w:rFonts w:ascii="Courier New" w:hAnsi="Courier New"/>
    </w:rPr>
  </w:style>
  <w:style w:type="character" w:customStyle="1" w:styleId="WW8Num1z2">
    <w:name w:val="WW8Num1z2"/>
    <w:uiPriority w:val="99"/>
    <w:rsid w:val="002D25B8"/>
    <w:rPr>
      <w:rFonts w:ascii="Wingdings" w:hAnsi="Wingdings"/>
    </w:rPr>
  </w:style>
  <w:style w:type="character" w:customStyle="1" w:styleId="WW8Num1z3">
    <w:name w:val="WW8Num1z3"/>
    <w:uiPriority w:val="99"/>
    <w:rsid w:val="002D25B8"/>
    <w:rPr>
      <w:rFonts w:ascii="Symbol" w:hAnsi="Symbol"/>
    </w:rPr>
  </w:style>
  <w:style w:type="character" w:customStyle="1" w:styleId="1">
    <w:name w:val="Основной шрифт абзаца1"/>
    <w:uiPriority w:val="99"/>
    <w:rsid w:val="002D25B8"/>
  </w:style>
  <w:style w:type="character" w:customStyle="1" w:styleId="a">
    <w:name w:val="Основной текст с отступом Знак"/>
    <w:uiPriority w:val="99"/>
    <w:rsid w:val="002D25B8"/>
    <w:rPr>
      <w:sz w:val="24"/>
    </w:rPr>
  </w:style>
  <w:style w:type="character" w:customStyle="1" w:styleId="a0">
    <w:name w:val="Основной текст Знак"/>
    <w:uiPriority w:val="99"/>
    <w:rsid w:val="002D25B8"/>
    <w:rPr>
      <w:b/>
      <w:color w:val="800080"/>
      <w:sz w:val="24"/>
    </w:rPr>
  </w:style>
  <w:style w:type="character" w:customStyle="1" w:styleId="a1">
    <w:name w:val="Символ нумерации"/>
    <w:uiPriority w:val="99"/>
    <w:rsid w:val="002D25B8"/>
  </w:style>
  <w:style w:type="paragraph" w:customStyle="1" w:styleId="a2">
    <w:name w:val="Заголовок"/>
    <w:basedOn w:val="Normal"/>
    <w:next w:val="BodyText"/>
    <w:uiPriority w:val="99"/>
    <w:rsid w:val="002D25B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D25B8"/>
    <w:pPr>
      <w:jc w:val="center"/>
    </w:pPr>
    <w:rPr>
      <w:b/>
      <w:bCs/>
      <w:color w:val="800080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E09F8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2D25B8"/>
    <w:rPr>
      <w:rFonts w:ascii="Arial" w:hAnsi="Arial" w:cs="Mangal"/>
    </w:rPr>
  </w:style>
  <w:style w:type="paragraph" w:customStyle="1" w:styleId="20">
    <w:name w:val="Название2"/>
    <w:basedOn w:val="Normal"/>
    <w:uiPriority w:val="99"/>
    <w:rsid w:val="002D25B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Normal"/>
    <w:uiPriority w:val="99"/>
    <w:rsid w:val="002D25B8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2D25B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2D25B8"/>
    <w:pPr>
      <w:suppressLineNumbers/>
    </w:pPr>
    <w:rPr>
      <w:rFonts w:ascii="Arial" w:hAnsi="Arial" w:cs="Mangal"/>
    </w:rPr>
  </w:style>
  <w:style w:type="paragraph" w:styleId="BodyTextIndent">
    <w:name w:val="Body Text Indent"/>
    <w:basedOn w:val="Normal"/>
    <w:link w:val="BodyTextIndentChar"/>
    <w:uiPriority w:val="99"/>
    <w:rsid w:val="002D25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09F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904</Words>
  <Characters>5159</Characters>
  <Application>Microsoft Office Outlook</Application>
  <DocSecurity>0</DocSecurity>
  <Lines>0</Lines>
  <Paragraphs>0</Paragraphs>
  <ScaleCrop>false</ScaleCrop>
  <Company>АДМИНИСТРАЦИЯ ГОРОДА ЛЮДИНОВО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</dc:creator>
  <cp:keywords/>
  <dc:description/>
  <cp:lastModifiedBy>Lr2014</cp:lastModifiedBy>
  <cp:revision>2</cp:revision>
  <cp:lastPrinted>2020-06-10T12:57:00Z</cp:lastPrinted>
  <dcterms:created xsi:type="dcterms:W3CDTF">2020-06-16T10:52:00Z</dcterms:created>
  <dcterms:modified xsi:type="dcterms:W3CDTF">2020-06-16T10:52:00Z</dcterms:modified>
</cp:coreProperties>
</file>