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9C" w:rsidRPr="007B5B5E" w:rsidRDefault="00FE359C" w:rsidP="00BD4699">
      <w:pPr>
        <w:pStyle w:val="Heading1"/>
        <w:ind w:right="-28"/>
        <w:jc w:val="center"/>
        <w:rPr>
          <w:sz w:val="36"/>
        </w:rPr>
      </w:pPr>
    </w:p>
    <w:p w:rsidR="00FE359C" w:rsidRPr="007B5B5E" w:rsidRDefault="00FE359C" w:rsidP="00BD4699">
      <w:pPr>
        <w:pStyle w:val="Heading1"/>
        <w:ind w:right="-28"/>
        <w:jc w:val="center"/>
        <w:rPr>
          <w:sz w:val="3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7" o:title=""/>
          </v:shape>
        </w:pict>
      </w:r>
    </w:p>
    <w:p w:rsidR="00FE359C" w:rsidRPr="007B5B5E" w:rsidRDefault="00FE359C" w:rsidP="00BD4699">
      <w:pPr>
        <w:pStyle w:val="Heading1"/>
        <w:ind w:right="-28"/>
        <w:jc w:val="center"/>
        <w:rPr>
          <w:sz w:val="36"/>
          <w:lang w:val="en-US"/>
        </w:rPr>
      </w:pPr>
    </w:p>
    <w:p w:rsidR="00FE359C" w:rsidRPr="007B5B5E" w:rsidRDefault="00FE359C" w:rsidP="00BD4699">
      <w:pPr>
        <w:pStyle w:val="Heading1"/>
        <w:ind w:right="-28"/>
        <w:jc w:val="center"/>
        <w:rPr>
          <w:sz w:val="12"/>
          <w:lang w:val="en-US"/>
        </w:rPr>
      </w:pPr>
    </w:p>
    <w:p w:rsidR="00FE359C" w:rsidRPr="007B5B5E" w:rsidRDefault="00FE359C" w:rsidP="00BD4699">
      <w:pPr>
        <w:pStyle w:val="Heading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7B5B5E">
        <w:rPr>
          <w:spacing w:val="60"/>
          <w:sz w:val="30"/>
          <w:szCs w:val="28"/>
        </w:rPr>
        <w:t>Калужская область</w:t>
      </w:r>
    </w:p>
    <w:p w:rsidR="00FE359C" w:rsidRPr="007B5B5E" w:rsidRDefault="00FE359C" w:rsidP="00BD4699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7B5B5E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E359C" w:rsidRPr="007B5B5E" w:rsidRDefault="00FE359C" w:rsidP="00BD4699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7B5B5E">
        <w:rPr>
          <w:b/>
          <w:spacing w:val="60"/>
          <w:sz w:val="30"/>
          <w:szCs w:val="28"/>
        </w:rPr>
        <w:t>«Город Людиново и Людиновский район»</w:t>
      </w:r>
    </w:p>
    <w:p w:rsidR="00FE359C" w:rsidRPr="007B5B5E" w:rsidRDefault="00FE359C" w:rsidP="00BD4699">
      <w:pPr>
        <w:pStyle w:val="Heading1"/>
        <w:ind w:right="-28"/>
        <w:jc w:val="center"/>
        <w:rPr>
          <w:spacing w:val="60"/>
          <w:sz w:val="8"/>
          <w:szCs w:val="30"/>
        </w:rPr>
      </w:pPr>
    </w:p>
    <w:p w:rsidR="00FE359C" w:rsidRPr="007B5B5E" w:rsidRDefault="00FE359C" w:rsidP="00BD4699">
      <w:pPr>
        <w:pStyle w:val="Heading4"/>
        <w:rPr>
          <w:rFonts w:ascii="Times New Roman" w:hAnsi="Times New Roman" w:cs="Times New Roman"/>
          <w:b/>
          <w:bCs/>
          <w:sz w:val="34"/>
        </w:rPr>
      </w:pPr>
      <w:r w:rsidRPr="007B5B5E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FE359C" w:rsidRPr="007B5B5E" w:rsidRDefault="00FE359C" w:rsidP="00BD4699">
      <w:pPr>
        <w:rPr>
          <w:sz w:val="16"/>
          <w:szCs w:val="16"/>
        </w:rPr>
      </w:pPr>
    </w:p>
    <w:p w:rsidR="00FE359C" w:rsidRPr="001D2415" w:rsidRDefault="00FE359C" w:rsidP="00BD4699">
      <w:pPr>
        <w:rPr>
          <w:u w:val="single"/>
        </w:rPr>
      </w:pPr>
      <w:r w:rsidRPr="007B5B5E">
        <w:t xml:space="preserve">от  </w:t>
      </w:r>
      <w:r>
        <w:t xml:space="preserve">20  января </w:t>
      </w:r>
      <w:r w:rsidRPr="007B5B5E">
        <w:t xml:space="preserve"> 20</w:t>
      </w:r>
      <w:r>
        <w:t>21</w:t>
      </w:r>
      <w:r w:rsidRPr="007B5B5E">
        <w:t xml:space="preserve"> г.</w:t>
      </w:r>
      <w:r w:rsidRPr="007B5B5E">
        <w:tab/>
      </w:r>
      <w:r w:rsidRPr="007B5B5E">
        <w:tab/>
      </w:r>
      <w:r w:rsidRPr="007B5B5E">
        <w:tab/>
      </w:r>
      <w:r w:rsidRPr="007B5B5E">
        <w:tab/>
      </w:r>
      <w:r w:rsidRPr="007B5B5E">
        <w:tab/>
        <w:t xml:space="preserve">                         № </w:t>
      </w:r>
      <w:r>
        <w:t xml:space="preserve">  </w:t>
      </w:r>
      <w:r w:rsidRPr="001D2415">
        <w:rPr>
          <w:u w:val="single"/>
        </w:rPr>
        <w:t xml:space="preserve">52 </w:t>
      </w:r>
    </w:p>
    <w:p w:rsidR="00FE359C" w:rsidRPr="007B5B5E" w:rsidRDefault="00FE359C" w:rsidP="00BD63FD">
      <w:pPr>
        <w:pStyle w:val="NoSpacing"/>
        <w:jc w:val="both"/>
        <w:rPr>
          <w:b/>
        </w:rPr>
      </w:pPr>
      <w:r w:rsidRPr="007B5B5E">
        <w:rPr>
          <w:b/>
        </w:rPr>
        <w:t>О</w:t>
      </w:r>
      <w:r>
        <w:rPr>
          <w:b/>
        </w:rPr>
        <w:t xml:space="preserve"> внесении изменений в постановление</w:t>
      </w:r>
    </w:p>
    <w:p w:rsidR="00FE359C" w:rsidRDefault="00FE359C" w:rsidP="00BD63FD">
      <w:pPr>
        <w:pStyle w:val="NoSpacing"/>
        <w:jc w:val="both"/>
        <w:rPr>
          <w:b/>
          <w:lang w:eastAsia="ru-RU"/>
        </w:rPr>
      </w:pPr>
      <w:r>
        <w:rPr>
          <w:b/>
          <w:lang w:eastAsia="ru-RU"/>
        </w:rPr>
        <w:t xml:space="preserve">администрации </w:t>
      </w:r>
      <w:r w:rsidRPr="007B5B5E">
        <w:rPr>
          <w:b/>
          <w:lang w:eastAsia="ru-RU"/>
        </w:rPr>
        <w:t>муниципального района</w:t>
      </w:r>
    </w:p>
    <w:p w:rsidR="00FE359C" w:rsidRDefault="00FE359C" w:rsidP="00BD63FD">
      <w:pPr>
        <w:pStyle w:val="NoSpacing"/>
        <w:jc w:val="both"/>
        <w:rPr>
          <w:b/>
          <w:lang w:eastAsia="ru-RU"/>
        </w:rPr>
      </w:pPr>
      <w:r>
        <w:rPr>
          <w:b/>
          <w:lang w:eastAsia="ru-RU"/>
        </w:rPr>
        <w:t xml:space="preserve">«Город Людиново и Людиновский район» </w:t>
      </w:r>
    </w:p>
    <w:p w:rsidR="00FE359C" w:rsidRPr="00500928" w:rsidRDefault="00FE359C" w:rsidP="00BD63FD">
      <w:pPr>
        <w:pStyle w:val="NoSpacing"/>
        <w:jc w:val="both"/>
        <w:rPr>
          <w:b/>
        </w:rPr>
      </w:pPr>
      <w:r>
        <w:rPr>
          <w:b/>
          <w:lang w:eastAsia="ru-RU"/>
        </w:rPr>
        <w:t xml:space="preserve">от 01.03.2019 №258 «Об </w:t>
      </w:r>
      <w:r w:rsidRPr="00500928">
        <w:rPr>
          <w:b/>
          <w:lang w:eastAsia="ru-RU"/>
        </w:rPr>
        <w:t>у</w:t>
      </w:r>
      <w:r w:rsidRPr="00500928">
        <w:rPr>
          <w:b/>
        </w:rPr>
        <w:t xml:space="preserve">тверждении  </w:t>
      </w:r>
    </w:p>
    <w:p w:rsidR="00FE359C" w:rsidRPr="00500928" w:rsidRDefault="00FE359C" w:rsidP="00BD63FD">
      <w:pPr>
        <w:pStyle w:val="NoSpacing"/>
        <w:jc w:val="both"/>
        <w:rPr>
          <w:b/>
        </w:rPr>
      </w:pPr>
      <w:r w:rsidRPr="00500928">
        <w:rPr>
          <w:b/>
        </w:rPr>
        <w:t xml:space="preserve">муниципальной </w:t>
      </w:r>
      <w:hyperlink w:anchor="P34" w:history="1">
        <w:r w:rsidRPr="00500928">
          <w:rPr>
            <w:b/>
            <w:color w:val="000000"/>
          </w:rPr>
          <w:t>программ</w:t>
        </w:r>
      </w:hyperlink>
      <w:r w:rsidRPr="00500928">
        <w:rPr>
          <w:b/>
          <w:color w:val="000000"/>
        </w:rPr>
        <w:t>ы</w:t>
      </w:r>
      <w:r w:rsidRPr="00500928">
        <w:rPr>
          <w:b/>
        </w:rPr>
        <w:t xml:space="preserve"> «Развитие</w:t>
      </w:r>
    </w:p>
    <w:p w:rsidR="00FE359C" w:rsidRDefault="00FE359C" w:rsidP="00BD63FD">
      <w:pPr>
        <w:pStyle w:val="NoSpacing"/>
        <w:jc w:val="both"/>
        <w:rPr>
          <w:b/>
        </w:rPr>
      </w:pPr>
      <w:r w:rsidRPr="00500928">
        <w:rPr>
          <w:b/>
        </w:rPr>
        <w:t xml:space="preserve">туризма в Людиновском районе» </w:t>
      </w:r>
      <w:r w:rsidRPr="00500928">
        <w:rPr>
          <w:b/>
          <w:lang w:eastAsia="ru-RU"/>
        </w:rPr>
        <w:t xml:space="preserve"> </w:t>
      </w:r>
    </w:p>
    <w:p w:rsidR="00FE359C" w:rsidRDefault="00FE359C" w:rsidP="00500928">
      <w:pPr>
        <w:pStyle w:val="NoSpacing"/>
        <w:rPr>
          <w:b/>
        </w:rPr>
      </w:pPr>
    </w:p>
    <w:p w:rsidR="00FE359C" w:rsidRPr="00500928" w:rsidRDefault="00FE359C" w:rsidP="005009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0928">
        <w:rPr>
          <w:rFonts w:ascii="Times New Roman" w:hAnsi="Times New Roman" w:cs="Times New Roman"/>
          <w:sz w:val="24"/>
          <w:szCs w:val="24"/>
        </w:rPr>
        <w:t>В целях развития рынка услуг, удовлетворяющего потребности российских и иностранных граждан в качественных туристических услугах, сохранения культурно-исторического наследия Людиновского района, увеличения туристического потока админ</w:t>
      </w:r>
      <w:r>
        <w:rPr>
          <w:rFonts w:ascii="Times New Roman" w:hAnsi="Times New Roman" w:cs="Times New Roman"/>
          <w:sz w:val="24"/>
          <w:szCs w:val="24"/>
        </w:rPr>
        <w:t>истрация муниципального района «</w:t>
      </w:r>
      <w:r w:rsidRPr="00500928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>од Людиново и Людиновский район»</w:t>
      </w:r>
    </w:p>
    <w:p w:rsidR="00FE359C" w:rsidRPr="007B5B5E" w:rsidRDefault="00FE359C" w:rsidP="00213BC0">
      <w:pPr>
        <w:pStyle w:val="NoSpacing"/>
        <w:ind w:firstLine="708"/>
        <w:jc w:val="both"/>
        <w:rPr>
          <w:lang w:eastAsia="ru-RU"/>
        </w:rPr>
      </w:pPr>
      <w:r w:rsidRPr="007B5B5E">
        <w:rPr>
          <w:lang w:eastAsia="ru-RU"/>
        </w:rPr>
        <w:t>ПОСТАНОВЛЯ</w:t>
      </w:r>
      <w:r>
        <w:rPr>
          <w:lang w:eastAsia="ru-RU"/>
        </w:rPr>
        <w:t>ЕТ</w:t>
      </w:r>
      <w:r w:rsidRPr="007B5B5E">
        <w:rPr>
          <w:lang w:eastAsia="ru-RU"/>
        </w:rPr>
        <w:t>:</w:t>
      </w:r>
    </w:p>
    <w:p w:rsidR="00FE359C" w:rsidRDefault="00FE359C" w:rsidP="00500928">
      <w:pPr>
        <w:pStyle w:val="NoSpacing"/>
        <w:numPr>
          <w:ilvl w:val="0"/>
          <w:numId w:val="3"/>
        </w:numPr>
        <w:ind w:left="0" w:firstLine="709"/>
        <w:jc w:val="both"/>
        <w:rPr>
          <w:lang w:eastAsia="ru-RU"/>
        </w:rPr>
      </w:pPr>
      <w:r w:rsidRPr="00500928">
        <w:rPr>
          <w:lang w:eastAsia="ru-RU"/>
        </w:rPr>
        <w:t xml:space="preserve">Внести </w:t>
      </w:r>
      <w:r>
        <w:t>изменения</w:t>
      </w:r>
      <w:r w:rsidRPr="00500928">
        <w:t xml:space="preserve"> в постановление </w:t>
      </w:r>
      <w:r w:rsidRPr="00500928">
        <w:rPr>
          <w:lang w:eastAsia="ru-RU"/>
        </w:rPr>
        <w:t>администрации муниципального района «Город Людиново и Людиновский район» от 01.03.2019 №258 «Об у</w:t>
      </w:r>
      <w:r w:rsidRPr="00500928">
        <w:t xml:space="preserve">тверждении  муниципальной </w:t>
      </w:r>
      <w:hyperlink w:anchor="P34" w:history="1">
        <w:r w:rsidRPr="00500928">
          <w:rPr>
            <w:color w:val="000000"/>
          </w:rPr>
          <w:t>программ</w:t>
        </w:r>
      </w:hyperlink>
      <w:r w:rsidRPr="00500928">
        <w:rPr>
          <w:color w:val="000000"/>
        </w:rPr>
        <w:t>ы</w:t>
      </w:r>
      <w:r w:rsidRPr="00500928">
        <w:t xml:space="preserve"> «Развитие туризма в Людиновском районе» </w:t>
      </w:r>
      <w:r w:rsidRPr="00500928">
        <w:rPr>
          <w:lang w:eastAsia="ru-RU"/>
        </w:rPr>
        <w:t xml:space="preserve"> следующие</w:t>
      </w:r>
      <w:r>
        <w:rPr>
          <w:lang w:eastAsia="ru-RU"/>
        </w:rPr>
        <w:t xml:space="preserve"> </w:t>
      </w:r>
      <w:r w:rsidRPr="00500928">
        <w:rPr>
          <w:lang w:eastAsia="ru-RU"/>
        </w:rPr>
        <w:t>изменения:</w:t>
      </w:r>
    </w:p>
    <w:p w:rsidR="00FE359C" w:rsidRDefault="00FE359C" w:rsidP="00032156">
      <w:pPr>
        <w:pStyle w:val="ListParagraph"/>
        <w:numPr>
          <w:ilvl w:val="1"/>
          <w:numId w:val="5"/>
        </w:numPr>
        <w:spacing w:after="0" w:line="240" w:lineRule="auto"/>
        <w:ind w:left="0" w:firstLine="709"/>
        <w:jc w:val="both"/>
      </w:pPr>
      <w:r>
        <w:t xml:space="preserve">Пункт 8 Паспорта муниципальной программы </w:t>
      </w:r>
      <w:r w:rsidRPr="00500928">
        <w:rPr>
          <w:lang w:eastAsia="ru-RU"/>
        </w:rPr>
        <w:t>муниципального района «Город Людиново и Людиновский район»</w:t>
      </w:r>
      <w:r>
        <w:rPr>
          <w:lang w:eastAsia="ru-RU"/>
        </w:rPr>
        <w:t xml:space="preserve"> </w:t>
      </w:r>
      <w:r w:rsidRPr="00500928">
        <w:t xml:space="preserve">«Развитие туризма в Людиновском районе» </w:t>
      </w:r>
      <w:r w:rsidRPr="00500928">
        <w:rPr>
          <w:lang w:eastAsia="ru-RU"/>
        </w:rPr>
        <w:t xml:space="preserve"> </w:t>
      </w:r>
      <w:r w:rsidRPr="007F0046">
        <w:t>"Объёмы финансирования муниципальной программы</w:t>
      </w:r>
      <w:r>
        <w:t>» и</w:t>
      </w:r>
      <w:r w:rsidRPr="007F0046">
        <w:t xml:space="preserve">зложить в </w:t>
      </w:r>
      <w:r>
        <w:t xml:space="preserve">новой </w:t>
      </w:r>
      <w:r w:rsidRPr="007F0046">
        <w:t>редакции (приложение № 1).</w:t>
      </w:r>
    </w:p>
    <w:p w:rsidR="00FE359C" w:rsidRDefault="00FE359C" w:rsidP="00022C37">
      <w:pPr>
        <w:pStyle w:val="ListParagraph"/>
        <w:tabs>
          <w:tab w:val="left" w:pos="709"/>
        </w:tabs>
        <w:spacing w:after="0" w:line="240" w:lineRule="auto"/>
        <w:ind w:left="0" w:firstLine="709"/>
        <w:jc w:val="both"/>
      </w:pPr>
      <w:r>
        <w:t>1.2. Р</w:t>
      </w:r>
      <w:r w:rsidRPr="007F0046">
        <w:t xml:space="preserve">аздела </w:t>
      </w:r>
      <w:r>
        <w:t>4</w:t>
      </w:r>
      <w:r w:rsidRPr="007F0046">
        <w:t xml:space="preserve"> Программы </w:t>
      </w:r>
      <w:r>
        <w:t>т</w:t>
      </w:r>
      <w:r w:rsidRPr="007F0046">
        <w:t>аблицу «</w:t>
      </w:r>
      <w:r>
        <w:t>О</w:t>
      </w:r>
      <w:r w:rsidRPr="007F0046">
        <w:t>бъём финанс</w:t>
      </w:r>
      <w:r>
        <w:t>овых ресурсов, необходимых для реализации программы»</w:t>
      </w:r>
      <w:r w:rsidRPr="007F0046">
        <w:t xml:space="preserve"> изложить в </w:t>
      </w:r>
      <w:r>
        <w:t xml:space="preserve">новой </w:t>
      </w:r>
      <w:r w:rsidRPr="007F0046">
        <w:t>редакции (приложение № 2).</w:t>
      </w:r>
    </w:p>
    <w:p w:rsidR="00FE359C" w:rsidRDefault="00FE359C" w:rsidP="00BD63FD">
      <w:pPr>
        <w:spacing w:after="0" w:line="240" w:lineRule="auto"/>
        <w:ind w:firstLine="709"/>
        <w:jc w:val="both"/>
      </w:pPr>
      <w:r>
        <w:t>1.3. Раздел 6 Программы «Перечень программных мероприятий муниципальной программы «Развитие туризма в Людиновском районе» изложить в новой редакции (приложение № 3).</w:t>
      </w:r>
    </w:p>
    <w:p w:rsidR="00FE359C" w:rsidRPr="00352ADC" w:rsidRDefault="00FE359C" w:rsidP="006507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52ADC">
        <w:rPr>
          <w:rFonts w:ascii="Times New Roman" w:hAnsi="Times New Roman" w:cs="Times New Roman"/>
          <w:sz w:val="24"/>
          <w:szCs w:val="24"/>
        </w:rPr>
        <w:t xml:space="preserve">2. </w:t>
      </w:r>
      <w:r w:rsidRPr="00352ADC">
        <w:rPr>
          <w:rFonts w:ascii="Times New Roman" w:hAnsi="Times New Roman" w:cs="Times New Roman"/>
          <w:sz w:val="24"/>
          <w:szCs w:val="24"/>
          <w:lang w:eastAsia="ar-SA"/>
        </w:rPr>
        <w:t>Опубликовать настоящее постановление в средствах массовой информации.</w:t>
      </w:r>
    </w:p>
    <w:p w:rsidR="00FE359C" w:rsidRPr="00352ADC" w:rsidRDefault="00FE359C" w:rsidP="006507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ADC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муниципального района Т.А.Давыдову.</w:t>
      </w:r>
    </w:p>
    <w:p w:rsidR="00FE359C" w:rsidRPr="00352ADC" w:rsidRDefault="00FE359C" w:rsidP="00E120D9">
      <w:pPr>
        <w:shd w:val="clear" w:color="auto" w:fill="FFFFFF"/>
        <w:spacing w:after="0" w:line="257" w:lineRule="atLeast"/>
        <w:ind w:firstLine="709"/>
        <w:jc w:val="both"/>
        <w:rPr>
          <w:lang w:eastAsia="ru-RU"/>
        </w:rPr>
      </w:pPr>
      <w:r w:rsidRPr="00352ADC">
        <w:rPr>
          <w:lang w:eastAsia="ru-RU"/>
        </w:rPr>
        <w:t>4. Настоящее постановление вступает в силу с момента подписания.</w:t>
      </w:r>
    </w:p>
    <w:p w:rsidR="00FE359C" w:rsidRPr="007B5B5E" w:rsidRDefault="00FE359C" w:rsidP="001F13FB">
      <w:pPr>
        <w:pStyle w:val="NoSpacing"/>
        <w:rPr>
          <w:lang w:eastAsia="ru-RU"/>
        </w:rPr>
      </w:pPr>
    </w:p>
    <w:p w:rsidR="00FE359C" w:rsidRPr="007B5B5E" w:rsidRDefault="00FE359C" w:rsidP="001F13FB">
      <w:pPr>
        <w:pStyle w:val="NoSpacing"/>
        <w:rPr>
          <w:lang w:eastAsia="ru-RU"/>
        </w:rPr>
      </w:pPr>
    </w:p>
    <w:p w:rsidR="00FE359C" w:rsidRPr="007B5B5E" w:rsidRDefault="00FE359C" w:rsidP="001F13FB">
      <w:pPr>
        <w:pStyle w:val="NoSpacing"/>
        <w:rPr>
          <w:lang w:eastAsia="ru-RU"/>
        </w:rPr>
      </w:pPr>
      <w:r w:rsidRPr="007B5B5E">
        <w:rPr>
          <w:lang w:eastAsia="ru-RU"/>
        </w:rPr>
        <w:t>Глава администрации</w:t>
      </w:r>
    </w:p>
    <w:p w:rsidR="00FE359C" w:rsidRPr="007B5B5E" w:rsidRDefault="00FE359C" w:rsidP="00E11263">
      <w:pPr>
        <w:pStyle w:val="NoSpacing"/>
        <w:jc w:val="both"/>
        <w:rPr>
          <w:lang w:eastAsia="ru-RU"/>
        </w:rPr>
      </w:pPr>
      <w:r w:rsidRPr="007B5B5E">
        <w:rPr>
          <w:lang w:eastAsia="ru-RU"/>
        </w:rPr>
        <w:t>муниципального района                                                                                    Д.</w:t>
      </w:r>
      <w:r>
        <w:rPr>
          <w:lang w:eastAsia="ru-RU"/>
        </w:rPr>
        <w:t>С</w:t>
      </w:r>
      <w:r w:rsidRPr="007B5B5E">
        <w:rPr>
          <w:lang w:eastAsia="ru-RU"/>
        </w:rPr>
        <w:t xml:space="preserve">. </w:t>
      </w:r>
      <w:r>
        <w:rPr>
          <w:lang w:eastAsia="ru-RU"/>
        </w:rPr>
        <w:t>Удалов</w:t>
      </w:r>
    </w:p>
    <w:p w:rsidR="00FE359C" w:rsidRDefault="00FE359C" w:rsidP="00C30216">
      <w:pPr>
        <w:shd w:val="clear" w:color="auto" w:fill="FFFFFF"/>
        <w:spacing w:after="230" w:line="257" w:lineRule="atLeast"/>
        <w:jc w:val="both"/>
        <w:rPr>
          <w:lang w:eastAsia="ru-RU"/>
        </w:rPr>
      </w:pPr>
    </w:p>
    <w:p w:rsidR="00FE359C" w:rsidRDefault="00FE359C" w:rsidP="008B308B">
      <w:pPr>
        <w:widowControl w:val="0"/>
        <w:autoSpaceDE w:val="0"/>
        <w:autoSpaceDN w:val="0"/>
        <w:adjustRightInd w:val="0"/>
        <w:ind w:right="141"/>
        <w:jc w:val="both"/>
      </w:pPr>
    </w:p>
    <w:p w:rsidR="00FE359C" w:rsidRDefault="00FE359C" w:rsidP="008B308B">
      <w:pPr>
        <w:widowControl w:val="0"/>
        <w:autoSpaceDE w:val="0"/>
        <w:autoSpaceDN w:val="0"/>
        <w:adjustRightInd w:val="0"/>
        <w:ind w:right="141"/>
        <w:jc w:val="both"/>
      </w:pPr>
    </w:p>
    <w:p w:rsidR="00FE359C" w:rsidRDefault="00FE359C" w:rsidP="00032156">
      <w:pPr>
        <w:tabs>
          <w:tab w:val="left" w:pos="3112"/>
        </w:tabs>
        <w:spacing w:after="0" w:line="240" w:lineRule="auto"/>
        <w:jc w:val="right"/>
      </w:pPr>
      <w:r>
        <w:t>Приложение №1</w:t>
      </w:r>
    </w:p>
    <w:p w:rsidR="00FE359C" w:rsidRPr="00032156" w:rsidRDefault="00FE359C" w:rsidP="0003215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2156">
        <w:rPr>
          <w:rFonts w:ascii="Times New Roman" w:hAnsi="Times New Roman" w:cs="Times New Roman"/>
          <w:sz w:val="24"/>
          <w:szCs w:val="24"/>
        </w:rPr>
        <w:t>ПАСПОРТ</w:t>
      </w:r>
    </w:p>
    <w:p w:rsidR="00FE359C" w:rsidRPr="00032156" w:rsidRDefault="00FE359C" w:rsidP="000321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215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2156">
        <w:rPr>
          <w:rFonts w:ascii="Times New Roman" w:hAnsi="Times New Roman" w:cs="Times New Roman"/>
          <w:sz w:val="24"/>
          <w:szCs w:val="24"/>
        </w:rPr>
        <w:t>Город</w:t>
      </w:r>
    </w:p>
    <w:p w:rsidR="00FE359C" w:rsidRDefault="00FE359C" w:rsidP="000321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2156">
        <w:rPr>
          <w:rFonts w:ascii="Times New Roman" w:hAnsi="Times New Roman" w:cs="Times New Roman"/>
          <w:sz w:val="24"/>
          <w:szCs w:val="24"/>
        </w:rPr>
        <w:t>Людиново и Людиновский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2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59C" w:rsidRPr="00032156" w:rsidRDefault="00FE359C" w:rsidP="000321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2156">
        <w:rPr>
          <w:rFonts w:ascii="Times New Roman" w:hAnsi="Times New Roman" w:cs="Times New Roman"/>
          <w:sz w:val="24"/>
          <w:szCs w:val="24"/>
        </w:rPr>
        <w:t>Развитие туризма</w:t>
      </w:r>
      <w:r>
        <w:rPr>
          <w:rFonts w:ascii="Times New Roman" w:hAnsi="Times New Roman" w:cs="Times New Roman"/>
          <w:sz w:val="24"/>
          <w:szCs w:val="24"/>
        </w:rPr>
        <w:t xml:space="preserve"> в Людиновском районе»</w:t>
      </w:r>
    </w:p>
    <w:p w:rsidR="00FE359C" w:rsidRDefault="00FE359C" w:rsidP="000321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559"/>
        <w:gridCol w:w="948"/>
        <w:gridCol w:w="664"/>
        <w:gridCol w:w="664"/>
        <w:gridCol w:w="664"/>
        <w:gridCol w:w="664"/>
        <w:gridCol w:w="664"/>
        <w:gridCol w:w="664"/>
        <w:gridCol w:w="664"/>
      </w:tblGrid>
      <w:tr w:rsidR="00FE359C" w:rsidRPr="00D802CE" w:rsidTr="001134AD">
        <w:tc>
          <w:tcPr>
            <w:tcW w:w="1905" w:type="dxa"/>
            <w:vMerge w:val="restart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8. Объемы финансирования муниципальной программы</w:t>
            </w:r>
          </w:p>
        </w:tc>
        <w:tc>
          <w:tcPr>
            <w:tcW w:w="1559" w:type="dxa"/>
            <w:vMerge w:val="restart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48" w:type="dxa"/>
            <w:vMerge w:val="restart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4648" w:type="dxa"/>
            <w:gridSpan w:val="7"/>
          </w:tcPr>
          <w:p w:rsidR="00FE359C" w:rsidRPr="00032156" w:rsidRDefault="00FE359C" w:rsidP="00D84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реализации, тыс. руб.</w:t>
            </w:r>
          </w:p>
        </w:tc>
      </w:tr>
      <w:tr w:rsidR="00FE359C" w:rsidRPr="00D802CE" w:rsidTr="001134AD">
        <w:tc>
          <w:tcPr>
            <w:tcW w:w="1905" w:type="dxa"/>
            <w:vMerge/>
          </w:tcPr>
          <w:p w:rsidR="00FE359C" w:rsidRPr="00D802CE" w:rsidRDefault="00FE359C" w:rsidP="00D84676"/>
        </w:tc>
        <w:tc>
          <w:tcPr>
            <w:tcW w:w="1559" w:type="dxa"/>
            <w:vMerge/>
          </w:tcPr>
          <w:p w:rsidR="00FE359C" w:rsidRPr="00D802CE" w:rsidRDefault="00FE359C" w:rsidP="00D84676"/>
        </w:tc>
        <w:tc>
          <w:tcPr>
            <w:tcW w:w="948" w:type="dxa"/>
            <w:vMerge/>
          </w:tcPr>
          <w:p w:rsidR="00FE359C" w:rsidRPr="00D802CE" w:rsidRDefault="00FE359C" w:rsidP="00D84676"/>
        </w:tc>
        <w:tc>
          <w:tcPr>
            <w:tcW w:w="664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64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4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4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4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E359C" w:rsidRPr="00D802CE" w:rsidTr="001134AD">
        <w:tc>
          <w:tcPr>
            <w:tcW w:w="1905" w:type="dxa"/>
            <w:vMerge/>
          </w:tcPr>
          <w:p w:rsidR="00FE359C" w:rsidRPr="00D802CE" w:rsidRDefault="00FE359C" w:rsidP="00D84676"/>
        </w:tc>
        <w:tc>
          <w:tcPr>
            <w:tcW w:w="1559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8" w:type="dxa"/>
          </w:tcPr>
          <w:p w:rsidR="00FE359C" w:rsidRPr="00032156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Pr="00022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FE359C" w:rsidRPr="00032156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FE359C" w:rsidRPr="00032156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64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664" w:type="dxa"/>
          </w:tcPr>
          <w:p w:rsidR="00FE359C" w:rsidRPr="00032156" w:rsidRDefault="00FE359C" w:rsidP="00140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E359C" w:rsidRPr="00D802CE" w:rsidTr="001134AD">
        <w:tc>
          <w:tcPr>
            <w:tcW w:w="1905" w:type="dxa"/>
            <w:vMerge/>
          </w:tcPr>
          <w:p w:rsidR="00FE359C" w:rsidRPr="00D802CE" w:rsidRDefault="00FE359C" w:rsidP="00D84676"/>
        </w:tc>
        <w:tc>
          <w:tcPr>
            <w:tcW w:w="1559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48" w:type="dxa"/>
          </w:tcPr>
          <w:p w:rsidR="00FE359C" w:rsidRPr="00032156" w:rsidRDefault="00FE359C" w:rsidP="00D8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032156" w:rsidRDefault="00FE359C" w:rsidP="00D8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032156" w:rsidRDefault="00FE359C" w:rsidP="00D8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032156" w:rsidRDefault="00FE359C" w:rsidP="00D8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032156" w:rsidRDefault="00FE359C" w:rsidP="00D8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032156" w:rsidRDefault="00FE359C" w:rsidP="00D8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032156" w:rsidRDefault="00FE359C" w:rsidP="00D8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032156" w:rsidRDefault="00FE359C" w:rsidP="00D846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9C" w:rsidRPr="00D802CE" w:rsidTr="001134AD">
        <w:tc>
          <w:tcPr>
            <w:tcW w:w="1905" w:type="dxa"/>
            <w:vMerge/>
          </w:tcPr>
          <w:p w:rsidR="00FE359C" w:rsidRPr="00D802CE" w:rsidRDefault="00FE359C" w:rsidP="00D84676"/>
        </w:tc>
        <w:tc>
          <w:tcPr>
            <w:tcW w:w="1559" w:type="dxa"/>
          </w:tcPr>
          <w:p w:rsidR="00FE359C" w:rsidRPr="00032156" w:rsidRDefault="00FE359C" w:rsidP="000321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948" w:type="dxa"/>
          </w:tcPr>
          <w:p w:rsidR="00FE359C" w:rsidRPr="00032156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FE359C" w:rsidRPr="00032156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664" w:type="dxa"/>
          </w:tcPr>
          <w:p w:rsidR="00FE359C" w:rsidRPr="00032156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664" w:type="dxa"/>
          </w:tcPr>
          <w:p w:rsidR="00FE359C" w:rsidRPr="00032156" w:rsidRDefault="00FE359C" w:rsidP="00140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664" w:type="dxa"/>
          </w:tcPr>
          <w:p w:rsidR="00FE359C" w:rsidRPr="00032156" w:rsidRDefault="00FE359C" w:rsidP="00140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E359C" w:rsidRPr="00032156" w:rsidRDefault="00FE359C" w:rsidP="00140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FE359C" w:rsidRPr="00032156" w:rsidRDefault="00FE359C" w:rsidP="00140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664" w:type="dxa"/>
          </w:tcPr>
          <w:p w:rsidR="00FE359C" w:rsidRPr="00032156" w:rsidRDefault="00FE359C" w:rsidP="001402D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21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E359C" w:rsidRDefault="00FE359C" w:rsidP="008B308B">
      <w:pPr>
        <w:widowControl w:val="0"/>
        <w:autoSpaceDE w:val="0"/>
        <w:autoSpaceDN w:val="0"/>
        <w:adjustRightInd w:val="0"/>
        <w:ind w:right="141"/>
        <w:jc w:val="both"/>
      </w:pPr>
    </w:p>
    <w:p w:rsidR="00FE359C" w:rsidRDefault="00FE359C" w:rsidP="003657E9">
      <w:pPr>
        <w:tabs>
          <w:tab w:val="left" w:pos="3112"/>
        </w:tabs>
        <w:spacing w:after="0" w:line="240" w:lineRule="auto"/>
        <w:jc w:val="right"/>
      </w:pPr>
      <w:r>
        <w:t>Приложение №2</w:t>
      </w:r>
    </w:p>
    <w:p w:rsidR="00FE359C" w:rsidRDefault="00FE359C" w:rsidP="003657E9">
      <w:pPr>
        <w:tabs>
          <w:tab w:val="left" w:pos="3112"/>
        </w:tabs>
        <w:spacing w:after="0" w:line="240" w:lineRule="auto"/>
        <w:jc w:val="right"/>
      </w:pPr>
    </w:p>
    <w:p w:rsidR="00FE359C" w:rsidRDefault="00FE359C" w:rsidP="0032425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A431C">
        <w:rPr>
          <w:rFonts w:ascii="Times New Roman" w:hAnsi="Times New Roman" w:cs="Times New Roman"/>
          <w:b/>
          <w:sz w:val="24"/>
          <w:szCs w:val="24"/>
        </w:rPr>
        <w:t xml:space="preserve">    Объём финансовых ресурсов, необходимых для реализации программы</w:t>
      </w:r>
    </w:p>
    <w:p w:rsidR="00FE359C" w:rsidRPr="001A431C" w:rsidRDefault="00FE359C" w:rsidP="0032425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E359C" w:rsidRPr="00F10480" w:rsidRDefault="00FE359C" w:rsidP="00F104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0480">
        <w:rPr>
          <w:rFonts w:ascii="Times New Roman" w:hAnsi="Times New Roman" w:cs="Times New Roman"/>
          <w:sz w:val="24"/>
          <w:szCs w:val="24"/>
        </w:rPr>
        <w:t xml:space="preserve">     Общий объем ресурсного обеспечения программы за 2019 - 2025 гг. по всем источникам финансирования составляет 2</w:t>
      </w:r>
      <w:r>
        <w:rPr>
          <w:rFonts w:ascii="Times New Roman" w:hAnsi="Times New Roman" w:cs="Times New Roman"/>
          <w:sz w:val="24"/>
          <w:szCs w:val="24"/>
        </w:rPr>
        <w:t>811,3</w:t>
      </w:r>
      <w:r w:rsidRPr="00F1048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E359C" w:rsidRDefault="00FE359C" w:rsidP="0032425B">
      <w:pPr>
        <w:pStyle w:val="ConsPlusNormal"/>
        <w:ind w:firstLine="0"/>
      </w:pPr>
      <w:r>
        <w:t xml:space="preserve">                </w:t>
      </w:r>
    </w:p>
    <w:p w:rsidR="00FE359C" w:rsidRDefault="00FE359C" w:rsidP="0032425B">
      <w:pPr>
        <w:pStyle w:val="ConsPlusNormal"/>
        <w:ind w:firstLine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</w:t>
      </w:r>
      <w:r w:rsidRPr="001A431C">
        <w:rPr>
          <w:rFonts w:ascii="Times New Roman" w:hAnsi="Times New Roman" w:cs="Times New Roman"/>
        </w:rPr>
        <w:t>(тыс. рублей)</w:t>
      </w:r>
    </w:p>
    <w:p w:rsidR="00FE359C" w:rsidRPr="001A431C" w:rsidRDefault="00FE359C" w:rsidP="0032425B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844"/>
        <w:gridCol w:w="664"/>
        <w:gridCol w:w="664"/>
        <w:gridCol w:w="664"/>
        <w:gridCol w:w="664"/>
        <w:gridCol w:w="664"/>
        <w:gridCol w:w="664"/>
        <w:gridCol w:w="664"/>
      </w:tblGrid>
      <w:tr w:rsidR="00FE359C" w:rsidRPr="00D802CE" w:rsidTr="003657E9">
        <w:tc>
          <w:tcPr>
            <w:tcW w:w="3005" w:type="dxa"/>
            <w:vMerge w:val="restart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4" w:type="dxa"/>
            <w:vMerge w:val="restart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48" w:type="dxa"/>
            <w:gridSpan w:val="7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FE359C" w:rsidRPr="00D802CE" w:rsidTr="003657E9">
        <w:trPr>
          <w:trHeight w:val="469"/>
        </w:trPr>
        <w:tc>
          <w:tcPr>
            <w:tcW w:w="3005" w:type="dxa"/>
            <w:vMerge/>
          </w:tcPr>
          <w:p w:rsidR="00FE359C" w:rsidRPr="00D802CE" w:rsidRDefault="00FE359C" w:rsidP="003657E9"/>
        </w:tc>
        <w:tc>
          <w:tcPr>
            <w:tcW w:w="844" w:type="dxa"/>
            <w:vMerge/>
          </w:tcPr>
          <w:p w:rsidR="00FE359C" w:rsidRPr="00D802CE" w:rsidRDefault="00FE359C" w:rsidP="003657E9"/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E359C" w:rsidRPr="00D802CE" w:rsidTr="003657E9">
        <w:tc>
          <w:tcPr>
            <w:tcW w:w="3005" w:type="dxa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4" w:type="dxa"/>
          </w:tcPr>
          <w:p w:rsidR="00FE359C" w:rsidRPr="005D2DF8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  <w:r w:rsidRPr="00022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FE359C" w:rsidRPr="005D2DF8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FE359C" w:rsidRPr="005D2DF8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64" w:type="dxa"/>
          </w:tcPr>
          <w:p w:rsidR="00FE359C" w:rsidRPr="005D2DF8" w:rsidRDefault="00FE359C" w:rsidP="005D2D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E359C" w:rsidRPr="005D2DF8" w:rsidRDefault="00FE359C" w:rsidP="005D2D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E359C" w:rsidRPr="005D2DF8" w:rsidRDefault="00FE359C" w:rsidP="005D2D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E359C" w:rsidRPr="005D2DF8" w:rsidRDefault="00FE359C" w:rsidP="005D2D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359C" w:rsidRPr="00D802CE" w:rsidTr="003657E9">
        <w:tc>
          <w:tcPr>
            <w:tcW w:w="3005" w:type="dxa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844" w:type="dxa"/>
          </w:tcPr>
          <w:p w:rsidR="00FE359C" w:rsidRPr="005D2DF8" w:rsidRDefault="00FE359C" w:rsidP="00365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FE359C" w:rsidRPr="005D2DF8" w:rsidRDefault="00FE359C" w:rsidP="003657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9C" w:rsidRPr="00D802CE" w:rsidTr="003657E9">
        <w:tc>
          <w:tcPr>
            <w:tcW w:w="3005" w:type="dxa"/>
          </w:tcPr>
          <w:p w:rsidR="00FE359C" w:rsidRPr="005D2DF8" w:rsidRDefault="00FE359C" w:rsidP="003657E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средства бюджета МР</w:t>
            </w:r>
          </w:p>
        </w:tc>
        <w:tc>
          <w:tcPr>
            <w:tcW w:w="844" w:type="dxa"/>
          </w:tcPr>
          <w:p w:rsidR="00FE359C" w:rsidRPr="005D2DF8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FE359C" w:rsidRPr="005D2DF8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dxa"/>
          </w:tcPr>
          <w:p w:rsidR="00FE359C" w:rsidRPr="005D2DF8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" w:type="dxa"/>
          </w:tcPr>
          <w:p w:rsidR="00FE359C" w:rsidRPr="005D2DF8" w:rsidRDefault="00FE359C" w:rsidP="005D2D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64" w:type="dxa"/>
          </w:tcPr>
          <w:p w:rsidR="00FE359C" w:rsidRPr="005D2DF8" w:rsidRDefault="00FE359C" w:rsidP="005D2D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E359C" w:rsidRPr="005D2DF8" w:rsidRDefault="00FE359C" w:rsidP="005D2D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E359C" w:rsidRPr="005D2DF8" w:rsidRDefault="00FE359C" w:rsidP="005D2D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4" w:type="dxa"/>
          </w:tcPr>
          <w:p w:rsidR="00FE359C" w:rsidRPr="005D2DF8" w:rsidRDefault="00FE359C" w:rsidP="005D2D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D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E359C" w:rsidRDefault="00FE359C" w:rsidP="008B308B">
      <w:pPr>
        <w:widowControl w:val="0"/>
        <w:autoSpaceDE w:val="0"/>
        <w:autoSpaceDN w:val="0"/>
        <w:adjustRightInd w:val="0"/>
        <w:ind w:right="141"/>
        <w:jc w:val="both"/>
        <w:sectPr w:rsidR="00FE359C" w:rsidSect="00E303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359C" w:rsidRDefault="00FE359C" w:rsidP="006D093F">
      <w:pPr>
        <w:tabs>
          <w:tab w:val="left" w:pos="3112"/>
        </w:tabs>
        <w:spacing w:after="0" w:line="240" w:lineRule="auto"/>
        <w:jc w:val="right"/>
      </w:pPr>
      <w:r>
        <w:t>Приложение №3</w:t>
      </w:r>
    </w:p>
    <w:p w:rsidR="00FE359C" w:rsidRPr="00F41AD1" w:rsidRDefault="00FE359C" w:rsidP="00F41AD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1AD1">
        <w:rPr>
          <w:rFonts w:ascii="Times New Roman" w:hAnsi="Times New Roman" w:cs="Times New Roman"/>
          <w:sz w:val="24"/>
          <w:szCs w:val="24"/>
        </w:rPr>
        <w:t>Перечень программных мероприятий муниципальной программы</w:t>
      </w:r>
    </w:p>
    <w:p w:rsidR="00FE359C" w:rsidRPr="00F41AD1" w:rsidRDefault="00FE359C" w:rsidP="00BD63FD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41AD1">
        <w:rPr>
          <w:rFonts w:ascii="Times New Roman" w:hAnsi="Times New Roman" w:cs="Times New Roman"/>
          <w:sz w:val="24"/>
          <w:szCs w:val="24"/>
        </w:rPr>
        <w:t>Развитие туризма в Людиновском районе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88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4399"/>
        <w:gridCol w:w="992"/>
        <w:gridCol w:w="1276"/>
        <w:gridCol w:w="1276"/>
        <w:gridCol w:w="1126"/>
        <w:gridCol w:w="913"/>
        <w:gridCol w:w="913"/>
        <w:gridCol w:w="913"/>
        <w:gridCol w:w="913"/>
        <w:gridCol w:w="913"/>
        <w:gridCol w:w="913"/>
        <w:gridCol w:w="913"/>
      </w:tblGrid>
      <w:tr w:rsidR="00FE359C" w:rsidRPr="00D802CE" w:rsidTr="00BD63FD">
        <w:tc>
          <w:tcPr>
            <w:tcW w:w="421" w:type="dxa"/>
            <w:vMerge w:val="restart"/>
          </w:tcPr>
          <w:p w:rsidR="00FE359C" w:rsidRPr="00F41AD1" w:rsidRDefault="00FE359C" w:rsidP="00F41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9" w:type="dxa"/>
            <w:vMerge w:val="restart"/>
          </w:tcPr>
          <w:p w:rsidR="00FE359C" w:rsidRPr="00F41AD1" w:rsidRDefault="00FE359C" w:rsidP="00F41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FE359C" w:rsidRPr="00F41AD1" w:rsidRDefault="00FE359C" w:rsidP="00F41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FE359C" w:rsidRPr="00F41AD1" w:rsidRDefault="00FE359C" w:rsidP="00F41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Участник подпрограммы</w:t>
            </w:r>
          </w:p>
        </w:tc>
        <w:tc>
          <w:tcPr>
            <w:tcW w:w="1276" w:type="dxa"/>
            <w:vMerge w:val="restart"/>
          </w:tcPr>
          <w:p w:rsidR="00FE359C" w:rsidRPr="00F41AD1" w:rsidRDefault="00FE359C" w:rsidP="00F41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6" w:type="dxa"/>
            <w:vMerge w:val="restart"/>
          </w:tcPr>
          <w:p w:rsidR="00FE359C" w:rsidRPr="00F41AD1" w:rsidRDefault="00FE359C" w:rsidP="00F41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Сумма расходов, всего (тыс. руб.)</w:t>
            </w:r>
          </w:p>
        </w:tc>
        <w:tc>
          <w:tcPr>
            <w:tcW w:w="6391" w:type="dxa"/>
            <w:gridSpan w:val="7"/>
          </w:tcPr>
          <w:p w:rsidR="00FE359C" w:rsidRPr="00F41AD1" w:rsidRDefault="00FE359C" w:rsidP="00F41A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FE359C" w:rsidRPr="00D802CE" w:rsidTr="00BD63FD">
        <w:tc>
          <w:tcPr>
            <w:tcW w:w="421" w:type="dxa"/>
            <w:vMerge/>
          </w:tcPr>
          <w:p w:rsidR="00FE359C" w:rsidRPr="00D802CE" w:rsidRDefault="00FE359C" w:rsidP="00370824"/>
        </w:tc>
        <w:tc>
          <w:tcPr>
            <w:tcW w:w="4399" w:type="dxa"/>
            <w:vMerge/>
          </w:tcPr>
          <w:p w:rsidR="00FE359C" w:rsidRPr="00D802CE" w:rsidRDefault="00FE359C" w:rsidP="00370824"/>
        </w:tc>
        <w:tc>
          <w:tcPr>
            <w:tcW w:w="992" w:type="dxa"/>
            <w:vMerge/>
          </w:tcPr>
          <w:p w:rsidR="00FE359C" w:rsidRPr="00D802CE" w:rsidRDefault="00FE359C" w:rsidP="00370824"/>
        </w:tc>
        <w:tc>
          <w:tcPr>
            <w:tcW w:w="1276" w:type="dxa"/>
            <w:vMerge/>
          </w:tcPr>
          <w:p w:rsidR="00FE359C" w:rsidRPr="00D802CE" w:rsidRDefault="00FE359C" w:rsidP="00370824"/>
        </w:tc>
        <w:tc>
          <w:tcPr>
            <w:tcW w:w="1276" w:type="dxa"/>
            <w:vMerge/>
          </w:tcPr>
          <w:p w:rsidR="00FE359C" w:rsidRPr="00D802CE" w:rsidRDefault="00FE359C" w:rsidP="00370824"/>
        </w:tc>
        <w:tc>
          <w:tcPr>
            <w:tcW w:w="1126" w:type="dxa"/>
            <w:vMerge/>
          </w:tcPr>
          <w:p w:rsidR="00FE359C" w:rsidRPr="00D802CE" w:rsidRDefault="00FE359C" w:rsidP="00370824"/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E359C" w:rsidRPr="00D802CE" w:rsidTr="00BD63FD">
        <w:trPr>
          <w:trHeight w:val="1328"/>
        </w:trPr>
        <w:tc>
          <w:tcPr>
            <w:tcW w:w="421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FE359C" w:rsidRPr="00BD63FD" w:rsidRDefault="00FE359C" w:rsidP="00BD63FD">
            <w:pPr>
              <w:pStyle w:val="ConsPlusNormal"/>
              <w:ind w:firstLine="0"/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Проведение ярмарок, приуроченных к историко-культурным событиям местного значения, и мероприятий событийного туризма (фестивалей, праздников, реконструкции значимых событий)</w:t>
            </w:r>
          </w:p>
        </w:tc>
        <w:tc>
          <w:tcPr>
            <w:tcW w:w="992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9C" w:rsidRPr="00D802CE" w:rsidTr="00BD63FD">
        <w:trPr>
          <w:trHeight w:val="488"/>
        </w:trPr>
        <w:tc>
          <w:tcPr>
            <w:tcW w:w="421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9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школьного туризма</w:t>
            </w:r>
          </w:p>
        </w:tc>
        <w:tc>
          <w:tcPr>
            <w:tcW w:w="992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517" w:type="dxa"/>
            <w:gridSpan w:val="8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</w:tr>
      <w:tr w:rsidR="00FE359C" w:rsidRPr="00D802CE" w:rsidTr="00BD63FD">
        <w:tc>
          <w:tcPr>
            <w:tcW w:w="421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9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Людиновского района на ярмарках и иных мероприятиях событийного культурно-познавательного туризма</w:t>
            </w:r>
          </w:p>
        </w:tc>
        <w:tc>
          <w:tcPr>
            <w:tcW w:w="992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</w:tcPr>
          <w:p w:rsidR="00FE359C" w:rsidRPr="00F41AD1" w:rsidRDefault="00FE359C" w:rsidP="00287D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FE359C" w:rsidRPr="00F41AD1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3" w:type="dxa"/>
          </w:tcPr>
          <w:p w:rsidR="00FE359C" w:rsidRPr="00F41AD1" w:rsidRDefault="00FE359C" w:rsidP="00022C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359C" w:rsidRPr="00D802CE" w:rsidTr="00BD63FD">
        <w:trPr>
          <w:trHeight w:val="1225"/>
        </w:trPr>
        <w:tc>
          <w:tcPr>
            <w:tcW w:w="421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9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форумах с целью рекламы туристского потенциала Людиновского района, привлечения инвесторов в туриндустрию</w:t>
            </w:r>
          </w:p>
        </w:tc>
        <w:tc>
          <w:tcPr>
            <w:tcW w:w="992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2019 - 2025</w:t>
            </w:r>
          </w:p>
        </w:tc>
        <w:tc>
          <w:tcPr>
            <w:tcW w:w="1276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6" w:type="dxa"/>
          </w:tcPr>
          <w:p w:rsidR="00FE359C" w:rsidRPr="00F41AD1" w:rsidRDefault="00FE359C" w:rsidP="007F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3" w:type="dxa"/>
          </w:tcPr>
          <w:p w:rsidR="00FE359C" w:rsidRPr="00F41AD1" w:rsidRDefault="00FE359C" w:rsidP="007F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E359C" w:rsidRPr="00F41AD1" w:rsidRDefault="00FE359C" w:rsidP="007F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E359C" w:rsidRPr="00F41AD1" w:rsidRDefault="00FE359C" w:rsidP="007F505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E359C" w:rsidRPr="00D802CE" w:rsidTr="00BD63FD">
        <w:tc>
          <w:tcPr>
            <w:tcW w:w="8364" w:type="dxa"/>
            <w:gridSpan w:val="5"/>
          </w:tcPr>
          <w:p w:rsidR="00FE359C" w:rsidRPr="00F41AD1" w:rsidRDefault="00FE359C" w:rsidP="0037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2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Pr="003242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359C" w:rsidRPr="00D802CE" w:rsidTr="00BD63FD">
        <w:tc>
          <w:tcPr>
            <w:tcW w:w="8364" w:type="dxa"/>
            <w:gridSpan w:val="5"/>
          </w:tcPr>
          <w:p w:rsidR="00FE359C" w:rsidRPr="00F41AD1" w:rsidRDefault="00FE359C" w:rsidP="003708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В том числе бюджет МР</w:t>
            </w:r>
          </w:p>
        </w:tc>
        <w:tc>
          <w:tcPr>
            <w:tcW w:w="1126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3" w:type="dxa"/>
          </w:tcPr>
          <w:p w:rsidR="00FE359C" w:rsidRPr="00F41AD1" w:rsidRDefault="00FE359C" w:rsidP="006D09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3" w:type="dxa"/>
          </w:tcPr>
          <w:p w:rsidR="00FE359C" w:rsidRPr="00F41AD1" w:rsidRDefault="00FE359C" w:rsidP="003242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1A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E359C" w:rsidRDefault="00FE359C" w:rsidP="008B308B">
      <w:pPr>
        <w:widowControl w:val="0"/>
        <w:autoSpaceDE w:val="0"/>
        <w:autoSpaceDN w:val="0"/>
        <w:adjustRightInd w:val="0"/>
        <w:ind w:right="141"/>
        <w:jc w:val="both"/>
        <w:sectPr w:rsidR="00FE359C" w:rsidSect="00BD63FD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FE359C" w:rsidRDefault="00FE359C" w:rsidP="001A431C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</w:pPr>
    </w:p>
    <w:sectPr w:rsidR="00FE359C" w:rsidSect="006D0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9C" w:rsidRDefault="00FE359C" w:rsidP="002824BB">
      <w:pPr>
        <w:spacing w:after="0" w:line="240" w:lineRule="auto"/>
      </w:pPr>
      <w:r>
        <w:separator/>
      </w:r>
    </w:p>
  </w:endnote>
  <w:endnote w:type="continuationSeparator" w:id="0">
    <w:p w:rsidR="00FE359C" w:rsidRDefault="00FE359C" w:rsidP="002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9C" w:rsidRDefault="00FE359C" w:rsidP="002824BB">
      <w:pPr>
        <w:spacing w:after="0" w:line="240" w:lineRule="auto"/>
      </w:pPr>
      <w:r>
        <w:separator/>
      </w:r>
    </w:p>
  </w:footnote>
  <w:footnote w:type="continuationSeparator" w:id="0">
    <w:p w:rsidR="00FE359C" w:rsidRDefault="00FE359C" w:rsidP="00282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53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5425733"/>
    <w:multiLevelType w:val="hybridMultilevel"/>
    <w:tmpl w:val="8256821C"/>
    <w:lvl w:ilvl="0" w:tplc="D85A774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12D3CA7"/>
    <w:multiLevelType w:val="hybridMultilevel"/>
    <w:tmpl w:val="7A2C6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0018F1"/>
    <w:multiLevelType w:val="multilevel"/>
    <w:tmpl w:val="3ACE3A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70747070"/>
    <w:multiLevelType w:val="hybridMultilevel"/>
    <w:tmpl w:val="F1B43C4E"/>
    <w:lvl w:ilvl="0" w:tplc="44B2E36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26A"/>
    <w:rsid w:val="0000444B"/>
    <w:rsid w:val="000065BC"/>
    <w:rsid w:val="00022C37"/>
    <w:rsid w:val="0002668B"/>
    <w:rsid w:val="00032156"/>
    <w:rsid w:val="00046965"/>
    <w:rsid w:val="00047755"/>
    <w:rsid w:val="0005088A"/>
    <w:rsid w:val="00065EED"/>
    <w:rsid w:val="00070464"/>
    <w:rsid w:val="000768C0"/>
    <w:rsid w:val="000779F7"/>
    <w:rsid w:val="000833EA"/>
    <w:rsid w:val="0009238E"/>
    <w:rsid w:val="000A7336"/>
    <w:rsid w:val="000C1C4C"/>
    <w:rsid w:val="000E13E8"/>
    <w:rsid w:val="000F35BD"/>
    <w:rsid w:val="00104EC0"/>
    <w:rsid w:val="00110595"/>
    <w:rsid w:val="001134AD"/>
    <w:rsid w:val="0011545B"/>
    <w:rsid w:val="0012315C"/>
    <w:rsid w:val="001319D2"/>
    <w:rsid w:val="00133780"/>
    <w:rsid w:val="001402DB"/>
    <w:rsid w:val="00140A5B"/>
    <w:rsid w:val="001427CB"/>
    <w:rsid w:val="00171CC9"/>
    <w:rsid w:val="00174034"/>
    <w:rsid w:val="00177591"/>
    <w:rsid w:val="00180ABE"/>
    <w:rsid w:val="001925DB"/>
    <w:rsid w:val="001A1E91"/>
    <w:rsid w:val="001A431C"/>
    <w:rsid w:val="001B0C94"/>
    <w:rsid w:val="001C1337"/>
    <w:rsid w:val="001C4D1E"/>
    <w:rsid w:val="001D2415"/>
    <w:rsid w:val="001D48BB"/>
    <w:rsid w:val="001E6899"/>
    <w:rsid w:val="001E75A7"/>
    <w:rsid w:val="001F13FB"/>
    <w:rsid w:val="001F3CD5"/>
    <w:rsid w:val="001F42BE"/>
    <w:rsid w:val="001F4F69"/>
    <w:rsid w:val="002075A9"/>
    <w:rsid w:val="0021271F"/>
    <w:rsid w:val="002132AB"/>
    <w:rsid w:val="00213BC0"/>
    <w:rsid w:val="00220E3E"/>
    <w:rsid w:val="0023024D"/>
    <w:rsid w:val="0023426A"/>
    <w:rsid w:val="0024207A"/>
    <w:rsid w:val="002743B1"/>
    <w:rsid w:val="002824BB"/>
    <w:rsid w:val="002825C3"/>
    <w:rsid w:val="00287D2B"/>
    <w:rsid w:val="002A5E0C"/>
    <w:rsid w:val="002A762D"/>
    <w:rsid w:val="002B697F"/>
    <w:rsid w:val="002C1197"/>
    <w:rsid w:val="002C1856"/>
    <w:rsid w:val="002D36D3"/>
    <w:rsid w:val="002D388B"/>
    <w:rsid w:val="002E3DB5"/>
    <w:rsid w:val="002E522E"/>
    <w:rsid w:val="0030626C"/>
    <w:rsid w:val="00306506"/>
    <w:rsid w:val="0031379E"/>
    <w:rsid w:val="0032155A"/>
    <w:rsid w:val="00321B75"/>
    <w:rsid w:val="0032425B"/>
    <w:rsid w:val="00325E93"/>
    <w:rsid w:val="0033077F"/>
    <w:rsid w:val="003333C0"/>
    <w:rsid w:val="0033342D"/>
    <w:rsid w:val="00341FE4"/>
    <w:rsid w:val="00345F57"/>
    <w:rsid w:val="003515F3"/>
    <w:rsid w:val="00352ADC"/>
    <w:rsid w:val="003550A7"/>
    <w:rsid w:val="0035789A"/>
    <w:rsid w:val="003578F4"/>
    <w:rsid w:val="003647D7"/>
    <w:rsid w:val="003657E9"/>
    <w:rsid w:val="00367ED5"/>
    <w:rsid w:val="00370824"/>
    <w:rsid w:val="003803CB"/>
    <w:rsid w:val="0038222D"/>
    <w:rsid w:val="003856A9"/>
    <w:rsid w:val="00395F84"/>
    <w:rsid w:val="003A22FE"/>
    <w:rsid w:val="003B3771"/>
    <w:rsid w:val="003B783D"/>
    <w:rsid w:val="003D0BCB"/>
    <w:rsid w:val="003E10BF"/>
    <w:rsid w:val="003E2F88"/>
    <w:rsid w:val="00403667"/>
    <w:rsid w:val="004140EF"/>
    <w:rsid w:val="00422CBB"/>
    <w:rsid w:val="00443DF9"/>
    <w:rsid w:val="0045235D"/>
    <w:rsid w:val="004559AF"/>
    <w:rsid w:val="004571FC"/>
    <w:rsid w:val="0047108C"/>
    <w:rsid w:val="004736FD"/>
    <w:rsid w:val="00475876"/>
    <w:rsid w:val="00480C5F"/>
    <w:rsid w:val="00494104"/>
    <w:rsid w:val="00495298"/>
    <w:rsid w:val="00495C84"/>
    <w:rsid w:val="004A0368"/>
    <w:rsid w:val="004A2095"/>
    <w:rsid w:val="004A48A3"/>
    <w:rsid w:val="004B4D27"/>
    <w:rsid w:val="004C1A9C"/>
    <w:rsid w:val="004D217D"/>
    <w:rsid w:val="004D2BD0"/>
    <w:rsid w:val="004F2D22"/>
    <w:rsid w:val="004F4552"/>
    <w:rsid w:val="004F64CE"/>
    <w:rsid w:val="00500928"/>
    <w:rsid w:val="005107F7"/>
    <w:rsid w:val="00521FC8"/>
    <w:rsid w:val="00523FA3"/>
    <w:rsid w:val="00526DFC"/>
    <w:rsid w:val="00541E22"/>
    <w:rsid w:val="00554106"/>
    <w:rsid w:val="00561EAB"/>
    <w:rsid w:val="0057040C"/>
    <w:rsid w:val="005716FF"/>
    <w:rsid w:val="0057399E"/>
    <w:rsid w:val="00573E97"/>
    <w:rsid w:val="005767E2"/>
    <w:rsid w:val="00585AAE"/>
    <w:rsid w:val="00596A03"/>
    <w:rsid w:val="005D0407"/>
    <w:rsid w:val="005D2DF8"/>
    <w:rsid w:val="006048F1"/>
    <w:rsid w:val="00610B47"/>
    <w:rsid w:val="0061300C"/>
    <w:rsid w:val="006144C9"/>
    <w:rsid w:val="00614EC8"/>
    <w:rsid w:val="00633278"/>
    <w:rsid w:val="0064450E"/>
    <w:rsid w:val="00646D88"/>
    <w:rsid w:val="006507A4"/>
    <w:rsid w:val="00652FDA"/>
    <w:rsid w:val="006532C4"/>
    <w:rsid w:val="0065779E"/>
    <w:rsid w:val="00674602"/>
    <w:rsid w:val="006867E6"/>
    <w:rsid w:val="00694D1D"/>
    <w:rsid w:val="006954FA"/>
    <w:rsid w:val="006970B6"/>
    <w:rsid w:val="006D093F"/>
    <w:rsid w:val="006F2612"/>
    <w:rsid w:val="007126CA"/>
    <w:rsid w:val="007409F6"/>
    <w:rsid w:val="00743966"/>
    <w:rsid w:val="007468F1"/>
    <w:rsid w:val="00746DBE"/>
    <w:rsid w:val="00756F1B"/>
    <w:rsid w:val="00763D77"/>
    <w:rsid w:val="007700DE"/>
    <w:rsid w:val="007876C3"/>
    <w:rsid w:val="007A0655"/>
    <w:rsid w:val="007B55DE"/>
    <w:rsid w:val="007B5B5E"/>
    <w:rsid w:val="007B7A89"/>
    <w:rsid w:val="007B7B01"/>
    <w:rsid w:val="007C668C"/>
    <w:rsid w:val="007D1999"/>
    <w:rsid w:val="007E17D3"/>
    <w:rsid w:val="007E5412"/>
    <w:rsid w:val="007F0046"/>
    <w:rsid w:val="007F00E1"/>
    <w:rsid w:val="007F3389"/>
    <w:rsid w:val="007F5050"/>
    <w:rsid w:val="00805083"/>
    <w:rsid w:val="0081016E"/>
    <w:rsid w:val="00831539"/>
    <w:rsid w:val="008412C6"/>
    <w:rsid w:val="0084296A"/>
    <w:rsid w:val="00866675"/>
    <w:rsid w:val="008839D6"/>
    <w:rsid w:val="008A3E58"/>
    <w:rsid w:val="008B308B"/>
    <w:rsid w:val="008C22B5"/>
    <w:rsid w:val="008D5B2F"/>
    <w:rsid w:val="0090042A"/>
    <w:rsid w:val="00901072"/>
    <w:rsid w:val="00914588"/>
    <w:rsid w:val="00926583"/>
    <w:rsid w:val="00933E3F"/>
    <w:rsid w:val="0094245D"/>
    <w:rsid w:val="00950309"/>
    <w:rsid w:val="0096228B"/>
    <w:rsid w:val="00962DEE"/>
    <w:rsid w:val="00970EC5"/>
    <w:rsid w:val="00993A05"/>
    <w:rsid w:val="009947F0"/>
    <w:rsid w:val="009B029F"/>
    <w:rsid w:val="009B0EF6"/>
    <w:rsid w:val="009B280E"/>
    <w:rsid w:val="009B7D7E"/>
    <w:rsid w:val="009D23DB"/>
    <w:rsid w:val="009D700C"/>
    <w:rsid w:val="009E362F"/>
    <w:rsid w:val="00A11463"/>
    <w:rsid w:val="00A1387A"/>
    <w:rsid w:val="00A17BEA"/>
    <w:rsid w:val="00A46BCE"/>
    <w:rsid w:val="00A519C1"/>
    <w:rsid w:val="00A51E74"/>
    <w:rsid w:val="00A523E7"/>
    <w:rsid w:val="00A6578C"/>
    <w:rsid w:val="00A73C30"/>
    <w:rsid w:val="00A768A1"/>
    <w:rsid w:val="00A86330"/>
    <w:rsid w:val="00A91B58"/>
    <w:rsid w:val="00A927F2"/>
    <w:rsid w:val="00A930B4"/>
    <w:rsid w:val="00AA13EE"/>
    <w:rsid w:val="00AA5071"/>
    <w:rsid w:val="00AB2617"/>
    <w:rsid w:val="00AB2D3A"/>
    <w:rsid w:val="00AD00D9"/>
    <w:rsid w:val="00AD371B"/>
    <w:rsid w:val="00B0347E"/>
    <w:rsid w:val="00B071C5"/>
    <w:rsid w:val="00B17AD5"/>
    <w:rsid w:val="00B21EE2"/>
    <w:rsid w:val="00B2383A"/>
    <w:rsid w:val="00B431C0"/>
    <w:rsid w:val="00B47514"/>
    <w:rsid w:val="00B552A7"/>
    <w:rsid w:val="00B67C92"/>
    <w:rsid w:val="00B7184F"/>
    <w:rsid w:val="00B800F9"/>
    <w:rsid w:val="00B80B4F"/>
    <w:rsid w:val="00B827AA"/>
    <w:rsid w:val="00B82CC6"/>
    <w:rsid w:val="00B85AD9"/>
    <w:rsid w:val="00B90ECB"/>
    <w:rsid w:val="00BA09F6"/>
    <w:rsid w:val="00BA4D4B"/>
    <w:rsid w:val="00BB68BA"/>
    <w:rsid w:val="00BC274B"/>
    <w:rsid w:val="00BC432D"/>
    <w:rsid w:val="00BD1F21"/>
    <w:rsid w:val="00BD4699"/>
    <w:rsid w:val="00BD63FD"/>
    <w:rsid w:val="00BD706F"/>
    <w:rsid w:val="00BE0BAF"/>
    <w:rsid w:val="00BE1770"/>
    <w:rsid w:val="00BE4323"/>
    <w:rsid w:val="00BF1E31"/>
    <w:rsid w:val="00BF3123"/>
    <w:rsid w:val="00C0007D"/>
    <w:rsid w:val="00C01B44"/>
    <w:rsid w:val="00C01D03"/>
    <w:rsid w:val="00C066F1"/>
    <w:rsid w:val="00C109C9"/>
    <w:rsid w:val="00C14502"/>
    <w:rsid w:val="00C21BB1"/>
    <w:rsid w:val="00C30216"/>
    <w:rsid w:val="00C40397"/>
    <w:rsid w:val="00C513C2"/>
    <w:rsid w:val="00C55FD9"/>
    <w:rsid w:val="00C65BCA"/>
    <w:rsid w:val="00C7007D"/>
    <w:rsid w:val="00C70897"/>
    <w:rsid w:val="00C91293"/>
    <w:rsid w:val="00C932D9"/>
    <w:rsid w:val="00C93693"/>
    <w:rsid w:val="00CA6ECC"/>
    <w:rsid w:val="00CC232C"/>
    <w:rsid w:val="00CC4DD0"/>
    <w:rsid w:val="00CC5CED"/>
    <w:rsid w:val="00CC7E08"/>
    <w:rsid w:val="00CD100A"/>
    <w:rsid w:val="00CD7605"/>
    <w:rsid w:val="00CD76A3"/>
    <w:rsid w:val="00CE06B4"/>
    <w:rsid w:val="00CE37CC"/>
    <w:rsid w:val="00CE4593"/>
    <w:rsid w:val="00CE4B94"/>
    <w:rsid w:val="00CE665F"/>
    <w:rsid w:val="00CE7A72"/>
    <w:rsid w:val="00CF3C8C"/>
    <w:rsid w:val="00D021FC"/>
    <w:rsid w:val="00D319FF"/>
    <w:rsid w:val="00D36F02"/>
    <w:rsid w:val="00D403B3"/>
    <w:rsid w:val="00D43FB1"/>
    <w:rsid w:val="00D5068F"/>
    <w:rsid w:val="00D524B6"/>
    <w:rsid w:val="00D544DA"/>
    <w:rsid w:val="00D75FF1"/>
    <w:rsid w:val="00D802CE"/>
    <w:rsid w:val="00D809B7"/>
    <w:rsid w:val="00D82D40"/>
    <w:rsid w:val="00D84676"/>
    <w:rsid w:val="00D93F6C"/>
    <w:rsid w:val="00DA15B4"/>
    <w:rsid w:val="00DA7BB8"/>
    <w:rsid w:val="00DB18E3"/>
    <w:rsid w:val="00DB7545"/>
    <w:rsid w:val="00DC1FC4"/>
    <w:rsid w:val="00DC43E8"/>
    <w:rsid w:val="00DD2B2B"/>
    <w:rsid w:val="00DE1A3A"/>
    <w:rsid w:val="00DF1C05"/>
    <w:rsid w:val="00E04432"/>
    <w:rsid w:val="00E11263"/>
    <w:rsid w:val="00E11BB6"/>
    <w:rsid w:val="00E120D9"/>
    <w:rsid w:val="00E1363B"/>
    <w:rsid w:val="00E17585"/>
    <w:rsid w:val="00E23825"/>
    <w:rsid w:val="00E303C2"/>
    <w:rsid w:val="00E37F99"/>
    <w:rsid w:val="00E43338"/>
    <w:rsid w:val="00E4412F"/>
    <w:rsid w:val="00E5692F"/>
    <w:rsid w:val="00E617A0"/>
    <w:rsid w:val="00EB3FA9"/>
    <w:rsid w:val="00EB44B9"/>
    <w:rsid w:val="00EC3B8D"/>
    <w:rsid w:val="00EE276E"/>
    <w:rsid w:val="00EF5024"/>
    <w:rsid w:val="00F10480"/>
    <w:rsid w:val="00F14BB8"/>
    <w:rsid w:val="00F15106"/>
    <w:rsid w:val="00F22DF5"/>
    <w:rsid w:val="00F25B45"/>
    <w:rsid w:val="00F25F11"/>
    <w:rsid w:val="00F2652A"/>
    <w:rsid w:val="00F40DDF"/>
    <w:rsid w:val="00F41AD1"/>
    <w:rsid w:val="00F61604"/>
    <w:rsid w:val="00F70445"/>
    <w:rsid w:val="00F82C92"/>
    <w:rsid w:val="00F8678B"/>
    <w:rsid w:val="00FA0F27"/>
    <w:rsid w:val="00FD7DF2"/>
    <w:rsid w:val="00FE359C"/>
    <w:rsid w:val="00FF31E4"/>
    <w:rsid w:val="00F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3C2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4699"/>
    <w:pPr>
      <w:keepNext/>
      <w:spacing w:after="0" w:line="240" w:lineRule="auto"/>
      <w:outlineLvl w:val="0"/>
    </w:pPr>
    <w:rPr>
      <w:rFonts w:eastAsia="Times New Roman"/>
      <w:b/>
      <w:sz w:val="4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469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4699"/>
    <w:rPr>
      <w:rFonts w:eastAsia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D4699"/>
    <w:rPr>
      <w:rFonts w:ascii="Arial" w:hAnsi="Arial" w:cs="Arial"/>
      <w:sz w:val="28"/>
      <w:lang w:eastAsia="ru-RU"/>
    </w:rPr>
  </w:style>
  <w:style w:type="paragraph" w:customStyle="1" w:styleId="standard">
    <w:name w:val="standard"/>
    <w:basedOn w:val="Normal"/>
    <w:uiPriority w:val="99"/>
    <w:rsid w:val="002342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3426A"/>
    <w:rPr>
      <w:rFonts w:cs="Times New Roman"/>
    </w:rPr>
  </w:style>
  <w:style w:type="paragraph" w:customStyle="1" w:styleId="textbody">
    <w:name w:val="textbody"/>
    <w:basedOn w:val="Normal"/>
    <w:uiPriority w:val="99"/>
    <w:rsid w:val="002342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2342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426A"/>
    <w:rPr>
      <w:rFonts w:eastAsia="Times New Roman" w:cs="Times New Roman"/>
      <w:lang w:eastAsia="ru-RU"/>
    </w:rPr>
  </w:style>
  <w:style w:type="paragraph" w:customStyle="1" w:styleId="tablecontents">
    <w:name w:val="tablecontents"/>
    <w:basedOn w:val="Normal"/>
    <w:uiPriority w:val="99"/>
    <w:rsid w:val="0023426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NoSpacing">
    <w:name w:val="No Spacing"/>
    <w:uiPriority w:val="99"/>
    <w:qFormat/>
    <w:rsid w:val="00B17AD5"/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BD46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D4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4B4D27"/>
    <w:pPr>
      <w:ind w:left="720"/>
      <w:contextualSpacing/>
    </w:pPr>
  </w:style>
  <w:style w:type="table" w:styleId="TableGrid">
    <w:name w:val="Table Grid"/>
    <w:basedOn w:val="TableNormal"/>
    <w:uiPriority w:val="99"/>
    <w:rsid w:val="00CE7A7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65EE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F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654</Words>
  <Characters>3732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Lr2014</cp:lastModifiedBy>
  <cp:revision>2</cp:revision>
  <cp:lastPrinted>2021-01-21T11:56:00Z</cp:lastPrinted>
  <dcterms:created xsi:type="dcterms:W3CDTF">2021-01-28T06:23:00Z</dcterms:created>
  <dcterms:modified xsi:type="dcterms:W3CDTF">2021-01-28T06:23:00Z</dcterms:modified>
</cp:coreProperties>
</file>