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E5" w:rsidRDefault="004325E5" w:rsidP="00B10D85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Людиново" style="position:absolute;left:0;text-align:left;margin-left:0;margin-top:-17.85pt;width:43.85pt;height:54.05pt;z-index:-251658240;visibility:visible;mso-position-horizontal:center">
            <v:imagedata r:id="rId6" o:title=""/>
          </v:shape>
        </w:pict>
      </w:r>
    </w:p>
    <w:p w:rsidR="004325E5" w:rsidRDefault="004325E5" w:rsidP="00B10D85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4325E5" w:rsidRDefault="004325E5" w:rsidP="00B10D85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4325E5" w:rsidRPr="00C31D31" w:rsidRDefault="004325E5" w:rsidP="00B10D85">
      <w:pPr>
        <w:pStyle w:val="Heading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4325E5" w:rsidRDefault="004325E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4325E5" w:rsidRDefault="004325E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4325E5" w:rsidRDefault="004325E5" w:rsidP="00B10D85">
      <w:pPr>
        <w:pStyle w:val="Heading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4325E5" w:rsidRDefault="004325E5" w:rsidP="00B10D85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325E5" w:rsidRDefault="004325E5" w:rsidP="00B10D85">
      <w:pPr>
        <w:rPr>
          <w:rFonts w:ascii="Times New Roman" w:hAnsi="Times New Roman"/>
          <w:sz w:val="24"/>
          <w:szCs w:val="24"/>
        </w:rPr>
      </w:pPr>
    </w:p>
    <w:p w:rsidR="004325E5" w:rsidRDefault="004325E5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10.03.2021  г.                 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25E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изменений и дополнений в постановление администрации </w:t>
      </w:r>
    </w:p>
    <w:p w:rsidR="004325E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от 19.04.2013 №517</w:t>
      </w:r>
    </w:p>
    <w:p w:rsidR="004325E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 общественном Совете при администрации муниципального района</w:t>
      </w:r>
    </w:p>
    <w:p w:rsidR="004325E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Людиново и Людиновский район»</w:t>
      </w:r>
    </w:p>
    <w:p w:rsidR="004325E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5E5" w:rsidRPr="00B10D85" w:rsidRDefault="004325E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10D85">
        <w:rPr>
          <w:rFonts w:ascii="Times New Roman" w:hAnsi="Times New Roman"/>
          <w:sz w:val="24"/>
          <w:szCs w:val="24"/>
          <w:lang w:eastAsia="ru-RU"/>
        </w:rPr>
        <w:t>В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 ст. 7, 43  Федерального закона «Об общих принципах организации местного самоуправления в Российской Федерации», Уставом муниципального района «Город 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4325E5" w:rsidRDefault="004325E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4325E5" w:rsidRDefault="004325E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>
        <w:rPr>
          <w:rFonts w:ascii="Times New Roman" w:hAnsi="Times New Roman"/>
          <w:sz w:val="24"/>
          <w:szCs w:val="24"/>
        </w:rPr>
        <w:t xml:space="preserve">Внести   в постановление администрации муниципального района  от 19.04.2013 №517 «Об 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 следующие изменения и </w:t>
      </w:r>
      <w:r>
        <w:rPr>
          <w:rFonts w:ascii="Times New Roman" w:hAnsi="Times New Roman"/>
          <w:sz w:val="24"/>
          <w:szCs w:val="24"/>
        </w:rPr>
        <w:t xml:space="preserve"> дополнения.</w:t>
      </w:r>
    </w:p>
    <w:p w:rsidR="004325E5" w:rsidRDefault="004325E5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Pr="00704C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разделе 4 исключить слова и цифры: «4.2. Общественный Совет формируется в составе 20 человек.».</w:t>
      </w:r>
    </w:p>
    <w:p w:rsidR="004325E5" w:rsidRDefault="004325E5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1.2. Пункт 6.1. раздела 6 изложить в новой редакции: « 6.1. Глава администрации муниципального района «Город Людиново и Людиновский район» рассматривает и утверждает состав общественного Совета из кандидатур, предложенных общественными организациями, предприятиями и инициативными группами граждан.». </w:t>
      </w:r>
    </w:p>
    <w:p w:rsidR="004325E5" w:rsidRPr="00704C2C" w:rsidRDefault="004325E5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1.3. Пункт 12.1. раздела 12 изложить в новой редакции: «12.1. Руководство общественным Советом осуществляет Председатель общественного Совета. Председатель общественного Совета назначается и освобождается  постановлением администрации муниципального  района «Город Людиново и Людиновский район».</w:t>
      </w:r>
    </w:p>
    <w:p w:rsidR="004325E5" w:rsidRDefault="004325E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муниципального района О.В.Игнатову.</w:t>
      </w:r>
    </w:p>
    <w:p w:rsidR="004325E5" w:rsidRDefault="004325E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4325E5" w:rsidRDefault="004325E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4325E5" w:rsidRDefault="004325E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5E5" w:rsidRDefault="004325E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25E5" w:rsidRDefault="004325E5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4325E5" w:rsidRDefault="004325E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Д.С.Удалов</w:t>
      </w:r>
    </w:p>
    <w:p w:rsidR="004325E5" w:rsidRDefault="004325E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4325E5" w:rsidRPr="00A669F7" w:rsidRDefault="004325E5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4325E5" w:rsidRPr="00A669F7" w:rsidRDefault="004325E5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4325E5" w:rsidRPr="00A669F7" w:rsidRDefault="004325E5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4325E5" w:rsidRPr="00A669F7" w:rsidRDefault="004325E5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4325E5" w:rsidRPr="00A669F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E5" w:rsidRDefault="004325E5">
      <w:pPr>
        <w:spacing w:after="0" w:line="240" w:lineRule="auto"/>
      </w:pPr>
      <w:r>
        <w:separator/>
      </w:r>
    </w:p>
  </w:endnote>
  <w:endnote w:type="continuationSeparator" w:id="0">
    <w:p w:rsidR="004325E5" w:rsidRDefault="004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E5" w:rsidRDefault="004325E5">
      <w:pPr>
        <w:spacing w:after="0" w:line="240" w:lineRule="auto"/>
      </w:pPr>
      <w:r>
        <w:separator/>
      </w:r>
    </w:p>
  </w:footnote>
  <w:footnote w:type="continuationSeparator" w:id="0">
    <w:p w:rsidR="004325E5" w:rsidRDefault="0043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F37"/>
    <w:rsid w:val="0003594F"/>
    <w:rsid w:val="000B322A"/>
    <w:rsid w:val="000C0595"/>
    <w:rsid w:val="001059FC"/>
    <w:rsid w:val="001231E9"/>
    <w:rsid w:val="00133EE1"/>
    <w:rsid w:val="00135233"/>
    <w:rsid w:val="0016571C"/>
    <w:rsid w:val="00165C72"/>
    <w:rsid w:val="00185A04"/>
    <w:rsid w:val="00193098"/>
    <w:rsid w:val="001F23ED"/>
    <w:rsid w:val="0021565D"/>
    <w:rsid w:val="0023794C"/>
    <w:rsid w:val="002632FF"/>
    <w:rsid w:val="002D0007"/>
    <w:rsid w:val="00373C67"/>
    <w:rsid w:val="00383C2A"/>
    <w:rsid w:val="00390117"/>
    <w:rsid w:val="00393048"/>
    <w:rsid w:val="003A0ABE"/>
    <w:rsid w:val="003A3134"/>
    <w:rsid w:val="00430372"/>
    <w:rsid w:val="004325E5"/>
    <w:rsid w:val="0044078F"/>
    <w:rsid w:val="00466F62"/>
    <w:rsid w:val="00490190"/>
    <w:rsid w:val="004C555E"/>
    <w:rsid w:val="004F1751"/>
    <w:rsid w:val="004F7643"/>
    <w:rsid w:val="00506AC5"/>
    <w:rsid w:val="00527F18"/>
    <w:rsid w:val="005300D0"/>
    <w:rsid w:val="00530C17"/>
    <w:rsid w:val="00584B42"/>
    <w:rsid w:val="00586CFA"/>
    <w:rsid w:val="0059584C"/>
    <w:rsid w:val="005B5F34"/>
    <w:rsid w:val="005D0415"/>
    <w:rsid w:val="005D059F"/>
    <w:rsid w:val="005E1BA0"/>
    <w:rsid w:val="006011B1"/>
    <w:rsid w:val="00627861"/>
    <w:rsid w:val="00692B6F"/>
    <w:rsid w:val="006D096E"/>
    <w:rsid w:val="00704C2C"/>
    <w:rsid w:val="0072245F"/>
    <w:rsid w:val="00723DF7"/>
    <w:rsid w:val="00771FA7"/>
    <w:rsid w:val="007A346E"/>
    <w:rsid w:val="007A5C7E"/>
    <w:rsid w:val="007E7C8E"/>
    <w:rsid w:val="00851BA3"/>
    <w:rsid w:val="008D3B6C"/>
    <w:rsid w:val="008D4C3E"/>
    <w:rsid w:val="008F2728"/>
    <w:rsid w:val="00947D65"/>
    <w:rsid w:val="0095412F"/>
    <w:rsid w:val="00966066"/>
    <w:rsid w:val="009A44AA"/>
    <w:rsid w:val="009A5AE6"/>
    <w:rsid w:val="009A6085"/>
    <w:rsid w:val="009D71FB"/>
    <w:rsid w:val="00A11C8D"/>
    <w:rsid w:val="00A33123"/>
    <w:rsid w:val="00A358CE"/>
    <w:rsid w:val="00A6008B"/>
    <w:rsid w:val="00A669F7"/>
    <w:rsid w:val="00AE1705"/>
    <w:rsid w:val="00AF1737"/>
    <w:rsid w:val="00B009B1"/>
    <w:rsid w:val="00B10D85"/>
    <w:rsid w:val="00B824FC"/>
    <w:rsid w:val="00BA6F3B"/>
    <w:rsid w:val="00BE1C06"/>
    <w:rsid w:val="00C31D31"/>
    <w:rsid w:val="00C50945"/>
    <w:rsid w:val="00C71565"/>
    <w:rsid w:val="00C7794F"/>
    <w:rsid w:val="00C8200B"/>
    <w:rsid w:val="00CB19A0"/>
    <w:rsid w:val="00CB7554"/>
    <w:rsid w:val="00CB7F52"/>
    <w:rsid w:val="00CC34A2"/>
    <w:rsid w:val="00D21F37"/>
    <w:rsid w:val="00D26A58"/>
    <w:rsid w:val="00D9092D"/>
    <w:rsid w:val="00D97B7A"/>
    <w:rsid w:val="00DB04DD"/>
    <w:rsid w:val="00DE0653"/>
    <w:rsid w:val="00DE4E5D"/>
    <w:rsid w:val="00E747D3"/>
    <w:rsid w:val="00E8105B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FB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200B"/>
    <w:rPr>
      <w:rFonts w:ascii="Arial" w:hAnsi="Arial" w:cs="Times New Roman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200B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9D71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1F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A8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3048"/>
    <w:pPr>
      <w:ind w:left="720"/>
      <w:contextualSpacing/>
    </w:pPr>
  </w:style>
  <w:style w:type="paragraph" w:customStyle="1" w:styleId="ConsPlusNormal">
    <w:name w:val="ConsPlusNormal"/>
    <w:uiPriority w:val="99"/>
    <w:rsid w:val="00704C2C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586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60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310</Words>
  <Characters>1770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Lr2014</cp:lastModifiedBy>
  <cp:revision>2</cp:revision>
  <cp:lastPrinted>2021-03-10T12:36:00Z</cp:lastPrinted>
  <dcterms:created xsi:type="dcterms:W3CDTF">2021-03-22T05:07:00Z</dcterms:created>
  <dcterms:modified xsi:type="dcterms:W3CDTF">2021-03-22T05:07:00Z</dcterms:modified>
</cp:coreProperties>
</file>