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39" w:rsidRDefault="00020C39" w:rsidP="00083982">
      <w:pPr>
        <w:jc w:val="center"/>
      </w:pPr>
      <w:r w:rsidRPr="00990B0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pt;visibility:visible">
            <v:imagedata r:id="rId7" o:title=""/>
          </v:shape>
        </w:pict>
      </w:r>
    </w:p>
    <w:p w:rsidR="00020C39" w:rsidRDefault="00020C39" w:rsidP="00083982">
      <w:pPr>
        <w:jc w:val="center"/>
      </w:pPr>
    </w:p>
    <w:p w:rsidR="00020C39" w:rsidRPr="00ED4CB6" w:rsidRDefault="00020C39" w:rsidP="00ED4CB6">
      <w:pPr>
        <w:pStyle w:val="Heading2"/>
        <w:spacing w:line="360" w:lineRule="auto"/>
        <w:rPr>
          <w:rFonts w:ascii="Times New Roman" w:hAnsi="Times New Roman"/>
          <w:b w:val="0"/>
          <w:bCs w:val="0"/>
          <w:i w:val="0"/>
          <w:smallCaps/>
          <w:spacing w:val="34"/>
        </w:rPr>
      </w:pPr>
      <w:r w:rsidRPr="00ED4CB6">
        <w:rPr>
          <w:rFonts w:ascii="Times New Roman" w:hAnsi="Times New Roman"/>
          <w:i w:val="0"/>
          <w:smallCaps/>
          <w:spacing w:val="34"/>
        </w:rPr>
        <w:t>Калужская область</w:t>
      </w:r>
    </w:p>
    <w:p w:rsidR="00020C39" w:rsidRPr="00ED4CB6" w:rsidRDefault="00020C39" w:rsidP="00ED4CB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ED4CB6">
        <w:rPr>
          <w:b/>
          <w:bCs/>
          <w:caps/>
          <w:spacing w:val="20"/>
          <w:sz w:val="32"/>
          <w:szCs w:val="32"/>
        </w:rPr>
        <w:t>ГОРОДСКАЯ ДУМА</w:t>
      </w:r>
    </w:p>
    <w:p w:rsidR="00020C39" w:rsidRPr="00ED4CB6" w:rsidRDefault="00020C39" w:rsidP="00ED4CB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ED4CB6"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020C39" w:rsidRPr="00ED4CB6" w:rsidRDefault="00020C39" w:rsidP="00ED4CB6">
      <w:pPr>
        <w:jc w:val="center"/>
        <w:rPr>
          <w:b/>
          <w:bCs/>
          <w:caps/>
        </w:rPr>
      </w:pPr>
    </w:p>
    <w:p w:rsidR="00020C39" w:rsidRPr="00ED4CB6" w:rsidRDefault="00020C39" w:rsidP="00ED4CB6">
      <w:pPr>
        <w:pStyle w:val="Heading1"/>
        <w:rPr>
          <w:rFonts w:ascii="Times New Roman" w:hAnsi="Times New Roman"/>
          <w:spacing w:val="40"/>
          <w:sz w:val="44"/>
          <w:szCs w:val="44"/>
        </w:rPr>
      </w:pPr>
      <w:r w:rsidRPr="00ED4CB6">
        <w:rPr>
          <w:rFonts w:ascii="Times New Roman" w:hAnsi="Times New Roman"/>
          <w:spacing w:val="40"/>
          <w:sz w:val="44"/>
          <w:szCs w:val="44"/>
        </w:rPr>
        <w:t>ПОСТАНОВЛЕНИЕ</w:t>
      </w:r>
    </w:p>
    <w:p w:rsidR="00020C39" w:rsidRDefault="00020C39" w:rsidP="00083982">
      <w:pPr>
        <w:jc w:val="center"/>
        <w:rPr>
          <w:b/>
          <w:bCs/>
        </w:rPr>
      </w:pPr>
    </w:p>
    <w:p w:rsidR="00020C39" w:rsidRDefault="00020C39" w:rsidP="005B4E8E">
      <w:pPr>
        <w:jc w:val="center"/>
        <w:rPr>
          <w:b/>
          <w:bCs/>
          <w:caps/>
          <w:sz w:val="20"/>
          <w:szCs w:val="20"/>
        </w:rPr>
      </w:pPr>
      <w:r w:rsidRPr="00164F79">
        <w:rPr>
          <w:b/>
          <w:bCs/>
        </w:rPr>
        <w:t>«</w:t>
      </w:r>
      <w:r>
        <w:rPr>
          <w:b/>
          <w:bCs/>
          <w:u w:val="single"/>
          <w:lang w:val="en-US"/>
        </w:rPr>
        <w:t>13</w:t>
      </w:r>
      <w:r w:rsidRPr="00164F79">
        <w:rPr>
          <w:b/>
          <w:bCs/>
        </w:rPr>
        <w:t xml:space="preserve">» </w:t>
      </w:r>
      <w:r>
        <w:rPr>
          <w:b/>
          <w:bCs/>
          <w:u w:val="single"/>
          <w:lang w:val="en-US"/>
        </w:rPr>
        <w:t>04.</w:t>
      </w:r>
      <w:r w:rsidRPr="00164F79">
        <w:rPr>
          <w:b/>
          <w:bCs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164F79">
          <w:rPr>
            <w:b/>
            <w:bCs/>
          </w:rPr>
          <w:t>202</w:t>
        </w:r>
        <w:r>
          <w:rPr>
            <w:b/>
            <w:bCs/>
          </w:rPr>
          <w:t>1</w:t>
        </w:r>
        <w:r w:rsidRPr="002A77A3">
          <w:rPr>
            <w:b/>
            <w:bCs/>
          </w:rPr>
          <w:t xml:space="preserve"> г</w:t>
        </w:r>
      </w:smartTag>
      <w:r w:rsidRPr="002A77A3">
        <w:rPr>
          <w:b/>
          <w:bCs/>
        </w:rPr>
        <w:t>.                                                                                                     №</w:t>
      </w:r>
      <w:r>
        <w:rPr>
          <w:b/>
          <w:bCs/>
        </w:rPr>
        <w:t xml:space="preserve">  </w:t>
      </w:r>
      <w:r>
        <w:rPr>
          <w:b/>
          <w:bCs/>
          <w:lang w:val="en-US"/>
        </w:rPr>
        <w:t>07</w:t>
      </w:r>
      <w:r>
        <w:rPr>
          <w:b/>
          <w:bCs/>
          <w:u w:val="single"/>
        </w:rPr>
        <w:t>___</w:t>
      </w:r>
    </w:p>
    <w:p w:rsidR="00020C39" w:rsidRDefault="00020C39" w:rsidP="005B4E8E">
      <w:pPr>
        <w:jc w:val="center"/>
        <w:rPr>
          <w:b/>
          <w:bCs/>
          <w:caps/>
          <w:sz w:val="20"/>
          <w:szCs w:val="20"/>
        </w:rPr>
      </w:pPr>
    </w:p>
    <w:p w:rsidR="00020C39" w:rsidRPr="00653B07" w:rsidRDefault="00020C39" w:rsidP="005B4E8E">
      <w:pPr>
        <w:jc w:val="center"/>
        <w:rPr>
          <w:b/>
          <w:bCs/>
          <w:caps/>
          <w:sz w:val="20"/>
          <w:szCs w:val="20"/>
        </w:rPr>
      </w:pPr>
    </w:p>
    <w:p w:rsidR="00020C39" w:rsidRDefault="00020C39" w:rsidP="007B20DC">
      <w:pPr>
        <w:pStyle w:val="ConsPlusTitle"/>
        <w:jc w:val="center"/>
      </w:pPr>
      <w:r>
        <w:t>О назначении общественных обсуждений</w:t>
      </w:r>
      <w:r w:rsidRPr="009D626E">
        <w:t xml:space="preserve"> </w:t>
      </w:r>
    </w:p>
    <w:p w:rsidR="00020C39" w:rsidRDefault="00020C39" w:rsidP="009C10EE">
      <w:pPr>
        <w:suppressAutoHyphens/>
        <w:jc w:val="both"/>
        <w:rPr>
          <w:b/>
        </w:rPr>
      </w:pPr>
    </w:p>
    <w:p w:rsidR="00020C39" w:rsidRDefault="00020C39" w:rsidP="009C10EE">
      <w:pPr>
        <w:suppressAutoHyphens/>
        <w:jc w:val="both"/>
        <w:rPr>
          <w:b/>
        </w:rPr>
      </w:pPr>
    </w:p>
    <w:p w:rsidR="00020C39" w:rsidRDefault="00020C39" w:rsidP="00656C4C">
      <w:pPr>
        <w:suppressAutoHyphens/>
        <w:ind w:firstLine="851"/>
        <w:jc w:val="both"/>
      </w:pPr>
      <w:r>
        <w:t xml:space="preserve">Рассмотрев заявление Царевой С.А., в соответствии с Градостроительным </w:t>
      </w:r>
      <w:hyperlink r:id="rId8" w:history="1">
        <w:r w:rsidRPr="00703BC0">
          <w:rPr>
            <w:rStyle w:val="Hyperlink"/>
            <w:color w:val="auto"/>
            <w:u w:val="none"/>
          </w:rPr>
          <w:t>кодексом</w:t>
        </w:r>
      </w:hyperlink>
      <w:r w:rsidRPr="00703BC0">
        <w:t xml:space="preserve"> </w:t>
      </w:r>
      <w:r>
        <w:t xml:space="preserve">Российской Федерации, Федеральным </w:t>
      </w:r>
      <w:hyperlink r:id="rId9" w:history="1">
        <w:r w:rsidRPr="00703BC0">
          <w:rPr>
            <w:rStyle w:val="Hyperlink"/>
            <w:color w:val="auto"/>
            <w:u w:val="none"/>
          </w:rPr>
          <w:t>законом</w:t>
        </w:r>
      </w:hyperlink>
      <w:r w:rsidRPr="00DA0F52">
        <w:t xml:space="preserve"> </w:t>
      </w:r>
      <w:r>
        <w:t>от 06.10.2003 № 131-ФЗ «Об общих принципах организации местного самоуправления в Российской Федерации»,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 Людиновской Городской Думы от 27.06.2018 № 19-р, рекомендациями комиссии по градостроительным и земельным вопросам</w:t>
      </w:r>
    </w:p>
    <w:p w:rsidR="00020C39" w:rsidRDefault="00020C39" w:rsidP="001B5306">
      <w:pPr>
        <w:suppressAutoHyphens/>
        <w:ind w:firstLine="709"/>
        <w:jc w:val="both"/>
      </w:pPr>
      <w:r>
        <w:t>ПОСТАНОВЛЯЮ:</w:t>
      </w:r>
    </w:p>
    <w:p w:rsidR="00020C39" w:rsidRPr="006D0BB3" w:rsidRDefault="00020C39" w:rsidP="00DA31B7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6D0BB3">
        <w:t>Назначить проведение общественных обсуждений по</w:t>
      </w:r>
      <w:r w:rsidRPr="00234F87">
        <w:t xml:space="preserve"> </w:t>
      </w:r>
      <w:r>
        <w:t xml:space="preserve">проекту решения о предоставлении разрешения на условно разрешенный вид </w:t>
      </w:r>
      <w:r w:rsidRPr="00703BC0">
        <w:t>использования земельного участка</w:t>
      </w:r>
      <w:r>
        <w:t xml:space="preserve"> площадью 181 кв.м., </w:t>
      </w:r>
      <w:r w:rsidRPr="00703BC0">
        <w:t>расположенного по адресу: Калу</w:t>
      </w:r>
      <w:r>
        <w:t>жская область, г. Людиново,</w:t>
      </w:r>
      <w:r>
        <w:br/>
        <w:t xml:space="preserve">в районе </w:t>
      </w:r>
      <w:r w:rsidRPr="00703BC0">
        <w:t xml:space="preserve">ул. </w:t>
      </w:r>
      <w:r>
        <w:t>20 лет Октября, д. 12а, относящегося к землям, государственная собственность на которые не разграничена, в целях</w:t>
      </w:r>
      <w:r w:rsidRPr="00703BC0">
        <w:t xml:space="preserve"> использования в соответствии с кодом </w:t>
      </w:r>
      <w:r>
        <w:t>13.1</w:t>
      </w:r>
      <w:r w:rsidRPr="00703BC0">
        <w:t xml:space="preserve"> «</w:t>
      </w:r>
      <w:r>
        <w:t>Ведение огородничества</w:t>
      </w:r>
      <w:r w:rsidRPr="00703BC0">
        <w:t>»</w:t>
      </w:r>
      <w:r>
        <w:t xml:space="preserve">. Общественные обсуждения провести </w:t>
      </w:r>
      <w:r w:rsidRPr="006D0BB3">
        <w:t xml:space="preserve">с </w:t>
      </w:r>
      <w:r>
        <w:t>23</w:t>
      </w:r>
      <w:r w:rsidRPr="0011591F">
        <w:t>.</w:t>
      </w:r>
      <w:r>
        <w:t>04</w:t>
      </w:r>
      <w:r w:rsidRPr="0011591F">
        <w:t>.20</w:t>
      </w:r>
      <w:r>
        <w:t>21 по 23</w:t>
      </w:r>
      <w:r w:rsidRPr="0011591F">
        <w:t>.0</w:t>
      </w:r>
      <w:r>
        <w:t>5</w:t>
      </w:r>
      <w:r w:rsidRPr="0011591F">
        <w:t>.20</w:t>
      </w:r>
      <w:r>
        <w:t xml:space="preserve">21 </w:t>
      </w:r>
      <w:r w:rsidRPr="006D0BB3">
        <w:t>на официальном сайте администрации муниципального района «Город Людиново и Людиновский район» в сети интернет (</w:t>
      </w:r>
      <w:hyperlink r:id="rId10" w:history="1">
        <w:r w:rsidRPr="006D0BB3">
          <w:rPr>
            <w:rStyle w:val="Hyperlink"/>
            <w:color w:val="auto"/>
            <w:u w:val="none"/>
          </w:rPr>
          <w:t>http://адмлюдиново.рф/</w:t>
        </w:r>
      </w:hyperlink>
      <w:r w:rsidRPr="006D0BB3">
        <w:t>).</w:t>
      </w:r>
    </w:p>
    <w:p w:rsidR="00020C39" w:rsidRDefault="00020C39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(Приложение 1) в порядке, установленном для официального опубликования муниципальных правовых актов,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020C39" w:rsidRDefault="00020C39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Разместить оповещение о начале общественных обсуждений, </w:t>
      </w:r>
      <w:r w:rsidRPr="003A0036">
        <w:rPr>
          <w:rFonts w:ascii="Times New Roman" w:hAnsi="Times New Roman" w:cs="Times New Roman"/>
          <w:sz w:val="24"/>
          <w:szCs w:val="24"/>
        </w:rPr>
        <w:t xml:space="preserve">а также информационные материалы по </w:t>
      </w:r>
      <w:r>
        <w:rPr>
          <w:rFonts w:ascii="Times New Roman" w:hAnsi="Times New Roman" w:cs="Times New Roman"/>
          <w:sz w:val="24"/>
          <w:szCs w:val="24"/>
        </w:rPr>
        <w:t xml:space="preserve">проекту решения, указанного в п. 1 настоящего постановления, 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703BC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020C39" w:rsidRDefault="00020C39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Разместить экспозиционные материалы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информационном стенде в фойе здания администрации муниципального района «Город Людиново и Людиновский район» по адресу: Калужская область, г. Людиново, ул. Ленина, д. 20. </w:t>
      </w:r>
    </w:p>
    <w:p w:rsidR="00020C39" w:rsidRDefault="00020C39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020C39" w:rsidRDefault="00020C39" w:rsidP="00A93E39">
      <w:pPr>
        <w:ind w:firstLine="709"/>
        <w:jc w:val="both"/>
      </w:pPr>
      <w:r>
        <w:t>6. Контроль за исполнением настоящего постановления оставляю за собой.</w:t>
      </w:r>
    </w:p>
    <w:p w:rsidR="00020C39" w:rsidRDefault="00020C39" w:rsidP="00A93E39">
      <w:pPr>
        <w:ind w:firstLine="709"/>
        <w:jc w:val="both"/>
      </w:pPr>
      <w:r>
        <w:t>7. Настоящее постановление вступает в силу с момента официального опубликования.</w:t>
      </w:r>
    </w:p>
    <w:p w:rsidR="00020C39" w:rsidRDefault="00020C39" w:rsidP="005B4E8E">
      <w:pPr>
        <w:jc w:val="both"/>
      </w:pPr>
    </w:p>
    <w:p w:rsidR="00020C39" w:rsidRPr="00653B07" w:rsidRDefault="00020C39" w:rsidP="005B4E8E">
      <w:pPr>
        <w:jc w:val="both"/>
      </w:pPr>
    </w:p>
    <w:p w:rsidR="00020C39" w:rsidRDefault="00020C39" w:rsidP="00E91DDC">
      <w:pPr>
        <w:ind w:right="-656"/>
        <w:jc w:val="both"/>
      </w:pPr>
      <w:r w:rsidRPr="002C25D6">
        <w:t xml:space="preserve">Глава </w:t>
      </w:r>
      <w:r>
        <w:t>городского поселения</w:t>
      </w:r>
      <w:r w:rsidRPr="002C25D6">
        <w:t xml:space="preserve"> </w:t>
      </w:r>
    </w:p>
    <w:p w:rsidR="00020C39" w:rsidRDefault="00020C39" w:rsidP="00083982">
      <w:pPr>
        <w:ind w:right="-656"/>
        <w:jc w:val="both"/>
      </w:pPr>
      <w:r w:rsidRPr="002C25D6">
        <w:t>«Город Людиново</w:t>
      </w:r>
      <w:r>
        <w:t>»</w:t>
      </w:r>
      <w:r w:rsidRPr="002C25D6">
        <w:tab/>
      </w:r>
      <w:r w:rsidRPr="002C25D6">
        <w:tab/>
      </w:r>
      <w:r>
        <w:t xml:space="preserve">     </w:t>
      </w:r>
      <w:r w:rsidRPr="002C25D6">
        <w:t xml:space="preserve">         </w:t>
      </w:r>
      <w:r>
        <w:t xml:space="preserve">  </w:t>
      </w:r>
      <w:r w:rsidRPr="002C25D6">
        <w:t xml:space="preserve">  </w:t>
      </w:r>
      <w:r>
        <w:t xml:space="preserve">  </w:t>
      </w:r>
      <w:r w:rsidRPr="002C25D6">
        <w:t xml:space="preserve">    </w:t>
      </w:r>
      <w:r>
        <w:t xml:space="preserve">                                                                 И.Н. Синицын </w:t>
      </w:r>
    </w:p>
    <w:p w:rsidR="00020C39" w:rsidRDefault="00020C39" w:rsidP="00083982">
      <w:pPr>
        <w:ind w:right="-656"/>
        <w:jc w:val="both"/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739" w:type="dxa"/>
        <w:tblInd w:w="-176" w:type="dxa"/>
        <w:tblLook w:val="00A0"/>
      </w:tblPr>
      <w:tblGrid>
        <w:gridCol w:w="8188"/>
        <w:gridCol w:w="2551"/>
      </w:tblGrid>
      <w:tr w:rsidR="00020C39" w:rsidRPr="005A0C43" w:rsidTr="00E047CA">
        <w:trPr>
          <w:trHeight w:val="624"/>
        </w:trPr>
        <w:tc>
          <w:tcPr>
            <w:tcW w:w="8188" w:type="dxa"/>
            <w:vAlign w:val="center"/>
          </w:tcPr>
          <w:p w:rsidR="00020C39" w:rsidRPr="005A0C43" w:rsidRDefault="00020C39" w:rsidP="00E047CA">
            <w:r w:rsidRPr="005A0C43">
              <w:t>Подготовил:</w:t>
            </w:r>
          </w:p>
        </w:tc>
        <w:tc>
          <w:tcPr>
            <w:tcW w:w="2551" w:type="dxa"/>
            <w:vAlign w:val="center"/>
          </w:tcPr>
          <w:p w:rsidR="00020C39" w:rsidRPr="005A0C43" w:rsidRDefault="00020C39" w:rsidP="00E047CA"/>
        </w:tc>
      </w:tr>
      <w:tr w:rsidR="00020C39" w:rsidRPr="005A0C43" w:rsidTr="00E047CA">
        <w:trPr>
          <w:trHeight w:val="624"/>
        </w:trPr>
        <w:tc>
          <w:tcPr>
            <w:tcW w:w="8188" w:type="dxa"/>
            <w:vAlign w:val="center"/>
          </w:tcPr>
          <w:p w:rsidR="00020C39" w:rsidRPr="005A0C43" w:rsidRDefault="00020C39" w:rsidP="00E047CA">
            <w:r w:rsidRPr="005A0C43">
              <w:t>Главный специалист 1 разряда отдела</w:t>
            </w:r>
          </w:p>
          <w:p w:rsidR="00020C39" w:rsidRPr="005A0C43" w:rsidRDefault="00020C39" w:rsidP="00E047CA">
            <w:r w:rsidRPr="005A0C43">
              <w:t>архитектуры и градостроительства</w:t>
            </w:r>
          </w:p>
        </w:tc>
        <w:tc>
          <w:tcPr>
            <w:tcW w:w="2551" w:type="dxa"/>
            <w:vAlign w:val="center"/>
          </w:tcPr>
          <w:p w:rsidR="00020C39" w:rsidRPr="005A0C43" w:rsidRDefault="00020C39" w:rsidP="00E047CA">
            <w:r w:rsidRPr="005A0C43">
              <w:t>Н.В. Шереметова</w:t>
            </w:r>
          </w:p>
        </w:tc>
      </w:tr>
      <w:tr w:rsidR="00020C39" w:rsidRPr="005A0C43" w:rsidTr="00E047CA">
        <w:trPr>
          <w:trHeight w:val="624"/>
        </w:trPr>
        <w:tc>
          <w:tcPr>
            <w:tcW w:w="8188" w:type="dxa"/>
            <w:vAlign w:val="center"/>
          </w:tcPr>
          <w:p w:rsidR="00020C39" w:rsidRPr="005A0C43" w:rsidRDefault="00020C39" w:rsidP="00E047CA">
            <w:r w:rsidRPr="005A0C43">
              <w:t>Согласовано:</w:t>
            </w:r>
          </w:p>
        </w:tc>
        <w:tc>
          <w:tcPr>
            <w:tcW w:w="2551" w:type="dxa"/>
            <w:vAlign w:val="center"/>
          </w:tcPr>
          <w:p w:rsidR="00020C39" w:rsidRPr="005A0C43" w:rsidRDefault="00020C39" w:rsidP="00E047CA"/>
        </w:tc>
      </w:tr>
      <w:tr w:rsidR="00020C39" w:rsidRPr="005A0C43" w:rsidTr="00E047CA">
        <w:trPr>
          <w:trHeight w:val="624"/>
        </w:trPr>
        <w:tc>
          <w:tcPr>
            <w:tcW w:w="8188" w:type="dxa"/>
            <w:vAlign w:val="center"/>
          </w:tcPr>
          <w:p w:rsidR="00020C39" w:rsidRPr="005A0C43" w:rsidRDefault="00020C39" w:rsidP="00E047CA">
            <w:pPr>
              <w:tabs>
                <w:tab w:val="left" w:pos="7797"/>
              </w:tabs>
            </w:pPr>
            <w:r>
              <w:t>И.о. н</w:t>
            </w:r>
            <w:r w:rsidRPr="005A0C43">
              <w:t>ачальник</w:t>
            </w:r>
            <w:r>
              <w:t>а</w:t>
            </w:r>
            <w:r w:rsidRPr="005A0C43">
              <w:t xml:space="preserve"> отдела архитектуры </w:t>
            </w:r>
            <w:r w:rsidRPr="005A0C43">
              <w:tab/>
              <w:t xml:space="preserve"> </w:t>
            </w:r>
          </w:p>
          <w:p w:rsidR="00020C39" w:rsidRPr="005A0C43" w:rsidRDefault="00020C39" w:rsidP="00E047CA">
            <w:r w:rsidRPr="005A0C43">
              <w:t>и градостроительства</w:t>
            </w:r>
          </w:p>
        </w:tc>
        <w:tc>
          <w:tcPr>
            <w:tcW w:w="2551" w:type="dxa"/>
            <w:vAlign w:val="center"/>
          </w:tcPr>
          <w:p w:rsidR="00020C39" w:rsidRPr="005A0C43" w:rsidRDefault="00020C39" w:rsidP="00E047CA">
            <w:r>
              <w:t>Н.В. Потапова</w:t>
            </w:r>
          </w:p>
        </w:tc>
      </w:tr>
      <w:tr w:rsidR="00020C39" w:rsidRPr="005A0C43" w:rsidTr="00E047CA">
        <w:trPr>
          <w:trHeight w:val="624"/>
        </w:trPr>
        <w:tc>
          <w:tcPr>
            <w:tcW w:w="8188" w:type="dxa"/>
            <w:vAlign w:val="center"/>
          </w:tcPr>
          <w:p w:rsidR="00020C39" w:rsidRPr="005A0C43" w:rsidRDefault="00020C39" w:rsidP="00E047CA">
            <w:r w:rsidRPr="005A0C43">
              <w:t>Заместитель главы администрации</w:t>
            </w:r>
          </w:p>
        </w:tc>
        <w:tc>
          <w:tcPr>
            <w:tcW w:w="2551" w:type="dxa"/>
            <w:vAlign w:val="center"/>
          </w:tcPr>
          <w:p w:rsidR="00020C39" w:rsidRPr="005A0C43" w:rsidRDefault="00020C39" w:rsidP="00E047CA">
            <w:r>
              <w:t>М.А. Жмыков</w:t>
            </w:r>
            <w:r w:rsidRPr="005A0C43">
              <w:t xml:space="preserve"> </w:t>
            </w:r>
          </w:p>
        </w:tc>
      </w:tr>
      <w:tr w:rsidR="00020C39" w:rsidRPr="005A0C43" w:rsidTr="00E047CA">
        <w:trPr>
          <w:trHeight w:val="624"/>
        </w:trPr>
        <w:tc>
          <w:tcPr>
            <w:tcW w:w="8188" w:type="dxa"/>
            <w:vAlign w:val="center"/>
          </w:tcPr>
          <w:p w:rsidR="00020C39" w:rsidRPr="005A0C43" w:rsidRDefault="00020C39" w:rsidP="00E047CA">
            <w:r w:rsidRPr="005A0C43">
              <w:t>Начальник отдела юридического</w:t>
            </w:r>
          </w:p>
          <w:p w:rsidR="00020C39" w:rsidRPr="005A0C43" w:rsidRDefault="00020C39" w:rsidP="00E047CA">
            <w:r w:rsidRPr="005A0C43">
              <w:t>сопровождения</w:t>
            </w:r>
          </w:p>
        </w:tc>
        <w:tc>
          <w:tcPr>
            <w:tcW w:w="2551" w:type="dxa"/>
            <w:vAlign w:val="center"/>
          </w:tcPr>
          <w:p w:rsidR="00020C39" w:rsidRPr="005A0C43" w:rsidRDefault="00020C39" w:rsidP="00E047CA">
            <w:r w:rsidRPr="005A0C43">
              <w:t>Л.А. Катунцева</w:t>
            </w:r>
          </w:p>
        </w:tc>
      </w:tr>
    </w:tbl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20C39" w:rsidRDefault="00020C39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372" w:type="dxa"/>
        <w:tblLook w:val="00A0"/>
      </w:tblPr>
      <w:tblGrid>
        <w:gridCol w:w="3820"/>
      </w:tblGrid>
      <w:tr w:rsidR="00020C39" w:rsidTr="00607E0B">
        <w:trPr>
          <w:trHeight w:val="1550"/>
        </w:trPr>
        <w:tc>
          <w:tcPr>
            <w:tcW w:w="10192" w:type="dxa"/>
          </w:tcPr>
          <w:p w:rsidR="00020C39" w:rsidRPr="00607E0B" w:rsidRDefault="00020C39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020C39" w:rsidRPr="00607E0B" w:rsidRDefault="00020C39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020C39" w:rsidRPr="00607E0B" w:rsidRDefault="00020C39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городского поселения </w:t>
            </w:r>
          </w:p>
          <w:p w:rsidR="00020C39" w:rsidRPr="00607E0B" w:rsidRDefault="00020C39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«Город Людиново»</w:t>
            </w:r>
          </w:p>
        </w:tc>
      </w:tr>
    </w:tbl>
    <w:p w:rsidR="00020C39" w:rsidRDefault="00020C39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020C39" w:rsidRPr="001B1909" w:rsidRDefault="00020C39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020C39" w:rsidRPr="001B1909" w:rsidRDefault="00020C39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0C39" w:rsidRPr="00F26EE3" w:rsidRDefault="00020C39" w:rsidP="005157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B190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28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28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проекту решения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о предоставлении разрешения на </w:t>
      </w:r>
      <w:r w:rsidRPr="00703BC0">
        <w:rPr>
          <w:rFonts w:ascii="Times New Roman" w:hAnsi="Times New Roman" w:cs="Times New Roman"/>
          <w:sz w:val="24"/>
          <w:szCs w:val="24"/>
        </w:rPr>
        <w:t>условно разрешенн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03BC0"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084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181</w:t>
      </w:r>
      <w:r w:rsidRPr="00F24084">
        <w:rPr>
          <w:rFonts w:ascii="Times New Roman" w:hAnsi="Times New Roman" w:cs="Times New Roman"/>
          <w:sz w:val="24"/>
          <w:szCs w:val="24"/>
        </w:rPr>
        <w:t xml:space="preserve"> кв.м.,</w:t>
      </w:r>
      <w:r w:rsidRPr="00703BC0">
        <w:rPr>
          <w:rFonts w:ascii="Times New Roman" w:hAnsi="Times New Roman" w:cs="Times New Roman"/>
          <w:sz w:val="24"/>
          <w:szCs w:val="24"/>
        </w:rPr>
        <w:t xml:space="preserve"> </w:t>
      </w:r>
      <w:r w:rsidRPr="00F26EE3">
        <w:rPr>
          <w:rFonts w:ascii="Times New Roman" w:hAnsi="Times New Roman" w:cs="Times New Roman"/>
          <w:sz w:val="24"/>
          <w:szCs w:val="24"/>
        </w:rPr>
        <w:t>относящегося к землям, государственная собственность на которые не разграничена, в целях использования в соответствии с кодо</w:t>
      </w:r>
      <w:r>
        <w:rPr>
          <w:rFonts w:ascii="Times New Roman" w:hAnsi="Times New Roman" w:cs="Times New Roman"/>
          <w:sz w:val="24"/>
          <w:szCs w:val="24"/>
        </w:rPr>
        <w:t xml:space="preserve">м 13.1 «Ведение огородничества», расположенного по адресу: </w:t>
      </w: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10192"/>
      </w:tblGrid>
      <w:tr w:rsidR="00020C39" w:rsidRPr="00607E0B" w:rsidTr="00607E0B">
        <w:tc>
          <w:tcPr>
            <w:tcW w:w="10192" w:type="dxa"/>
            <w:tcBorders>
              <w:bottom w:val="single" w:sz="4" w:space="0" w:color="auto"/>
            </w:tcBorders>
          </w:tcPr>
          <w:p w:rsidR="00020C39" w:rsidRPr="00607E0B" w:rsidRDefault="00020C39" w:rsidP="001312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г. Людиново,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районе </w:t>
            </w:r>
            <w:r w:rsidRPr="00703BC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лет Октября, д. 12а </w:t>
            </w:r>
          </w:p>
        </w:tc>
      </w:tr>
    </w:tbl>
    <w:p w:rsidR="00020C39" w:rsidRPr="00FA4EF4" w:rsidRDefault="00020C39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 xml:space="preserve">нформация о проекте, подлежащем рассмотрению на </w:t>
      </w:r>
      <w:r>
        <w:rPr>
          <w:rFonts w:ascii="Times New Roman" w:hAnsi="Times New Roman" w:cs="Times New Roman"/>
          <w:sz w:val="18"/>
          <w:szCs w:val="18"/>
        </w:rPr>
        <w:t>общественных обсуждениях</w:t>
      </w:r>
      <w:r w:rsidRPr="00FA4EF4">
        <w:rPr>
          <w:rFonts w:ascii="Times New Roman" w:hAnsi="Times New Roman" w:cs="Times New Roman"/>
          <w:sz w:val="18"/>
          <w:szCs w:val="18"/>
        </w:rPr>
        <w:t>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92"/>
      </w:tblGrid>
      <w:tr w:rsidR="00020C39" w:rsidTr="00896005">
        <w:tc>
          <w:tcPr>
            <w:tcW w:w="10192" w:type="dxa"/>
            <w:tcBorders>
              <w:top w:val="nil"/>
            </w:tcBorders>
          </w:tcPr>
          <w:p w:rsidR="00020C39" w:rsidRPr="00515788" w:rsidRDefault="00020C39" w:rsidP="005157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расположения земельного участка</w:t>
            </w:r>
            <w:r w:rsidRPr="0051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20C39" w:rsidRPr="00FA4EF4" w:rsidRDefault="00020C39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020C39" w:rsidRDefault="00020C39" w:rsidP="00AF36D1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</w:t>
      </w:r>
      <w:r w:rsidRPr="00345283">
        <w:rPr>
          <w:rFonts w:ascii="Times New Roman" w:hAnsi="Times New Roman" w:cs="Times New Roman"/>
          <w:sz w:val="24"/>
          <w:szCs w:val="24"/>
        </w:rPr>
        <w:t>с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5283">
        <w:rPr>
          <w:rFonts w:ascii="Times New Roman" w:hAnsi="Times New Roman" w:cs="Times New Roman"/>
          <w:sz w:val="24"/>
          <w:szCs w:val="24"/>
        </w:rPr>
        <w:t>.04.2021 по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5283">
        <w:rPr>
          <w:rFonts w:ascii="Times New Roman" w:hAnsi="Times New Roman" w:cs="Times New Roman"/>
          <w:sz w:val="24"/>
          <w:szCs w:val="24"/>
        </w:rPr>
        <w:t xml:space="preserve">.05.2021 </w:t>
      </w:r>
      <w:r w:rsidRPr="00C90F52">
        <w:rPr>
          <w:rFonts w:ascii="Times New Roman" w:hAnsi="Times New Roman" w:cs="Times New Roman"/>
          <w:sz w:val="24"/>
          <w:szCs w:val="24"/>
        </w:rPr>
        <w:t xml:space="preserve"> 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DA0F52">
          <w:rPr>
            <w:rStyle w:val="Hyperlink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020C39" w:rsidRDefault="00020C39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г. Людиново, ул. Ленина, </w:t>
      </w:r>
      <w:r>
        <w:rPr>
          <w:rFonts w:ascii="Times New Roman" w:hAnsi="Times New Roman" w:cs="Times New Roman"/>
          <w:sz w:val="24"/>
          <w:szCs w:val="24"/>
        </w:rPr>
        <w:br/>
        <w:t>д. 20, с</w:t>
      </w:r>
      <w:r w:rsidRPr="0034528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5283">
        <w:rPr>
          <w:rFonts w:ascii="Times New Roman" w:hAnsi="Times New Roman" w:cs="Times New Roman"/>
          <w:sz w:val="24"/>
          <w:szCs w:val="24"/>
        </w:rPr>
        <w:t>.04.2021 по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5283">
        <w:rPr>
          <w:rFonts w:ascii="Times New Roman" w:hAnsi="Times New Roman" w:cs="Times New Roman"/>
          <w:sz w:val="24"/>
          <w:szCs w:val="24"/>
        </w:rPr>
        <w:t>.05.2021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C39" w:rsidRPr="001B1909" w:rsidRDefault="00020C39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6-49-66 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020C39" w:rsidRPr="001B1909" w:rsidRDefault="00020C39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>
        <w:rPr>
          <w:rFonts w:ascii="Times New Roman" w:hAnsi="Times New Roman" w:cs="Times New Roman"/>
          <w:sz w:val="24"/>
          <w:szCs w:val="24"/>
        </w:rPr>
        <w:t>вопроса, вынесенного на общественные обсуждения</w:t>
      </w:r>
      <w:r w:rsidRPr="001B1909">
        <w:rPr>
          <w:rFonts w:ascii="Times New Roman" w:hAnsi="Times New Roman" w:cs="Times New Roman"/>
          <w:sz w:val="24"/>
          <w:szCs w:val="24"/>
        </w:rPr>
        <w:t xml:space="preserve">, можно подавать в 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4528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5283">
        <w:rPr>
          <w:rFonts w:ascii="Times New Roman" w:hAnsi="Times New Roman" w:cs="Times New Roman"/>
          <w:sz w:val="24"/>
          <w:szCs w:val="24"/>
        </w:rPr>
        <w:t>.04.2021 по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5283">
        <w:rPr>
          <w:rFonts w:ascii="Times New Roman" w:hAnsi="Times New Roman" w:cs="Times New Roman"/>
          <w:sz w:val="24"/>
          <w:szCs w:val="24"/>
        </w:rPr>
        <w:t>.05.2021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20C39" w:rsidRDefault="00020C39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общественных обсуждениях,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материалы к нему размещены на официальном сайте администрации муниципального района «Город Людиново и Людиновский район» в сети интернет (</w:t>
      </w:r>
      <w:hyperlink r:id="rId13" w:history="1">
        <w:r w:rsidRPr="00525BE0">
          <w:rPr>
            <w:rStyle w:val="Hyperlink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20C39" w:rsidRPr="001B1909" w:rsidRDefault="00020C39" w:rsidP="00DC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D438A">
        <w:rPr>
          <w:rFonts w:ascii="Times New Roman" w:hAnsi="Times New Roman" w:cs="Times New Roman"/>
          <w:sz w:val="24"/>
          <w:szCs w:val="24"/>
        </w:rPr>
        <w:t xml:space="preserve"> обязаны </w:t>
      </w:r>
      <w:r>
        <w:rPr>
          <w:rFonts w:ascii="Times New Roman" w:hAnsi="Times New Roman" w:cs="Times New Roman"/>
          <w:sz w:val="24"/>
          <w:szCs w:val="24"/>
        </w:rPr>
        <w:t>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Pr="00CD4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C39" w:rsidRDefault="00020C39" w:rsidP="00DC41BB">
      <w:pPr>
        <w:ind w:right="-656"/>
        <w:jc w:val="both"/>
      </w:pPr>
    </w:p>
    <w:p w:rsidR="00020C39" w:rsidRPr="00E91DDC" w:rsidRDefault="00020C39" w:rsidP="00083982">
      <w:pPr>
        <w:ind w:right="-656"/>
        <w:jc w:val="both"/>
      </w:pPr>
    </w:p>
    <w:sectPr w:rsidR="00020C39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39" w:rsidRDefault="00020C39">
      <w:r>
        <w:separator/>
      </w:r>
    </w:p>
  </w:endnote>
  <w:endnote w:type="continuationSeparator" w:id="0">
    <w:p w:rsidR="00020C39" w:rsidRDefault="00020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39" w:rsidRDefault="00020C39">
      <w:r>
        <w:separator/>
      </w:r>
    </w:p>
  </w:footnote>
  <w:footnote w:type="continuationSeparator" w:id="0">
    <w:p w:rsidR="00020C39" w:rsidRDefault="00020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B83"/>
    <w:rsid w:val="00000EA7"/>
    <w:rsid w:val="0000418D"/>
    <w:rsid w:val="00007826"/>
    <w:rsid w:val="00010278"/>
    <w:rsid w:val="00013053"/>
    <w:rsid w:val="000148AD"/>
    <w:rsid w:val="00014E53"/>
    <w:rsid w:val="00015801"/>
    <w:rsid w:val="0001752A"/>
    <w:rsid w:val="00020C39"/>
    <w:rsid w:val="00022ECA"/>
    <w:rsid w:val="000230A7"/>
    <w:rsid w:val="00023F07"/>
    <w:rsid w:val="00024187"/>
    <w:rsid w:val="00027A66"/>
    <w:rsid w:val="00027BDC"/>
    <w:rsid w:val="00032C3D"/>
    <w:rsid w:val="00032FB3"/>
    <w:rsid w:val="00035634"/>
    <w:rsid w:val="00035819"/>
    <w:rsid w:val="000372B7"/>
    <w:rsid w:val="000377BD"/>
    <w:rsid w:val="00042ADD"/>
    <w:rsid w:val="00044529"/>
    <w:rsid w:val="00044763"/>
    <w:rsid w:val="0005103F"/>
    <w:rsid w:val="00051B36"/>
    <w:rsid w:val="00052A0A"/>
    <w:rsid w:val="0006126F"/>
    <w:rsid w:val="0006223C"/>
    <w:rsid w:val="000640CB"/>
    <w:rsid w:val="0006532A"/>
    <w:rsid w:val="00067E12"/>
    <w:rsid w:val="00067F2D"/>
    <w:rsid w:val="00076BB3"/>
    <w:rsid w:val="000811E6"/>
    <w:rsid w:val="00081724"/>
    <w:rsid w:val="00083982"/>
    <w:rsid w:val="00090943"/>
    <w:rsid w:val="000916DE"/>
    <w:rsid w:val="000917F7"/>
    <w:rsid w:val="0009207F"/>
    <w:rsid w:val="0009315B"/>
    <w:rsid w:val="000950B5"/>
    <w:rsid w:val="000A0885"/>
    <w:rsid w:val="000A1641"/>
    <w:rsid w:val="000A2583"/>
    <w:rsid w:val="000A33C3"/>
    <w:rsid w:val="000B26D2"/>
    <w:rsid w:val="000B5864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E7359"/>
    <w:rsid w:val="000F16DE"/>
    <w:rsid w:val="000F34B8"/>
    <w:rsid w:val="000F3D2B"/>
    <w:rsid w:val="000F3EC1"/>
    <w:rsid w:val="001015CA"/>
    <w:rsid w:val="00102152"/>
    <w:rsid w:val="00102F53"/>
    <w:rsid w:val="0010401C"/>
    <w:rsid w:val="00105536"/>
    <w:rsid w:val="00106617"/>
    <w:rsid w:val="00107590"/>
    <w:rsid w:val="00112276"/>
    <w:rsid w:val="001129FE"/>
    <w:rsid w:val="0011591F"/>
    <w:rsid w:val="001160AD"/>
    <w:rsid w:val="00116E3D"/>
    <w:rsid w:val="00117676"/>
    <w:rsid w:val="0012072A"/>
    <w:rsid w:val="00120B98"/>
    <w:rsid w:val="00122672"/>
    <w:rsid w:val="00122A8A"/>
    <w:rsid w:val="00126594"/>
    <w:rsid w:val="00126F33"/>
    <w:rsid w:val="00130F18"/>
    <w:rsid w:val="00131284"/>
    <w:rsid w:val="001340F0"/>
    <w:rsid w:val="00134A87"/>
    <w:rsid w:val="0014013C"/>
    <w:rsid w:val="00143148"/>
    <w:rsid w:val="00143A22"/>
    <w:rsid w:val="001449FE"/>
    <w:rsid w:val="00145A5A"/>
    <w:rsid w:val="001462B9"/>
    <w:rsid w:val="00146ECD"/>
    <w:rsid w:val="00146FB4"/>
    <w:rsid w:val="00150C2D"/>
    <w:rsid w:val="001511BD"/>
    <w:rsid w:val="0015225A"/>
    <w:rsid w:val="0015653B"/>
    <w:rsid w:val="0015764F"/>
    <w:rsid w:val="001626B3"/>
    <w:rsid w:val="00164F79"/>
    <w:rsid w:val="001655AC"/>
    <w:rsid w:val="001666BC"/>
    <w:rsid w:val="00180349"/>
    <w:rsid w:val="00181AC0"/>
    <w:rsid w:val="0018264B"/>
    <w:rsid w:val="00185C2A"/>
    <w:rsid w:val="0019321A"/>
    <w:rsid w:val="0019367C"/>
    <w:rsid w:val="00194B6E"/>
    <w:rsid w:val="001A1020"/>
    <w:rsid w:val="001A567B"/>
    <w:rsid w:val="001A5C97"/>
    <w:rsid w:val="001A7A4B"/>
    <w:rsid w:val="001A7A96"/>
    <w:rsid w:val="001B0CCF"/>
    <w:rsid w:val="001B0D61"/>
    <w:rsid w:val="001B1909"/>
    <w:rsid w:val="001B3BF5"/>
    <w:rsid w:val="001B5306"/>
    <w:rsid w:val="001B7B6F"/>
    <w:rsid w:val="001B7D50"/>
    <w:rsid w:val="001C0143"/>
    <w:rsid w:val="001C2890"/>
    <w:rsid w:val="001C5903"/>
    <w:rsid w:val="001C7AD4"/>
    <w:rsid w:val="001D0582"/>
    <w:rsid w:val="001D06B2"/>
    <w:rsid w:val="001D2FCD"/>
    <w:rsid w:val="001D344A"/>
    <w:rsid w:val="001D3CEA"/>
    <w:rsid w:val="001D5CE1"/>
    <w:rsid w:val="001D6F5C"/>
    <w:rsid w:val="001E356C"/>
    <w:rsid w:val="001E5E36"/>
    <w:rsid w:val="001E6381"/>
    <w:rsid w:val="001E7639"/>
    <w:rsid w:val="001E7B74"/>
    <w:rsid w:val="001F0223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2DE6"/>
    <w:rsid w:val="00223541"/>
    <w:rsid w:val="0022621F"/>
    <w:rsid w:val="0022644A"/>
    <w:rsid w:val="0022791B"/>
    <w:rsid w:val="00230630"/>
    <w:rsid w:val="00230667"/>
    <w:rsid w:val="00230F04"/>
    <w:rsid w:val="00231979"/>
    <w:rsid w:val="002338A4"/>
    <w:rsid w:val="00234F87"/>
    <w:rsid w:val="00236939"/>
    <w:rsid w:val="00236D90"/>
    <w:rsid w:val="00237483"/>
    <w:rsid w:val="002407F1"/>
    <w:rsid w:val="00246915"/>
    <w:rsid w:val="0024769E"/>
    <w:rsid w:val="00251190"/>
    <w:rsid w:val="00251624"/>
    <w:rsid w:val="00253C71"/>
    <w:rsid w:val="0025418D"/>
    <w:rsid w:val="0025575C"/>
    <w:rsid w:val="0025669C"/>
    <w:rsid w:val="00260C60"/>
    <w:rsid w:val="00263368"/>
    <w:rsid w:val="00264C55"/>
    <w:rsid w:val="00274A0B"/>
    <w:rsid w:val="00281EDA"/>
    <w:rsid w:val="0028232E"/>
    <w:rsid w:val="00282BFE"/>
    <w:rsid w:val="00286480"/>
    <w:rsid w:val="0029742C"/>
    <w:rsid w:val="002A01D4"/>
    <w:rsid w:val="002A2799"/>
    <w:rsid w:val="002A5CEA"/>
    <w:rsid w:val="002A77A3"/>
    <w:rsid w:val="002B147E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E3D2F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10D8"/>
    <w:rsid w:val="0031540B"/>
    <w:rsid w:val="003157D3"/>
    <w:rsid w:val="00320F55"/>
    <w:rsid w:val="00322BBF"/>
    <w:rsid w:val="00323940"/>
    <w:rsid w:val="003278D9"/>
    <w:rsid w:val="0033248C"/>
    <w:rsid w:val="00333BAC"/>
    <w:rsid w:val="00333C6F"/>
    <w:rsid w:val="0033492E"/>
    <w:rsid w:val="00341696"/>
    <w:rsid w:val="003429AC"/>
    <w:rsid w:val="0034509F"/>
    <w:rsid w:val="00345283"/>
    <w:rsid w:val="00346D32"/>
    <w:rsid w:val="003478DD"/>
    <w:rsid w:val="0035023B"/>
    <w:rsid w:val="00350A7F"/>
    <w:rsid w:val="00350AB0"/>
    <w:rsid w:val="00360966"/>
    <w:rsid w:val="00361311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7764D"/>
    <w:rsid w:val="00384CD7"/>
    <w:rsid w:val="003877B2"/>
    <w:rsid w:val="00390787"/>
    <w:rsid w:val="00391AAD"/>
    <w:rsid w:val="003945FF"/>
    <w:rsid w:val="00394D6A"/>
    <w:rsid w:val="00394E76"/>
    <w:rsid w:val="003A0036"/>
    <w:rsid w:val="003A37D8"/>
    <w:rsid w:val="003A4997"/>
    <w:rsid w:val="003A71EB"/>
    <w:rsid w:val="003A7E09"/>
    <w:rsid w:val="003B2327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D5A5B"/>
    <w:rsid w:val="003D7C85"/>
    <w:rsid w:val="003E30D7"/>
    <w:rsid w:val="003E35CB"/>
    <w:rsid w:val="003E3F5A"/>
    <w:rsid w:val="003E4FAD"/>
    <w:rsid w:val="003E64F0"/>
    <w:rsid w:val="003F0EA2"/>
    <w:rsid w:val="003F1404"/>
    <w:rsid w:val="003F24CE"/>
    <w:rsid w:val="003F2BAE"/>
    <w:rsid w:val="003F5C70"/>
    <w:rsid w:val="003F69C5"/>
    <w:rsid w:val="003F6C46"/>
    <w:rsid w:val="00400FC0"/>
    <w:rsid w:val="004036EF"/>
    <w:rsid w:val="00405980"/>
    <w:rsid w:val="00405B90"/>
    <w:rsid w:val="00407764"/>
    <w:rsid w:val="004103BE"/>
    <w:rsid w:val="00412A28"/>
    <w:rsid w:val="00414941"/>
    <w:rsid w:val="00414B5C"/>
    <w:rsid w:val="004160C9"/>
    <w:rsid w:val="00416187"/>
    <w:rsid w:val="004177EF"/>
    <w:rsid w:val="00424458"/>
    <w:rsid w:val="004260B9"/>
    <w:rsid w:val="00432F11"/>
    <w:rsid w:val="00433A2E"/>
    <w:rsid w:val="004353B1"/>
    <w:rsid w:val="00440093"/>
    <w:rsid w:val="00440686"/>
    <w:rsid w:val="004410C2"/>
    <w:rsid w:val="00441A61"/>
    <w:rsid w:val="00442777"/>
    <w:rsid w:val="00443A80"/>
    <w:rsid w:val="00452383"/>
    <w:rsid w:val="00453B4B"/>
    <w:rsid w:val="00454344"/>
    <w:rsid w:val="0045665B"/>
    <w:rsid w:val="0046250A"/>
    <w:rsid w:val="00463CDA"/>
    <w:rsid w:val="004650AE"/>
    <w:rsid w:val="004659E9"/>
    <w:rsid w:val="00466918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353"/>
    <w:rsid w:val="00496BD2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61CE"/>
    <w:rsid w:val="004B7C55"/>
    <w:rsid w:val="004C280D"/>
    <w:rsid w:val="004C289C"/>
    <w:rsid w:val="004C31D9"/>
    <w:rsid w:val="004C4B85"/>
    <w:rsid w:val="004C6940"/>
    <w:rsid w:val="004C712D"/>
    <w:rsid w:val="004C779B"/>
    <w:rsid w:val="004C7F5E"/>
    <w:rsid w:val="004D0F3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05E0"/>
    <w:rsid w:val="004F1A4C"/>
    <w:rsid w:val="004F1C24"/>
    <w:rsid w:val="004F2BAA"/>
    <w:rsid w:val="004F478F"/>
    <w:rsid w:val="004F4F2B"/>
    <w:rsid w:val="004F5017"/>
    <w:rsid w:val="004F6DB4"/>
    <w:rsid w:val="00500313"/>
    <w:rsid w:val="0050185C"/>
    <w:rsid w:val="005022C2"/>
    <w:rsid w:val="005029FA"/>
    <w:rsid w:val="00503A85"/>
    <w:rsid w:val="00504E40"/>
    <w:rsid w:val="00505009"/>
    <w:rsid w:val="00505AA8"/>
    <w:rsid w:val="0050728B"/>
    <w:rsid w:val="00511E68"/>
    <w:rsid w:val="00513C86"/>
    <w:rsid w:val="00513ECC"/>
    <w:rsid w:val="00514BF1"/>
    <w:rsid w:val="00515788"/>
    <w:rsid w:val="00523CB7"/>
    <w:rsid w:val="0052520B"/>
    <w:rsid w:val="00525BE0"/>
    <w:rsid w:val="005269FA"/>
    <w:rsid w:val="00532665"/>
    <w:rsid w:val="0053493C"/>
    <w:rsid w:val="0053739B"/>
    <w:rsid w:val="0053760B"/>
    <w:rsid w:val="00537AFB"/>
    <w:rsid w:val="00540324"/>
    <w:rsid w:val="00547A30"/>
    <w:rsid w:val="00551E33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171F"/>
    <w:rsid w:val="005831D3"/>
    <w:rsid w:val="0058418E"/>
    <w:rsid w:val="0058584A"/>
    <w:rsid w:val="00587487"/>
    <w:rsid w:val="00587528"/>
    <w:rsid w:val="005902C0"/>
    <w:rsid w:val="0059059C"/>
    <w:rsid w:val="0059196C"/>
    <w:rsid w:val="00592C41"/>
    <w:rsid w:val="00594F6B"/>
    <w:rsid w:val="00597DDF"/>
    <w:rsid w:val="005A02B0"/>
    <w:rsid w:val="005A0C43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33E0"/>
    <w:rsid w:val="005D4D68"/>
    <w:rsid w:val="005D7CF0"/>
    <w:rsid w:val="005E3712"/>
    <w:rsid w:val="005E3735"/>
    <w:rsid w:val="005E380D"/>
    <w:rsid w:val="005E742E"/>
    <w:rsid w:val="005F1340"/>
    <w:rsid w:val="005F1958"/>
    <w:rsid w:val="005F2476"/>
    <w:rsid w:val="005F2AA6"/>
    <w:rsid w:val="005F397C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BCF"/>
    <w:rsid w:val="00607E0B"/>
    <w:rsid w:val="00607F08"/>
    <w:rsid w:val="00610D58"/>
    <w:rsid w:val="006122F4"/>
    <w:rsid w:val="006123B4"/>
    <w:rsid w:val="00612863"/>
    <w:rsid w:val="00614F0B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3A20"/>
    <w:rsid w:val="006453A7"/>
    <w:rsid w:val="006457E3"/>
    <w:rsid w:val="0065160C"/>
    <w:rsid w:val="00653B07"/>
    <w:rsid w:val="0065487D"/>
    <w:rsid w:val="006552CA"/>
    <w:rsid w:val="0065570C"/>
    <w:rsid w:val="00656C4C"/>
    <w:rsid w:val="00656CD0"/>
    <w:rsid w:val="006610FB"/>
    <w:rsid w:val="0066241E"/>
    <w:rsid w:val="00662DE9"/>
    <w:rsid w:val="00662F42"/>
    <w:rsid w:val="006711A4"/>
    <w:rsid w:val="00671CC6"/>
    <w:rsid w:val="00674ABD"/>
    <w:rsid w:val="00676438"/>
    <w:rsid w:val="00677EE3"/>
    <w:rsid w:val="00680094"/>
    <w:rsid w:val="0068254D"/>
    <w:rsid w:val="006829BA"/>
    <w:rsid w:val="00682F6A"/>
    <w:rsid w:val="0068486D"/>
    <w:rsid w:val="006848A0"/>
    <w:rsid w:val="006855C7"/>
    <w:rsid w:val="00685B62"/>
    <w:rsid w:val="00686769"/>
    <w:rsid w:val="00691945"/>
    <w:rsid w:val="00692C5F"/>
    <w:rsid w:val="006948AC"/>
    <w:rsid w:val="00696069"/>
    <w:rsid w:val="00696118"/>
    <w:rsid w:val="006976F9"/>
    <w:rsid w:val="006A16AC"/>
    <w:rsid w:val="006A18C9"/>
    <w:rsid w:val="006A2CFB"/>
    <w:rsid w:val="006A385D"/>
    <w:rsid w:val="006A53FB"/>
    <w:rsid w:val="006A53FC"/>
    <w:rsid w:val="006A5421"/>
    <w:rsid w:val="006A7144"/>
    <w:rsid w:val="006B1AF5"/>
    <w:rsid w:val="006B1DA3"/>
    <w:rsid w:val="006B61DD"/>
    <w:rsid w:val="006B6941"/>
    <w:rsid w:val="006B7B7C"/>
    <w:rsid w:val="006C0CDD"/>
    <w:rsid w:val="006C2DF9"/>
    <w:rsid w:val="006C4008"/>
    <w:rsid w:val="006C4229"/>
    <w:rsid w:val="006D0820"/>
    <w:rsid w:val="006D0BB3"/>
    <w:rsid w:val="006D154D"/>
    <w:rsid w:val="006D2E45"/>
    <w:rsid w:val="006D2ED3"/>
    <w:rsid w:val="006D421C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0D"/>
    <w:rsid w:val="006F703D"/>
    <w:rsid w:val="006F7CF6"/>
    <w:rsid w:val="007009B6"/>
    <w:rsid w:val="00701B72"/>
    <w:rsid w:val="00703BC0"/>
    <w:rsid w:val="00705A53"/>
    <w:rsid w:val="007064FB"/>
    <w:rsid w:val="00706FC3"/>
    <w:rsid w:val="00707F90"/>
    <w:rsid w:val="00710AF7"/>
    <w:rsid w:val="00713BCF"/>
    <w:rsid w:val="0071426C"/>
    <w:rsid w:val="007151F2"/>
    <w:rsid w:val="00717589"/>
    <w:rsid w:val="00721BEE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47393"/>
    <w:rsid w:val="00751D0D"/>
    <w:rsid w:val="007532E3"/>
    <w:rsid w:val="00764C53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17CF"/>
    <w:rsid w:val="00793A80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2B59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0164"/>
    <w:rsid w:val="007F0EE8"/>
    <w:rsid w:val="007F4817"/>
    <w:rsid w:val="007F743F"/>
    <w:rsid w:val="008014EB"/>
    <w:rsid w:val="00801BD8"/>
    <w:rsid w:val="00802FA2"/>
    <w:rsid w:val="0080592A"/>
    <w:rsid w:val="00806DEE"/>
    <w:rsid w:val="00810B83"/>
    <w:rsid w:val="00811341"/>
    <w:rsid w:val="00813E22"/>
    <w:rsid w:val="008218AB"/>
    <w:rsid w:val="00821C9D"/>
    <w:rsid w:val="00821D05"/>
    <w:rsid w:val="00823C07"/>
    <w:rsid w:val="00824B8C"/>
    <w:rsid w:val="00826E44"/>
    <w:rsid w:val="00827EB6"/>
    <w:rsid w:val="008300F0"/>
    <w:rsid w:val="00830DBD"/>
    <w:rsid w:val="0083118A"/>
    <w:rsid w:val="0083132A"/>
    <w:rsid w:val="00831357"/>
    <w:rsid w:val="00832CCA"/>
    <w:rsid w:val="008337F5"/>
    <w:rsid w:val="00834B24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5AC7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4C10"/>
    <w:rsid w:val="008757E3"/>
    <w:rsid w:val="008805C2"/>
    <w:rsid w:val="0088261C"/>
    <w:rsid w:val="00884A73"/>
    <w:rsid w:val="00886D4C"/>
    <w:rsid w:val="0089024F"/>
    <w:rsid w:val="00891E3A"/>
    <w:rsid w:val="008934F7"/>
    <w:rsid w:val="00896005"/>
    <w:rsid w:val="008A0A9D"/>
    <w:rsid w:val="008A2A9F"/>
    <w:rsid w:val="008A307D"/>
    <w:rsid w:val="008A30B2"/>
    <w:rsid w:val="008A5F85"/>
    <w:rsid w:val="008A7362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249"/>
    <w:rsid w:val="008D7FBD"/>
    <w:rsid w:val="008E23E3"/>
    <w:rsid w:val="008E6F4F"/>
    <w:rsid w:val="008E7155"/>
    <w:rsid w:val="008F187B"/>
    <w:rsid w:val="008F393A"/>
    <w:rsid w:val="008F56B7"/>
    <w:rsid w:val="008F6B89"/>
    <w:rsid w:val="0090207E"/>
    <w:rsid w:val="00902317"/>
    <w:rsid w:val="00907B79"/>
    <w:rsid w:val="00910F0D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5507"/>
    <w:rsid w:val="00955E76"/>
    <w:rsid w:val="00956F32"/>
    <w:rsid w:val="0095705B"/>
    <w:rsid w:val="00961870"/>
    <w:rsid w:val="00965C0B"/>
    <w:rsid w:val="00965FA2"/>
    <w:rsid w:val="00966264"/>
    <w:rsid w:val="009665EA"/>
    <w:rsid w:val="00967EE2"/>
    <w:rsid w:val="00970A70"/>
    <w:rsid w:val="00973F47"/>
    <w:rsid w:val="00976DAE"/>
    <w:rsid w:val="00980673"/>
    <w:rsid w:val="00986108"/>
    <w:rsid w:val="00986F3F"/>
    <w:rsid w:val="00990356"/>
    <w:rsid w:val="00990B0F"/>
    <w:rsid w:val="009917E1"/>
    <w:rsid w:val="00992567"/>
    <w:rsid w:val="00992A7A"/>
    <w:rsid w:val="00994C61"/>
    <w:rsid w:val="009979DC"/>
    <w:rsid w:val="009A011B"/>
    <w:rsid w:val="009A021A"/>
    <w:rsid w:val="009A073B"/>
    <w:rsid w:val="009A1B9E"/>
    <w:rsid w:val="009A34B9"/>
    <w:rsid w:val="009A3A91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C4C50"/>
    <w:rsid w:val="009D22D2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0C1C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AB2"/>
    <w:rsid w:val="00A22D86"/>
    <w:rsid w:val="00A278CF"/>
    <w:rsid w:val="00A306DB"/>
    <w:rsid w:val="00A318FE"/>
    <w:rsid w:val="00A31DC2"/>
    <w:rsid w:val="00A3243A"/>
    <w:rsid w:val="00A32713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67EB8"/>
    <w:rsid w:val="00A7247B"/>
    <w:rsid w:val="00A72D3C"/>
    <w:rsid w:val="00A7340C"/>
    <w:rsid w:val="00A74150"/>
    <w:rsid w:val="00A7521A"/>
    <w:rsid w:val="00A7647C"/>
    <w:rsid w:val="00A81942"/>
    <w:rsid w:val="00A83825"/>
    <w:rsid w:val="00A841AD"/>
    <w:rsid w:val="00A87637"/>
    <w:rsid w:val="00A92214"/>
    <w:rsid w:val="00A93502"/>
    <w:rsid w:val="00A93E39"/>
    <w:rsid w:val="00A9476B"/>
    <w:rsid w:val="00A95B37"/>
    <w:rsid w:val="00A96393"/>
    <w:rsid w:val="00A970A0"/>
    <w:rsid w:val="00AA2A59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0368"/>
    <w:rsid w:val="00AD12D5"/>
    <w:rsid w:val="00AD1424"/>
    <w:rsid w:val="00AE0BFE"/>
    <w:rsid w:val="00AE2CC2"/>
    <w:rsid w:val="00AE4579"/>
    <w:rsid w:val="00AE4715"/>
    <w:rsid w:val="00AE57AE"/>
    <w:rsid w:val="00AE680D"/>
    <w:rsid w:val="00AF36D1"/>
    <w:rsid w:val="00AF3E5D"/>
    <w:rsid w:val="00AF4C55"/>
    <w:rsid w:val="00AF5666"/>
    <w:rsid w:val="00AF56E7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1DFC"/>
    <w:rsid w:val="00B272BC"/>
    <w:rsid w:val="00B27B24"/>
    <w:rsid w:val="00B3256C"/>
    <w:rsid w:val="00B40051"/>
    <w:rsid w:val="00B41370"/>
    <w:rsid w:val="00B41AB9"/>
    <w:rsid w:val="00B42356"/>
    <w:rsid w:val="00B42558"/>
    <w:rsid w:val="00B438B6"/>
    <w:rsid w:val="00B43DB4"/>
    <w:rsid w:val="00B43F8C"/>
    <w:rsid w:val="00B5044A"/>
    <w:rsid w:val="00B51ABD"/>
    <w:rsid w:val="00B555BA"/>
    <w:rsid w:val="00B573FE"/>
    <w:rsid w:val="00B60660"/>
    <w:rsid w:val="00B60810"/>
    <w:rsid w:val="00B60CD9"/>
    <w:rsid w:val="00B71AD9"/>
    <w:rsid w:val="00B731CF"/>
    <w:rsid w:val="00B753C8"/>
    <w:rsid w:val="00B75640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1C62"/>
    <w:rsid w:val="00BA2C4A"/>
    <w:rsid w:val="00BA6AF7"/>
    <w:rsid w:val="00BA725E"/>
    <w:rsid w:val="00BB0561"/>
    <w:rsid w:val="00BB2173"/>
    <w:rsid w:val="00BB2A12"/>
    <w:rsid w:val="00BC06AD"/>
    <w:rsid w:val="00BC154E"/>
    <w:rsid w:val="00BC613D"/>
    <w:rsid w:val="00BC7A58"/>
    <w:rsid w:val="00BD6518"/>
    <w:rsid w:val="00BF082A"/>
    <w:rsid w:val="00BF1BB8"/>
    <w:rsid w:val="00BF3D30"/>
    <w:rsid w:val="00BF6E63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34C9"/>
    <w:rsid w:val="00C15AC9"/>
    <w:rsid w:val="00C15AD2"/>
    <w:rsid w:val="00C16523"/>
    <w:rsid w:val="00C16C00"/>
    <w:rsid w:val="00C17044"/>
    <w:rsid w:val="00C21256"/>
    <w:rsid w:val="00C22136"/>
    <w:rsid w:val="00C23629"/>
    <w:rsid w:val="00C23C33"/>
    <w:rsid w:val="00C254C9"/>
    <w:rsid w:val="00C2735D"/>
    <w:rsid w:val="00C279DA"/>
    <w:rsid w:val="00C30F27"/>
    <w:rsid w:val="00C3133B"/>
    <w:rsid w:val="00C317AF"/>
    <w:rsid w:val="00C340CB"/>
    <w:rsid w:val="00C341CA"/>
    <w:rsid w:val="00C34409"/>
    <w:rsid w:val="00C345C8"/>
    <w:rsid w:val="00C35EF9"/>
    <w:rsid w:val="00C410CE"/>
    <w:rsid w:val="00C428F1"/>
    <w:rsid w:val="00C42BEC"/>
    <w:rsid w:val="00C4320E"/>
    <w:rsid w:val="00C43FA3"/>
    <w:rsid w:val="00C455A0"/>
    <w:rsid w:val="00C462C4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79D"/>
    <w:rsid w:val="00C64B04"/>
    <w:rsid w:val="00C653FF"/>
    <w:rsid w:val="00C679A5"/>
    <w:rsid w:val="00C7009C"/>
    <w:rsid w:val="00C70703"/>
    <w:rsid w:val="00C7083D"/>
    <w:rsid w:val="00C753BC"/>
    <w:rsid w:val="00C755C3"/>
    <w:rsid w:val="00C772DD"/>
    <w:rsid w:val="00C80EAB"/>
    <w:rsid w:val="00C81D89"/>
    <w:rsid w:val="00C8266B"/>
    <w:rsid w:val="00C90ECA"/>
    <w:rsid w:val="00C90F52"/>
    <w:rsid w:val="00C94249"/>
    <w:rsid w:val="00C97067"/>
    <w:rsid w:val="00C97362"/>
    <w:rsid w:val="00C9756E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777E"/>
    <w:rsid w:val="00CE0C25"/>
    <w:rsid w:val="00CE2BC2"/>
    <w:rsid w:val="00CE2E99"/>
    <w:rsid w:val="00CE4BDA"/>
    <w:rsid w:val="00CE578E"/>
    <w:rsid w:val="00CF10F9"/>
    <w:rsid w:val="00CF2F02"/>
    <w:rsid w:val="00CF3D64"/>
    <w:rsid w:val="00CF4E13"/>
    <w:rsid w:val="00CF64B0"/>
    <w:rsid w:val="00D0077D"/>
    <w:rsid w:val="00D06999"/>
    <w:rsid w:val="00D138AF"/>
    <w:rsid w:val="00D144BD"/>
    <w:rsid w:val="00D15A58"/>
    <w:rsid w:val="00D24291"/>
    <w:rsid w:val="00D25B70"/>
    <w:rsid w:val="00D25B84"/>
    <w:rsid w:val="00D2627A"/>
    <w:rsid w:val="00D26742"/>
    <w:rsid w:val="00D32BC1"/>
    <w:rsid w:val="00D3333D"/>
    <w:rsid w:val="00D33EE9"/>
    <w:rsid w:val="00D35383"/>
    <w:rsid w:val="00D368A5"/>
    <w:rsid w:val="00D374EC"/>
    <w:rsid w:val="00D3768C"/>
    <w:rsid w:val="00D43530"/>
    <w:rsid w:val="00D45E23"/>
    <w:rsid w:val="00D50952"/>
    <w:rsid w:val="00D50D3D"/>
    <w:rsid w:val="00D536BE"/>
    <w:rsid w:val="00D557AB"/>
    <w:rsid w:val="00D56096"/>
    <w:rsid w:val="00D571C0"/>
    <w:rsid w:val="00D61013"/>
    <w:rsid w:val="00D627CB"/>
    <w:rsid w:val="00D64763"/>
    <w:rsid w:val="00D6582F"/>
    <w:rsid w:val="00D6779E"/>
    <w:rsid w:val="00D77CB0"/>
    <w:rsid w:val="00D81F0C"/>
    <w:rsid w:val="00D82FF8"/>
    <w:rsid w:val="00D839E2"/>
    <w:rsid w:val="00D8452A"/>
    <w:rsid w:val="00D86132"/>
    <w:rsid w:val="00D94EE0"/>
    <w:rsid w:val="00D960DC"/>
    <w:rsid w:val="00D9781D"/>
    <w:rsid w:val="00DA0F52"/>
    <w:rsid w:val="00DA14F4"/>
    <w:rsid w:val="00DA26E8"/>
    <w:rsid w:val="00DA31B7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0C7"/>
    <w:rsid w:val="00DB79FD"/>
    <w:rsid w:val="00DC3B71"/>
    <w:rsid w:val="00DC41BB"/>
    <w:rsid w:val="00DC513C"/>
    <w:rsid w:val="00DC549A"/>
    <w:rsid w:val="00DC5AAC"/>
    <w:rsid w:val="00DC5C07"/>
    <w:rsid w:val="00DD0CA7"/>
    <w:rsid w:val="00DD23CC"/>
    <w:rsid w:val="00DD26D0"/>
    <w:rsid w:val="00DD4263"/>
    <w:rsid w:val="00DD5F74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04515"/>
    <w:rsid w:val="00E047CA"/>
    <w:rsid w:val="00E120F2"/>
    <w:rsid w:val="00E121C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3A19"/>
    <w:rsid w:val="00E46322"/>
    <w:rsid w:val="00E47354"/>
    <w:rsid w:val="00E51527"/>
    <w:rsid w:val="00E541B4"/>
    <w:rsid w:val="00E55A31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A5BE4"/>
    <w:rsid w:val="00EB2BF8"/>
    <w:rsid w:val="00EB4A6C"/>
    <w:rsid w:val="00EB5D1A"/>
    <w:rsid w:val="00EB7D5C"/>
    <w:rsid w:val="00EC0627"/>
    <w:rsid w:val="00ED0A39"/>
    <w:rsid w:val="00ED1E62"/>
    <w:rsid w:val="00ED2205"/>
    <w:rsid w:val="00ED3990"/>
    <w:rsid w:val="00ED4CB6"/>
    <w:rsid w:val="00ED6D94"/>
    <w:rsid w:val="00ED72FA"/>
    <w:rsid w:val="00EE1C02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1E5"/>
    <w:rsid w:val="00F06817"/>
    <w:rsid w:val="00F079C6"/>
    <w:rsid w:val="00F11004"/>
    <w:rsid w:val="00F120A3"/>
    <w:rsid w:val="00F1224E"/>
    <w:rsid w:val="00F1321B"/>
    <w:rsid w:val="00F13259"/>
    <w:rsid w:val="00F16542"/>
    <w:rsid w:val="00F22E57"/>
    <w:rsid w:val="00F22FF1"/>
    <w:rsid w:val="00F24084"/>
    <w:rsid w:val="00F25467"/>
    <w:rsid w:val="00F267D1"/>
    <w:rsid w:val="00F26EE3"/>
    <w:rsid w:val="00F30D20"/>
    <w:rsid w:val="00F34033"/>
    <w:rsid w:val="00F3499D"/>
    <w:rsid w:val="00F35A4D"/>
    <w:rsid w:val="00F3613C"/>
    <w:rsid w:val="00F406FF"/>
    <w:rsid w:val="00F41478"/>
    <w:rsid w:val="00F42EFC"/>
    <w:rsid w:val="00F4636A"/>
    <w:rsid w:val="00F50249"/>
    <w:rsid w:val="00F50D14"/>
    <w:rsid w:val="00F50D2A"/>
    <w:rsid w:val="00F51DC5"/>
    <w:rsid w:val="00F54647"/>
    <w:rsid w:val="00F546AF"/>
    <w:rsid w:val="00F55A46"/>
    <w:rsid w:val="00F56411"/>
    <w:rsid w:val="00F601B9"/>
    <w:rsid w:val="00F622F8"/>
    <w:rsid w:val="00F74785"/>
    <w:rsid w:val="00F762A2"/>
    <w:rsid w:val="00F84998"/>
    <w:rsid w:val="00F85CAF"/>
    <w:rsid w:val="00F87452"/>
    <w:rsid w:val="00F8785D"/>
    <w:rsid w:val="00F90846"/>
    <w:rsid w:val="00F912C4"/>
    <w:rsid w:val="00F91883"/>
    <w:rsid w:val="00F91EE7"/>
    <w:rsid w:val="00F92447"/>
    <w:rsid w:val="00F93C9A"/>
    <w:rsid w:val="00F93FB7"/>
    <w:rsid w:val="00F9461A"/>
    <w:rsid w:val="00F96BF8"/>
    <w:rsid w:val="00F9721F"/>
    <w:rsid w:val="00F97DCF"/>
    <w:rsid w:val="00FA0DEE"/>
    <w:rsid w:val="00FA31D9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4B25"/>
    <w:rsid w:val="00FD5416"/>
    <w:rsid w:val="00FD6358"/>
    <w:rsid w:val="00FD7A31"/>
    <w:rsid w:val="00FE1C30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D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3D6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3D6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66BC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66BC"/>
    <w:rPr>
      <w:rFonts w:ascii="Cambria" w:hAnsi="Cambria"/>
      <w:b/>
      <w:i/>
      <w:sz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27BDC"/>
    <w:rPr>
      <w:sz w:val="26"/>
      <w:lang w:val="ru-RU" w:eastAsia="ru-RU"/>
    </w:rPr>
  </w:style>
  <w:style w:type="paragraph" w:styleId="TOC1">
    <w:name w:val="toc 1"/>
    <w:basedOn w:val="Normal"/>
    <w:next w:val="Normal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">
    <w:name w:val="Знак Знак"/>
    <w:uiPriority w:val="99"/>
    <w:rsid w:val="00027BDC"/>
    <w:rPr>
      <w:sz w:val="26"/>
      <w:lang w:val="ru-RU" w:eastAsia="ru-RU"/>
    </w:rPr>
  </w:style>
  <w:style w:type="table" w:styleId="TableGrid">
    <w:name w:val="Table Grid"/>
    <w:basedOn w:val="TableNormal"/>
    <w:uiPriority w:val="99"/>
    <w:rsid w:val="00027B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66BC"/>
    <w:rPr>
      <w:sz w:val="24"/>
    </w:rPr>
  </w:style>
  <w:style w:type="character" w:styleId="PageNumber">
    <w:name w:val="page number"/>
    <w:basedOn w:val="DefaultParagraphFont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950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666BC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095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666BC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950B5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66BC"/>
    <w:rPr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5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66BC"/>
    <w:rPr>
      <w:b/>
    </w:rPr>
  </w:style>
  <w:style w:type="paragraph" w:styleId="Header">
    <w:name w:val="header"/>
    <w:basedOn w:val="Normal"/>
    <w:link w:val="HeaderChar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66BC"/>
    <w:rPr>
      <w:sz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Обычный1"/>
    <w:basedOn w:val="Normal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Normal"/>
    <w:uiPriority w:val="99"/>
    <w:rsid w:val="00E91DD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Normal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50267C6C1A89A622906C2108DCE9B4F987576310697A5141BFEB5247E59F1A81DC87C33319CB1iC24J" TargetMode="External"/><Relationship Id="rId13" Type="http://schemas.openxmlformats.org/officeDocument/2006/relationships/hyperlink" Target="http://&#1072;&#1076;&#1084;&#1083;&#1102;&#1076;&#1080;&#1085;&#1086;&#1074;&#1086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&#1072;&#1076;&#1084;&#1083;&#1102;&#1076;&#1080;&#1085;&#1086;&#1074;&#108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150267C6C1A89A622906C2108DCE9B4F9875763F0697A5141BFEB5247E59F1A81DC87B32i32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3</Pages>
  <Words>874</Words>
  <Characters>4982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Lr2014</cp:lastModifiedBy>
  <cp:revision>4</cp:revision>
  <cp:lastPrinted>2021-04-13T09:43:00Z</cp:lastPrinted>
  <dcterms:created xsi:type="dcterms:W3CDTF">2021-04-13T09:10:00Z</dcterms:created>
  <dcterms:modified xsi:type="dcterms:W3CDTF">2021-04-13T11:34:00Z</dcterms:modified>
</cp:coreProperties>
</file>