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89" w:rsidRPr="00C2716F" w:rsidRDefault="00986789" w:rsidP="00C271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6789" w:rsidRPr="00C2716F" w:rsidRDefault="00986789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hAnsi="Times New Roman"/>
          <w:b/>
          <w:sz w:val="36"/>
          <w:szCs w:val="20"/>
          <w:lang w:val="en-US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6" o:title=""/>
          </v:shape>
        </w:pict>
      </w:r>
    </w:p>
    <w:p w:rsidR="00986789" w:rsidRPr="00C2716F" w:rsidRDefault="00986789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hAnsi="Times New Roman"/>
          <w:b/>
          <w:sz w:val="36"/>
          <w:szCs w:val="20"/>
          <w:lang w:val="en-US" w:eastAsia="ru-RU"/>
        </w:rPr>
      </w:pPr>
    </w:p>
    <w:p w:rsidR="00986789" w:rsidRPr="00C2716F" w:rsidRDefault="00986789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hAnsi="Times New Roman"/>
          <w:b/>
          <w:sz w:val="12"/>
          <w:szCs w:val="20"/>
          <w:lang w:val="en-US" w:eastAsia="ru-RU"/>
        </w:rPr>
      </w:pPr>
    </w:p>
    <w:p w:rsidR="00986789" w:rsidRPr="00C2716F" w:rsidRDefault="00986789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hAnsi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986789" w:rsidRPr="00C2716F" w:rsidRDefault="00986789" w:rsidP="00C2716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986789" w:rsidRPr="00C2716F" w:rsidRDefault="00986789" w:rsidP="00C2716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986789" w:rsidRPr="00C2716F" w:rsidRDefault="00986789" w:rsidP="00C2716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986789" w:rsidRPr="00C2716F" w:rsidRDefault="00986789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  <w:lang w:eastAsia="ru-RU"/>
        </w:rPr>
      </w:pPr>
    </w:p>
    <w:p w:rsidR="00986789" w:rsidRPr="00C2716F" w:rsidRDefault="00986789" w:rsidP="00C2716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hAnsi="Times New Roman"/>
          <w:b/>
          <w:bCs/>
          <w:sz w:val="34"/>
          <w:szCs w:val="24"/>
          <w:lang w:eastAsia="ru-RU"/>
        </w:rPr>
        <w:t>П О С Т А Н О В Л Е Н И Е</w:t>
      </w:r>
    </w:p>
    <w:p w:rsidR="00986789" w:rsidRPr="00C2716F" w:rsidRDefault="00986789" w:rsidP="00C2716F">
      <w:pPr>
        <w:spacing w:after="0" w:line="240" w:lineRule="auto"/>
        <w:jc w:val="center"/>
        <w:rPr>
          <w:rFonts w:ascii="Times New Roman" w:hAnsi="Times New Roman"/>
          <w:sz w:val="12"/>
          <w:szCs w:val="24"/>
          <w:lang w:eastAsia="ru-RU"/>
        </w:rPr>
      </w:pPr>
    </w:p>
    <w:p w:rsidR="00986789" w:rsidRPr="00C2716F" w:rsidRDefault="00986789" w:rsidP="00C2716F">
      <w:pPr>
        <w:spacing w:after="0" w:line="240" w:lineRule="auto"/>
        <w:rPr>
          <w:rFonts w:ascii="Times New Roman" w:hAnsi="Times New Roman"/>
          <w:b/>
          <w:spacing w:val="40"/>
          <w:sz w:val="30"/>
          <w:szCs w:val="28"/>
          <w:lang w:eastAsia="ru-RU"/>
        </w:rPr>
      </w:pPr>
    </w:p>
    <w:p w:rsidR="00986789" w:rsidRDefault="00986789" w:rsidP="00C271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716F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 28.07.2021 </w:t>
      </w:r>
      <w:r w:rsidRPr="00C2716F">
        <w:rPr>
          <w:rFonts w:ascii="Times New Roman" w:hAnsi="Times New Roman"/>
          <w:sz w:val="24"/>
          <w:szCs w:val="24"/>
          <w:lang w:eastAsia="ru-RU"/>
        </w:rPr>
        <w:t>г.</w:t>
      </w:r>
      <w:r w:rsidRPr="00C2716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2716F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917</w:t>
      </w:r>
    </w:p>
    <w:p w:rsidR="00986789" w:rsidRPr="00C2716F" w:rsidRDefault="00986789" w:rsidP="00C271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716F">
        <w:rPr>
          <w:rFonts w:ascii="Times New Roman" w:hAnsi="Times New Roman"/>
          <w:sz w:val="24"/>
          <w:szCs w:val="24"/>
          <w:lang w:eastAsia="ru-RU"/>
        </w:rPr>
        <w:tab/>
      </w:r>
    </w:p>
    <w:p w:rsidR="00986789" w:rsidRDefault="00986789" w:rsidP="005C3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716F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проведении мероприятий, посвященных</w:t>
      </w:r>
    </w:p>
    <w:p w:rsidR="00986789" w:rsidRPr="00C2716F" w:rsidRDefault="00986789" w:rsidP="005C3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Дню государственного флага Российской Федерации</w:t>
      </w:r>
    </w:p>
    <w:p w:rsidR="00986789" w:rsidRPr="00C2716F" w:rsidRDefault="00986789" w:rsidP="00C271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789" w:rsidRPr="00C2716F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5D9">
        <w:rPr>
          <w:rFonts w:ascii="Times New Roman" w:hAnsi="Times New Roman"/>
          <w:sz w:val="24"/>
          <w:szCs w:val="24"/>
          <w:lang w:eastAsia="ru-RU"/>
        </w:rPr>
        <w:t>В целях   патриотического воспитания подрастающего поколения, во исполнение Указа Президента РФ от 20 августа 1994 года №1714 «О Дне Государственного флага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C35D9">
        <w:rPr>
          <w:rFonts w:ascii="Times New Roman" w:hAnsi="Times New Roman"/>
          <w:sz w:val="24"/>
          <w:szCs w:val="24"/>
          <w:lang w:eastAsia="ru-RU"/>
        </w:rPr>
        <w:t xml:space="preserve"> администрация муниципального района «Город Людиново и Людиновский район»</w:t>
      </w:r>
    </w:p>
    <w:p w:rsidR="00986789" w:rsidRPr="00C2716F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16F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986789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16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5C35D9">
        <w:rPr>
          <w:rFonts w:ascii="Times New Roman" w:hAnsi="Times New Roman"/>
          <w:sz w:val="24"/>
          <w:szCs w:val="24"/>
          <w:lang w:eastAsia="ru-RU"/>
        </w:rPr>
        <w:t>Утвердить план мероприятий, посвященных Дню государственного флага Российской Федерации  (далее –  мероприятия)  (приложение).</w:t>
      </w:r>
    </w:p>
    <w:p w:rsidR="00986789" w:rsidRPr="007C0091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13999">
        <w:rPr>
          <w:rFonts w:ascii="Times New Roman" w:hAnsi="Times New Roman"/>
          <w:sz w:val="24"/>
          <w:szCs w:val="24"/>
          <w:lang w:eastAsia="ru-RU"/>
        </w:rPr>
        <w:t>Отделу культуры администрации муниципального района «Город Людиново и Людиновский  район» (</w:t>
      </w:r>
      <w:r>
        <w:rPr>
          <w:rFonts w:ascii="Times New Roman" w:hAnsi="Times New Roman"/>
          <w:sz w:val="24"/>
          <w:szCs w:val="24"/>
          <w:lang w:eastAsia="ru-RU"/>
        </w:rPr>
        <w:t>Л. И. Прокоповой) организовать 22 августа 2021</w:t>
      </w:r>
      <w:r w:rsidRPr="00513999">
        <w:rPr>
          <w:rFonts w:ascii="Times New Roman" w:hAnsi="Times New Roman"/>
          <w:sz w:val="24"/>
          <w:szCs w:val="24"/>
          <w:lang w:eastAsia="ru-RU"/>
        </w:rPr>
        <w:t xml:space="preserve"> года проведение в учреждениях культуры  мероприятий, посвященных Дню государственного флага Российской Федерации.</w:t>
      </w:r>
    </w:p>
    <w:p w:rsidR="00986789" w:rsidRPr="00513999" w:rsidRDefault="00986789" w:rsidP="005139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2716F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При проведении мероприятия  строго выполнять постановление Правительства Калужской области от 17.03.2020 №</w:t>
      </w:r>
      <w:r w:rsidRPr="007C0091">
        <w:rPr>
          <w:rFonts w:ascii="Times New Roman" w:hAnsi="Times New Roman"/>
          <w:sz w:val="24"/>
          <w:szCs w:val="24"/>
          <w:lang w:eastAsia="ru-RU"/>
        </w:rPr>
        <w:t xml:space="preserve">200 </w:t>
      </w:r>
      <w:r>
        <w:rPr>
          <w:rFonts w:ascii="Times New Roman" w:hAnsi="Times New Roman"/>
          <w:sz w:val="24"/>
          <w:szCs w:val="24"/>
          <w:lang w:eastAsia="ru-RU"/>
        </w:rPr>
        <w:t>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ситуаций».</w:t>
      </w:r>
    </w:p>
    <w:p w:rsidR="00986789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2716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Рекомендовать главам сельских поселений принять активное участие в организации и проведении праздничных мероприятий. </w:t>
      </w:r>
    </w:p>
    <w:p w:rsidR="00986789" w:rsidRPr="00C2716F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Рекомендовать начальнику МО МВД России «Людиновский» С. И. Шарову обеспечить общественный порядок на время проведения праздничных мероприятий.</w:t>
      </w:r>
    </w:p>
    <w:p w:rsidR="00986789" w:rsidRPr="00C2716F" w:rsidRDefault="00986789" w:rsidP="005139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2716F">
        <w:rPr>
          <w:rFonts w:ascii="Times New Roman" w:hAnsi="Times New Roman"/>
          <w:sz w:val="24"/>
          <w:szCs w:val="24"/>
          <w:lang w:eastAsia="ru-RU"/>
        </w:rPr>
        <w:t xml:space="preserve">. Главному редактору газеты «Людиновский рабочий» Пронину И.Ф. </w:t>
      </w:r>
      <w:r>
        <w:rPr>
          <w:rFonts w:ascii="Times New Roman" w:hAnsi="Times New Roman"/>
          <w:sz w:val="24"/>
          <w:szCs w:val="24"/>
          <w:lang w:eastAsia="ru-RU"/>
        </w:rPr>
        <w:t>осветить проведение праздничных мероприятий в средствах массовой информации</w:t>
      </w:r>
      <w:r w:rsidRPr="00C2716F">
        <w:rPr>
          <w:rFonts w:ascii="Times New Roman" w:hAnsi="Times New Roman"/>
          <w:sz w:val="24"/>
          <w:szCs w:val="24"/>
          <w:lang w:eastAsia="ru-RU"/>
        </w:rPr>
        <w:t>.</w:t>
      </w:r>
    </w:p>
    <w:p w:rsidR="00986789" w:rsidRPr="00C2716F" w:rsidRDefault="00986789" w:rsidP="008D052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C2716F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</w:t>
      </w:r>
      <w:r>
        <w:rPr>
          <w:rFonts w:ascii="Times New Roman" w:hAnsi="Times New Roman"/>
          <w:sz w:val="24"/>
          <w:szCs w:val="24"/>
          <w:lang w:eastAsia="ru-RU"/>
        </w:rPr>
        <w:t>вления возложить на и.о. заместителя</w:t>
      </w:r>
      <w:r w:rsidRPr="00C2716F">
        <w:rPr>
          <w:rFonts w:ascii="Times New Roman" w:hAnsi="Times New Roman"/>
          <w:sz w:val="24"/>
          <w:szCs w:val="24"/>
          <w:lang w:eastAsia="ru-RU"/>
        </w:rPr>
        <w:t xml:space="preserve"> главы  администрации    муниципального района   «Город  Людинов</w:t>
      </w:r>
      <w:r>
        <w:rPr>
          <w:rFonts w:ascii="Times New Roman" w:hAnsi="Times New Roman"/>
          <w:sz w:val="24"/>
          <w:szCs w:val="24"/>
          <w:lang w:eastAsia="ru-RU"/>
        </w:rPr>
        <w:t>о и Людиновский  район»  Денисову М. А.</w:t>
      </w:r>
    </w:p>
    <w:p w:rsidR="00986789" w:rsidRPr="00C2716F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2716F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силу с момента его опубликования</w:t>
      </w:r>
      <w:r w:rsidRPr="00C2716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6789" w:rsidRPr="00C2716F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6789" w:rsidRPr="00C2716F" w:rsidRDefault="00986789" w:rsidP="001B33D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6789" w:rsidRPr="00C2716F" w:rsidRDefault="00986789" w:rsidP="001B33D2">
      <w:pPr>
        <w:spacing w:after="0" w:line="240" w:lineRule="auto"/>
        <w:ind w:right="-9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16F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986789" w:rsidRPr="00C2716F" w:rsidRDefault="00986789" w:rsidP="001B33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16F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C2716F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C2716F">
        <w:rPr>
          <w:rFonts w:ascii="Times New Roman" w:hAnsi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sz w:val="24"/>
          <w:szCs w:val="24"/>
          <w:lang w:eastAsia="ru-RU"/>
        </w:rPr>
        <w:t>С. Удалов</w:t>
      </w:r>
    </w:p>
    <w:p w:rsidR="00986789" w:rsidRDefault="00986789" w:rsidP="001B33D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986789" w:rsidRPr="00C2716F" w:rsidRDefault="00986789" w:rsidP="00C271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6789" w:rsidRDefault="00986789" w:rsidP="001B33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86789" w:rsidSect="001B33D2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986789" w:rsidRPr="00300CDF" w:rsidRDefault="00986789" w:rsidP="00300CDF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Приложение</w:t>
      </w:r>
    </w:p>
    <w:p w:rsidR="00986789" w:rsidRPr="00300CDF" w:rsidRDefault="00986789" w:rsidP="00300CDF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постановлению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администрации</w:t>
      </w:r>
    </w:p>
    <w:p w:rsidR="00986789" w:rsidRPr="00300CDF" w:rsidRDefault="00986789" w:rsidP="00300CDF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муниципального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района</w:t>
      </w:r>
    </w:p>
    <w:p w:rsidR="00986789" w:rsidRPr="00300CDF" w:rsidRDefault="00986789" w:rsidP="00300CDF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Город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Людиново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Людиновский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район»</w:t>
      </w:r>
    </w:p>
    <w:p w:rsidR="00986789" w:rsidRPr="00300CDF" w:rsidRDefault="00986789" w:rsidP="00300CDF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от</w:t>
      </w:r>
      <w:r w:rsidRPr="00300CD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28.07.2021 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№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917</w:t>
      </w:r>
    </w:p>
    <w:p w:rsidR="00986789" w:rsidRDefault="00986789" w:rsidP="00300C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6789" w:rsidRDefault="00986789" w:rsidP="002D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789" w:rsidRPr="00AA6DFD" w:rsidRDefault="00986789" w:rsidP="004673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6DFD">
        <w:rPr>
          <w:rFonts w:ascii="Times New Roman" w:hAnsi="Times New Roman"/>
          <w:sz w:val="24"/>
          <w:szCs w:val="24"/>
        </w:rPr>
        <w:t xml:space="preserve">ПЛАН </w:t>
      </w:r>
    </w:p>
    <w:p w:rsidR="00986789" w:rsidRPr="00AA6DFD" w:rsidRDefault="00986789" w:rsidP="004673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мероприятий, посвященных Дню Государственного флага Российской Федерации (2021г.)</w:t>
      </w:r>
    </w:p>
    <w:p w:rsidR="00986789" w:rsidRPr="002D5838" w:rsidRDefault="00986789" w:rsidP="002D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1505"/>
        <w:gridCol w:w="3312"/>
        <w:gridCol w:w="2410"/>
        <w:gridCol w:w="2517"/>
      </w:tblGrid>
      <w:tr w:rsidR="00986789" w:rsidRPr="001714EA" w:rsidTr="00472394">
        <w:trPr>
          <w:trHeight w:val="3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297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14E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297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986789" w:rsidRPr="001714EA" w:rsidRDefault="00986789" w:rsidP="00297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297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297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8D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86789" w:rsidRPr="001714EA" w:rsidTr="00472394">
        <w:trPr>
          <w:trHeight w:val="689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20.08.2021 10.00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Викторина «Три символа на фоне истории»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Манинская библиотека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986789" w:rsidRPr="001714EA" w:rsidTr="00472394">
        <w:trPr>
          <w:trHeight w:val="1267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20.08.2021 11.00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Патриотическая акция «Символы России: гордо реет стяг державный»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Городская библиотека №2 https://vk.com/id625382493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986789" w:rsidRPr="001714EA" w:rsidTr="00472394">
        <w:trPr>
          <w:trHeight w:val="3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20.08.2021 11.00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Онлайн-акция «Под флагом России»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</w:t>
            </w:r>
            <w:hyperlink r:id="rId7" w:history="1">
              <w:r w:rsidRPr="001714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https://ok.ru/cbsludinovo</w:t>
              </w:r>
            </w:hyperlink>
            <w:r w:rsidRPr="001714EA">
              <w:rPr>
                <w:rFonts w:ascii="Times New Roman" w:hAnsi="Times New Roman"/>
                <w:sz w:val="24"/>
                <w:szCs w:val="24"/>
              </w:rPr>
              <w:t xml:space="preserve"> https://vk.com/cbsludinovo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986789" w:rsidRPr="001714EA" w:rsidTr="00472394">
        <w:trPr>
          <w:trHeight w:val="3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20.08.2021 14.00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Час истории «История Российского флага»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Зареченская библиотека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986789" w:rsidRPr="001714EA" w:rsidTr="00472394">
        <w:trPr>
          <w:trHeight w:val="545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20.08.2021 15.00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Онлайн-квест «Флаг державы символ славы»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Центральная районная детская библиотека ok.ru/kids.crdb vk.com/kids.crdb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986789" w:rsidRPr="001714EA" w:rsidTr="00472394">
        <w:trPr>
          <w:trHeight w:val="545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20.08.2021 15.30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714EA">
              <w:rPr>
                <w:rFonts w:ascii="Times New Roman" w:hAnsi="Times New Roman"/>
                <w:sz w:val="24"/>
                <w:szCs w:val="24"/>
              </w:rPr>
              <w:t>Беседа «Флаг России»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Войловская библиотека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986789" w:rsidRPr="001714EA" w:rsidTr="00472394">
        <w:trPr>
          <w:trHeight w:val="545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Cs/>
                <w:sz w:val="24"/>
                <w:szCs w:val="24"/>
              </w:rPr>
              <w:t>22.08.2021 12.00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«Флаг России»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Космачевский СДК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986789" w:rsidRPr="001714EA" w:rsidTr="00472394">
        <w:trPr>
          <w:trHeight w:val="545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22.08.2021 13.00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Флэш-моб на День Российского Флага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Открытая площадка Манинский СДК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986789" w:rsidRPr="001714EA" w:rsidTr="00472394">
        <w:trPr>
          <w:trHeight w:val="737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tabs>
                <w:tab w:val="center" w:pos="63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EA">
              <w:rPr>
                <w:rFonts w:ascii="Times New Roman" w:hAnsi="Times New Roman"/>
                <w:bCs/>
                <w:sz w:val="24"/>
                <w:szCs w:val="24"/>
              </w:rPr>
              <w:t>22.08.2021 13.00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«Под флагом России живу и росту»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Игнатовский СДК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986789" w:rsidRPr="001714EA" w:rsidTr="00472394">
        <w:trPr>
          <w:trHeight w:val="40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22.08.2021 16.00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посвященная Дню Российского флага «Под символом славным могучей державы»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сцена </w:t>
            </w:r>
          </w:p>
          <w:p w:rsidR="00986789" w:rsidRPr="00472394" w:rsidRDefault="00986789" w:rsidP="00472394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Заболотье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986789" w:rsidRPr="001714EA" w:rsidTr="00472394">
        <w:trPr>
          <w:trHeight w:val="696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22.08.2021 16:00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Познавательная программа «История флага Российского»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986789" w:rsidRPr="001714EA" w:rsidTr="00472394">
        <w:trPr>
          <w:trHeight w:val="696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22.08.2021 16.00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Час интересной информации «Флаг державы- символ славы»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986789" w:rsidRPr="001714EA" w:rsidTr="00472394">
        <w:trPr>
          <w:trHeight w:val="3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color w:val="000000"/>
                <w:sz w:val="24"/>
                <w:szCs w:val="24"/>
              </w:rPr>
              <w:t>22.08.2021 18.00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3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Праздничная концертная программа, посвященная Дню Государственного Флага РФ «Символ Родины моей!»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3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Сценическая площадка городского парка культуры и отдыха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986789" w:rsidRPr="001714EA" w:rsidTr="00472394">
        <w:trPr>
          <w:trHeight w:val="44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1714EA" w:rsidRDefault="00986789" w:rsidP="0047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color w:val="000000"/>
                <w:sz w:val="24"/>
                <w:szCs w:val="24"/>
              </w:rPr>
              <w:t>22.08.2021 18.00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789" w:rsidRPr="00472394" w:rsidRDefault="00986789" w:rsidP="004723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акция концерт, посвященная Дню Государственного флага Российской Федерации «Гордо реет флаг Российский»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color w:val="000000"/>
                <w:sz w:val="24"/>
                <w:szCs w:val="24"/>
              </w:rPr>
              <w:t>Открытая площадка МКУК «Районный Дом культуры»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9" w:rsidRPr="00472394" w:rsidRDefault="00986789" w:rsidP="00472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94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</w:tbl>
    <w:p w:rsidR="00986789" w:rsidRDefault="00986789" w:rsidP="00472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89" w:rsidRPr="008D0528" w:rsidRDefault="00986789" w:rsidP="008D0528">
      <w:pPr>
        <w:rPr>
          <w:rFonts w:ascii="Times New Roman" w:hAnsi="Times New Roman"/>
          <w:sz w:val="24"/>
          <w:szCs w:val="24"/>
        </w:rPr>
      </w:pPr>
    </w:p>
    <w:p w:rsidR="00986789" w:rsidRPr="008D0528" w:rsidRDefault="00986789" w:rsidP="008D0528">
      <w:pPr>
        <w:rPr>
          <w:rFonts w:ascii="Times New Roman" w:hAnsi="Times New Roman"/>
          <w:sz w:val="24"/>
          <w:szCs w:val="24"/>
        </w:rPr>
      </w:pPr>
    </w:p>
    <w:p w:rsidR="00986789" w:rsidRPr="008D0528" w:rsidRDefault="00986789" w:rsidP="008D0528">
      <w:pPr>
        <w:rPr>
          <w:rFonts w:ascii="Times New Roman" w:hAnsi="Times New Roman"/>
          <w:sz w:val="24"/>
          <w:szCs w:val="24"/>
        </w:rPr>
      </w:pPr>
    </w:p>
    <w:p w:rsidR="00986789" w:rsidRDefault="00986789" w:rsidP="008D0528">
      <w:pPr>
        <w:rPr>
          <w:rFonts w:ascii="Times New Roman" w:hAnsi="Times New Roman"/>
          <w:sz w:val="24"/>
          <w:szCs w:val="24"/>
        </w:rPr>
      </w:pPr>
    </w:p>
    <w:p w:rsidR="00986789" w:rsidRPr="008D0528" w:rsidRDefault="00986789" w:rsidP="008D0528">
      <w:pPr>
        <w:tabs>
          <w:tab w:val="left" w:pos="8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86789" w:rsidRPr="008D0528" w:rsidSect="0031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89" w:rsidRDefault="00986789" w:rsidP="001B33D2">
      <w:pPr>
        <w:spacing w:after="0" w:line="240" w:lineRule="auto"/>
      </w:pPr>
      <w:r>
        <w:separator/>
      </w:r>
    </w:p>
  </w:endnote>
  <w:endnote w:type="continuationSeparator" w:id="0">
    <w:p w:rsidR="00986789" w:rsidRDefault="00986789" w:rsidP="001B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89" w:rsidRDefault="00986789" w:rsidP="001B33D2">
      <w:pPr>
        <w:spacing w:after="0" w:line="240" w:lineRule="auto"/>
      </w:pPr>
      <w:r>
        <w:separator/>
      </w:r>
    </w:p>
  </w:footnote>
  <w:footnote w:type="continuationSeparator" w:id="0">
    <w:p w:rsidR="00986789" w:rsidRDefault="00986789" w:rsidP="001B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38"/>
    <w:rsid w:val="00005C16"/>
    <w:rsid w:val="00027639"/>
    <w:rsid w:val="00084869"/>
    <w:rsid w:val="000C5830"/>
    <w:rsid w:val="000F7F19"/>
    <w:rsid w:val="001714EA"/>
    <w:rsid w:val="00173CA4"/>
    <w:rsid w:val="00184A7E"/>
    <w:rsid w:val="001958D0"/>
    <w:rsid w:val="001A7BD1"/>
    <w:rsid w:val="001B33D2"/>
    <w:rsid w:val="001D31DF"/>
    <w:rsid w:val="00202787"/>
    <w:rsid w:val="002277DA"/>
    <w:rsid w:val="00292C2B"/>
    <w:rsid w:val="00297C22"/>
    <w:rsid w:val="002C1AB6"/>
    <w:rsid w:val="002D3D29"/>
    <w:rsid w:val="002D5838"/>
    <w:rsid w:val="00300CDF"/>
    <w:rsid w:val="003045DD"/>
    <w:rsid w:val="00317B5D"/>
    <w:rsid w:val="00353AB7"/>
    <w:rsid w:val="003859E6"/>
    <w:rsid w:val="00391CD2"/>
    <w:rsid w:val="003B6B06"/>
    <w:rsid w:val="003C18F6"/>
    <w:rsid w:val="003D0048"/>
    <w:rsid w:val="0041733F"/>
    <w:rsid w:val="0046027A"/>
    <w:rsid w:val="004673A0"/>
    <w:rsid w:val="00472394"/>
    <w:rsid w:val="00480B4A"/>
    <w:rsid w:val="004D7572"/>
    <w:rsid w:val="00513999"/>
    <w:rsid w:val="005A7521"/>
    <w:rsid w:val="005C35D9"/>
    <w:rsid w:val="005E010A"/>
    <w:rsid w:val="0060784B"/>
    <w:rsid w:val="00626E36"/>
    <w:rsid w:val="006D4C0B"/>
    <w:rsid w:val="006E7471"/>
    <w:rsid w:val="00702B2B"/>
    <w:rsid w:val="007045D8"/>
    <w:rsid w:val="007606EC"/>
    <w:rsid w:val="007C0091"/>
    <w:rsid w:val="007C6FF3"/>
    <w:rsid w:val="008D0528"/>
    <w:rsid w:val="008D25D6"/>
    <w:rsid w:val="008D4EB5"/>
    <w:rsid w:val="0095265C"/>
    <w:rsid w:val="00986789"/>
    <w:rsid w:val="009D0FC7"/>
    <w:rsid w:val="009E1809"/>
    <w:rsid w:val="00A170CE"/>
    <w:rsid w:val="00A835D3"/>
    <w:rsid w:val="00AA6DFD"/>
    <w:rsid w:val="00AB12A6"/>
    <w:rsid w:val="00AD27AB"/>
    <w:rsid w:val="00B10051"/>
    <w:rsid w:val="00B239B4"/>
    <w:rsid w:val="00B36E17"/>
    <w:rsid w:val="00B42822"/>
    <w:rsid w:val="00B5664F"/>
    <w:rsid w:val="00B66C12"/>
    <w:rsid w:val="00BC56B6"/>
    <w:rsid w:val="00BF0776"/>
    <w:rsid w:val="00C2340F"/>
    <w:rsid w:val="00C2716F"/>
    <w:rsid w:val="00C3554A"/>
    <w:rsid w:val="00C66312"/>
    <w:rsid w:val="00C90C36"/>
    <w:rsid w:val="00CB402D"/>
    <w:rsid w:val="00CE77A0"/>
    <w:rsid w:val="00D11286"/>
    <w:rsid w:val="00D11FBE"/>
    <w:rsid w:val="00DB5664"/>
    <w:rsid w:val="00E45D00"/>
    <w:rsid w:val="00E63F0A"/>
    <w:rsid w:val="00E67FE9"/>
    <w:rsid w:val="00E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58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Spacing">
    <w:name w:val="No Spacing"/>
    <w:uiPriority w:val="99"/>
    <w:qFormat/>
    <w:rsid w:val="00B10051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3D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3D2"/>
    <w:rPr>
      <w:rFonts w:cs="Times New Roman"/>
    </w:rPr>
  </w:style>
  <w:style w:type="character" w:styleId="Hyperlink">
    <w:name w:val="Hyperlink"/>
    <w:basedOn w:val="DefaultParagraphFont"/>
    <w:uiPriority w:val="99"/>
    <w:rsid w:val="00A170CE"/>
    <w:rPr>
      <w:rFonts w:cs="Times New Roman"/>
      <w:color w:val="0000FF"/>
      <w:u w:val="single"/>
    </w:rPr>
  </w:style>
  <w:style w:type="paragraph" w:customStyle="1" w:styleId="normal0">
    <w:name w:val="normal"/>
    <w:uiPriority w:val="99"/>
    <w:rsid w:val="001A7BD1"/>
    <w:pPr>
      <w:spacing w:after="160" w:line="259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cbsludino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655</Words>
  <Characters>3739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2021-07-27T12:19:00Z</cp:lastPrinted>
  <dcterms:created xsi:type="dcterms:W3CDTF">2021-08-02T06:11:00Z</dcterms:created>
  <dcterms:modified xsi:type="dcterms:W3CDTF">2021-08-02T06:11:00Z</dcterms:modified>
</cp:coreProperties>
</file>