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AD" w:rsidRDefault="005164AD" w:rsidP="005164AD">
      <w:pPr>
        <w:pStyle w:val="1"/>
        <w:ind w:right="-28"/>
        <w:rPr>
          <w:sz w:val="12"/>
          <w:lang w:val="en-US"/>
        </w:rPr>
      </w:pPr>
    </w:p>
    <w:p w:rsidR="005164AD" w:rsidRPr="00BA154C" w:rsidRDefault="005164AD" w:rsidP="00385FE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A154C">
        <w:rPr>
          <w:spacing w:val="60"/>
          <w:sz w:val="30"/>
          <w:szCs w:val="28"/>
        </w:rPr>
        <w:t>Калужская область</w:t>
      </w:r>
    </w:p>
    <w:p w:rsidR="005164AD" w:rsidRPr="00BA154C" w:rsidRDefault="005164AD" w:rsidP="00385FE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A154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164AD" w:rsidRPr="00BA154C" w:rsidRDefault="00E02F50" w:rsidP="00385FE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5164AD" w:rsidRPr="00BA154C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5164AD" w:rsidRPr="00BA154C" w:rsidRDefault="005164AD" w:rsidP="00385FE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164AD" w:rsidRPr="00BA154C" w:rsidRDefault="005164AD" w:rsidP="00385FEC">
      <w:pPr>
        <w:pStyle w:val="1"/>
        <w:ind w:right="-28" w:firstLine="0"/>
        <w:rPr>
          <w:spacing w:val="60"/>
          <w:sz w:val="8"/>
          <w:szCs w:val="30"/>
        </w:rPr>
      </w:pPr>
    </w:p>
    <w:p w:rsidR="005164AD" w:rsidRPr="00BA154C" w:rsidRDefault="005164AD" w:rsidP="00385FE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BA154C">
        <w:rPr>
          <w:rFonts w:cs="Arial"/>
          <w:sz w:val="34"/>
        </w:rPr>
        <w:t>П О С Т А Н О В Л Е Н И Е</w:t>
      </w:r>
    </w:p>
    <w:p w:rsidR="005164AD" w:rsidRPr="00483695" w:rsidRDefault="005164AD" w:rsidP="005164AD"/>
    <w:p w:rsidR="005164AD" w:rsidRPr="004027AB" w:rsidRDefault="005164AD" w:rsidP="005164AD">
      <w:r w:rsidRPr="004027AB">
        <w:t xml:space="preserve">от  </w:t>
      </w:r>
      <w:r w:rsidR="00BA154C">
        <w:t xml:space="preserve">04.10.2024 </w:t>
      </w:r>
      <w:r w:rsidR="00BA154C">
        <w:tab/>
      </w:r>
      <w:r w:rsidR="00BA154C">
        <w:tab/>
      </w:r>
      <w:r w:rsidR="00BA154C">
        <w:tab/>
      </w:r>
      <w:r w:rsidR="00BA154C">
        <w:tab/>
      </w:r>
      <w:r w:rsidR="00BA154C">
        <w:tab/>
      </w:r>
      <w:r w:rsidR="00BA154C">
        <w:tab/>
      </w:r>
      <w:r w:rsidR="00BA154C">
        <w:tab/>
      </w:r>
      <w:r w:rsidR="00BA154C">
        <w:tab/>
        <w:t>№ 1151</w:t>
      </w:r>
    </w:p>
    <w:p w:rsidR="005164AD" w:rsidRDefault="005164AD" w:rsidP="005164AD">
      <w:pPr>
        <w:rPr>
          <w:sz w:val="16"/>
          <w:szCs w:val="16"/>
        </w:rPr>
      </w:pPr>
    </w:p>
    <w:p w:rsidR="005164AD" w:rsidRPr="00BA154C" w:rsidRDefault="005164AD" w:rsidP="00CE29D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A154C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</w:t>
      </w:r>
    </w:p>
    <w:p w:rsidR="005164AD" w:rsidRPr="00BA154C" w:rsidRDefault="005164AD" w:rsidP="00CE29D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A154C">
        <w:rPr>
          <w:rFonts w:cs="Arial"/>
          <w:b/>
          <w:bCs/>
          <w:kern w:val="28"/>
          <w:sz w:val="32"/>
          <w:szCs w:val="32"/>
        </w:rPr>
        <w:t xml:space="preserve">муниципального района от </w:t>
      </w:r>
      <w:hyperlink r:id="rId5" w:tgtFrame="ChangingDocument" w:history="1">
        <w:r w:rsidR="00130CCB" w:rsidRPr="00D9097A">
          <w:rPr>
            <w:rStyle w:val="a7"/>
            <w:rFonts w:cs="Arial"/>
            <w:b/>
            <w:bCs/>
            <w:kern w:val="28"/>
            <w:sz w:val="32"/>
            <w:szCs w:val="32"/>
          </w:rPr>
          <w:t>04.02</w:t>
        </w:r>
        <w:r w:rsidR="00C95D9C" w:rsidRPr="00D9097A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.2019 </w:t>
        </w:r>
        <w:r w:rsidRPr="00D9097A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 № </w:t>
        </w:r>
        <w:r w:rsidR="00130CCB" w:rsidRPr="00D9097A">
          <w:rPr>
            <w:rStyle w:val="a7"/>
            <w:rFonts w:cs="Arial"/>
            <w:b/>
            <w:bCs/>
            <w:kern w:val="28"/>
            <w:sz w:val="32"/>
            <w:szCs w:val="32"/>
          </w:rPr>
          <w:t>124</w:t>
        </w:r>
      </w:hyperlink>
    </w:p>
    <w:p w:rsidR="005164AD" w:rsidRPr="00BA154C" w:rsidRDefault="00E02F50" w:rsidP="00CE29D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5164AD" w:rsidRPr="00BA154C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</w:t>
      </w:r>
    </w:p>
    <w:p w:rsidR="005164AD" w:rsidRPr="00BA154C" w:rsidRDefault="00E02F50" w:rsidP="00CE29D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130CCB" w:rsidRPr="00BA154C">
        <w:rPr>
          <w:rFonts w:cs="Arial"/>
          <w:b/>
          <w:bCs/>
          <w:kern w:val="28"/>
          <w:sz w:val="32"/>
          <w:szCs w:val="32"/>
        </w:rPr>
        <w:t xml:space="preserve">Обеспечение безопасности жизнедеятельности населения </w:t>
      </w:r>
      <w:r w:rsidR="005164AD" w:rsidRPr="00BA154C">
        <w:rPr>
          <w:rFonts w:cs="Arial"/>
          <w:b/>
          <w:bCs/>
          <w:kern w:val="28"/>
          <w:sz w:val="32"/>
          <w:szCs w:val="32"/>
        </w:rPr>
        <w:t>Людиновско</w:t>
      </w:r>
      <w:r w:rsidR="00130CCB" w:rsidRPr="00BA154C">
        <w:rPr>
          <w:rFonts w:cs="Arial"/>
          <w:b/>
          <w:bCs/>
          <w:kern w:val="28"/>
          <w:sz w:val="32"/>
          <w:szCs w:val="32"/>
        </w:rPr>
        <w:t>го</w:t>
      </w:r>
      <w:r w:rsidR="005164AD" w:rsidRPr="00BA154C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="00130CCB" w:rsidRPr="00BA154C">
        <w:rPr>
          <w:rFonts w:cs="Arial"/>
          <w:b/>
          <w:bCs/>
          <w:kern w:val="28"/>
          <w:sz w:val="32"/>
          <w:szCs w:val="32"/>
        </w:rPr>
        <w:t>а</w:t>
      </w:r>
      <w:r>
        <w:rPr>
          <w:rFonts w:cs="Arial"/>
          <w:b/>
          <w:bCs/>
          <w:kern w:val="28"/>
          <w:sz w:val="32"/>
          <w:szCs w:val="32"/>
        </w:rPr>
        <w:t>»</w:t>
      </w:r>
    </w:p>
    <w:p w:rsidR="00BB365E" w:rsidRDefault="003B4C5B" w:rsidP="00380746">
      <w:pPr>
        <w:ind w:left="708" w:firstLine="708"/>
      </w:pPr>
      <w:r>
        <w:tab/>
      </w:r>
    </w:p>
    <w:p w:rsidR="00380746" w:rsidRDefault="00380746" w:rsidP="00380746">
      <w:pPr>
        <w:ind w:left="708" w:firstLine="708"/>
      </w:pPr>
    </w:p>
    <w:p w:rsidR="003B4C5B" w:rsidRDefault="003B4C5B" w:rsidP="00BB365E">
      <w:pPr>
        <w:ind w:firstLine="708"/>
      </w:pPr>
    </w:p>
    <w:p w:rsidR="005164AD" w:rsidRPr="00282D51" w:rsidRDefault="005164AD" w:rsidP="00282D51">
      <w:pPr>
        <w:tabs>
          <w:tab w:val="left" w:pos="180"/>
          <w:tab w:val="left" w:pos="540"/>
        </w:tabs>
        <w:ind w:right="-1"/>
      </w:pPr>
      <w:proofErr w:type="gramStart"/>
      <w:r w:rsidRPr="00282D51">
        <w:t>В соответствии с</w:t>
      </w:r>
      <w:r w:rsidR="00C95D9C" w:rsidRPr="00282D51">
        <w:t>о ст. 7,43</w:t>
      </w:r>
      <w:r w:rsidRPr="00282D51">
        <w:t xml:space="preserve"> Федеральн</w:t>
      </w:r>
      <w:r w:rsidR="00C95D9C" w:rsidRPr="00282D51">
        <w:t>ого</w:t>
      </w:r>
      <w:r w:rsidRPr="00282D51">
        <w:t xml:space="preserve"> Закон</w:t>
      </w:r>
      <w:r w:rsidR="00C95D9C" w:rsidRPr="00282D51">
        <w:t>а</w:t>
      </w:r>
      <w:r w:rsidRPr="00282D51">
        <w:t xml:space="preserve"> Российской Федерации от 06.10.2003 № </w:t>
      </w:r>
      <w:hyperlink r:id="rId6" w:tooltip="№ 131-ФЗ" w:history="1">
        <w:r w:rsidRPr="00D9097A">
          <w:rPr>
            <w:rStyle w:val="a7"/>
          </w:rPr>
          <w:t>131-ФЗ</w:t>
        </w:r>
      </w:hyperlink>
      <w:r w:rsidRPr="00282D51">
        <w:t xml:space="preserve"> </w:t>
      </w:r>
      <w:r w:rsidR="00E02F50">
        <w:t>«</w:t>
      </w:r>
      <w:hyperlink r:id="rId7" w:tooltip="Об общих принципах организации местного самоуправления в Российской" w:history="1">
        <w:r w:rsidRPr="00D9097A">
          <w:rPr>
            <w:rStyle w:val="a7"/>
          </w:rPr>
          <w:t>Об общих принципах организации местного самоуправления в Российской</w:t>
        </w:r>
      </w:hyperlink>
      <w:r w:rsidRPr="00282D51">
        <w:t xml:space="preserve"> Федерации</w:t>
      </w:r>
      <w:r w:rsidR="00E02F50">
        <w:t>»</w:t>
      </w:r>
      <w:r w:rsidRPr="00282D51">
        <w:t xml:space="preserve">, статьей </w:t>
      </w:r>
      <w:r w:rsidR="00C95D9C" w:rsidRPr="00282D51">
        <w:t>44</w:t>
      </w:r>
      <w:r w:rsidRPr="00282D51">
        <w:t xml:space="preserve"> </w:t>
      </w:r>
      <w:hyperlink r:id="rId8" w:tooltip="Устава муниципального района «Город Людиново и Людиновский район»" w:history="1">
        <w:r w:rsidRPr="00D9097A">
          <w:rPr>
            <w:rStyle w:val="a7"/>
          </w:rPr>
          <w:t xml:space="preserve">Устава муниципального района </w:t>
        </w:r>
        <w:r w:rsidR="00E02F50">
          <w:rPr>
            <w:rStyle w:val="a7"/>
          </w:rPr>
          <w:t>«</w:t>
        </w:r>
        <w:r w:rsidRPr="00D9097A">
          <w:rPr>
            <w:rStyle w:val="a7"/>
          </w:rPr>
          <w:t>Город Людиново и Людиновский район</w:t>
        </w:r>
        <w:r w:rsidR="00E02F50">
          <w:rPr>
            <w:rStyle w:val="a7"/>
          </w:rPr>
          <w:t>»</w:t>
        </w:r>
      </w:hyperlink>
      <w:r w:rsidRPr="00282D51">
        <w:t xml:space="preserve">, постановлением администрации муниципального района </w:t>
      </w:r>
      <w:r w:rsidR="00E02F50">
        <w:t>«</w:t>
      </w:r>
      <w:r w:rsidRPr="00282D51">
        <w:t>Город Людиново и Людиновский район</w:t>
      </w:r>
      <w:r w:rsidR="00E02F50">
        <w:t>»</w:t>
      </w:r>
      <w:r w:rsidRPr="00282D51">
        <w:t xml:space="preserve"> от 2</w:t>
      </w:r>
      <w:r w:rsidR="00282D51" w:rsidRPr="00282D51">
        <w:t xml:space="preserve">6.10.2018 </w:t>
      </w:r>
      <w:r w:rsidR="00282D51">
        <w:t xml:space="preserve">  </w:t>
      </w:r>
      <w:hyperlink r:id="rId9" w:tgtFrame="Logical" w:history="1">
        <w:r w:rsidR="00282D51" w:rsidRPr="00D9097A">
          <w:rPr>
            <w:rStyle w:val="a7"/>
          </w:rPr>
          <w:t>№ 1547</w:t>
        </w:r>
      </w:hyperlink>
      <w:r w:rsidR="00282D51" w:rsidRPr="00282D51">
        <w:t xml:space="preserve"> </w:t>
      </w:r>
      <w:r w:rsidR="00E02F50">
        <w:t>«</w:t>
      </w:r>
      <w:r w:rsidR="00282D51" w:rsidRPr="00282D51">
        <w:rPr>
          <w:rFonts w:cs="Arial"/>
          <w:bCs/>
          <w:kern w:val="28"/>
        </w:rPr>
        <w:t xml:space="preserve">Об утверждении Порядка принятия решения о разработке муниципальных программ муниципального района </w:t>
      </w:r>
      <w:r w:rsidR="00E02F50">
        <w:rPr>
          <w:rFonts w:cs="Arial"/>
          <w:bCs/>
          <w:kern w:val="28"/>
        </w:rPr>
        <w:t>«</w:t>
      </w:r>
      <w:r w:rsidR="00282D51" w:rsidRPr="00282D51">
        <w:rPr>
          <w:rFonts w:cs="Arial"/>
          <w:bCs/>
          <w:kern w:val="28"/>
        </w:rPr>
        <w:t>Город Людиново и Людиновский район</w:t>
      </w:r>
      <w:r w:rsidR="00E02F50">
        <w:rPr>
          <w:rFonts w:cs="Arial"/>
          <w:bCs/>
          <w:kern w:val="28"/>
        </w:rPr>
        <w:t>»</w:t>
      </w:r>
      <w:r w:rsidR="00282D51" w:rsidRPr="00282D51">
        <w:rPr>
          <w:rFonts w:cs="Arial"/>
          <w:bCs/>
          <w:kern w:val="28"/>
        </w:rPr>
        <w:t>, их</w:t>
      </w:r>
      <w:proofErr w:type="gramEnd"/>
      <w:r w:rsidR="00282D51" w:rsidRPr="00282D51">
        <w:rPr>
          <w:rFonts w:cs="Arial"/>
          <w:bCs/>
          <w:kern w:val="28"/>
        </w:rPr>
        <w:t xml:space="preserve"> </w:t>
      </w:r>
      <w:proofErr w:type="gramStart"/>
      <w:r w:rsidR="00282D51" w:rsidRPr="00282D51">
        <w:rPr>
          <w:rFonts w:cs="Arial"/>
          <w:bCs/>
          <w:kern w:val="28"/>
        </w:rPr>
        <w:t>формировании</w:t>
      </w:r>
      <w:proofErr w:type="gramEnd"/>
      <w:r w:rsidR="00282D51" w:rsidRPr="00282D51">
        <w:rPr>
          <w:rFonts w:cs="Arial"/>
          <w:bCs/>
          <w:kern w:val="28"/>
        </w:rPr>
        <w:t xml:space="preserve"> и реализации и Порядка проведения оценки эффективности реализации муниципальных программ, реализуемых на территории муниципального района </w:t>
      </w:r>
      <w:r w:rsidR="00E02F50">
        <w:rPr>
          <w:rFonts w:cs="Arial"/>
          <w:bCs/>
          <w:kern w:val="28"/>
        </w:rPr>
        <w:t>«</w:t>
      </w:r>
      <w:r w:rsidR="00282D51" w:rsidRPr="00282D51">
        <w:rPr>
          <w:rFonts w:cs="Arial"/>
          <w:bCs/>
          <w:kern w:val="28"/>
        </w:rPr>
        <w:t>Город Людиново и Людиновский район</w:t>
      </w:r>
      <w:r w:rsidR="00E02F50">
        <w:rPr>
          <w:rFonts w:cs="Arial"/>
          <w:bCs/>
          <w:kern w:val="28"/>
        </w:rPr>
        <w:t>»</w:t>
      </w:r>
      <w:r w:rsidR="00282D51">
        <w:rPr>
          <w:rFonts w:cs="Arial"/>
          <w:bCs/>
          <w:kern w:val="28"/>
        </w:rPr>
        <w:t>,</w:t>
      </w:r>
      <w:r w:rsidR="00E02F50">
        <w:rPr>
          <w:rFonts w:cs="Arial"/>
          <w:bCs/>
          <w:kern w:val="28"/>
        </w:rPr>
        <w:t xml:space="preserve"> </w:t>
      </w:r>
      <w:r w:rsidRPr="00282D51">
        <w:t xml:space="preserve">администрация муниципального района </w:t>
      </w:r>
      <w:r w:rsidR="00E02F50">
        <w:t>«</w:t>
      </w:r>
      <w:r w:rsidRPr="00282D51">
        <w:t>Город Людиново и Людиновский район</w:t>
      </w:r>
      <w:r w:rsidR="00E02F50">
        <w:t>»</w:t>
      </w:r>
    </w:p>
    <w:p w:rsidR="005164AD" w:rsidRPr="00282D51" w:rsidRDefault="005164AD" w:rsidP="00282D51">
      <w:pPr>
        <w:suppressAutoHyphens/>
      </w:pPr>
      <w:r w:rsidRPr="00282D51">
        <w:tab/>
        <w:t>ПОСТАНОВЛЯЕТ:</w:t>
      </w:r>
    </w:p>
    <w:p w:rsidR="005164AD" w:rsidRDefault="005164AD" w:rsidP="00282D51">
      <w:pPr>
        <w:suppressAutoHyphens/>
      </w:pPr>
      <w:r w:rsidRPr="00282D51">
        <w:t xml:space="preserve">1. Внести в постановление администрации муниципального района </w:t>
      </w:r>
      <w:r w:rsidR="00E02F50">
        <w:t>«</w:t>
      </w:r>
      <w:r w:rsidRPr="00282D51">
        <w:t>Город Людиново</w:t>
      </w:r>
      <w:r>
        <w:t xml:space="preserve"> и Людиновский район</w:t>
      </w:r>
      <w:r w:rsidR="00E02F50">
        <w:t>»</w:t>
      </w:r>
      <w:r>
        <w:t xml:space="preserve"> от  </w:t>
      </w:r>
      <w:hyperlink r:id="rId10" w:tgtFrame="ChangingDocument" w:history="1">
        <w:r w:rsidR="00130CCB" w:rsidRPr="00D9097A">
          <w:rPr>
            <w:rStyle w:val="a7"/>
          </w:rPr>
          <w:t>04.02</w:t>
        </w:r>
        <w:r w:rsidRPr="00D9097A">
          <w:rPr>
            <w:rStyle w:val="a7"/>
          </w:rPr>
          <w:t xml:space="preserve">.2019 № </w:t>
        </w:r>
        <w:r w:rsidR="00130CCB" w:rsidRPr="00D9097A">
          <w:rPr>
            <w:rStyle w:val="a7"/>
          </w:rPr>
          <w:t>124</w:t>
        </w:r>
      </w:hyperlink>
      <w:r w:rsidR="00282D51">
        <w:t xml:space="preserve"> </w:t>
      </w:r>
      <w:r w:rsidR="00E02F50">
        <w:t>«</w:t>
      </w:r>
      <w:r w:rsidRPr="00A25FD2">
        <w:t xml:space="preserve">Об утверждении муниципальной программы </w:t>
      </w:r>
      <w:r w:rsidR="00E02F50">
        <w:t>«</w:t>
      </w:r>
      <w:r w:rsidR="00130CCB">
        <w:t>Обеспечение безопасности жизнедеятельности населения Людиновского района</w:t>
      </w:r>
      <w:r w:rsidR="00E02F50">
        <w:t>»</w:t>
      </w:r>
      <w:r>
        <w:t xml:space="preserve"> следующие изменения:</w:t>
      </w:r>
    </w:p>
    <w:p w:rsidR="005164AD" w:rsidRDefault="000B5BBC" w:rsidP="00BA154C">
      <w:pPr>
        <w:suppressAutoHyphens/>
        <w:autoSpaceDE w:val="0"/>
        <w:autoSpaceDN w:val="0"/>
        <w:adjustRightInd w:val="0"/>
      </w:pPr>
      <w:r>
        <w:t>1.1</w:t>
      </w:r>
      <w:r w:rsidR="005164AD">
        <w:t>. Пункт 8 паспорта муниципальной</w:t>
      </w:r>
      <w:r>
        <w:t xml:space="preserve"> программы</w:t>
      </w:r>
      <w:r w:rsidR="00BB365E">
        <w:t xml:space="preserve"> </w:t>
      </w:r>
      <w:r w:rsidR="00E02F50">
        <w:t>«</w:t>
      </w:r>
      <w:r w:rsidR="00130CCB">
        <w:t>Обеспечение безопасности жизнедеятельности населения Людиновского района</w:t>
      </w:r>
      <w:r w:rsidR="00E02F50">
        <w:t>»</w:t>
      </w:r>
      <w:r w:rsidR="00C95D9C">
        <w:t xml:space="preserve"> </w:t>
      </w:r>
      <w:r w:rsidR="005164AD">
        <w:t xml:space="preserve">изложить в </w:t>
      </w:r>
      <w:r w:rsidR="00C95D9C">
        <w:t>новой</w:t>
      </w:r>
      <w:r w:rsidR="00D9097A">
        <w:t xml:space="preserve"> </w:t>
      </w:r>
      <w:r w:rsidR="005164AD" w:rsidRPr="007F73A2">
        <w:t>редак</w:t>
      </w:r>
      <w:r w:rsidR="005164AD">
        <w:t xml:space="preserve">ции </w:t>
      </w:r>
      <w:r>
        <w:t>(</w:t>
      </w:r>
      <w:r w:rsidR="005164AD">
        <w:t>приложение № 1</w:t>
      </w:r>
      <w:r w:rsidR="00B9036E">
        <w:t>)</w:t>
      </w:r>
      <w:r w:rsidR="005164AD">
        <w:t>.</w:t>
      </w:r>
    </w:p>
    <w:p w:rsidR="000B5BBC" w:rsidRDefault="005164AD" w:rsidP="00BA154C">
      <w:pPr>
        <w:suppressAutoHyphens/>
      </w:pPr>
      <w:r>
        <w:t>1.</w:t>
      </w:r>
      <w:r w:rsidR="00B9036E">
        <w:t>2.</w:t>
      </w:r>
      <w:r>
        <w:t xml:space="preserve"> Таблицу </w:t>
      </w:r>
      <w:r w:rsidR="00E02F50">
        <w:t>«</w:t>
      </w:r>
      <w:r w:rsidR="000B5BBC">
        <w:t>Объем финансовых ресурсов, необходимых для реализации</w:t>
      </w:r>
      <w:r w:rsidR="00D9097A">
        <w:t xml:space="preserve"> </w:t>
      </w:r>
      <w:r w:rsidR="000B5BBC">
        <w:t>муниципальной программы</w:t>
      </w:r>
      <w:r w:rsidR="00E02F50">
        <w:t>»</w:t>
      </w:r>
      <w:r>
        <w:t xml:space="preserve"> раздела </w:t>
      </w:r>
      <w:r w:rsidR="000B5BBC">
        <w:t>4</w:t>
      </w:r>
      <w:r>
        <w:t xml:space="preserve"> программы </w:t>
      </w:r>
      <w:r w:rsidR="00E02F50">
        <w:t>«</w:t>
      </w:r>
      <w:r w:rsidR="00130CCB">
        <w:t>Обеспечение безопасности жизнедеятельности населения Людиновского района</w:t>
      </w:r>
      <w:r w:rsidR="00E02F50">
        <w:t>»</w:t>
      </w:r>
      <w:r>
        <w:t xml:space="preserve"> изложить в </w:t>
      </w:r>
      <w:r w:rsidR="000B5BBC">
        <w:t>новой</w:t>
      </w:r>
      <w:r w:rsidRPr="007F73A2">
        <w:t xml:space="preserve"> редакции</w:t>
      </w:r>
      <w:r>
        <w:t xml:space="preserve"> (приложение № 2</w:t>
      </w:r>
      <w:r w:rsidR="000B5BBC">
        <w:t>).</w:t>
      </w:r>
    </w:p>
    <w:p w:rsidR="00130CCB" w:rsidRDefault="005164AD" w:rsidP="00BA154C">
      <w:pPr>
        <w:suppressAutoHyphens/>
      </w:pPr>
      <w:r w:rsidRPr="000B5BBC">
        <w:t>2.2.</w:t>
      </w:r>
      <w:r w:rsidR="003105DC">
        <w:t xml:space="preserve"> </w:t>
      </w:r>
      <w:r w:rsidR="00130CCB" w:rsidRPr="00130CCB">
        <w:t xml:space="preserve">Пункт 8 паспорта </w:t>
      </w:r>
      <w:r w:rsidR="00130CCB">
        <w:t xml:space="preserve">подпрограммы </w:t>
      </w:r>
      <w:r w:rsidR="00E02F50">
        <w:t>«</w:t>
      </w:r>
      <w:r w:rsidR="00130CCB">
        <w:t>Обеспечение безопасности жизнедеятельности населения муниципального района</w:t>
      </w:r>
      <w:r w:rsidR="00E02F50">
        <w:t>»</w:t>
      </w:r>
      <w:r w:rsidR="00130CCB">
        <w:t xml:space="preserve"> </w:t>
      </w:r>
      <w:r w:rsidR="00130CCB" w:rsidRPr="00130CCB">
        <w:t xml:space="preserve">муниципальной программы </w:t>
      </w:r>
      <w:r w:rsidR="00E02F50">
        <w:t>«</w:t>
      </w:r>
      <w:r w:rsidR="00130CCB" w:rsidRPr="00130CCB">
        <w:t>Обеспечение безопасности жизнедеятельности населения Людиновского района</w:t>
      </w:r>
      <w:r w:rsidR="00E02F50">
        <w:t>»</w:t>
      </w:r>
      <w:r w:rsidR="00130CCB" w:rsidRPr="00130CCB">
        <w:t xml:space="preserve"> изложить в новой редакции</w:t>
      </w:r>
      <w:r w:rsidR="00130CCB">
        <w:t xml:space="preserve"> (приложение №</w:t>
      </w:r>
      <w:r w:rsidR="00D9097A">
        <w:t xml:space="preserve"> </w:t>
      </w:r>
      <w:r w:rsidR="00130CCB">
        <w:t>3).</w:t>
      </w:r>
    </w:p>
    <w:p w:rsidR="00130CCB" w:rsidRDefault="00130CCB" w:rsidP="00BA154C">
      <w:pPr>
        <w:tabs>
          <w:tab w:val="left" w:pos="1276"/>
          <w:tab w:val="left" w:pos="1560"/>
        </w:tabs>
        <w:suppressAutoHyphens/>
      </w:pPr>
      <w:r>
        <w:t>2.3.  Та</w:t>
      </w:r>
      <w:r w:rsidRPr="00130CCB">
        <w:t xml:space="preserve">блицу </w:t>
      </w:r>
      <w:r w:rsidR="00E02F50">
        <w:t>«</w:t>
      </w:r>
      <w:r>
        <w:t>Общий объем финансовых ресурсов для реализации муниципальной подпрограммы</w:t>
      </w:r>
      <w:r w:rsidR="00E02F50">
        <w:t>»</w:t>
      </w:r>
      <w:r w:rsidRPr="00130CCB">
        <w:t xml:space="preserve"> раздела </w:t>
      </w:r>
      <w:r>
        <w:t>3</w:t>
      </w:r>
      <w:r w:rsidR="00E02F50">
        <w:t xml:space="preserve"> </w:t>
      </w:r>
      <w:r>
        <w:t>под</w:t>
      </w:r>
      <w:r w:rsidRPr="00130CCB">
        <w:t xml:space="preserve">программы </w:t>
      </w:r>
      <w:r w:rsidR="00E02F50">
        <w:t>«</w:t>
      </w:r>
      <w:r w:rsidRPr="00130CCB">
        <w:t>Обеспечение безопасности жизнедеятельности населения Людиновского района</w:t>
      </w:r>
      <w:r w:rsidR="00E02F50">
        <w:t>»</w:t>
      </w:r>
      <w:r w:rsidRPr="00130CCB">
        <w:t xml:space="preserve"> изложить в новой редакции (приложение № </w:t>
      </w:r>
      <w:r>
        <w:t>4</w:t>
      </w:r>
      <w:r w:rsidRPr="00130CCB">
        <w:t>).</w:t>
      </w:r>
    </w:p>
    <w:p w:rsidR="005164AD" w:rsidRDefault="00130CCB" w:rsidP="00BA154C">
      <w:pPr>
        <w:suppressAutoHyphens/>
      </w:pPr>
      <w:r>
        <w:t xml:space="preserve">2.4. </w:t>
      </w:r>
      <w:r w:rsidR="005164AD">
        <w:t xml:space="preserve"> Таблицу </w:t>
      </w:r>
      <w:r w:rsidR="00E02F50">
        <w:t>«</w:t>
      </w:r>
      <w:r w:rsidR="000B5BBC" w:rsidRPr="000B5BBC">
        <w:t xml:space="preserve">Перечень </w:t>
      </w:r>
      <w:r>
        <w:t xml:space="preserve">программных мероприятий подпрограммы </w:t>
      </w:r>
      <w:r w:rsidR="00E02F50">
        <w:t>«</w:t>
      </w:r>
      <w:r>
        <w:t xml:space="preserve">Обеспечение безопасности жизнедеятельности населения муниципального </w:t>
      </w:r>
      <w:r>
        <w:lastRenderedPageBreak/>
        <w:t>района</w:t>
      </w:r>
      <w:r w:rsidR="00E02F50">
        <w:t>»</w:t>
      </w:r>
      <w:r w:rsidR="000B5BBC" w:rsidRPr="000B5BBC">
        <w:t xml:space="preserve"> раздела</w:t>
      </w:r>
      <w:r w:rsidR="00BB365E">
        <w:t xml:space="preserve"> </w:t>
      </w:r>
      <w:r w:rsidR="00DB7404">
        <w:t>6</w:t>
      </w:r>
      <w:r>
        <w:t xml:space="preserve"> муниципальной </w:t>
      </w:r>
      <w:r w:rsidR="000B5BBC">
        <w:t xml:space="preserve">программы </w:t>
      </w:r>
      <w:r w:rsidR="00E02F50">
        <w:t>«</w:t>
      </w:r>
      <w:r>
        <w:t>Обеспечение безопасности жизнедеятельности населения Людиновского района</w:t>
      </w:r>
      <w:r w:rsidR="00E02F50">
        <w:t>»</w:t>
      </w:r>
      <w:r w:rsidR="000B5BBC">
        <w:t xml:space="preserve"> </w:t>
      </w:r>
      <w:r w:rsidR="005164AD">
        <w:t xml:space="preserve">изложить в </w:t>
      </w:r>
      <w:r w:rsidR="000B5BBC">
        <w:t>новой</w:t>
      </w:r>
      <w:r w:rsidR="005164AD" w:rsidRPr="007F73A2">
        <w:t xml:space="preserve"> редакции</w:t>
      </w:r>
      <w:r w:rsidR="005164AD">
        <w:t xml:space="preserve"> (приложение № </w:t>
      </w:r>
      <w:r w:rsidR="0070331C">
        <w:t>5</w:t>
      </w:r>
      <w:r w:rsidR="000B5BBC">
        <w:t>).</w:t>
      </w:r>
    </w:p>
    <w:p w:rsidR="00D746B5" w:rsidRDefault="00D746B5" w:rsidP="00BA154C">
      <w:pPr>
        <w:suppressAutoHyphens/>
      </w:pPr>
      <w:r>
        <w:t xml:space="preserve">2.5. Пункт 8 паспорта подпрограммы </w:t>
      </w:r>
      <w:r w:rsidR="00E02F50">
        <w:t>«</w:t>
      </w:r>
      <w:r w:rsidRPr="00D746B5">
        <w:t xml:space="preserve">Организация деятельности МКУ </w:t>
      </w:r>
      <w:r w:rsidR="00E02F50">
        <w:t>«</w:t>
      </w:r>
      <w:r w:rsidRPr="00D746B5">
        <w:t>Единая дежурная диспетчерская служба</w:t>
      </w:r>
      <w:r w:rsidR="00E02F50">
        <w:t>»</w:t>
      </w:r>
      <w:r w:rsidRPr="00D746B5">
        <w:t xml:space="preserve"> муниципальной программы </w:t>
      </w:r>
      <w:r w:rsidR="00E02F50">
        <w:t>«</w:t>
      </w:r>
      <w:r w:rsidRPr="00D746B5">
        <w:t>Обеспечение безопасности жизнедеятельности населения Людиновского района</w:t>
      </w:r>
      <w:r w:rsidR="00E02F50">
        <w:t>»</w:t>
      </w:r>
      <w:r w:rsidRPr="00D746B5">
        <w:t xml:space="preserve"> изложить в новой редакции (приложение №</w:t>
      </w:r>
      <w:r w:rsidR="00E02F50">
        <w:t xml:space="preserve"> </w:t>
      </w:r>
      <w:r>
        <w:t>6</w:t>
      </w:r>
      <w:r w:rsidRPr="00D746B5">
        <w:t>).</w:t>
      </w:r>
    </w:p>
    <w:p w:rsidR="00D746B5" w:rsidRDefault="00D746B5" w:rsidP="00BA154C">
      <w:pPr>
        <w:suppressAutoHyphens/>
      </w:pPr>
      <w:r>
        <w:t xml:space="preserve">2.6. </w:t>
      </w:r>
      <w:r w:rsidRPr="00D746B5">
        <w:t xml:space="preserve">Таблицу </w:t>
      </w:r>
      <w:r w:rsidR="00E02F50">
        <w:t>«</w:t>
      </w:r>
      <w:r w:rsidRPr="00D746B5">
        <w:t>Общий объем финансовых ресурсов для реализации муниципальной подпрограммы</w:t>
      </w:r>
      <w:r w:rsidR="00E02F50">
        <w:t>»</w:t>
      </w:r>
      <w:r w:rsidRPr="00D746B5">
        <w:t xml:space="preserve"> раздела 3 подпрограммы </w:t>
      </w:r>
      <w:r w:rsidR="00E02F50">
        <w:t>«</w:t>
      </w:r>
      <w:r w:rsidR="00DB7404" w:rsidRPr="00DB7404">
        <w:t xml:space="preserve">Организация деятельности МКУ </w:t>
      </w:r>
      <w:r w:rsidR="00E02F50">
        <w:t>«</w:t>
      </w:r>
      <w:r w:rsidR="00DB7404" w:rsidRPr="00DB7404">
        <w:t>Едина</w:t>
      </w:r>
      <w:r w:rsidR="00DB7404">
        <w:t>я дежурная диспетчерская служба</w:t>
      </w:r>
      <w:r w:rsidR="00E02F50">
        <w:t>»</w:t>
      </w:r>
      <w:r w:rsidRPr="00D746B5">
        <w:t xml:space="preserve"> изложить в новой редакции (приложение № </w:t>
      </w:r>
      <w:r w:rsidR="00DB7404">
        <w:t>7</w:t>
      </w:r>
      <w:r w:rsidRPr="00D746B5">
        <w:t>).</w:t>
      </w:r>
    </w:p>
    <w:p w:rsidR="00DB7404" w:rsidRDefault="00DB7404" w:rsidP="00BA154C">
      <w:pPr>
        <w:suppressAutoHyphens/>
      </w:pPr>
      <w:r>
        <w:t xml:space="preserve">2.7. </w:t>
      </w:r>
      <w:r w:rsidRPr="00DB7404">
        <w:t xml:space="preserve">Таблицу </w:t>
      </w:r>
      <w:r w:rsidR="00E02F50">
        <w:t>«</w:t>
      </w:r>
      <w:r w:rsidRPr="00DB7404">
        <w:t xml:space="preserve">Перечень программных мероприятий подпрограммы раздела </w:t>
      </w:r>
      <w:r>
        <w:t>6</w:t>
      </w:r>
      <w:r w:rsidRPr="00DB7404">
        <w:t xml:space="preserve">  муниципальной </w:t>
      </w:r>
      <w:r>
        <w:t xml:space="preserve">подпрограммы </w:t>
      </w:r>
      <w:r w:rsidR="00E02F50">
        <w:t>«</w:t>
      </w:r>
      <w:r w:rsidRPr="00DB7404">
        <w:t xml:space="preserve">Организация деятельности МКУ </w:t>
      </w:r>
      <w:r w:rsidR="00E02F50">
        <w:t>«</w:t>
      </w:r>
      <w:r w:rsidRPr="00DB7404">
        <w:t>Единая дежурная диспетчерская служба</w:t>
      </w:r>
      <w:r w:rsidR="00E02F50">
        <w:t>»</w:t>
      </w:r>
      <w:r w:rsidRPr="00DB7404">
        <w:t xml:space="preserve">  изложить в новой редакции (приложение № </w:t>
      </w:r>
      <w:r w:rsidR="005716BC">
        <w:t>8</w:t>
      </w:r>
      <w:r w:rsidRPr="00DB7404">
        <w:t>).</w:t>
      </w:r>
    </w:p>
    <w:p w:rsidR="005164AD" w:rsidRPr="005C3361" w:rsidRDefault="00D9097A" w:rsidP="00BA154C">
      <w:pPr>
        <w:suppressAutoHyphens/>
      </w:pPr>
      <w:r>
        <w:t>3</w:t>
      </w:r>
      <w:r w:rsidR="005164AD">
        <w:t>.</w:t>
      </w:r>
      <w:r w:rsidR="00BB365E">
        <w:t xml:space="preserve"> </w:t>
      </w:r>
      <w:proofErr w:type="gramStart"/>
      <w:r w:rsidR="005164AD">
        <w:t>Контроль за</w:t>
      </w:r>
      <w:proofErr w:type="gramEnd"/>
      <w:r w:rsidR="005164AD">
        <w:t xml:space="preserve"> исполнением настоящего постановления возложить на </w:t>
      </w:r>
      <w:r w:rsidR="000B5BBC">
        <w:t xml:space="preserve">и. о. </w:t>
      </w:r>
      <w:r w:rsidR="005164AD">
        <w:t xml:space="preserve">заместителя главы администрации муниципального района </w:t>
      </w:r>
      <w:r w:rsidR="00130CCB">
        <w:t>Ларина Ю.Ю.</w:t>
      </w:r>
    </w:p>
    <w:p w:rsidR="005164AD" w:rsidRDefault="00D9097A" w:rsidP="00BA154C">
      <w:pPr>
        <w:suppressAutoHyphens/>
      </w:pPr>
      <w:r>
        <w:t>4</w:t>
      </w:r>
      <w:r w:rsidR="005164AD">
        <w:t>.</w:t>
      </w:r>
      <w:r w:rsidR="00BB365E">
        <w:t xml:space="preserve"> </w:t>
      </w:r>
      <w:r w:rsidR="005164AD" w:rsidRPr="00E226D1">
        <w:t xml:space="preserve">Настоящее постановление вступает в силу с момента </w:t>
      </w:r>
      <w:r w:rsidR="005164AD">
        <w:t>его опубликования.</w:t>
      </w:r>
    </w:p>
    <w:p w:rsidR="005164AD" w:rsidRDefault="005164AD" w:rsidP="005164AD">
      <w:pPr>
        <w:suppressAutoHyphens/>
      </w:pPr>
    </w:p>
    <w:p w:rsidR="005164AD" w:rsidRPr="006A1CBF" w:rsidRDefault="005164AD" w:rsidP="00BA154C">
      <w:pPr>
        <w:suppressAutoHyphens/>
        <w:ind w:firstLine="0"/>
      </w:pPr>
      <w:r w:rsidRPr="006A1CBF">
        <w:t xml:space="preserve">Глава администрации                                                                                            </w:t>
      </w:r>
    </w:p>
    <w:p w:rsidR="005164AD" w:rsidRPr="006A1CBF" w:rsidRDefault="005164AD" w:rsidP="00BA154C">
      <w:pPr>
        <w:suppressAutoHyphens/>
        <w:ind w:firstLine="0"/>
      </w:pPr>
      <w:proofErr w:type="gramStart"/>
      <w:r w:rsidRPr="006A1CBF">
        <w:t>муниципального</w:t>
      </w:r>
      <w:proofErr w:type="gramEnd"/>
      <w:r w:rsidRPr="006A1CBF">
        <w:t xml:space="preserve"> района</w:t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Pr="006A1CBF">
        <w:tab/>
      </w:r>
      <w:r w:rsidR="00282D51">
        <w:t xml:space="preserve">                       </w:t>
      </w:r>
      <w:r w:rsidR="00130CCB">
        <w:t>С.В. Перевалов</w:t>
      </w:r>
    </w:p>
    <w:p w:rsidR="005164AD" w:rsidRPr="006A1CBF" w:rsidRDefault="005164AD" w:rsidP="005164AD">
      <w:pPr>
        <w:suppressAutoHyphens/>
      </w:pPr>
    </w:p>
    <w:p w:rsidR="00A02E40" w:rsidRDefault="00A02E40" w:rsidP="005164AD"/>
    <w:p w:rsidR="00130CCB" w:rsidRPr="00282D51" w:rsidRDefault="00130CCB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bookmarkStart w:id="0" w:name="_GoBack"/>
      <w:bookmarkEnd w:id="0"/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1</w:t>
      </w: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от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 xml:space="preserve"> 04.10.2024 № 1151</w:t>
      </w:r>
    </w:p>
    <w:p w:rsidR="00130CCB" w:rsidRDefault="00130CCB" w:rsidP="00C85B14">
      <w:pPr>
        <w:pStyle w:val="ConsPlusTitle"/>
        <w:jc w:val="center"/>
        <w:outlineLvl w:val="2"/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559"/>
        <w:gridCol w:w="999"/>
        <w:gridCol w:w="784"/>
        <w:gridCol w:w="784"/>
        <w:gridCol w:w="784"/>
        <w:gridCol w:w="784"/>
        <w:gridCol w:w="684"/>
        <w:gridCol w:w="784"/>
        <w:gridCol w:w="676"/>
      </w:tblGrid>
      <w:tr w:rsidR="00130CCB" w:rsidRPr="00FB3457" w:rsidTr="00A01389">
        <w:tc>
          <w:tcPr>
            <w:tcW w:w="2189" w:type="dxa"/>
            <w:vMerge w:val="restart"/>
          </w:tcPr>
          <w:p w:rsidR="00130CCB" w:rsidRPr="00FB3457" w:rsidRDefault="00130CCB" w:rsidP="00FB3457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559" w:type="dxa"/>
            <w:vMerge w:val="restart"/>
          </w:tcPr>
          <w:p w:rsidR="00130CCB" w:rsidRPr="00FB3457" w:rsidRDefault="00130CCB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9" w:type="dxa"/>
            <w:vMerge w:val="restart"/>
          </w:tcPr>
          <w:p w:rsidR="00130CCB" w:rsidRPr="00FB3457" w:rsidRDefault="00130CCB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5280" w:type="dxa"/>
            <w:gridSpan w:val="7"/>
          </w:tcPr>
          <w:p w:rsidR="00130CCB" w:rsidRPr="00FB3457" w:rsidRDefault="00130CCB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годам:</w:t>
            </w:r>
          </w:p>
        </w:tc>
      </w:tr>
      <w:tr w:rsidR="00130CCB" w:rsidRPr="00FB3457" w:rsidTr="00A01389">
        <w:tc>
          <w:tcPr>
            <w:tcW w:w="2189" w:type="dxa"/>
            <w:vMerge/>
          </w:tcPr>
          <w:p w:rsidR="00130CCB" w:rsidRPr="00FB3457" w:rsidRDefault="00130CCB" w:rsidP="00FB345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30CCB" w:rsidRPr="00FB3457" w:rsidRDefault="00130CCB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130CCB" w:rsidRPr="00FB3457" w:rsidRDefault="00130CCB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784" w:type="dxa"/>
          </w:tcPr>
          <w:p w:rsidR="00130CCB" w:rsidRPr="00FB3457" w:rsidRDefault="00130CCB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84" w:type="dxa"/>
          </w:tcPr>
          <w:p w:rsidR="00130CCB" w:rsidRPr="00FB3457" w:rsidRDefault="00130CCB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84" w:type="dxa"/>
          </w:tcPr>
          <w:p w:rsidR="00130CCB" w:rsidRPr="00FB3457" w:rsidRDefault="00130CCB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2021</w:t>
            </w:r>
          </w:p>
        </w:tc>
        <w:tc>
          <w:tcPr>
            <w:tcW w:w="784" w:type="dxa"/>
          </w:tcPr>
          <w:p w:rsidR="00130CCB" w:rsidRPr="00FB3457" w:rsidRDefault="00130CCB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684" w:type="dxa"/>
          </w:tcPr>
          <w:p w:rsidR="00130CCB" w:rsidRPr="00FB3457" w:rsidRDefault="00130CCB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130CCB" w:rsidRPr="00FB3457" w:rsidRDefault="00130CCB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676" w:type="dxa"/>
          </w:tcPr>
          <w:p w:rsidR="00130CCB" w:rsidRPr="00FB3457" w:rsidRDefault="00130CCB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BA14E0" w:rsidRPr="00FB3457" w:rsidTr="00A01389">
        <w:tc>
          <w:tcPr>
            <w:tcW w:w="2189" w:type="dxa"/>
            <w:vMerge/>
          </w:tcPr>
          <w:p w:rsidR="00BA14E0" w:rsidRPr="00FB3457" w:rsidRDefault="00BA14E0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из местных бюджетов</w:t>
            </w:r>
          </w:p>
        </w:tc>
        <w:tc>
          <w:tcPr>
            <w:tcW w:w="99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47641,2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5458,3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6232,2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6592,3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6602,3</w:t>
            </w:r>
          </w:p>
        </w:tc>
        <w:tc>
          <w:tcPr>
            <w:tcW w:w="6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6597,3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8079,4</w:t>
            </w:r>
          </w:p>
        </w:tc>
        <w:tc>
          <w:tcPr>
            <w:tcW w:w="676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8079,4</w:t>
            </w:r>
          </w:p>
        </w:tc>
      </w:tr>
      <w:tr w:rsidR="00BA14E0" w:rsidRPr="00FB3457" w:rsidTr="00A01389">
        <w:tc>
          <w:tcPr>
            <w:tcW w:w="2189" w:type="dxa"/>
            <w:vMerge/>
          </w:tcPr>
          <w:p w:rsidR="00BA14E0" w:rsidRPr="00FB3457" w:rsidRDefault="00BA14E0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 из районного бюджета</w:t>
            </w:r>
          </w:p>
        </w:tc>
        <w:tc>
          <w:tcPr>
            <w:tcW w:w="99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41825,2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ab/>
              <w:t>5016,9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5602,6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5687,3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5697,3</w:t>
            </w:r>
          </w:p>
        </w:tc>
        <w:tc>
          <w:tcPr>
            <w:tcW w:w="6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5692,3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7064,4</w:t>
            </w:r>
          </w:p>
        </w:tc>
        <w:tc>
          <w:tcPr>
            <w:tcW w:w="676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7064,4</w:t>
            </w:r>
          </w:p>
        </w:tc>
      </w:tr>
      <w:tr w:rsidR="00BA14E0" w:rsidRPr="00FB3457" w:rsidTr="00A01389">
        <w:tc>
          <w:tcPr>
            <w:tcW w:w="2189" w:type="dxa"/>
            <w:vMerge/>
          </w:tcPr>
          <w:p w:rsidR="00BA14E0" w:rsidRPr="00FB3457" w:rsidRDefault="00BA14E0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 из городского бюджета</w:t>
            </w:r>
          </w:p>
        </w:tc>
        <w:tc>
          <w:tcPr>
            <w:tcW w:w="999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5816,0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441,4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629,6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6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  <w:tc>
          <w:tcPr>
            <w:tcW w:w="676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</w:tr>
    </w:tbl>
    <w:p w:rsidR="00130CCB" w:rsidRDefault="00130CCB" w:rsidP="00C85B14">
      <w:pPr>
        <w:pStyle w:val="ConsPlusTitle"/>
        <w:jc w:val="center"/>
        <w:outlineLvl w:val="2"/>
      </w:pPr>
    </w:p>
    <w:p w:rsidR="00B9036E" w:rsidRPr="0070331C" w:rsidRDefault="00B9036E" w:rsidP="00A01389">
      <w:pPr>
        <w:pStyle w:val="ConsPlusTitle"/>
        <w:jc w:val="right"/>
        <w:outlineLvl w:val="2"/>
        <w:rPr>
          <w:b w:val="0"/>
        </w:rPr>
      </w:pP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2</w:t>
      </w: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A01389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B9036E" w:rsidRPr="00282D51" w:rsidRDefault="00A01389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>04.10.2024 № 1151</w:t>
      </w:r>
    </w:p>
    <w:p w:rsidR="00B9036E" w:rsidRPr="0070331C" w:rsidRDefault="00B9036E" w:rsidP="00C85B14">
      <w:pPr>
        <w:pStyle w:val="ConsPlusTitle"/>
        <w:jc w:val="center"/>
        <w:outlineLvl w:val="2"/>
        <w:rPr>
          <w:b w:val="0"/>
        </w:rPr>
      </w:pPr>
    </w:p>
    <w:p w:rsidR="00A01389" w:rsidRPr="00E02F50" w:rsidRDefault="00A01389" w:rsidP="00D9097A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0"/>
        </w:rPr>
      </w:pPr>
      <w:r w:rsidRPr="00E02F50">
        <w:rPr>
          <w:b/>
          <w:szCs w:val="20"/>
        </w:rPr>
        <w:t>4. Объем финансовых ресурсов, необходимых для реализации</w:t>
      </w:r>
    </w:p>
    <w:p w:rsidR="00A01389" w:rsidRPr="00E02F50" w:rsidRDefault="00A01389" w:rsidP="00D9097A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муниципальной программы</w:t>
      </w:r>
    </w:p>
    <w:p w:rsidR="00A01389" w:rsidRPr="00A01389" w:rsidRDefault="00A01389" w:rsidP="00A01389">
      <w:pPr>
        <w:widowControl w:val="0"/>
        <w:autoSpaceDE w:val="0"/>
        <w:autoSpaceDN w:val="0"/>
        <w:jc w:val="right"/>
        <w:rPr>
          <w:szCs w:val="20"/>
        </w:rPr>
      </w:pPr>
      <w:r w:rsidRPr="00A01389">
        <w:rPr>
          <w:szCs w:val="20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01389" w:rsidRPr="00FB3457" w:rsidTr="00A01389">
        <w:tc>
          <w:tcPr>
            <w:tcW w:w="2494" w:type="dxa"/>
            <w:vMerge w:val="restart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488" w:type="dxa"/>
            <w:gridSpan w:val="7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A01389" w:rsidRPr="00FB3457" w:rsidTr="00A01389">
        <w:tc>
          <w:tcPr>
            <w:tcW w:w="2494" w:type="dxa"/>
            <w:vMerge/>
          </w:tcPr>
          <w:p w:rsidR="00A01389" w:rsidRPr="00FB3457" w:rsidRDefault="00A01389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01389" w:rsidRPr="00FB3457" w:rsidRDefault="00A01389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A01389" w:rsidRPr="00FB3457" w:rsidTr="00A01389">
        <w:tc>
          <w:tcPr>
            <w:tcW w:w="249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</w:t>
            </w:r>
          </w:p>
        </w:tc>
        <w:tc>
          <w:tcPr>
            <w:tcW w:w="1077" w:type="dxa"/>
          </w:tcPr>
          <w:p w:rsidR="00A01389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47641,2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5458,</w:t>
            </w:r>
            <w:r w:rsidR="00EF704F" w:rsidRPr="00FB3457">
              <w:rPr>
                <w:sz w:val="18"/>
                <w:szCs w:val="18"/>
              </w:rPr>
              <w:t>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6232,2</w:t>
            </w:r>
          </w:p>
        </w:tc>
        <w:tc>
          <w:tcPr>
            <w:tcW w:w="784" w:type="dxa"/>
          </w:tcPr>
          <w:p w:rsidR="00A01389" w:rsidRPr="00FB3457" w:rsidRDefault="00793552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</w:t>
            </w:r>
            <w:r w:rsidR="00EF704F" w:rsidRPr="00FB3457">
              <w:rPr>
                <w:sz w:val="18"/>
                <w:szCs w:val="18"/>
              </w:rPr>
              <w:t>592</w:t>
            </w:r>
            <w:r w:rsidR="001B5D0E" w:rsidRPr="00FB3457">
              <w:rPr>
                <w:sz w:val="18"/>
                <w:szCs w:val="18"/>
              </w:rPr>
              <w:t>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</w:t>
            </w:r>
            <w:r w:rsidR="00EF704F" w:rsidRPr="00FB3457">
              <w:rPr>
                <w:sz w:val="18"/>
                <w:szCs w:val="18"/>
              </w:rPr>
              <w:t>602</w:t>
            </w:r>
            <w:r w:rsidRPr="00FB3457">
              <w:rPr>
                <w:sz w:val="18"/>
                <w:szCs w:val="18"/>
              </w:rPr>
              <w:t>,3</w:t>
            </w:r>
          </w:p>
        </w:tc>
        <w:tc>
          <w:tcPr>
            <w:tcW w:w="784" w:type="dxa"/>
          </w:tcPr>
          <w:p w:rsidR="00A01389" w:rsidRPr="00FB3457" w:rsidRDefault="00793552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</w:t>
            </w:r>
            <w:r w:rsidR="00EF704F" w:rsidRPr="00FB3457">
              <w:rPr>
                <w:sz w:val="18"/>
                <w:szCs w:val="18"/>
              </w:rPr>
              <w:t>597</w:t>
            </w:r>
            <w:r w:rsidR="00A01389" w:rsidRPr="00FB3457">
              <w:rPr>
                <w:sz w:val="18"/>
                <w:szCs w:val="18"/>
              </w:rPr>
              <w:t>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8079,4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8079,4</w:t>
            </w:r>
          </w:p>
        </w:tc>
      </w:tr>
      <w:tr w:rsidR="00A01389" w:rsidRPr="00FB3457" w:rsidTr="00A01389">
        <w:tc>
          <w:tcPr>
            <w:tcW w:w="249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77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</w:tr>
      <w:tr w:rsidR="00A01389" w:rsidRPr="00FB3457" w:rsidTr="00A01389">
        <w:tc>
          <w:tcPr>
            <w:tcW w:w="249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 подпрограммам:</w:t>
            </w:r>
          </w:p>
        </w:tc>
        <w:tc>
          <w:tcPr>
            <w:tcW w:w="1077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</w:tr>
      <w:tr w:rsidR="00EF704F" w:rsidRPr="00FB3457" w:rsidTr="00A01389">
        <w:tc>
          <w:tcPr>
            <w:tcW w:w="2494" w:type="dxa"/>
          </w:tcPr>
          <w:p w:rsidR="00EF704F" w:rsidRPr="00FB3457" w:rsidRDefault="005D057D" w:rsidP="00282D51">
            <w:pPr>
              <w:pStyle w:val="Table"/>
              <w:rPr>
                <w:sz w:val="18"/>
                <w:szCs w:val="18"/>
              </w:rPr>
            </w:pPr>
            <w:hyperlink w:anchor="P377" w:history="1">
              <w:r w:rsidR="00EF704F" w:rsidRPr="00FB3457">
                <w:rPr>
                  <w:sz w:val="18"/>
                  <w:szCs w:val="18"/>
                </w:rPr>
                <w:t>Обеспечение</w:t>
              </w:r>
            </w:hyperlink>
            <w:r w:rsidR="00EF704F" w:rsidRPr="00FB3457">
              <w:rPr>
                <w:sz w:val="18"/>
                <w:szCs w:val="18"/>
              </w:rPr>
              <w:t xml:space="preserve"> безопасности жизнедеятельности населения муниципального района</w:t>
            </w:r>
          </w:p>
        </w:tc>
        <w:tc>
          <w:tcPr>
            <w:tcW w:w="1077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9357,6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623,0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1149,6 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1480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1490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1485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  <w:tc>
          <w:tcPr>
            <w:tcW w:w="784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</w:tr>
      <w:tr w:rsidR="00A01389" w:rsidRPr="00FB3457" w:rsidTr="00A01389">
        <w:tc>
          <w:tcPr>
            <w:tcW w:w="2494" w:type="dxa"/>
          </w:tcPr>
          <w:p w:rsidR="00A01389" w:rsidRPr="00FB3457" w:rsidRDefault="005D057D" w:rsidP="00282D51">
            <w:pPr>
              <w:pStyle w:val="Table"/>
              <w:rPr>
                <w:sz w:val="18"/>
                <w:szCs w:val="18"/>
              </w:rPr>
            </w:pPr>
            <w:hyperlink w:anchor="P1415" w:history="1">
              <w:r w:rsidR="00A01389" w:rsidRPr="00FB3457">
                <w:rPr>
                  <w:sz w:val="18"/>
                  <w:szCs w:val="18"/>
                </w:rPr>
                <w:t>Организация</w:t>
              </w:r>
            </w:hyperlink>
            <w:r w:rsidR="00A01389" w:rsidRPr="00FB3457">
              <w:rPr>
                <w:sz w:val="18"/>
                <w:szCs w:val="18"/>
              </w:rPr>
              <w:t xml:space="preserve"> деятельности муниципального казенного учреждения </w:t>
            </w:r>
            <w:r w:rsidR="00E02F50">
              <w:rPr>
                <w:sz w:val="18"/>
                <w:szCs w:val="18"/>
              </w:rPr>
              <w:t>«</w:t>
            </w:r>
            <w:r w:rsidR="00A01389" w:rsidRPr="00FB3457">
              <w:rPr>
                <w:sz w:val="18"/>
                <w:szCs w:val="18"/>
              </w:rPr>
              <w:t>Единая дежурная диспетчерская служба</w:t>
            </w:r>
            <w:r w:rsidR="00E02F50">
              <w:rPr>
                <w:sz w:val="18"/>
                <w:szCs w:val="18"/>
              </w:rPr>
              <w:t>»</w:t>
            </w:r>
          </w:p>
        </w:tc>
        <w:tc>
          <w:tcPr>
            <w:tcW w:w="1077" w:type="dxa"/>
          </w:tcPr>
          <w:p w:rsidR="00A01389" w:rsidRPr="00FB3457" w:rsidRDefault="002770B2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  <w:tr w:rsidR="00A01389" w:rsidRPr="00FB3457" w:rsidTr="00A01389">
        <w:tc>
          <w:tcPr>
            <w:tcW w:w="249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077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A01389" w:rsidRPr="00FB3457" w:rsidRDefault="00A01389" w:rsidP="00282D51">
            <w:pPr>
              <w:pStyle w:val="Table"/>
              <w:rPr>
                <w:sz w:val="18"/>
                <w:szCs w:val="18"/>
              </w:rPr>
            </w:pPr>
          </w:p>
        </w:tc>
      </w:tr>
      <w:tr w:rsidR="00BA14E0" w:rsidRPr="00FB3457" w:rsidTr="00A01389">
        <w:tc>
          <w:tcPr>
            <w:tcW w:w="249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077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41825,2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ab/>
              <w:t>5016,9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5602,6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5687,3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5697,3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5692,3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7064,4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7064,4</w:t>
            </w:r>
          </w:p>
        </w:tc>
      </w:tr>
      <w:tr w:rsidR="00BA14E0" w:rsidRPr="00FB3457" w:rsidTr="00A01389">
        <w:tc>
          <w:tcPr>
            <w:tcW w:w="249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077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5816,0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441,4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629,6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  <w:tc>
          <w:tcPr>
            <w:tcW w:w="784" w:type="dxa"/>
          </w:tcPr>
          <w:p w:rsidR="00BA14E0" w:rsidRPr="00FB3457" w:rsidRDefault="00BA14E0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</w:tr>
    </w:tbl>
    <w:p w:rsidR="00B9036E" w:rsidRDefault="00B9036E" w:rsidP="00C85B14">
      <w:pPr>
        <w:pStyle w:val="ConsPlusTitle"/>
        <w:jc w:val="center"/>
        <w:outlineLvl w:val="2"/>
      </w:pPr>
    </w:p>
    <w:p w:rsidR="00B9036E" w:rsidRPr="0070331C" w:rsidRDefault="00B9036E" w:rsidP="00C85B14">
      <w:pPr>
        <w:pStyle w:val="ConsPlusTitle"/>
        <w:jc w:val="center"/>
        <w:outlineLvl w:val="2"/>
        <w:rPr>
          <w:b w:val="0"/>
        </w:rPr>
      </w:pP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3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B9036E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>04.10.2024 № 1151</w:t>
      </w:r>
    </w:p>
    <w:p w:rsidR="00E94B76" w:rsidRDefault="00E94B76" w:rsidP="00E94B76">
      <w:pPr>
        <w:pStyle w:val="ConsPlusTitle"/>
        <w:jc w:val="right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1361"/>
        <w:gridCol w:w="850"/>
        <w:gridCol w:w="680"/>
        <w:gridCol w:w="793"/>
        <w:gridCol w:w="623"/>
        <w:gridCol w:w="623"/>
        <w:gridCol w:w="623"/>
        <w:gridCol w:w="623"/>
        <w:gridCol w:w="623"/>
      </w:tblGrid>
      <w:tr w:rsidR="00E94B76" w:rsidRPr="00FB3457" w:rsidTr="00E94B76">
        <w:tc>
          <w:tcPr>
            <w:tcW w:w="2267" w:type="dxa"/>
            <w:vMerge w:val="restart"/>
          </w:tcPr>
          <w:p w:rsidR="00E94B76" w:rsidRPr="00FB3457" w:rsidRDefault="00E94B76" w:rsidP="00FB3457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361" w:type="dxa"/>
            <w:vMerge w:val="restart"/>
          </w:tcPr>
          <w:p w:rsidR="00E94B76" w:rsidRPr="00FB3457" w:rsidRDefault="00E94B76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94B76" w:rsidRPr="00FB3457" w:rsidRDefault="00E94B76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4588" w:type="dxa"/>
            <w:gridSpan w:val="7"/>
          </w:tcPr>
          <w:p w:rsidR="00E94B76" w:rsidRPr="00FB3457" w:rsidRDefault="00E94B76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годам:</w:t>
            </w:r>
          </w:p>
        </w:tc>
      </w:tr>
      <w:tr w:rsidR="00E94B76" w:rsidRPr="00FB3457" w:rsidTr="00E94B76">
        <w:tc>
          <w:tcPr>
            <w:tcW w:w="2267" w:type="dxa"/>
            <w:vMerge/>
          </w:tcPr>
          <w:p w:rsidR="00E94B76" w:rsidRPr="00FB3457" w:rsidRDefault="00E94B76" w:rsidP="00FB345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E94B76" w:rsidRPr="00FB3457" w:rsidRDefault="00E94B76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94B76" w:rsidRPr="00FB3457" w:rsidRDefault="00E94B76" w:rsidP="00282D51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680" w:type="dxa"/>
          </w:tcPr>
          <w:p w:rsidR="00E94B76" w:rsidRPr="00FB3457" w:rsidRDefault="00E94B76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93" w:type="dxa"/>
          </w:tcPr>
          <w:p w:rsidR="00E94B76" w:rsidRPr="00FB3457" w:rsidRDefault="00E94B76" w:rsidP="00282D51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623" w:type="dxa"/>
          </w:tcPr>
          <w:p w:rsidR="00E94B76" w:rsidRPr="00FB3457" w:rsidRDefault="00E94B76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2021</w:t>
            </w:r>
          </w:p>
        </w:tc>
        <w:tc>
          <w:tcPr>
            <w:tcW w:w="623" w:type="dxa"/>
          </w:tcPr>
          <w:p w:rsidR="00E94B76" w:rsidRPr="00FB3457" w:rsidRDefault="00E94B76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623" w:type="dxa"/>
          </w:tcPr>
          <w:p w:rsidR="00E94B76" w:rsidRPr="00FB3457" w:rsidRDefault="00E94B76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623" w:type="dxa"/>
          </w:tcPr>
          <w:p w:rsidR="00E94B76" w:rsidRPr="00FB3457" w:rsidRDefault="00E94B76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623" w:type="dxa"/>
          </w:tcPr>
          <w:p w:rsidR="00E94B76" w:rsidRPr="00FB3457" w:rsidRDefault="00E94B76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EF704F" w:rsidRPr="00FB3457" w:rsidTr="00E94B76">
        <w:tc>
          <w:tcPr>
            <w:tcW w:w="2267" w:type="dxa"/>
            <w:vMerge/>
          </w:tcPr>
          <w:p w:rsidR="00EF704F" w:rsidRPr="00FB3457" w:rsidRDefault="00EF704F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1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из местных бюджетов</w:t>
            </w:r>
          </w:p>
        </w:tc>
        <w:tc>
          <w:tcPr>
            <w:tcW w:w="85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9357,6</w:t>
            </w:r>
          </w:p>
        </w:tc>
        <w:tc>
          <w:tcPr>
            <w:tcW w:w="68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623,0</w:t>
            </w:r>
          </w:p>
        </w:tc>
        <w:tc>
          <w:tcPr>
            <w:tcW w:w="79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1149,6 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1480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1490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</w:tr>
      <w:tr w:rsidR="00EF704F" w:rsidRPr="00FB3457" w:rsidTr="00E94B76">
        <w:tc>
          <w:tcPr>
            <w:tcW w:w="2267" w:type="dxa"/>
            <w:vMerge/>
          </w:tcPr>
          <w:p w:rsidR="00EF704F" w:rsidRPr="00FB3457" w:rsidRDefault="00EF704F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1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5816,0</w:t>
            </w:r>
          </w:p>
        </w:tc>
        <w:tc>
          <w:tcPr>
            <w:tcW w:w="68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441,4</w:t>
            </w:r>
          </w:p>
        </w:tc>
        <w:tc>
          <w:tcPr>
            <w:tcW w:w="79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629,6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</w:tr>
      <w:tr w:rsidR="00EF704F" w:rsidRPr="00FB3457" w:rsidTr="00E94B76">
        <w:tc>
          <w:tcPr>
            <w:tcW w:w="2267" w:type="dxa"/>
            <w:vMerge/>
          </w:tcPr>
          <w:p w:rsidR="00EF704F" w:rsidRPr="00FB3457" w:rsidRDefault="00EF704F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1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3541,6</w:t>
            </w:r>
          </w:p>
        </w:tc>
        <w:tc>
          <w:tcPr>
            <w:tcW w:w="680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181,6</w:t>
            </w:r>
          </w:p>
        </w:tc>
        <w:tc>
          <w:tcPr>
            <w:tcW w:w="79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520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575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585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580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550</w:t>
            </w:r>
          </w:p>
        </w:tc>
        <w:tc>
          <w:tcPr>
            <w:tcW w:w="623" w:type="dxa"/>
          </w:tcPr>
          <w:p w:rsidR="00EF704F" w:rsidRPr="00FB3457" w:rsidRDefault="00EF704F" w:rsidP="00282D51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550</w:t>
            </w:r>
          </w:p>
        </w:tc>
      </w:tr>
    </w:tbl>
    <w:p w:rsidR="00E94B76" w:rsidRDefault="00E94B76" w:rsidP="00E94B76">
      <w:pPr>
        <w:pStyle w:val="ConsPlusTitle"/>
        <w:jc w:val="right"/>
        <w:outlineLvl w:val="2"/>
      </w:pPr>
    </w:p>
    <w:p w:rsidR="00B9036E" w:rsidRDefault="00B9036E" w:rsidP="00C85B14">
      <w:pPr>
        <w:pStyle w:val="ConsPlusTitle"/>
        <w:jc w:val="center"/>
        <w:outlineLvl w:val="2"/>
      </w:pP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4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>04.10.2024 № 1151</w:t>
      </w:r>
    </w:p>
    <w:p w:rsidR="00B9036E" w:rsidRDefault="00B9036E" w:rsidP="00C85B14">
      <w:pPr>
        <w:pStyle w:val="ConsPlusTitle"/>
        <w:jc w:val="center"/>
        <w:outlineLvl w:val="2"/>
      </w:pPr>
    </w:p>
    <w:p w:rsidR="00E94B76" w:rsidRPr="00E02F50" w:rsidRDefault="00E94B76" w:rsidP="00D9097A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3.1. Общий объем финансовых ресурсов для реализации</w:t>
      </w:r>
    </w:p>
    <w:p w:rsidR="00E94B76" w:rsidRPr="00E02F50" w:rsidRDefault="00E94B76" w:rsidP="00D9097A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муниципальной подпрограммы</w:t>
      </w:r>
    </w:p>
    <w:p w:rsidR="00E94B76" w:rsidRPr="00E94B76" w:rsidRDefault="00E94B76" w:rsidP="00E94B76">
      <w:pPr>
        <w:widowControl w:val="0"/>
        <w:autoSpaceDE w:val="0"/>
        <w:autoSpaceDN w:val="0"/>
        <w:jc w:val="right"/>
        <w:rPr>
          <w:szCs w:val="20"/>
        </w:rPr>
      </w:pPr>
      <w:r w:rsidRPr="00E94B76">
        <w:rPr>
          <w:szCs w:val="20"/>
        </w:rPr>
        <w:lastRenderedPageBreak/>
        <w:t>(тыс. руб. в ценах каждого года)</w:t>
      </w:r>
    </w:p>
    <w:p w:rsidR="00E94B76" w:rsidRPr="00E94B76" w:rsidRDefault="00E94B76" w:rsidP="00E94B76">
      <w:pPr>
        <w:spacing w:after="1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793"/>
        <w:gridCol w:w="623"/>
        <w:gridCol w:w="793"/>
        <w:gridCol w:w="623"/>
        <w:gridCol w:w="623"/>
        <w:gridCol w:w="623"/>
        <w:gridCol w:w="623"/>
        <w:gridCol w:w="623"/>
      </w:tblGrid>
      <w:tr w:rsidR="00E94B76" w:rsidRPr="00FB3457" w:rsidTr="00E94B76">
        <w:tc>
          <w:tcPr>
            <w:tcW w:w="3742" w:type="dxa"/>
            <w:vMerge w:val="restart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4531" w:type="dxa"/>
            <w:gridSpan w:val="7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E94B76" w:rsidRPr="00FB3457" w:rsidTr="00E94B76">
        <w:tc>
          <w:tcPr>
            <w:tcW w:w="3742" w:type="dxa"/>
            <w:vMerge/>
          </w:tcPr>
          <w:p w:rsidR="00E94B76" w:rsidRPr="00FB3457" w:rsidRDefault="00E94B76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793" w:type="dxa"/>
            <w:vMerge/>
          </w:tcPr>
          <w:p w:rsidR="00E94B76" w:rsidRPr="00FB3457" w:rsidRDefault="00E94B76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93" w:type="dxa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E94B76" w:rsidRPr="00FB3457" w:rsidTr="00E94B76">
        <w:tc>
          <w:tcPr>
            <w:tcW w:w="3742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</w:t>
            </w:r>
          </w:p>
        </w:tc>
        <w:tc>
          <w:tcPr>
            <w:tcW w:w="79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9357,6</w:t>
            </w:r>
          </w:p>
        </w:tc>
        <w:tc>
          <w:tcPr>
            <w:tcW w:w="62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</w:t>
            </w:r>
          </w:p>
        </w:tc>
        <w:tc>
          <w:tcPr>
            <w:tcW w:w="79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1149,6</w:t>
            </w:r>
          </w:p>
        </w:tc>
        <w:tc>
          <w:tcPr>
            <w:tcW w:w="62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1480</w:t>
            </w:r>
          </w:p>
        </w:tc>
        <w:tc>
          <w:tcPr>
            <w:tcW w:w="62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1490</w:t>
            </w:r>
          </w:p>
        </w:tc>
        <w:tc>
          <w:tcPr>
            <w:tcW w:w="623" w:type="dxa"/>
          </w:tcPr>
          <w:p w:rsidR="00E94B76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1485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</w:tr>
      <w:tr w:rsidR="00E94B76" w:rsidRPr="00FB3457" w:rsidTr="00E94B76">
        <w:tc>
          <w:tcPr>
            <w:tcW w:w="3742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79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94B76" w:rsidRPr="00FB3457" w:rsidRDefault="00E94B76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EF704F" w:rsidRPr="00FB3457" w:rsidTr="00E94B76">
        <w:tc>
          <w:tcPr>
            <w:tcW w:w="374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79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9357,6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</w:t>
            </w:r>
          </w:p>
        </w:tc>
        <w:tc>
          <w:tcPr>
            <w:tcW w:w="79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1149,6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1480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1490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1485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  <w:tc>
          <w:tcPr>
            <w:tcW w:w="623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</w:tr>
    </w:tbl>
    <w:p w:rsidR="00EF704F" w:rsidRDefault="00EF704F" w:rsidP="00E94B76">
      <w:pPr>
        <w:pStyle w:val="ConsPlusTitle"/>
        <w:jc w:val="right"/>
        <w:outlineLvl w:val="2"/>
        <w:rPr>
          <w:b w:val="0"/>
        </w:rPr>
      </w:pPr>
    </w:p>
    <w:p w:rsidR="00EF704F" w:rsidRDefault="00EF704F" w:rsidP="00E94B76">
      <w:pPr>
        <w:pStyle w:val="ConsPlusTitle"/>
        <w:jc w:val="right"/>
        <w:outlineLvl w:val="2"/>
        <w:rPr>
          <w:b w:val="0"/>
        </w:rPr>
      </w:pP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5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E94B76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A01389" w:rsidRPr="00282D51" w:rsidRDefault="00E94B76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>04.10.2024 № 1151</w:t>
      </w:r>
    </w:p>
    <w:p w:rsidR="00A70EF4" w:rsidRPr="00E94B76" w:rsidRDefault="00A70EF4" w:rsidP="00E94B76">
      <w:pPr>
        <w:pStyle w:val="ConsPlusTitle"/>
        <w:jc w:val="right"/>
        <w:outlineLvl w:val="2"/>
        <w:rPr>
          <w:b w:val="0"/>
        </w:rPr>
      </w:pPr>
    </w:p>
    <w:p w:rsidR="00EF704F" w:rsidRPr="00E02F50" w:rsidRDefault="00EF704F" w:rsidP="00D9097A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6. Перечень программных мероприятий подпрограммы</w:t>
      </w:r>
    </w:p>
    <w:p w:rsidR="00EF704F" w:rsidRPr="00E02F50" w:rsidRDefault="00E02F50" w:rsidP="00D9097A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«</w:t>
      </w:r>
      <w:r w:rsidR="00EF704F" w:rsidRPr="00E02F50">
        <w:rPr>
          <w:b/>
          <w:szCs w:val="20"/>
        </w:rPr>
        <w:t>Обеспечение безопасности жизнедеятельности населения</w:t>
      </w:r>
      <w:r>
        <w:rPr>
          <w:b/>
          <w:szCs w:val="20"/>
        </w:rPr>
        <w:t xml:space="preserve"> </w:t>
      </w:r>
      <w:r w:rsidR="00EF704F" w:rsidRPr="00E02F50">
        <w:rPr>
          <w:b/>
          <w:szCs w:val="20"/>
        </w:rPr>
        <w:t>муниципального района</w:t>
      </w:r>
      <w:r w:rsidRPr="00E02F50">
        <w:rPr>
          <w:b/>
          <w:szCs w:val="20"/>
        </w:rPr>
        <w:t>»</w:t>
      </w:r>
    </w:p>
    <w:p w:rsidR="00A70EF4" w:rsidRPr="00E94B76" w:rsidRDefault="00A70EF4" w:rsidP="00EF704F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1089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8"/>
        <w:gridCol w:w="912"/>
        <w:gridCol w:w="647"/>
        <w:gridCol w:w="992"/>
        <w:gridCol w:w="851"/>
        <w:gridCol w:w="567"/>
        <w:gridCol w:w="567"/>
        <w:gridCol w:w="567"/>
        <w:gridCol w:w="567"/>
        <w:gridCol w:w="567"/>
        <w:gridCol w:w="567"/>
        <w:gridCol w:w="544"/>
      </w:tblGrid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N</w:t>
            </w:r>
          </w:p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proofErr w:type="gramStart"/>
            <w:r w:rsidRPr="00FB3457">
              <w:rPr>
                <w:b w:val="0"/>
                <w:sz w:val="18"/>
                <w:szCs w:val="18"/>
              </w:rPr>
              <w:t>п</w:t>
            </w:r>
            <w:proofErr w:type="gramEnd"/>
            <w:r w:rsidRPr="00FB3457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992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Сумма расходов, всего</w:t>
            </w:r>
          </w:p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3946" w:type="dxa"/>
            <w:gridSpan w:val="7"/>
          </w:tcPr>
          <w:p w:rsidR="00EF704F" w:rsidRPr="00FB3457" w:rsidRDefault="00EF704F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EF704F" w:rsidRPr="00FB3457" w:rsidTr="00EF704F">
        <w:tc>
          <w:tcPr>
            <w:tcW w:w="10893" w:type="dxa"/>
            <w:gridSpan w:val="13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Участие в предупреждении и ликвидации последствий чрезвычайных ситуаций на территории </w:t>
            </w:r>
            <w:proofErr w:type="gramStart"/>
            <w:r w:rsidRPr="00FB3457">
              <w:rPr>
                <w:sz w:val="18"/>
                <w:szCs w:val="18"/>
              </w:rPr>
              <w:t>муниципального</w:t>
            </w:r>
            <w:proofErr w:type="gramEnd"/>
            <w:r w:rsidRPr="00FB3457">
              <w:rPr>
                <w:sz w:val="18"/>
                <w:szCs w:val="18"/>
              </w:rPr>
              <w:t xml:space="preserve"> района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Предупреждение и ликвидация последствий ЧС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2019 - 2025 гг.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1420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960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Подготовка аварийных формирований, их обеспечение спецодеждой и техническими средствами; покупка оборудования для мобильного пункта обогрева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261,7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61,7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</w:tr>
      <w:tr w:rsidR="00EF704F" w:rsidRPr="00FB3457" w:rsidTr="00EF704F"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1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Прочие мероприятия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400,0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EF704F" w:rsidRPr="00FB3457" w:rsidTr="00DF394C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2101,7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61,7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420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400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</w:tr>
      <w:tr w:rsidR="00EF704F" w:rsidRPr="00FB3457" w:rsidTr="00DF394C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1060,0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</w:tr>
      <w:tr w:rsidR="00EF704F" w:rsidRPr="00FB3457" w:rsidTr="00EF704F">
        <w:tc>
          <w:tcPr>
            <w:tcW w:w="10893" w:type="dxa"/>
            <w:gridSpan w:val="13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Организация и осуществление мероприятий по ГО, защите населения и территории муниципального района от чрезвычайных ситуаций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Поддержание в готовности защитных сооружений ГО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Приобретение необходимого снаряжения, оборудования и инструментов для нештатных формирований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 74,7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24,7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72,6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22,6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</w:tr>
      <w:tr w:rsidR="00EF704F" w:rsidRPr="00FB3457" w:rsidTr="00EF704F"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91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</w:tr>
      <w:tr w:rsidR="00EF704F" w:rsidRPr="00FB3457" w:rsidTr="00DF394C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149,7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24,7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</w:tr>
      <w:tr w:rsidR="00EF704F" w:rsidRPr="00FB3457" w:rsidTr="00DF394C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147,6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22,6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</w:tr>
      <w:tr w:rsidR="00CA735F" w:rsidRPr="00FB3457" w:rsidTr="00DF394C"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CA735F" w:rsidRPr="00FB3457" w:rsidTr="00BB365E">
        <w:tc>
          <w:tcPr>
            <w:tcW w:w="10893" w:type="dxa"/>
            <w:gridSpan w:val="13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Создание, содержание и организация деятельности АСФ</w:t>
            </w:r>
          </w:p>
        </w:tc>
      </w:tr>
      <w:tr w:rsidR="00CA735F" w:rsidRPr="00FB3457" w:rsidTr="00BB365E"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CA735F" w:rsidRPr="00FB3457" w:rsidRDefault="00CA735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FB3457">
              <w:rPr>
                <w:rFonts w:eastAsia="Calibri"/>
                <w:sz w:val="18"/>
                <w:szCs w:val="18"/>
              </w:rPr>
              <w:t>Приобретение необходимого снаряжения, оборудования и инструмента для организации функционирования нештатного АСФ</w:t>
            </w:r>
          </w:p>
        </w:tc>
        <w:tc>
          <w:tcPr>
            <w:tcW w:w="912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200,0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</w:tr>
      <w:tr w:rsidR="00CA735F" w:rsidRPr="00FB3457" w:rsidTr="00BB365E">
        <w:tc>
          <w:tcPr>
            <w:tcW w:w="56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  <w:shd w:val="clear" w:color="auto" w:fill="auto"/>
          </w:tcPr>
          <w:p w:rsidR="00CA735F" w:rsidRPr="00FB3457" w:rsidRDefault="00CA735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</w:tr>
      <w:tr w:rsidR="00EF704F" w:rsidRPr="00FB3457" w:rsidTr="00EF704F">
        <w:tc>
          <w:tcPr>
            <w:tcW w:w="10893" w:type="dxa"/>
            <w:gridSpan w:val="13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Подготовка и проведение купального сезона (оборудование мест отдыха (пляжей), патрулирование и т.д.)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155,2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95,2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2909,9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282,4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297,5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450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490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490 </w:t>
            </w:r>
          </w:p>
        </w:tc>
      </w:tr>
      <w:tr w:rsidR="00EF704F" w:rsidRPr="00FB3457" w:rsidTr="00EF704F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Изготовление и установка информационных знаков, баннеров, стендов, ограждений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135,0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</w:t>
            </w:r>
          </w:p>
        </w:tc>
      </w:tr>
      <w:tr w:rsidR="00EF704F" w:rsidRPr="00FB3457" w:rsidTr="00EF704F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90,0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44" w:type="dxa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0 </w:t>
            </w:r>
          </w:p>
        </w:tc>
      </w:tr>
      <w:tr w:rsidR="00EF704F" w:rsidRPr="00FB3457" w:rsidTr="00DF394C">
        <w:tc>
          <w:tcPr>
            <w:tcW w:w="56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290,2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95,2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 25</w:t>
            </w:r>
          </w:p>
        </w:tc>
      </w:tr>
      <w:tr w:rsidR="00EF704F" w:rsidRPr="00FB3457" w:rsidTr="00DF394C">
        <w:tc>
          <w:tcPr>
            <w:tcW w:w="56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EF704F" w:rsidRPr="00FB3457" w:rsidRDefault="00EF704F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2999,9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282,4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297,5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490</w:t>
            </w:r>
          </w:p>
        </w:tc>
        <w:tc>
          <w:tcPr>
            <w:tcW w:w="544" w:type="dxa"/>
            <w:shd w:val="clear" w:color="auto" w:fill="auto"/>
          </w:tcPr>
          <w:p w:rsidR="00EF704F" w:rsidRPr="00FB3457" w:rsidRDefault="00EF704F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490</w:t>
            </w:r>
          </w:p>
        </w:tc>
      </w:tr>
      <w:tr w:rsidR="00A70EF4" w:rsidRPr="00FB3457" w:rsidTr="00BB365E">
        <w:tc>
          <w:tcPr>
            <w:tcW w:w="10893" w:type="dxa"/>
            <w:gridSpan w:val="13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Обеспечение первичных мер пожарной безопасности в границах </w:t>
            </w:r>
            <w:proofErr w:type="gramStart"/>
            <w:r w:rsidRPr="00FB3457">
              <w:rPr>
                <w:sz w:val="18"/>
                <w:szCs w:val="18"/>
              </w:rPr>
              <w:t>муниципального</w:t>
            </w:r>
            <w:proofErr w:type="gramEnd"/>
            <w:r w:rsidRPr="00FB3457">
              <w:rPr>
                <w:sz w:val="18"/>
                <w:szCs w:val="18"/>
              </w:rPr>
              <w:t xml:space="preserve"> района, за границами городских и сельских населенных пунктов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Изготовление и размещение информационно-агитационных материалов на зданиях, транспорте и в СМИ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Заключение договоров на профилактику и тушение пожаров в городских лесах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1608,5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129,5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300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бюджет </w:t>
            </w:r>
            <w:r w:rsidRPr="00FB3457">
              <w:rPr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lastRenderedPageBreak/>
              <w:t>1608,5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129,</w:t>
            </w:r>
            <w:r w:rsidRPr="00FB345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lastRenderedPageBreak/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300</w:t>
            </w:r>
          </w:p>
        </w:tc>
      </w:tr>
      <w:tr w:rsidR="00A70EF4" w:rsidRPr="00FB3457" w:rsidTr="00EF704F">
        <w:tc>
          <w:tcPr>
            <w:tcW w:w="10893" w:type="dxa"/>
            <w:gridSpan w:val="13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lastRenderedPageBreak/>
              <w:t>Антитеррористические мероприятия</w:t>
            </w:r>
          </w:p>
        </w:tc>
      </w:tr>
      <w:tr w:rsidR="00A70EF4" w:rsidRPr="00FB3457" w:rsidTr="00EF704F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Решение задач по предотвращению угроз террористического характера, профилактики терроризма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</w:tr>
      <w:tr w:rsidR="00A70EF4" w:rsidRPr="00FB3457" w:rsidTr="00EF704F">
        <w:tc>
          <w:tcPr>
            <w:tcW w:w="10893" w:type="dxa"/>
            <w:gridSpan w:val="13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Защита государственной тайны</w:t>
            </w:r>
          </w:p>
        </w:tc>
      </w:tr>
      <w:tr w:rsidR="00A70EF4" w:rsidRPr="00FB3457" w:rsidTr="00EF704F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Закупка и обновления антивирусных программ для защищенного ПК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44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</w:tr>
      <w:tr w:rsidR="00A70EF4" w:rsidRPr="00FB3457" w:rsidTr="00EF704F">
        <w:tc>
          <w:tcPr>
            <w:tcW w:w="10893" w:type="dxa"/>
            <w:gridSpan w:val="13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Мобилизационная подготовка</w:t>
            </w:r>
          </w:p>
        </w:tc>
      </w:tr>
      <w:tr w:rsidR="00A70EF4" w:rsidRPr="00FB3457" w:rsidTr="00EF704F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Закупка наглядных пособий, агитационных материалов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  <w:tc>
          <w:tcPr>
            <w:tcW w:w="544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</w:tr>
      <w:tr w:rsidR="00A70EF4" w:rsidRPr="00FB3457" w:rsidTr="00EF704F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-</w:t>
            </w:r>
            <w:r w:rsidR="00E02F50">
              <w:rPr>
                <w:sz w:val="18"/>
                <w:szCs w:val="18"/>
              </w:rPr>
              <w:t>»</w:t>
            </w:r>
            <w:r w:rsidRPr="00FB3457">
              <w:rPr>
                <w:sz w:val="18"/>
                <w:szCs w:val="18"/>
              </w:rPr>
              <w:t>-</w:t>
            </w: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100</w:t>
            </w:r>
          </w:p>
        </w:tc>
        <w:tc>
          <w:tcPr>
            <w:tcW w:w="544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разделу:</w:t>
            </w: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</w:t>
            </w:r>
          </w:p>
        </w:tc>
      </w:tr>
      <w:tr w:rsidR="00A70EF4" w:rsidRPr="00FB3457" w:rsidTr="00EF704F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Итого по подпрограмме:</w:t>
            </w:r>
          </w:p>
        </w:tc>
        <w:tc>
          <w:tcPr>
            <w:tcW w:w="91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9357,6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623,0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1149,</w:t>
            </w:r>
          </w:p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6 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1490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1485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1565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числе:</w:t>
            </w:r>
          </w:p>
        </w:tc>
        <w:tc>
          <w:tcPr>
            <w:tcW w:w="91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1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3541,6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181,6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575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550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550</w:t>
            </w:r>
          </w:p>
        </w:tc>
      </w:tr>
      <w:tr w:rsidR="00A70EF4" w:rsidRPr="00FB3457" w:rsidTr="00DF394C">
        <w:tc>
          <w:tcPr>
            <w:tcW w:w="567" w:type="dxa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91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5816,0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441,4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629,6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  <w:tc>
          <w:tcPr>
            <w:tcW w:w="544" w:type="dxa"/>
            <w:shd w:val="clear" w:color="auto" w:fill="auto"/>
          </w:tcPr>
          <w:p w:rsidR="00A70EF4" w:rsidRPr="00FB3457" w:rsidRDefault="00A70EF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1015</w:t>
            </w:r>
          </w:p>
        </w:tc>
      </w:tr>
    </w:tbl>
    <w:p w:rsidR="00282D51" w:rsidRDefault="00282D51" w:rsidP="00A70EF4">
      <w:pPr>
        <w:pStyle w:val="ConsPlusTitle"/>
        <w:jc w:val="right"/>
        <w:outlineLvl w:val="2"/>
        <w:rPr>
          <w:b w:val="0"/>
        </w:rPr>
      </w:pP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6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A01389" w:rsidRDefault="00DB7404" w:rsidP="00282D51">
      <w:pPr>
        <w:pStyle w:val="ConsPlusTitle"/>
        <w:jc w:val="right"/>
        <w:outlineLvl w:val="2"/>
        <w:rPr>
          <w:b w:val="0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282D51" w:rsidRPr="00282D51">
        <w:rPr>
          <w:rFonts w:ascii="Arial" w:hAnsi="Arial" w:cs="Arial"/>
          <w:bCs/>
          <w:kern w:val="28"/>
          <w:sz w:val="32"/>
          <w:szCs w:val="32"/>
        </w:rPr>
        <w:t xml:space="preserve"> 04.10.2024 № 1151</w:t>
      </w:r>
    </w:p>
    <w:p w:rsidR="00282D51" w:rsidRDefault="00282D51" w:rsidP="00DB7404">
      <w:pPr>
        <w:pStyle w:val="ConsPlusTitle"/>
        <w:jc w:val="right"/>
        <w:outlineLvl w:val="2"/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01"/>
        <w:gridCol w:w="904"/>
        <w:gridCol w:w="784"/>
        <w:gridCol w:w="784"/>
        <w:gridCol w:w="784"/>
        <w:gridCol w:w="784"/>
        <w:gridCol w:w="784"/>
        <w:gridCol w:w="784"/>
        <w:gridCol w:w="784"/>
      </w:tblGrid>
      <w:tr w:rsidR="00DB7404" w:rsidRPr="00FB3457" w:rsidTr="005716BC">
        <w:tc>
          <w:tcPr>
            <w:tcW w:w="2047" w:type="dxa"/>
            <w:vMerge w:val="restart"/>
          </w:tcPr>
          <w:p w:rsidR="00DB7404" w:rsidRPr="00FB3457" w:rsidRDefault="00DB7404" w:rsidP="00FB3457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701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5488" w:type="dxa"/>
            <w:gridSpan w:val="7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годам:</w:t>
            </w:r>
          </w:p>
        </w:tc>
      </w:tr>
      <w:tr w:rsidR="00DB7404" w:rsidRPr="00FB3457" w:rsidTr="005716BC">
        <w:tc>
          <w:tcPr>
            <w:tcW w:w="2047" w:type="dxa"/>
            <w:vMerge/>
          </w:tcPr>
          <w:p w:rsidR="00DB7404" w:rsidRPr="00FB3457" w:rsidRDefault="00DB7404" w:rsidP="00FB3457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2021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DB7404" w:rsidRPr="00FB3457" w:rsidTr="005716BC">
        <w:tc>
          <w:tcPr>
            <w:tcW w:w="2047" w:type="dxa"/>
            <w:vMerge/>
          </w:tcPr>
          <w:p w:rsidR="00DB7404" w:rsidRPr="00FB3457" w:rsidRDefault="00DB7404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за счет средств районного бюджета</w:t>
            </w:r>
          </w:p>
        </w:tc>
        <w:tc>
          <w:tcPr>
            <w:tcW w:w="90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  <w:tr w:rsidR="00DB7404" w:rsidRPr="00FB3457" w:rsidTr="005716BC">
        <w:tc>
          <w:tcPr>
            <w:tcW w:w="2047" w:type="dxa"/>
            <w:vMerge/>
          </w:tcPr>
          <w:p w:rsidR="00DB7404" w:rsidRPr="00FB3457" w:rsidRDefault="00DB7404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в том числе по </w:t>
            </w:r>
            <w:r w:rsidRPr="00FB3457">
              <w:rPr>
                <w:sz w:val="18"/>
                <w:szCs w:val="18"/>
              </w:rPr>
              <w:lastRenderedPageBreak/>
              <w:t>участникам подпрограммы</w:t>
            </w:r>
          </w:p>
        </w:tc>
        <w:tc>
          <w:tcPr>
            <w:tcW w:w="90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DB7404" w:rsidRPr="00FB3457" w:rsidTr="005716BC">
        <w:tc>
          <w:tcPr>
            <w:tcW w:w="2047" w:type="dxa"/>
            <w:vMerge/>
          </w:tcPr>
          <w:p w:rsidR="00DB7404" w:rsidRPr="00FB3457" w:rsidRDefault="00DB7404" w:rsidP="00FB3457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МКУ ЕДДС</w:t>
            </w:r>
          </w:p>
        </w:tc>
        <w:tc>
          <w:tcPr>
            <w:tcW w:w="90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</w:tbl>
    <w:p w:rsidR="00282D51" w:rsidRDefault="00282D51" w:rsidP="00DB7404">
      <w:pPr>
        <w:pStyle w:val="ConsPlusTitle"/>
        <w:jc w:val="right"/>
        <w:outlineLvl w:val="2"/>
        <w:rPr>
          <w:b w:val="0"/>
        </w:rPr>
      </w:pP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D9097A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7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A01389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от 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>04.10.2024 № 1151</w:t>
      </w:r>
    </w:p>
    <w:p w:rsidR="00DB7404" w:rsidRPr="00E02F50" w:rsidRDefault="00DB7404" w:rsidP="00E02F50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3.1. Общий объем финансовых ресурсов для реализации</w:t>
      </w:r>
    </w:p>
    <w:p w:rsidR="00DB7404" w:rsidRPr="00E02F50" w:rsidRDefault="00DB7404" w:rsidP="00E02F50">
      <w:pPr>
        <w:widowControl w:val="0"/>
        <w:autoSpaceDE w:val="0"/>
        <w:autoSpaceDN w:val="0"/>
        <w:ind w:firstLine="0"/>
        <w:jc w:val="center"/>
        <w:rPr>
          <w:b/>
          <w:szCs w:val="20"/>
        </w:rPr>
      </w:pPr>
      <w:r w:rsidRPr="00E02F50">
        <w:rPr>
          <w:b/>
          <w:szCs w:val="20"/>
        </w:rPr>
        <w:t>подпрограммы</w:t>
      </w:r>
    </w:p>
    <w:p w:rsidR="00DB7404" w:rsidRPr="00DB7404" w:rsidRDefault="00DB7404" w:rsidP="00DB7404">
      <w:pPr>
        <w:widowControl w:val="0"/>
        <w:autoSpaceDE w:val="0"/>
        <w:autoSpaceDN w:val="0"/>
        <w:jc w:val="right"/>
        <w:rPr>
          <w:szCs w:val="20"/>
        </w:rPr>
      </w:pPr>
      <w:r w:rsidRPr="00DB7404">
        <w:rPr>
          <w:szCs w:val="20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964"/>
        <w:gridCol w:w="784"/>
        <w:gridCol w:w="784"/>
        <w:gridCol w:w="784"/>
        <w:gridCol w:w="784"/>
        <w:gridCol w:w="784"/>
        <w:gridCol w:w="784"/>
        <w:gridCol w:w="784"/>
      </w:tblGrid>
      <w:tr w:rsidR="00DB7404" w:rsidRPr="00FB3457" w:rsidTr="009E05EE">
        <w:tc>
          <w:tcPr>
            <w:tcW w:w="2551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5488" w:type="dxa"/>
            <w:gridSpan w:val="7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DB7404" w:rsidRPr="00FB3457" w:rsidTr="009E05EE">
        <w:tc>
          <w:tcPr>
            <w:tcW w:w="2551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DB7404" w:rsidRPr="00FB3457" w:rsidTr="009E05EE">
        <w:tc>
          <w:tcPr>
            <w:tcW w:w="255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  <w:tr w:rsidR="00DB7404" w:rsidRPr="00FB3457" w:rsidTr="009E05EE">
        <w:tc>
          <w:tcPr>
            <w:tcW w:w="255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числе:</w:t>
            </w:r>
          </w:p>
        </w:tc>
        <w:tc>
          <w:tcPr>
            <w:tcW w:w="96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DB7404" w:rsidRPr="00FB3457" w:rsidTr="009E05EE">
        <w:tc>
          <w:tcPr>
            <w:tcW w:w="255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96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DB7404" w:rsidRPr="00FB3457" w:rsidTr="009E05EE">
        <w:tc>
          <w:tcPr>
            <w:tcW w:w="255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числе:</w:t>
            </w:r>
          </w:p>
        </w:tc>
        <w:tc>
          <w:tcPr>
            <w:tcW w:w="96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</w:tr>
      <w:tr w:rsidR="00DB7404" w:rsidRPr="00FB3457" w:rsidTr="009E05EE">
        <w:tc>
          <w:tcPr>
            <w:tcW w:w="2551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6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84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</w:tbl>
    <w:p w:rsidR="00A01389" w:rsidRDefault="00A01389" w:rsidP="00C85B14">
      <w:pPr>
        <w:pStyle w:val="ConsPlusTitle"/>
        <w:jc w:val="center"/>
        <w:outlineLvl w:val="2"/>
      </w:pP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Приложение №</w:t>
      </w:r>
      <w:r w:rsid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282D51">
        <w:rPr>
          <w:rFonts w:ascii="Arial" w:hAnsi="Arial" w:cs="Arial"/>
          <w:bCs/>
          <w:kern w:val="28"/>
          <w:sz w:val="32"/>
          <w:szCs w:val="32"/>
        </w:rPr>
        <w:t>8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к постановлению администрации </w:t>
      </w:r>
    </w:p>
    <w:p w:rsidR="00DB7404" w:rsidRPr="00282D51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МР </w:t>
      </w:r>
      <w:r w:rsidR="00E02F50">
        <w:rPr>
          <w:rFonts w:ascii="Arial" w:hAnsi="Arial" w:cs="Arial"/>
          <w:bCs/>
          <w:kern w:val="28"/>
          <w:sz w:val="32"/>
          <w:szCs w:val="32"/>
        </w:rPr>
        <w:t>«</w:t>
      </w:r>
      <w:r w:rsidRPr="00282D51">
        <w:rPr>
          <w:rFonts w:ascii="Arial" w:hAnsi="Arial" w:cs="Arial"/>
          <w:bCs/>
          <w:kern w:val="28"/>
          <w:sz w:val="32"/>
          <w:szCs w:val="32"/>
        </w:rPr>
        <w:t>Город Людиново и Людиновский район</w:t>
      </w:r>
      <w:r w:rsidR="00E02F50">
        <w:rPr>
          <w:rFonts w:ascii="Arial" w:hAnsi="Arial" w:cs="Arial"/>
          <w:bCs/>
          <w:kern w:val="28"/>
          <w:sz w:val="32"/>
          <w:szCs w:val="32"/>
        </w:rPr>
        <w:t>»</w:t>
      </w:r>
      <w:r w:rsidRPr="00282D51">
        <w:rPr>
          <w:rFonts w:ascii="Arial" w:hAnsi="Arial" w:cs="Arial"/>
          <w:bCs/>
          <w:kern w:val="28"/>
          <w:sz w:val="32"/>
          <w:szCs w:val="32"/>
        </w:rPr>
        <w:t xml:space="preserve"> </w:t>
      </w:r>
    </w:p>
    <w:p w:rsidR="00DB7404" w:rsidRDefault="00DB7404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  <w:r w:rsidRPr="00282D51">
        <w:rPr>
          <w:rFonts w:ascii="Arial" w:hAnsi="Arial" w:cs="Arial"/>
          <w:bCs/>
          <w:kern w:val="28"/>
          <w:sz w:val="32"/>
          <w:szCs w:val="32"/>
        </w:rPr>
        <w:t>от</w:t>
      </w:r>
      <w:r w:rsidR="00BA154C" w:rsidRPr="00282D51">
        <w:rPr>
          <w:rFonts w:ascii="Arial" w:hAnsi="Arial" w:cs="Arial"/>
          <w:bCs/>
          <w:kern w:val="28"/>
          <w:sz w:val="32"/>
          <w:szCs w:val="32"/>
        </w:rPr>
        <w:t xml:space="preserve"> 04.10.2024 № 1151</w:t>
      </w:r>
    </w:p>
    <w:p w:rsidR="00282D51" w:rsidRPr="00282D51" w:rsidRDefault="00282D51" w:rsidP="00282D51">
      <w:pPr>
        <w:pStyle w:val="ConsPlusTitle"/>
        <w:jc w:val="right"/>
        <w:outlineLvl w:val="2"/>
        <w:rPr>
          <w:rFonts w:ascii="Arial" w:hAnsi="Arial" w:cs="Arial"/>
          <w:bCs/>
          <w:kern w:val="28"/>
          <w:sz w:val="32"/>
          <w:szCs w:val="32"/>
        </w:rPr>
      </w:pPr>
    </w:p>
    <w:p w:rsidR="00DB7404" w:rsidRPr="00E02F50" w:rsidRDefault="00DB7404" w:rsidP="00282D51">
      <w:pPr>
        <w:widowControl w:val="0"/>
        <w:autoSpaceDE w:val="0"/>
        <w:autoSpaceDN w:val="0"/>
        <w:ind w:firstLine="0"/>
        <w:jc w:val="center"/>
        <w:rPr>
          <w:b/>
        </w:rPr>
      </w:pPr>
      <w:r w:rsidRPr="00E02F50">
        <w:rPr>
          <w:b/>
          <w:szCs w:val="20"/>
        </w:rPr>
        <w:t>6. Перечень программных мероприятий подпрограммы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303"/>
        <w:gridCol w:w="660"/>
        <w:gridCol w:w="887"/>
        <w:gridCol w:w="863"/>
        <w:gridCol w:w="852"/>
        <w:gridCol w:w="707"/>
        <w:gridCol w:w="775"/>
        <w:gridCol w:w="709"/>
        <w:gridCol w:w="708"/>
        <w:gridCol w:w="709"/>
        <w:gridCol w:w="709"/>
        <w:gridCol w:w="708"/>
      </w:tblGrid>
      <w:tr w:rsidR="00DB7404" w:rsidRPr="00FB3457" w:rsidTr="00DB7404">
        <w:tc>
          <w:tcPr>
            <w:tcW w:w="460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 xml:space="preserve">N </w:t>
            </w:r>
            <w:proofErr w:type="gramStart"/>
            <w:r w:rsidRPr="00FB3457">
              <w:rPr>
                <w:b w:val="0"/>
                <w:sz w:val="18"/>
                <w:szCs w:val="18"/>
              </w:rPr>
              <w:t>п</w:t>
            </w:r>
            <w:proofErr w:type="gramEnd"/>
            <w:r w:rsidRPr="00FB3457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1303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60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887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 xml:space="preserve">Участник </w:t>
            </w:r>
            <w:proofErr w:type="gramStart"/>
            <w:r w:rsidRPr="00FB3457">
              <w:rPr>
                <w:b w:val="0"/>
                <w:sz w:val="18"/>
                <w:szCs w:val="18"/>
              </w:rPr>
              <w:t>п</w:t>
            </w:r>
            <w:proofErr w:type="gramEnd"/>
            <w:r w:rsidRPr="00FB3457">
              <w:rPr>
                <w:b w:val="0"/>
                <w:sz w:val="18"/>
                <w:szCs w:val="18"/>
              </w:rPr>
              <w:t>/программы</w:t>
            </w:r>
          </w:p>
        </w:tc>
        <w:tc>
          <w:tcPr>
            <w:tcW w:w="863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5025" w:type="dxa"/>
            <w:gridSpan w:val="7"/>
          </w:tcPr>
          <w:p w:rsidR="00DB7404" w:rsidRPr="00FB3457" w:rsidRDefault="00DB7404" w:rsidP="00D9097A">
            <w:pPr>
              <w:pStyle w:val="Table0"/>
              <w:rPr>
                <w:b w:val="0"/>
                <w:sz w:val="18"/>
                <w:szCs w:val="18"/>
              </w:rPr>
            </w:pPr>
            <w:r w:rsidRPr="00FB3457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B7404" w:rsidRPr="00FB3457" w:rsidTr="00DB7404">
        <w:tc>
          <w:tcPr>
            <w:tcW w:w="460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887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DB7404" w:rsidRPr="00FB3457" w:rsidRDefault="00DB7404" w:rsidP="00D9097A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B7404" w:rsidRPr="00FB3457" w:rsidRDefault="00DB7404" w:rsidP="00D9097A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2019</w:t>
            </w:r>
          </w:p>
        </w:tc>
        <w:tc>
          <w:tcPr>
            <w:tcW w:w="775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2025</w:t>
            </w:r>
          </w:p>
        </w:tc>
      </w:tr>
      <w:tr w:rsidR="00DB7404" w:rsidRPr="00FB3457" w:rsidTr="00DB7404">
        <w:tc>
          <w:tcPr>
            <w:tcW w:w="4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1</w:t>
            </w:r>
          </w:p>
        </w:tc>
        <w:tc>
          <w:tcPr>
            <w:tcW w:w="130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 xml:space="preserve">Обеспечение деятельности МКУ </w:t>
            </w:r>
            <w:r w:rsidR="00E02F50">
              <w:rPr>
                <w:sz w:val="18"/>
                <w:szCs w:val="18"/>
              </w:rPr>
              <w:t>«</w:t>
            </w:r>
            <w:r w:rsidRPr="00FB3457">
              <w:rPr>
                <w:sz w:val="18"/>
                <w:szCs w:val="18"/>
              </w:rPr>
              <w:t>ЕДДС</w:t>
            </w:r>
            <w:r w:rsidR="00E02F50">
              <w:rPr>
                <w:sz w:val="18"/>
                <w:szCs w:val="18"/>
              </w:rPr>
              <w:t>»</w:t>
            </w:r>
          </w:p>
        </w:tc>
        <w:tc>
          <w:tcPr>
            <w:tcW w:w="6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2019 - 2025</w:t>
            </w:r>
          </w:p>
        </w:tc>
        <w:tc>
          <w:tcPr>
            <w:tcW w:w="88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МКУ ЕДДС</w:t>
            </w:r>
          </w:p>
        </w:tc>
        <w:tc>
          <w:tcPr>
            <w:tcW w:w="86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Бюджет МР</w:t>
            </w:r>
          </w:p>
        </w:tc>
        <w:tc>
          <w:tcPr>
            <w:tcW w:w="852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0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75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  <w:tr w:rsidR="00DB7404" w:rsidRPr="00FB3457" w:rsidTr="00DB7404">
        <w:tc>
          <w:tcPr>
            <w:tcW w:w="4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6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0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75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  <w:tr w:rsidR="00DB7404" w:rsidRPr="00FB3457" w:rsidTr="00DB7404">
        <w:tc>
          <w:tcPr>
            <w:tcW w:w="4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</w:t>
            </w:r>
          </w:p>
        </w:tc>
        <w:tc>
          <w:tcPr>
            <w:tcW w:w="130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В том числе бюджет МР</w:t>
            </w:r>
          </w:p>
        </w:tc>
        <w:tc>
          <w:tcPr>
            <w:tcW w:w="660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8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38283,6</w:t>
            </w:r>
          </w:p>
        </w:tc>
        <w:tc>
          <w:tcPr>
            <w:tcW w:w="707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4835,3</w:t>
            </w:r>
          </w:p>
        </w:tc>
        <w:tc>
          <w:tcPr>
            <w:tcW w:w="775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5082,6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5112,3</w:t>
            </w:r>
          </w:p>
        </w:tc>
        <w:tc>
          <w:tcPr>
            <w:tcW w:w="709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  <w:tc>
          <w:tcPr>
            <w:tcW w:w="708" w:type="dxa"/>
          </w:tcPr>
          <w:p w:rsidR="00DB7404" w:rsidRPr="00FB3457" w:rsidRDefault="00DB7404" w:rsidP="00D9097A">
            <w:pPr>
              <w:pStyle w:val="Table"/>
              <w:rPr>
                <w:sz w:val="18"/>
                <w:szCs w:val="18"/>
              </w:rPr>
            </w:pPr>
            <w:r w:rsidRPr="00FB3457">
              <w:rPr>
                <w:sz w:val="18"/>
                <w:szCs w:val="18"/>
              </w:rPr>
              <w:t>6514,4</w:t>
            </w:r>
          </w:p>
        </w:tc>
      </w:tr>
    </w:tbl>
    <w:p w:rsidR="00DB7404" w:rsidRPr="00DB7404" w:rsidRDefault="00DB7404" w:rsidP="00A70EF4">
      <w:pPr>
        <w:pStyle w:val="ConsPlusTitle"/>
        <w:jc w:val="right"/>
        <w:outlineLvl w:val="2"/>
        <w:rPr>
          <w:sz w:val="20"/>
        </w:rPr>
      </w:pPr>
    </w:p>
    <w:sectPr w:rsidR="00DB7404" w:rsidRPr="00DB7404" w:rsidSect="004E18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3B2A12"/>
    <w:rsid w:val="000B5BBC"/>
    <w:rsid w:val="00130CCB"/>
    <w:rsid w:val="001B5D0E"/>
    <w:rsid w:val="001E6862"/>
    <w:rsid w:val="002303B1"/>
    <w:rsid w:val="002466CC"/>
    <w:rsid w:val="00256450"/>
    <w:rsid w:val="00262EBE"/>
    <w:rsid w:val="002770B2"/>
    <w:rsid w:val="00282D51"/>
    <w:rsid w:val="002C2AB4"/>
    <w:rsid w:val="003105DC"/>
    <w:rsid w:val="00380746"/>
    <w:rsid w:val="00385FEC"/>
    <w:rsid w:val="003B2A12"/>
    <w:rsid w:val="003B4C5B"/>
    <w:rsid w:val="003D36BA"/>
    <w:rsid w:val="0045778E"/>
    <w:rsid w:val="0047231B"/>
    <w:rsid w:val="004D1048"/>
    <w:rsid w:val="004E18F0"/>
    <w:rsid w:val="005164AD"/>
    <w:rsid w:val="005716BC"/>
    <w:rsid w:val="00595283"/>
    <w:rsid w:val="005D057D"/>
    <w:rsid w:val="00615E87"/>
    <w:rsid w:val="006E1E4A"/>
    <w:rsid w:val="0070331C"/>
    <w:rsid w:val="00755F06"/>
    <w:rsid w:val="00793552"/>
    <w:rsid w:val="007C0EE3"/>
    <w:rsid w:val="00857640"/>
    <w:rsid w:val="0092258A"/>
    <w:rsid w:val="009553CB"/>
    <w:rsid w:val="009B1B3E"/>
    <w:rsid w:val="009E05EE"/>
    <w:rsid w:val="00A01389"/>
    <w:rsid w:val="00A02E40"/>
    <w:rsid w:val="00A70EF4"/>
    <w:rsid w:val="00A9335B"/>
    <w:rsid w:val="00AA0A61"/>
    <w:rsid w:val="00AA1E4D"/>
    <w:rsid w:val="00AF0D5A"/>
    <w:rsid w:val="00B9036E"/>
    <w:rsid w:val="00BA14E0"/>
    <w:rsid w:val="00BA154C"/>
    <w:rsid w:val="00BB365E"/>
    <w:rsid w:val="00BB4291"/>
    <w:rsid w:val="00C82A32"/>
    <w:rsid w:val="00C85B14"/>
    <w:rsid w:val="00C95D9C"/>
    <w:rsid w:val="00CA735F"/>
    <w:rsid w:val="00CB5084"/>
    <w:rsid w:val="00CE29D9"/>
    <w:rsid w:val="00D22355"/>
    <w:rsid w:val="00D746B5"/>
    <w:rsid w:val="00D74A8F"/>
    <w:rsid w:val="00D9097A"/>
    <w:rsid w:val="00DB36FB"/>
    <w:rsid w:val="00DB7404"/>
    <w:rsid w:val="00DF394C"/>
    <w:rsid w:val="00E02F50"/>
    <w:rsid w:val="00E4686B"/>
    <w:rsid w:val="00E60B45"/>
    <w:rsid w:val="00E9361A"/>
    <w:rsid w:val="00E94B76"/>
    <w:rsid w:val="00EF704F"/>
    <w:rsid w:val="00FA4436"/>
    <w:rsid w:val="00FB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2D51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82D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2D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2D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2D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2D5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2D51"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164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4AD"/>
    <w:rPr>
      <w:rFonts w:ascii="Arial" w:eastAsia="Times New Roman" w:hAnsi="Arial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A154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A154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282D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82D5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BA154C"/>
    <w:rPr>
      <w:rFonts w:ascii="Courier" w:eastAsia="Times New Roman" w:hAnsi="Courier"/>
      <w:sz w:val="22"/>
      <w:lang w:eastAsia="ru-RU"/>
    </w:rPr>
  </w:style>
  <w:style w:type="paragraph" w:customStyle="1" w:styleId="Title">
    <w:name w:val="Title!Название НПА"/>
    <w:basedOn w:val="a"/>
    <w:rsid w:val="00282D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282D51"/>
    <w:rPr>
      <w:color w:val="0000FF"/>
      <w:u w:val="none"/>
    </w:rPr>
  </w:style>
  <w:style w:type="paragraph" w:customStyle="1" w:styleId="Application">
    <w:name w:val="Application!Приложение"/>
    <w:rsid w:val="00282D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82D51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82D51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82D51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82D5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A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4A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5164AD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A1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C85B1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rsid w:val="005164AD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5164A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-registr2:8081/content/act/08148909-2bb9-43dc-a6d8-ee96e4d895d4.doc" TargetMode="External"/><Relationship Id="rId10" Type="http://schemas.openxmlformats.org/officeDocument/2006/relationships/hyperlink" Target="http://bd-registr2:8081/content/act/08148909-2bb9-43dc-a6d8-ee96e4d895d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AED5-92CC-4146-8B3B-819EC647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2024-10-07T07:26:00Z</cp:lastPrinted>
  <dcterms:created xsi:type="dcterms:W3CDTF">2024-10-14T09:54:00Z</dcterms:created>
  <dcterms:modified xsi:type="dcterms:W3CDTF">2024-10-14T09:54:00Z</dcterms:modified>
</cp:coreProperties>
</file>