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E4" w:rsidRPr="00D74E6F" w:rsidRDefault="006612E4" w:rsidP="00CF64E4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D74E6F">
        <w:rPr>
          <w:spacing w:val="60"/>
          <w:sz w:val="30"/>
          <w:szCs w:val="28"/>
        </w:rPr>
        <w:t>Калужская область</w:t>
      </w:r>
    </w:p>
    <w:p w:rsidR="006612E4" w:rsidRDefault="006612E4" w:rsidP="00CF64E4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6612E4" w:rsidRDefault="006612E4" w:rsidP="00CF64E4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6612E4" w:rsidRDefault="006612E4" w:rsidP="00CF64E4">
      <w:pPr>
        <w:spacing w:line="312" w:lineRule="auto"/>
        <w:ind w:firstLine="0"/>
        <w:jc w:val="center"/>
        <w:rPr>
          <w:b/>
          <w:spacing w:val="100"/>
          <w:sz w:val="10"/>
          <w:szCs w:val="16"/>
        </w:rPr>
      </w:pPr>
    </w:p>
    <w:p w:rsidR="006612E4" w:rsidRDefault="006612E4" w:rsidP="00CF64E4">
      <w:pPr>
        <w:pStyle w:val="1"/>
        <w:ind w:right="-28" w:firstLine="0"/>
        <w:rPr>
          <w:b w:val="0"/>
          <w:spacing w:val="60"/>
          <w:sz w:val="8"/>
          <w:szCs w:val="30"/>
        </w:rPr>
      </w:pPr>
    </w:p>
    <w:p w:rsidR="006612E4" w:rsidRPr="00D74E6F" w:rsidRDefault="006612E4" w:rsidP="00CF64E4">
      <w:pPr>
        <w:pStyle w:val="4"/>
        <w:ind w:firstLine="0"/>
        <w:jc w:val="center"/>
        <w:rPr>
          <w:sz w:val="34"/>
          <w:szCs w:val="24"/>
        </w:rPr>
      </w:pPr>
      <w:r w:rsidRPr="00D74E6F">
        <w:rPr>
          <w:bCs w:val="0"/>
          <w:sz w:val="34"/>
        </w:rPr>
        <w:t>П О С Т А Н О В Л Е Н И Е</w:t>
      </w:r>
    </w:p>
    <w:p w:rsidR="006612E4" w:rsidRDefault="006612E4" w:rsidP="006612E4">
      <w:pPr>
        <w:rPr>
          <w:sz w:val="16"/>
          <w:szCs w:val="16"/>
        </w:rPr>
      </w:pPr>
    </w:p>
    <w:p w:rsidR="00D74E6F" w:rsidRDefault="00D74E6F" w:rsidP="006612E4">
      <w:pPr>
        <w:rPr>
          <w:sz w:val="16"/>
          <w:szCs w:val="16"/>
        </w:rPr>
      </w:pPr>
    </w:p>
    <w:p w:rsidR="006612E4" w:rsidRPr="00F56769" w:rsidRDefault="00A11069" w:rsidP="00CF64E4">
      <w:pPr>
        <w:ind w:firstLine="0"/>
        <w:rPr>
          <w:u w:val="single"/>
        </w:rPr>
      </w:pPr>
      <w:r w:rsidRPr="00F56769">
        <w:t xml:space="preserve">от </w:t>
      </w:r>
      <w:r w:rsidR="00736342" w:rsidRPr="00F56769">
        <w:t xml:space="preserve"> </w:t>
      </w:r>
      <w:r w:rsidR="00412E28">
        <w:t>05.11.2024</w:t>
      </w:r>
      <w:r w:rsidR="00F56769">
        <w:tab/>
      </w:r>
      <w:r w:rsidR="00F56769">
        <w:tab/>
      </w:r>
      <w:r w:rsidR="00F56769">
        <w:tab/>
      </w:r>
      <w:r w:rsidR="00F56769">
        <w:tab/>
      </w:r>
      <w:r w:rsidR="00F56769">
        <w:tab/>
      </w:r>
      <w:r w:rsidR="00412E28">
        <w:tab/>
      </w:r>
      <w:r w:rsidR="00412E28">
        <w:tab/>
      </w:r>
      <w:r w:rsidR="00412E28">
        <w:tab/>
      </w:r>
      <w:r w:rsidR="00412E28">
        <w:tab/>
      </w:r>
      <w:r w:rsidR="00412E28">
        <w:tab/>
      </w:r>
      <w:r w:rsidR="005F3BBC">
        <w:t>№</w:t>
      </w:r>
      <w:r w:rsidR="00412E28">
        <w:t xml:space="preserve"> 1305</w:t>
      </w:r>
      <w:r w:rsidR="00F56769" w:rsidRPr="00F56769">
        <w:t xml:space="preserve"> </w:t>
      </w:r>
    </w:p>
    <w:p w:rsidR="00D74E6F" w:rsidRDefault="00D74E6F" w:rsidP="006612E4"/>
    <w:p w:rsidR="00061D53" w:rsidRPr="00CF64E4" w:rsidRDefault="003873DF" w:rsidP="006B389A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F64E4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  <w:r w:rsidR="00D10AD2" w:rsidRPr="00CF64E4">
        <w:rPr>
          <w:rFonts w:cs="Arial"/>
          <w:b/>
          <w:bCs/>
          <w:kern w:val="28"/>
          <w:sz w:val="32"/>
          <w:szCs w:val="32"/>
        </w:rPr>
        <w:t>а</w:t>
      </w:r>
      <w:r w:rsidRPr="00CF64E4">
        <w:rPr>
          <w:rFonts w:cs="Arial"/>
          <w:b/>
          <w:bCs/>
          <w:kern w:val="28"/>
          <w:sz w:val="32"/>
          <w:szCs w:val="32"/>
        </w:rPr>
        <w:t>дминистрации</w:t>
      </w:r>
      <w:r w:rsidR="00D10AD2" w:rsidRPr="00CF64E4">
        <w:rPr>
          <w:rFonts w:cs="Arial"/>
          <w:b/>
          <w:bCs/>
          <w:kern w:val="28"/>
          <w:sz w:val="32"/>
          <w:szCs w:val="32"/>
        </w:rPr>
        <w:t xml:space="preserve"> м</w:t>
      </w:r>
      <w:r w:rsidRPr="00CF64E4">
        <w:rPr>
          <w:rFonts w:cs="Arial"/>
          <w:b/>
          <w:bCs/>
          <w:kern w:val="28"/>
          <w:sz w:val="32"/>
          <w:szCs w:val="32"/>
        </w:rPr>
        <w:t xml:space="preserve">униципального района </w:t>
      </w:r>
      <w:hyperlink r:id="rId5" w:tgtFrame="ChangingDocument" w:history="1">
        <w:r w:rsidR="00D10AD2" w:rsidRPr="003445AA">
          <w:rPr>
            <w:rStyle w:val="aa"/>
            <w:rFonts w:cs="Arial"/>
            <w:b/>
            <w:bCs/>
            <w:kern w:val="28"/>
            <w:sz w:val="32"/>
            <w:szCs w:val="32"/>
          </w:rPr>
          <w:t xml:space="preserve">от 11.04.2019 </w:t>
        </w:r>
        <w:r w:rsidRPr="003445AA">
          <w:rPr>
            <w:rStyle w:val="aa"/>
            <w:rFonts w:cs="Arial"/>
            <w:b/>
            <w:bCs/>
            <w:kern w:val="28"/>
            <w:sz w:val="32"/>
            <w:szCs w:val="32"/>
          </w:rPr>
          <w:t xml:space="preserve"> № 448</w:t>
        </w:r>
      </w:hyperlink>
      <w:r w:rsidR="00D10AD2" w:rsidRPr="00CF64E4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CF64E4">
        <w:rPr>
          <w:rFonts w:cs="Arial"/>
          <w:b/>
          <w:bCs/>
          <w:kern w:val="28"/>
          <w:sz w:val="32"/>
          <w:szCs w:val="32"/>
        </w:rPr>
        <w:t>«</w:t>
      </w:r>
      <w:r w:rsidR="00450C1C" w:rsidRPr="00CF64E4">
        <w:rPr>
          <w:rFonts w:cs="Arial"/>
          <w:b/>
          <w:bCs/>
          <w:kern w:val="28"/>
          <w:sz w:val="32"/>
          <w:szCs w:val="32"/>
        </w:rPr>
        <w:t>Об утверждении</w:t>
      </w:r>
      <w:r w:rsidR="00061D53" w:rsidRPr="00CF64E4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CF64E4">
        <w:rPr>
          <w:rFonts w:cs="Arial"/>
          <w:b/>
          <w:bCs/>
          <w:kern w:val="28"/>
          <w:sz w:val="32"/>
          <w:szCs w:val="32"/>
        </w:rPr>
        <w:t>положения о порядке</w:t>
      </w:r>
      <w:r w:rsidR="00D10AD2" w:rsidRPr="00CF64E4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CF64E4">
        <w:rPr>
          <w:rFonts w:cs="Arial"/>
          <w:b/>
          <w:bCs/>
          <w:kern w:val="28"/>
          <w:sz w:val="32"/>
          <w:szCs w:val="32"/>
        </w:rPr>
        <w:t xml:space="preserve">оказания </w:t>
      </w:r>
      <w:r w:rsidR="005C1745" w:rsidRPr="00CF64E4">
        <w:rPr>
          <w:rFonts w:cs="Arial"/>
          <w:b/>
          <w:bCs/>
          <w:kern w:val="28"/>
          <w:sz w:val="32"/>
          <w:szCs w:val="32"/>
        </w:rPr>
        <w:t>с</w:t>
      </w:r>
      <w:r w:rsidR="005831ED" w:rsidRPr="00CF64E4">
        <w:rPr>
          <w:rFonts w:cs="Arial"/>
          <w:b/>
          <w:bCs/>
          <w:kern w:val="28"/>
          <w:sz w:val="32"/>
          <w:szCs w:val="32"/>
        </w:rPr>
        <w:t>оциальной</w:t>
      </w:r>
      <w:r w:rsidR="005C1745" w:rsidRPr="00CF64E4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CF64E4">
        <w:rPr>
          <w:rFonts w:cs="Arial"/>
          <w:b/>
          <w:bCs/>
          <w:kern w:val="28"/>
          <w:sz w:val="32"/>
          <w:szCs w:val="32"/>
        </w:rPr>
        <w:t>поддержки</w:t>
      </w:r>
      <w:r w:rsidR="00D10AD2" w:rsidRPr="00CF64E4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CF64E4">
        <w:rPr>
          <w:rFonts w:cs="Arial"/>
          <w:b/>
          <w:bCs/>
          <w:kern w:val="28"/>
          <w:sz w:val="32"/>
          <w:szCs w:val="32"/>
        </w:rPr>
        <w:t>общественным объединениям</w:t>
      </w:r>
      <w:r w:rsidR="00061D53" w:rsidRPr="00CF64E4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CF64E4">
        <w:rPr>
          <w:rFonts w:cs="Arial"/>
          <w:b/>
          <w:bCs/>
          <w:kern w:val="28"/>
          <w:sz w:val="32"/>
          <w:szCs w:val="32"/>
        </w:rPr>
        <w:t>ветеранов</w:t>
      </w:r>
      <w:r w:rsidR="0086414B" w:rsidRPr="00CF64E4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CF64E4">
        <w:rPr>
          <w:rFonts w:cs="Arial"/>
          <w:b/>
          <w:bCs/>
          <w:kern w:val="28"/>
          <w:sz w:val="32"/>
          <w:szCs w:val="32"/>
        </w:rPr>
        <w:t>и инвалидов и их содержание</w:t>
      </w:r>
      <w:r w:rsidR="00D10AD2" w:rsidRPr="00CF64E4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CF64E4">
        <w:rPr>
          <w:rFonts w:cs="Arial"/>
          <w:b/>
          <w:bCs/>
          <w:kern w:val="28"/>
          <w:sz w:val="32"/>
          <w:szCs w:val="32"/>
        </w:rPr>
        <w:t>за счет</w:t>
      </w:r>
      <w:r w:rsidR="00D10AD2" w:rsidRPr="00CF64E4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CF64E4">
        <w:rPr>
          <w:rFonts w:cs="Arial"/>
          <w:b/>
          <w:bCs/>
          <w:kern w:val="28"/>
          <w:sz w:val="32"/>
          <w:szCs w:val="32"/>
        </w:rPr>
        <w:t>местного бюджета»</w:t>
      </w:r>
      <w:r w:rsidR="00450C1C" w:rsidRPr="00CF64E4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16218E" w:rsidRDefault="0016218E" w:rsidP="0016218E">
      <w:pPr>
        <w:ind w:left="1080"/>
      </w:pPr>
      <w:r w:rsidRPr="00450C1C">
        <w:tab/>
      </w:r>
    </w:p>
    <w:p w:rsidR="0016218E" w:rsidRDefault="0016218E" w:rsidP="005B65F2">
      <w:r>
        <w:t xml:space="preserve">В соответствии со ст. 7, 43 Федерального Закона от 06.10.2003 № </w:t>
      </w:r>
      <w:hyperlink r:id="rId6" w:tooltip="№ 131-ФЗ" w:history="1">
        <w:r w:rsidRPr="003445AA">
          <w:rPr>
            <w:rStyle w:val="aa"/>
          </w:rPr>
          <w:t>131-ФЗ</w:t>
        </w:r>
      </w:hyperlink>
      <w:r>
        <w:t xml:space="preserve"> «</w:t>
      </w:r>
      <w:hyperlink r:id="rId7" w:tooltip="Об общих принципах организации местного самоуправления в Российской" w:history="1">
        <w:r w:rsidRPr="003445AA">
          <w:rPr>
            <w:rStyle w:val="aa"/>
          </w:rPr>
          <w:t>Об общих принципах организации местного самоуправления в Российской</w:t>
        </w:r>
      </w:hyperlink>
      <w:r>
        <w:t xml:space="preserve"> Федерации», ст. 44 </w:t>
      </w:r>
      <w:hyperlink r:id="rId8" w:tooltip="Устава муниципального района «Город Людиново и Людиновский район»" w:history="1">
        <w:r w:rsidRPr="003445AA">
          <w:rPr>
            <w:rStyle w:val="aa"/>
          </w:rPr>
          <w:t>Устава муниципального района «Город Людиново и Людиновский район»</w:t>
        </w:r>
      </w:hyperlink>
      <w:r>
        <w:t>, администрация муниципального района «Город Людиново и Людиновский район»</w:t>
      </w:r>
    </w:p>
    <w:p w:rsidR="0016218E" w:rsidRDefault="0016218E" w:rsidP="005B65F2"/>
    <w:p w:rsidR="0016218E" w:rsidRDefault="0016218E" w:rsidP="005B65F2">
      <w:r>
        <w:t>постановляет:</w:t>
      </w:r>
    </w:p>
    <w:p w:rsidR="0016218E" w:rsidRDefault="0016218E" w:rsidP="005B65F2"/>
    <w:p w:rsidR="0016218E" w:rsidRDefault="0016218E" w:rsidP="005B65F2">
      <w:r>
        <w:t xml:space="preserve">1.Внести в постановление администрации муниципального района от </w:t>
      </w:r>
      <w:hyperlink r:id="rId9" w:tgtFrame="ChangingDocument" w:history="1">
        <w:r w:rsidRPr="00D2597C">
          <w:rPr>
            <w:rStyle w:val="aa"/>
          </w:rPr>
          <w:t>11.04.2019 № 448</w:t>
        </w:r>
      </w:hyperlink>
      <w:r w:rsidRPr="00D10AD2">
        <w:t xml:space="preserve"> «Об утверждении положения о порядке оказания социальной поддержки общественным объединениям ветеранов и инвалидов и их содержание за счет местного бюджета»</w:t>
      </w:r>
      <w:r>
        <w:t xml:space="preserve"> (с </w:t>
      </w:r>
      <w:proofErr w:type="spellStart"/>
      <w:r>
        <w:t>изм</w:t>
      </w:r>
      <w:proofErr w:type="spellEnd"/>
      <w:r>
        <w:t>. от 28.04.2021 г. № 567) следующие изменения:</w:t>
      </w:r>
    </w:p>
    <w:p w:rsidR="0016218E" w:rsidRDefault="0016218E" w:rsidP="005B65F2">
      <w:r>
        <w:t>1.1.</w:t>
      </w:r>
      <w:r w:rsidRPr="004C6AE9">
        <w:t>По всему тексту постановления</w:t>
      </w:r>
      <w:r>
        <w:t xml:space="preserve"> и </w:t>
      </w:r>
      <w:r w:rsidRPr="004C6AE9">
        <w:t xml:space="preserve">приложения к нему, наименование положения </w:t>
      </w:r>
      <w:r w:rsidRPr="00DC0DC5">
        <w:t>«Об утверждении положения о порядке оказания социальной поддержки общественным объединениям ветеранов и инвалидов и их содержание за счет местного бюджета» изложить в новой</w:t>
      </w:r>
      <w:r w:rsidRPr="004C6AE9">
        <w:t xml:space="preserve"> редакции: «Положение о порядке оказания социальной поддержки общественным объединениям ветеранов, инвалидов и пенсионеров и их содержание за счет бюджета </w:t>
      </w:r>
      <w:r>
        <w:t>муниципального района «Город Людиново и Людиновский район»</w:t>
      </w:r>
      <w:r w:rsidRPr="004C6AE9">
        <w:t>;</w:t>
      </w:r>
    </w:p>
    <w:p w:rsidR="0016218E" w:rsidRDefault="0016218E" w:rsidP="005B65F2">
      <w:r>
        <w:t>1.2.</w:t>
      </w:r>
      <w:r w:rsidRPr="00976335">
        <w:t>П</w:t>
      </w:r>
      <w:r>
        <w:t>ункт</w:t>
      </w:r>
      <w:r w:rsidRPr="00976335">
        <w:t xml:space="preserve"> 3 постановления изложить в новой редакции: «</w:t>
      </w:r>
      <w:r>
        <w:t>3.</w:t>
      </w:r>
      <w:r w:rsidRPr="00976335">
        <w:t>Контроль за исполнением настоящего постановления возложить на и.о. заместителя главы администрации муниципального района М.А. Денисову</w:t>
      </w:r>
      <w:proofErr w:type="gramStart"/>
      <w:r w:rsidRPr="00976335">
        <w:t>.»</w:t>
      </w:r>
      <w:proofErr w:type="gramEnd"/>
    </w:p>
    <w:p w:rsidR="0016218E" w:rsidRDefault="0016218E" w:rsidP="005B65F2">
      <w:r>
        <w:t>1.3.</w:t>
      </w:r>
      <w:r w:rsidRPr="00976335">
        <w:t>П</w:t>
      </w:r>
      <w:r>
        <w:t>ункт</w:t>
      </w:r>
      <w:r w:rsidRPr="00976335">
        <w:t xml:space="preserve"> 1 приложения к постановлению изложить в новой редакции: «</w:t>
      </w:r>
      <w:r>
        <w:t>1.Настоящее Положение устанавливает порядок оказания социальной поддержки общественным объединениям ветеранов, инвалидов и пенсионеров, а именно:</w:t>
      </w:r>
    </w:p>
    <w:p w:rsidR="0016218E" w:rsidRPr="00A53AE5" w:rsidRDefault="0016218E" w:rsidP="005B65F2">
      <w:r>
        <w:t xml:space="preserve">- </w:t>
      </w:r>
      <w:r w:rsidRPr="00A53AE5">
        <w:t>о</w:t>
      </w:r>
      <w:r>
        <w:t xml:space="preserve">бщественная организация г. </w:t>
      </w:r>
      <w:r w:rsidRPr="00A53AE5">
        <w:t>Людиново и Людиновского района «Ветераны»;</w:t>
      </w:r>
    </w:p>
    <w:p w:rsidR="0016218E" w:rsidRPr="00A53AE5" w:rsidRDefault="0016218E" w:rsidP="005B65F2">
      <w:r>
        <w:t xml:space="preserve">- </w:t>
      </w:r>
      <w:r w:rsidRPr="00A53AE5">
        <w:t>Людиновская районная организация Калужской областной общественной организации Всероссийского общества инвалидов (далее – ЛРО КООО ВОИ);</w:t>
      </w:r>
    </w:p>
    <w:p w:rsidR="0016218E" w:rsidRPr="00A53AE5" w:rsidRDefault="0016218E" w:rsidP="005B65F2">
      <w:r w:rsidRPr="00A53AE5">
        <w:t>- Людиновская местная организация Калужской областной Общероссийской общественной организации «Всероссийское общество слепых» (далее – Людиновская МО ВОС);</w:t>
      </w:r>
    </w:p>
    <w:p w:rsidR="0016218E" w:rsidRPr="00A53AE5" w:rsidRDefault="0016218E" w:rsidP="005B65F2">
      <w:r w:rsidRPr="00A53AE5">
        <w:t>- местная организация «Людиново» Калужского регионального отделения Общероссийской общественной организации инвалидов «Всероссийского общества глухих» (далее – МО «Людиново» ВОГ);</w:t>
      </w:r>
    </w:p>
    <w:p w:rsidR="0016218E" w:rsidRPr="00A53AE5" w:rsidRDefault="0016218E" w:rsidP="005B65F2">
      <w:r w:rsidRPr="00A53AE5">
        <w:lastRenderedPageBreak/>
        <w:t>- Людиновское отделение бывших малолетних узников Калужской области Российского Союза бывших малолетних узников концлагерей (далее – Людиновское отделение БМУ);</w:t>
      </w:r>
    </w:p>
    <w:p w:rsidR="0016218E" w:rsidRPr="00A53AE5" w:rsidRDefault="0016218E" w:rsidP="005B65F2">
      <w:r w:rsidRPr="00A53AE5">
        <w:t>- районная общественная организация «Дети войны»;</w:t>
      </w:r>
    </w:p>
    <w:p w:rsidR="0016218E" w:rsidRPr="00A53AE5" w:rsidRDefault="0016218E" w:rsidP="005B65F2">
      <w:r w:rsidRPr="00A53AE5">
        <w:t>- Людиновская местная организация «Российский Красный Крест»;</w:t>
      </w:r>
    </w:p>
    <w:p w:rsidR="0016218E" w:rsidRDefault="0016218E" w:rsidP="005B65F2">
      <w:r w:rsidRPr="00A53AE5">
        <w:t>- Людиновское районное отделение Общероссийской общественной организации инвалидов Союз «Чернобыль» (далее – ЛРО ОООИ Союз Чернобыль);</w:t>
      </w:r>
    </w:p>
    <w:p w:rsidR="0016218E" w:rsidRDefault="0016218E" w:rsidP="005B65F2">
      <w:r w:rsidRPr="00900DC2">
        <w:t xml:space="preserve">-  </w:t>
      </w:r>
      <w:r w:rsidRPr="008632C4">
        <w:t>Людиновское местное отделение РО Общероссийской общественной организации «Союз пенсионеров России» по Калужской области (ЛМО РО СПР по Калужской области</w:t>
      </w:r>
      <w:r>
        <w:t>);</w:t>
      </w:r>
    </w:p>
    <w:p w:rsidR="0016218E" w:rsidRDefault="0016218E" w:rsidP="005B65F2">
      <w:r>
        <w:t>- другие общественные объединения ветеранов и инвалидов Людиновского района</w:t>
      </w:r>
      <w:r w:rsidR="00A178DA">
        <w:t xml:space="preserve"> </w:t>
      </w:r>
      <w:r>
        <w:t>(далее – общественные объединения)</w:t>
      </w:r>
    </w:p>
    <w:p w:rsidR="0016218E" w:rsidRDefault="0016218E" w:rsidP="00D2597C">
      <w:pPr>
        <w:ind w:firstLine="0"/>
      </w:pPr>
      <w:r>
        <w:t xml:space="preserve">и их содержание за счет бюджета </w:t>
      </w:r>
      <w:r w:rsidRPr="008807BF">
        <w:t>муниципального района «Город Людиново и Людиновский район»</w:t>
      </w:r>
      <w:proofErr w:type="gramStart"/>
      <w:r w:rsidRPr="008807BF">
        <w:t>.</w:t>
      </w:r>
      <w:r>
        <w:t>»</w:t>
      </w:r>
      <w:proofErr w:type="gramEnd"/>
      <w:r>
        <w:t>.</w:t>
      </w:r>
    </w:p>
    <w:p w:rsidR="0016218E" w:rsidRDefault="0016218E" w:rsidP="005B65F2">
      <w:r>
        <w:t>1.4.Пункт</w:t>
      </w:r>
      <w:r w:rsidRPr="00976335">
        <w:t xml:space="preserve"> 3 приложения к постановлению изложить в новой редакции:</w:t>
      </w:r>
    </w:p>
    <w:p w:rsidR="0016218E" w:rsidRDefault="0016218E" w:rsidP="005B65F2">
      <w:r w:rsidRPr="00976335">
        <w:t>«</w:t>
      </w:r>
      <w:r>
        <w:t>3.</w:t>
      </w:r>
      <w:r w:rsidRPr="00976335">
        <w:t xml:space="preserve">Средства на оказание социальной поддержки общественным объединениям ветеранов, инвалидов и пенсионеров и их содержание на очередной финансовый год и плановый период предусматриваются в бюджете муниципального района </w:t>
      </w:r>
      <w:r>
        <w:t xml:space="preserve">«Город Людиново и Людиновский район» </w:t>
      </w:r>
      <w:r w:rsidRPr="00976335">
        <w:t>на основании:</w:t>
      </w:r>
    </w:p>
    <w:p w:rsidR="0016218E" w:rsidRDefault="0016218E" w:rsidP="005B65F2">
      <w:r>
        <w:t xml:space="preserve">- </w:t>
      </w:r>
      <w:r w:rsidRPr="00976335">
        <w:t>письменной заявки,</w:t>
      </w:r>
    </w:p>
    <w:p w:rsidR="0016218E" w:rsidRPr="00976335" w:rsidRDefault="0016218E" w:rsidP="005B65F2">
      <w:r>
        <w:t xml:space="preserve">- </w:t>
      </w:r>
      <w:r w:rsidRPr="00976335">
        <w:t>календарного плана, утвержденного руководителем общественных объединений, содержащего перечень мероприятий и график их проведения на текущий финансовый год».</w:t>
      </w:r>
    </w:p>
    <w:p w:rsidR="0016218E" w:rsidRDefault="0016218E" w:rsidP="005B65F2">
      <w:r>
        <w:t>2</w:t>
      </w:r>
      <w:r w:rsidRPr="00061D53">
        <w:t xml:space="preserve">. </w:t>
      </w:r>
      <w:proofErr w:type="gramStart"/>
      <w:r w:rsidRPr="00061D53">
        <w:t>Контроль за</w:t>
      </w:r>
      <w:proofErr w:type="gramEnd"/>
      <w:r w:rsidRPr="00061D53">
        <w:t xml:space="preserve"> исполнением настоящего постановления возложить на </w:t>
      </w:r>
      <w:r>
        <w:t xml:space="preserve">и.о. </w:t>
      </w:r>
      <w:r w:rsidRPr="00061D53">
        <w:t xml:space="preserve">заместителя главы администрации муниципального района </w:t>
      </w:r>
      <w:r>
        <w:t>М.А. Денисову</w:t>
      </w:r>
      <w:r w:rsidRPr="00061D53">
        <w:t>.</w:t>
      </w:r>
    </w:p>
    <w:p w:rsidR="0016218E" w:rsidRDefault="0016218E" w:rsidP="005B65F2">
      <w:r>
        <w:t xml:space="preserve">3. Настоящее постановление </w:t>
      </w:r>
      <w:proofErr w:type="gramStart"/>
      <w:r w:rsidRPr="00061D53">
        <w:t>вступа</w:t>
      </w:r>
      <w:r>
        <w:t>ет в силу с момента подписания и подлежит</w:t>
      </w:r>
      <w:proofErr w:type="gramEnd"/>
      <w:r>
        <w:t xml:space="preserve"> опубликованию в установленном законом порядке.</w:t>
      </w:r>
    </w:p>
    <w:p w:rsidR="0016218E" w:rsidRDefault="0016218E" w:rsidP="0016218E"/>
    <w:p w:rsidR="00CF64E4" w:rsidRDefault="00CF64E4" w:rsidP="00CF64E4"/>
    <w:p w:rsidR="00CF64E4" w:rsidRPr="002E292F" w:rsidRDefault="00CF64E4" w:rsidP="00CF64E4">
      <w:pPr>
        <w:ind w:firstLine="0"/>
      </w:pPr>
      <w:r w:rsidRPr="002E292F">
        <w:t>Глава администрации</w:t>
      </w:r>
    </w:p>
    <w:p w:rsidR="000E2331" w:rsidRDefault="00CF64E4" w:rsidP="00CF64E4">
      <w:pPr>
        <w:ind w:firstLine="0"/>
      </w:pPr>
      <w:proofErr w:type="gramStart"/>
      <w:r w:rsidRPr="002E292F">
        <w:t>муниципального</w:t>
      </w:r>
      <w:proofErr w:type="gramEnd"/>
      <w:r w:rsidRPr="002E292F">
        <w:t xml:space="preserve"> района</w:t>
      </w:r>
      <w:r w:rsidRPr="00CF64E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E292F">
        <w:t>С.В. Перевалов</w:t>
      </w:r>
    </w:p>
    <w:p w:rsidR="00055A1E" w:rsidRDefault="00055A1E" w:rsidP="0031081E"/>
    <w:p w:rsidR="00055A1E" w:rsidRDefault="00055A1E" w:rsidP="0031081E"/>
    <w:p w:rsidR="0027317D" w:rsidRDefault="0027317D" w:rsidP="005B65F2">
      <w:pPr>
        <w:rPr>
          <w:u w:val="single"/>
        </w:rPr>
      </w:pPr>
    </w:p>
    <w:p w:rsidR="0027317D" w:rsidRDefault="0027317D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27317D" w:rsidRDefault="0027317D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27317D" w:rsidRDefault="0027317D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27317D" w:rsidRDefault="0027317D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27317D" w:rsidRDefault="0027317D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27317D" w:rsidRDefault="0027317D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BE65B2" w:rsidRDefault="00BE65B2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BE65B2" w:rsidRDefault="00BE65B2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BE65B2" w:rsidRDefault="00BE65B2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7E69A5" w:rsidRDefault="007E69A5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4150E9" w:rsidRDefault="004150E9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4150E9" w:rsidRDefault="004150E9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4150E9" w:rsidRDefault="004150E9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4150E9" w:rsidRDefault="004150E9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4150E9" w:rsidRDefault="004150E9" w:rsidP="006049B6">
      <w:pPr>
        <w:suppressAutoHyphens/>
        <w:autoSpaceDE w:val="0"/>
        <w:autoSpaceDN w:val="0"/>
        <w:adjustRightInd w:val="0"/>
        <w:rPr>
          <w:u w:val="single"/>
        </w:rPr>
      </w:pPr>
    </w:p>
    <w:p w:rsidR="004150E9" w:rsidRDefault="004C6AE9" w:rsidP="006049B6">
      <w:pPr>
        <w:suppressAutoHyphens/>
        <w:autoSpaceDE w:val="0"/>
        <w:autoSpaceDN w:val="0"/>
        <w:adjustRightInd w:val="0"/>
        <w:rPr>
          <w:u w:val="single"/>
        </w:rPr>
      </w:pPr>
      <w:r>
        <w:rPr>
          <w:u w:val="single"/>
        </w:rPr>
        <w:br w:type="page"/>
      </w:r>
    </w:p>
    <w:sectPr w:rsidR="004150E9" w:rsidSect="00090389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2E0"/>
    <w:multiLevelType w:val="multilevel"/>
    <w:tmpl w:val="1D6C3F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9F946E3"/>
    <w:multiLevelType w:val="hybridMultilevel"/>
    <w:tmpl w:val="B4AE2F24"/>
    <w:lvl w:ilvl="0" w:tplc="4282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A1602"/>
    <w:multiLevelType w:val="hybridMultilevel"/>
    <w:tmpl w:val="277E8166"/>
    <w:lvl w:ilvl="0" w:tplc="5B5A0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E3748"/>
    <w:multiLevelType w:val="hybridMultilevel"/>
    <w:tmpl w:val="B7BC2A20"/>
    <w:lvl w:ilvl="0" w:tplc="007E5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170C64"/>
    <w:multiLevelType w:val="multilevel"/>
    <w:tmpl w:val="1D6C3F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6963CA8"/>
    <w:multiLevelType w:val="hybridMultilevel"/>
    <w:tmpl w:val="275692B4"/>
    <w:lvl w:ilvl="0" w:tplc="F1BA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CB15A6"/>
    <w:multiLevelType w:val="multilevel"/>
    <w:tmpl w:val="61FC7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B7E74DD"/>
    <w:multiLevelType w:val="hybridMultilevel"/>
    <w:tmpl w:val="A552DC0A"/>
    <w:lvl w:ilvl="0" w:tplc="D9D67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E6727F"/>
    <w:multiLevelType w:val="hybridMultilevel"/>
    <w:tmpl w:val="B7BC2A20"/>
    <w:lvl w:ilvl="0" w:tplc="007E5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AB56B4"/>
    <w:multiLevelType w:val="multilevel"/>
    <w:tmpl w:val="DDDE41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7BA2537"/>
    <w:multiLevelType w:val="multilevel"/>
    <w:tmpl w:val="A508D690"/>
    <w:lvl w:ilvl="0">
      <w:start w:val="1"/>
      <w:numFmt w:val="decimal"/>
      <w:lvlText w:val="%1."/>
      <w:lvlJc w:val="left"/>
      <w:pPr>
        <w:ind w:left="1695" w:hanging="975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263"/>
    <w:rsid w:val="00020BB5"/>
    <w:rsid w:val="000238AB"/>
    <w:rsid w:val="000338A9"/>
    <w:rsid w:val="00043B3A"/>
    <w:rsid w:val="00052164"/>
    <w:rsid w:val="00055A1E"/>
    <w:rsid w:val="00061A69"/>
    <w:rsid w:val="00061D53"/>
    <w:rsid w:val="00066640"/>
    <w:rsid w:val="00073D3F"/>
    <w:rsid w:val="000751F6"/>
    <w:rsid w:val="0007685A"/>
    <w:rsid w:val="0007799A"/>
    <w:rsid w:val="00090389"/>
    <w:rsid w:val="000A2254"/>
    <w:rsid w:val="000E2331"/>
    <w:rsid w:val="000E376A"/>
    <w:rsid w:val="000E3896"/>
    <w:rsid w:val="000E439F"/>
    <w:rsid w:val="000F2937"/>
    <w:rsid w:val="000F68C9"/>
    <w:rsid w:val="00106AA8"/>
    <w:rsid w:val="00133D79"/>
    <w:rsid w:val="0013564C"/>
    <w:rsid w:val="00153CFA"/>
    <w:rsid w:val="0016218E"/>
    <w:rsid w:val="00166B74"/>
    <w:rsid w:val="00174229"/>
    <w:rsid w:val="001A785D"/>
    <w:rsid w:val="001E1928"/>
    <w:rsid w:val="001E198A"/>
    <w:rsid w:val="00200800"/>
    <w:rsid w:val="00226802"/>
    <w:rsid w:val="00227650"/>
    <w:rsid w:val="00230C66"/>
    <w:rsid w:val="00243146"/>
    <w:rsid w:val="002443D4"/>
    <w:rsid w:val="00260252"/>
    <w:rsid w:val="0027317D"/>
    <w:rsid w:val="00290B3F"/>
    <w:rsid w:val="002C78F0"/>
    <w:rsid w:val="002E292F"/>
    <w:rsid w:val="002E2C55"/>
    <w:rsid w:val="002E625B"/>
    <w:rsid w:val="002F3E8D"/>
    <w:rsid w:val="0031081E"/>
    <w:rsid w:val="00323176"/>
    <w:rsid w:val="00326279"/>
    <w:rsid w:val="00327660"/>
    <w:rsid w:val="003445AA"/>
    <w:rsid w:val="003533C4"/>
    <w:rsid w:val="0037359D"/>
    <w:rsid w:val="003742C0"/>
    <w:rsid w:val="0037545A"/>
    <w:rsid w:val="003873DF"/>
    <w:rsid w:val="003A68E5"/>
    <w:rsid w:val="003C32D6"/>
    <w:rsid w:val="003E46C7"/>
    <w:rsid w:val="003F2359"/>
    <w:rsid w:val="0040606D"/>
    <w:rsid w:val="00406221"/>
    <w:rsid w:val="00412E28"/>
    <w:rsid w:val="004150E9"/>
    <w:rsid w:val="00417835"/>
    <w:rsid w:val="00450C1C"/>
    <w:rsid w:val="00456DF1"/>
    <w:rsid w:val="00465D3A"/>
    <w:rsid w:val="004753FE"/>
    <w:rsid w:val="004B5A91"/>
    <w:rsid w:val="004C6AE9"/>
    <w:rsid w:val="004D0F11"/>
    <w:rsid w:val="004F4621"/>
    <w:rsid w:val="00501DD7"/>
    <w:rsid w:val="005425C4"/>
    <w:rsid w:val="005500BC"/>
    <w:rsid w:val="005727C3"/>
    <w:rsid w:val="005831ED"/>
    <w:rsid w:val="005A0EC8"/>
    <w:rsid w:val="005A727C"/>
    <w:rsid w:val="005B65F2"/>
    <w:rsid w:val="005C1745"/>
    <w:rsid w:val="005C724D"/>
    <w:rsid w:val="005F3BBC"/>
    <w:rsid w:val="00600D4E"/>
    <w:rsid w:val="006049B6"/>
    <w:rsid w:val="00623B7B"/>
    <w:rsid w:val="00625853"/>
    <w:rsid w:val="00653A36"/>
    <w:rsid w:val="006612E4"/>
    <w:rsid w:val="006678E8"/>
    <w:rsid w:val="00673DC8"/>
    <w:rsid w:val="00676621"/>
    <w:rsid w:val="006806D5"/>
    <w:rsid w:val="00693DD2"/>
    <w:rsid w:val="006A799B"/>
    <w:rsid w:val="006B389A"/>
    <w:rsid w:val="006B687C"/>
    <w:rsid w:val="006D3F00"/>
    <w:rsid w:val="006D5E4A"/>
    <w:rsid w:val="006F05C5"/>
    <w:rsid w:val="006F0AE6"/>
    <w:rsid w:val="006F0FFA"/>
    <w:rsid w:val="00725BD0"/>
    <w:rsid w:val="00730A65"/>
    <w:rsid w:val="00736342"/>
    <w:rsid w:val="00752581"/>
    <w:rsid w:val="00773EAC"/>
    <w:rsid w:val="007745A8"/>
    <w:rsid w:val="00784055"/>
    <w:rsid w:val="00793049"/>
    <w:rsid w:val="00797A94"/>
    <w:rsid w:val="007A42EF"/>
    <w:rsid w:val="007A4871"/>
    <w:rsid w:val="007B07B0"/>
    <w:rsid w:val="007B5E07"/>
    <w:rsid w:val="007C1675"/>
    <w:rsid w:val="007C7615"/>
    <w:rsid w:val="007D773A"/>
    <w:rsid w:val="007E3962"/>
    <w:rsid w:val="007E69A5"/>
    <w:rsid w:val="007F12E9"/>
    <w:rsid w:val="00802051"/>
    <w:rsid w:val="00816009"/>
    <w:rsid w:val="00817F8B"/>
    <w:rsid w:val="008308E3"/>
    <w:rsid w:val="00831BF4"/>
    <w:rsid w:val="00841535"/>
    <w:rsid w:val="008632C4"/>
    <w:rsid w:val="0086414B"/>
    <w:rsid w:val="008807BF"/>
    <w:rsid w:val="00882BA4"/>
    <w:rsid w:val="00887EBB"/>
    <w:rsid w:val="0089251B"/>
    <w:rsid w:val="00897366"/>
    <w:rsid w:val="008A5727"/>
    <w:rsid w:val="008B09E3"/>
    <w:rsid w:val="008B2349"/>
    <w:rsid w:val="008B3A95"/>
    <w:rsid w:val="008D7859"/>
    <w:rsid w:val="008E1E39"/>
    <w:rsid w:val="009272D6"/>
    <w:rsid w:val="009409E9"/>
    <w:rsid w:val="00943AB2"/>
    <w:rsid w:val="00945302"/>
    <w:rsid w:val="009705C3"/>
    <w:rsid w:val="00976335"/>
    <w:rsid w:val="009812C5"/>
    <w:rsid w:val="00982758"/>
    <w:rsid w:val="00983E08"/>
    <w:rsid w:val="009843CF"/>
    <w:rsid w:val="009971CC"/>
    <w:rsid w:val="009B4265"/>
    <w:rsid w:val="009B4341"/>
    <w:rsid w:val="009C7938"/>
    <w:rsid w:val="009D30D9"/>
    <w:rsid w:val="009E1379"/>
    <w:rsid w:val="00A11069"/>
    <w:rsid w:val="00A178DA"/>
    <w:rsid w:val="00A47533"/>
    <w:rsid w:val="00A53AE5"/>
    <w:rsid w:val="00A625B5"/>
    <w:rsid w:val="00A72FD7"/>
    <w:rsid w:val="00AA634B"/>
    <w:rsid w:val="00AE1A72"/>
    <w:rsid w:val="00B171CC"/>
    <w:rsid w:val="00B30315"/>
    <w:rsid w:val="00B446E2"/>
    <w:rsid w:val="00B46768"/>
    <w:rsid w:val="00B51CBB"/>
    <w:rsid w:val="00B9048E"/>
    <w:rsid w:val="00BA2584"/>
    <w:rsid w:val="00BC748C"/>
    <w:rsid w:val="00BD7386"/>
    <w:rsid w:val="00BE65B2"/>
    <w:rsid w:val="00BF0808"/>
    <w:rsid w:val="00C07A86"/>
    <w:rsid w:val="00C11D1B"/>
    <w:rsid w:val="00C43B27"/>
    <w:rsid w:val="00C4681C"/>
    <w:rsid w:val="00C56488"/>
    <w:rsid w:val="00C602AD"/>
    <w:rsid w:val="00C62741"/>
    <w:rsid w:val="00C758AF"/>
    <w:rsid w:val="00C87198"/>
    <w:rsid w:val="00C967EF"/>
    <w:rsid w:val="00CA0825"/>
    <w:rsid w:val="00CA723B"/>
    <w:rsid w:val="00CC2529"/>
    <w:rsid w:val="00CD294E"/>
    <w:rsid w:val="00CD6804"/>
    <w:rsid w:val="00CE6984"/>
    <w:rsid w:val="00CF64E4"/>
    <w:rsid w:val="00D10AD2"/>
    <w:rsid w:val="00D2597C"/>
    <w:rsid w:val="00D40FB0"/>
    <w:rsid w:val="00D53C33"/>
    <w:rsid w:val="00D70D04"/>
    <w:rsid w:val="00D73225"/>
    <w:rsid w:val="00D74E6F"/>
    <w:rsid w:val="00DC0DC5"/>
    <w:rsid w:val="00DC61A2"/>
    <w:rsid w:val="00DD5BA1"/>
    <w:rsid w:val="00DD66DE"/>
    <w:rsid w:val="00DE246E"/>
    <w:rsid w:val="00DF4FB6"/>
    <w:rsid w:val="00E435D7"/>
    <w:rsid w:val="00ED28B1"/>
    <w:rsid w:val="00EE0AF5"/>
    <w:rsid w:val="00EF0549"/>
    <w:rsid w:val="00EF0CF9"/>
    <w:rsid w:val="00F07F93"/>
    <w:rsid w:val="00F12C70"/>
    <w:rsid w:val="00F25961"/>
    <w:rsid w:val="00F319C6"/>
    <w:rsid w:val="00F32130"/>
    <w:rsid w:val="00F36B32"/>
    <w:rsid w:val="00F54E88"/>
    <w:rsid w:val="00F56304"/>
    <w:rsid w:val="00F56769"/>
    <w:rsid w:val="00F72263"/>
    <w:rsid w:val="00F85401"/>
    <w:rsid w:val="00FA255C"/>
    <w:rsid w:val="00FB22C5"/>
    <w:rsid w:val="00FC163B"/>
    <w:rsid w:val="00FD012F"/>
    <w:rsid w:val="00FE117C"/>
    <w:rsid w:val="00FE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F64E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F6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6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6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F6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F64E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F64E4"/>
  </w:style>
  <w:style w:type="paragraph" w:styleId="a3">
    <w:name w:val="Plain Text"/>
    <w:basedOn w:val="a"/>
    <w:rsid w:val="009272D6"/>
    <w:rPr>
      <w:rFonts w:ascii="Courier New" w:hAnsi="Courier New"/>
    </w:rPr>
  </w:style>
  <w:style w:type="paragraph" w:styleId="a4">
    <w:name w:val="Balloon Text"/>
    <w:basedOn w:val="a"/>
    <w:link w:val="a5"/>
    <w:rsid w:val="0024314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4314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349"/>
    <w:pPr>
      <w:spacing w:before="100" w:beforeAutospacing="1" w:after="100" w:afterAutospacing="1"/>
    </w:pPr>
  </w:style>
  <w:style w:type="paragraph" w:customStyle="1" w:styleId="ConsPlusNormal">
    <w:name w:val="ConsPlusNormal"/>
    <w:rsid w:val="005F3BBC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styleId="a7">
    <w:name w:val="Table Grid"/>
    <w:basedOn w:val="a1"/>
    <w:rsid w:val="004C6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F64E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CF64E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F6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CF64E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CF64E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F6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CF64E4"/>
    <w:rPr>
      <w:color w:val="0000FF"/>
      <w:u w:val="none"/>
    </w:rPr>
  </w:style>
  <w:style w:type="paragraph" w:customStyle="1" w:styleId="Application">
    <w:name w:val="Application!Приложение"/>
    <w:rsid w:val="00CF64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64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64E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64E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64E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-registr2:8081/content/act/bc3292da-7330-48d8-98be-8df93509f823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bc3292da-7330-48d8-98be-8df93509f82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493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И С К А</vt:lpstr>
    </vt:vector>
  </TitlesOfParts>
  <Company>Министерство здравоохранения и соц. политики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К А</dc:title>
  <dc:creator>Пользователь Windows</dc:creator>
  <cp:lastModifiedBy>Пользователь Windows</cp:lastModifiedBy>
  <cp:revision>2</cp:revision>
  <cp:lastPrinted>2024-11-02T11:05:00Z</cp:lastPrinted>
  <dcterms:created xsi:type="dcterms:W3CDTF">2024-11-07T06:45:00Z</dcterms:created>
  <dcterms:modified xsi:type="dcterms:W3CDTF">2024-11-07T06:45:00Z</dcterms:modified>
</cp:coreProperties>
</file>