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2CE" w:rsidRPr="0022730B" w:rsidRDefault="00C702CE" w:rsidP="0022730B">
      <w:pPr>
        <w:pStyle w:val="1"/>
        <w:spacing w:line="360" w:lineRule="auto"/>
        <w:ind w:right="-28" w:firstLine="0"/>
        <w:rPr>
          <w:spacing w:val="60"/>
          <w:sz w:val="30"/>
          <w:szCs w:val="28"/>
        </w:rPr>
      </w:pPr>
      <w:r w:rsidRPr="0022730B">
        <w:rPr>
          <w:spacing w:val="60"/>
          <w:sz w:val="30"/>
          <w:szCs w:val="28"/>
        </w:rPr>
        <w:t>Калужская область</w:t>
      </w:r>
    </w:p>
    <w:p w:rsidR="00C702CE" w:rsidRPr="0022730B" w:rsidRDefault="00C702CE" w:rsidP="0022730B">
      <w:pPr>
        <w:spacing w:line="264" w:lineRule="auto"/>
        <w:ind w:firstLine="0"/>
        <w:jc w:val="center"/>
        <w:rPr>
          <w:rFonts w:cs="Arial"/>
          <w:b/>
          <w:spacing w:val="60"/>
          <w:sz w:val="30"/>
          <w:szCs w:val="28"/>
        </w:rPr>
      </w:pPr>
      <w:r w:rsidRPr="0022730B">
        <w:rPr>
          <w:rFonts w:cs="Arial"/>
          <w:b/>
          <w:spacing w:val="60"/>
          <w:sz w:val="30"/>
          <w:szCs w:val="28"/>
        </w:rPr>
        <w:t>Администрация муниципального района</w:t>
      </w:r>
    </w:p>
    <w:p w:rsidR="00C702CE" w:rsidRPr="0022730B" w:rsidRDefault="00C702CE" w:rsidP="0022730B">
      <w:pPr>
        <w:spacing w:line="264" w:lineRule="auto"/>
        <w:ind w:firstLine="0"/>
        <w:jc w:val="center"/>
        <w:rPr>
          <w:rFonts w:cs="Arial"/>
          <w:b/>
          <w:spacing w:val="60"/>
          <w:sz w:val="30"/>
          <w:szCs w:val="28"/>
        </w:rPr>
      </w:pPr>
      <w:r w:rsidRPr="0022730B">
        <w:rPr>
          <w:rFonts w:cs="Arial"/>
          <w:b/>
          <w:spacing w:val="60"/>
          <w:sz w:val="30"/>
          <w:szCs w:val="28"/>
        </w:rPr>
        <w:t>«Город Людиново и Людиновский район»</w:t>
      </w:r>
    </w:p>
    <w:p w:rsidR="00C702CE" w:rsidRPr="0022730B" w:rsidRDefault="00C702CE" w:rsidP="0022730B">
      <w:pPr>
        <w:spacing w:line="312" w:lineRule="auto"/>
        <w:ind w:firstLine="0"/>
        <w:jc w:val="center"/>
        <w:rPr>
          <w:rFonts w:cs="Arial"/>
          <w:b/>
          <w:spacing w:val="100"/>
          <w:sz w:val="10"/>
          <w:szCs w:val="16"/>
        </w:rPr>
      </w:pPr>
    </w:p>
    <w:p w:rsidR="00C702CE" w:rsidRPr="0022730B" w:rsidRDefault="00C702CE" w:rsidP="0022730B">
      <w:pPr>
        <w:pStyle w:val="1"/>
        <w:ind w:right="-28" w:firstLine="0"/>
        <w:rPr>
          <w:spacing w:val="60"/>
          <w:sz w:val="8"/>
          <w:szCs w:val="30"/>
        </w:rPr>
      </w:pPr>
    </w:p>
    <w:p w:rsidR="00C702CE" w:rsidRPr="0022730B" w:rsidRDefault="00C702CE" w:rsidP="0022730B">
      <w:pPr>
        <w:pStyle w:val="4"/>
        <w:ind w:firstLine="0"/>
        <w:jc w:val="center"/>
        <w:rPr>
          <w:rFonts w:cs="Arial"/>
          <w:b w:val="0"/>
          <w:bCs w:val="0"/>
          <w:sz w:val="34"/>
        </w:rPr>
      </w:pPr>
      <w:r w:rsidRPr="0022730B">
        <w:rPr>
          <w:rFonts w:cs="Arial"/>
          <w:sz w:val="34"/>
        </w:rPr>
        <w:t>П О С Т А Н О В Л Е Н И Е</w:t>
      </w:r>
    </w:p>
    <w:p w:rsidR="00C702CE" w:rsidRDefault="00C702CE" w:rsidP="00C702CE">
      <w:pPr>
        <w:rPr>
          <w:sz w:val="12"/>
        </w:rPr>
      </w:pPr>
    </w:p>
    <w:p w:rsidR="00C702CE" w:rsidRPr="00F05B66" w:rsidRDefault="00C702CE" w:rsidP="00C702CE"/>
    <w:p w:rsidR="00F05B66" w:rsidRPr="00F05B66" w:rsidRDefault="002A51F5" w:rsidP="0022730B">
      <w:pPr>
        <w:ind w:firstLine="0"/>
      </w:pPr>
      <w:r>
        <w:t>От 14.11.</w:t>
      </w:r>
      <w:r w:rsidR="007B0017">
        <w:t>202</w:t>
      </w:r>
      <w:r w:rsidR="003E6259">
        <w:t xml:space="preserve">4 </w:t>
      </w:r>
      <w:r w:rsidR="007B0017">
        <w:t>г.</w:t>
      </w:r>
      <w:r w:rsidR="00F05B66" w:rsidRPr="00F05B66">
        <w:tab/>
      </w:r>
      <w:r w:rsidR="00F05B66" w:rsidRPr="00F05B66">
        <w:tab/>
      </w:r>
      <w:r w:rsidR="00F05B66" w:rsidRPr="00F05B66">
        <w:tab/>
      </w:r>
      <w:r w:rsidR="00F05B66" w:rsidRPr="00F05B66">
        <w:tab/>
      </w:r>
      <w:r w:rsidR="00F05B66" w:rsidRPr="00F05B66">
        <w:tab/>
      </w:r>
      <w:r w:rsidR="00F05B66" w:rsidRPr="00F05B66">
        <w:tab/>
      </w:r>
      <w:r w:rsidR="00F05B66" w:rsidRPr="00F05B66">
        <w:tab/>
      </w:r>
      <w:r w:rsidR="007B0017">
        <w:t xml:space="preserve">             </w:t>
      </w:r>
      <w:r w:rsidR="00F05B66" w:rsidRPr="00F05B66">
        <w:tab/>
      </w:r>
      <w:r w:rsidR="007B0017">
        <w:t xml:space="preserve">         </w:t>
      </w:r>
      <w:r w:rsidR="0082765A">
        <w:t xml:space="preserve">  </w:t>
      </w:r>
      <w:r w:rsidR="00F05B66" w:rsidRPr="00F05B66">
        <w:t>№</w:t>
      </w:r>
      <w:r>
        <w:t xml:space="preserve"> 1350</w:t>
      </w:r>
      <w:r w:rsidR="007B0017">
        <w:t xml:space="preserve"> </w:t>
      </w:r>
    </w:p>
    <w:p w:rsidR="0029235B" w:rsidRDefault="0029235B" w:rsidP="00C702CE">
      <w:pPr>
        <w:rPr>
          <w:sz w:val="22"/>
          <w:szCs w:val="22"/>
        </w:rPr>
      </w:pPr>
    </w:p>
    <w:p w:rsidR="00361E23" w:rsidRPr="0022730B" w:rsidRDefault="00D62EB3" w:rsidP="00790583">
      <w:pPr>
        <w:pStyle w:val="ConsPlusTitle"/>
        <w:tabs>
          <w:tab w:val="left" w:pos="4820"/>
        </w:tabs>
        <w:ind w:right="-1"/>
        <w:jc w:val="center"/>
        <w:outlineLvl w:val="0"/>
        <w:rPr>
          <w:kern w:val="28"/>
          <w:sz w:val="32"/>
          <w:szCs w:val="32"/>
        </w:rPr>
      </w:pPr>
      <w:r w:rsidRPr="0022730B">
        <w:rPr>
          <w:kern w:val="28"/>
          <w:sz w:val="32"/>
          <w:szCs w:val="32"/>
        </w:rPr>
        <w:t>О внесении изменений в постановление администрации муниципального района «Гор</w:t>
      </w:r>
      <w:r w:rsidR="003E6259" w:rsidRPr="0022730B">
        <w:rPr>
          <w:kern w:val="28"/>
          <w:sz w:val="32"/>
          <w:szCs w:val="32"/>
        </w:rPr>
        <w:t>од Людиново и Людиновский район»</w:t>
      </w:r>
      <w:r w:rsidRPr="0022730B">
        <w:rPr>
          <w:kern w:val="28"/>
          <w:sz w:val="32"/>
          <w:szCs w:val="32"/>
        </w:rPr>
        <w:t xml:space="preserve"> </w:t>
      </w:r>
      <w:hyperlink r:id="rId8" w:tgtFrame="ChangingDocument" w:history="1">
        <w:r w:rsidRPr="005750FE">
          <w:rPr>
            <w:rStyle w:val="ac"/>
            <w:kern w:val="28"/>
            <w:sz w:val="32"/>
            <w:szCs w:val="32"/>
          </w:rPr>
          <w:t xml:space="preserve">от </w:t>
        </w:r>
        <w:r w:rsidR="003E6259" w:rsidRPr="005750FE">
          <w:rPr>
            <w:rStyle w:val="ac"/>
            <w:kern w:val="28"/>
            <w:sz w:val="32"/>
            <w:szCs w:val="32"/>
          </w:rPr>
          <w:t>14</w:t>
        </w:r>
        <w:r w:rsidRPr="005750FE">
          <w:rPr>
            <w:rStyle w:val="ac"/>
            <w:kern w:val="28"/>
            <w:sz w:val="32"/>
            <w:szCs w:val="32"/>
          </w:rPr>
          <w:t>.</w:t>
        </w:r>
        <w:r w:rsidR="003E6259" w:rsidRPr="005750FE">
          <w:rPr>
            <w:rStyle w:val="ac"/>
            <w:kern w:val="28"/>
            <w:sz w:val="32"/>
            <w:szCs w:val="32"/>
          </w:rPr>
          <w:t>10</w:t>
        </w:r>
        <w:r w:rsidRPr="005750FE">
          <w:rPr>
            <w:rStyle w:val="ac"/>
            <w:kern w:val="28"/>
            <w:sz w:val="32"/>
            <w:szCs w:val="32"/>
          </w:rPr>
          <w:t>.202</w:t>
        </w:r>
        <w:r w:rsidR="003E6259" w:rsidRPr="005750FE">
          <w:rPr>
            <w:rStyle w:val="ac"/>
            <w:kern w:val="28"/>
            <w:sz w:val="32"/>
            <w:szCs w:val="32"/>
          </w:rPr>
          <w:t>4</w:t>
        </w:r>
        <w:r w:rsidR="00D56B5D" w:rsidRPr="005750FE">
          <w:rPr>
            <w:rStyle w:val="ac"/>
            <w:kern w:val="28"/>
            <w:sz w:val="32"/>
            <w:szCs w:val="32"/>
          </w:rPr>
          <w:t xml:space="preserve"> </w:t>
        </w:r>
        <w:r w:rsidRPr="005750FE">
          <w:rPr>
            <w:rStyle w:val="ac"/>
            <w:kern w:val="28"/>
            <w:sz w:val="32"/>
            <w:szCs w:val="32"/>
          </w:rPr>
          <w:t>№</w:t>
        </w:r>
        <w:r w:rsidR="00D56B5D" w:rsidRPr="005750FE">
          <w:rPr>
            <w:rStyle w:val="ac"/>
            <w:kern w:val="28"/>
            <w:sz w:val="32"/>
            <w:szCs w:val="32"/>
          </w:rPr>
          <w:t xml:space="preserve"> </w:t>
        </w:r>
        <w:r w:rsidR="003E6259" w:rsidRPr="005750FE">
          <w:rPr>
            <w:rStyle w:val="ac"/>
            <w:kern w:val="28"/>
            <w:sz w:val="32"/>
            <w:szCs w:val="32"/>
          </w:rPr>
          <w:t>1206</w:t>
        </w:r>
      </w:hyperlink>
      <w:r w:rsidRPr="0022730B">
        <w:rPr>
          <w:kern w:val="28"/>
          <w:sz w:val="32"/>
          <w:szCs w:val="32"/>
        </w:rPr>
        <w:t xml:space="preserve"> «</w:t>
      </w:r>
      <w:r w:rsidR="00361E23" w:rsidRPr="0022730B">
        <w:rPr>
          <w:kern w:val="28"/>
          <w:sz w:val="32"/>
          <w:szCs w:val="32"/>
        </w:rPr>
        <w:t xml:space="preserve">О </w:t>
      </w:r>
      <w:r w:rsidR="00C2633D" w:rsidRPr="0022730B">
        <w:rPr>
          <w:kern w:val="28"/>
          <w:sz w:val="32"/>
          <w:szCs w:val="32"/>
        </w:rPr>
        <w:t xml:space="preserve">порядке предоставления </w:t>
      </w:r>
      <w:r w:rsidR="00361E23" w:rsidRPr="0022730B">
        <w:rPr>
          <w:kern w:val="28"/>
          <w:sz w:val="32"/>
          <w:szCs w:val="32"/>
        </w:rPr>
        <w:t>субсидий из бюджета муниципального района</w:t>
      </w:r>
      <w:r w:rsidR="00185175" w:rsidRPr="0022730B">
        <w:rPr>
          <w:kern w:val="28"/>
          <w:sz w:val="32"/>
          <w:szCs w:val="32"/>
        </w:rPr>
        <w:t xml:space="preserve"> «</w:t>
      </w:r>
      <w:r w:rsidR="00361E23" w:rsidRPr="0022730B">
        <w:rPr>
          <w:kern w:val="28"/>
          <w:sz w:val="32"/>
          <w:szCs w:val="32"/>
        </w:rPr>
        <w:t>Город Людиново и Л</w:t>
      </w:r>
      <w:r w:rsidR="00185175" w:rsidRPr="0022730B">
        <w:rPr>
          <w:kern w:val="28"/>
          <w:sz w:val="32"/>
          <w:szCs w:val="32"/>
        </w:rPr>
        <w:t>юдиновский район»</w:t>
      </w:r>
      <w:r w:rsidR="00361E23" w:rsidRPr="0022730B">
        <w:rPr>
          <w:kern w:val="28"/>
          <w:sz w:val="32"/>
          <w:szCs w:val="32"/>
        </w:rPr>
        <w:t xml:space="preserve"> субъектам малого и среднего предпринимательства</w:t>
      </w:r>
      <w:r w:rsidRPr="0022730B">
        <w:rPr>
          <w:kern w:val="28"/>
          <w:sz w:val="32"/>
          <w:szCs w:val="32"/>
        </w:rPr>
        <w:t>»</w:t>
      </w:r>
      <w:r w:rsidR="000D3461" w:rsidRPr="0022730B">
        <w:rPr>
          <w:kern w:val="28"/>
          <w:sz w:val="32"/>
          <w:szCs w:val="32"/>
        </w:rPr>
        <w:t xml:space="preserve"> </w:t>
      </w:r>
    </w:p>
    <w:p w:rsidR="0047626F" w:rsidRPr="00E552FF" w:rsidRDefault="0047626F" w:rsidP="0047626F">
      <w:pPr>
        <w:rPr>
          <w:sz w:val="22"/>
          <w:szCs w:val="22"/>
        </w:rPr>
      </w:pPr>
    </w:p>
    <w:p w:rsidR="00D62EB3" w:rsidRPr="0022730B" w:rsidRDefault="00D62EB3" w:rsidP="009349A5">
      <w:pPr>
        <w:pStyle w:val="ConsPlusNormal"/>
        <w:jc w:val="both"/>
        <w:outlineLvl w:val="0"/>
        <w:rPr>
          <w:sz w:val="24"/>
          <w:szCs w:val="24"/>
        </w:rPr>
      </w:pPr>
      <w:r w:rsidRPr="0022730B">
        <w:rPr>
          <w:sz w:val="24"/>
          <w:szCs w:val="24"/>
        </w:rPr>
        <w:t>В соответствии со статьями 7, 43  Федерального закона о</w:t>
      </w:r>
      <w:r w:rsidR="00D56B5D" w:rsidRPr="0022730B">
        <w:rPr>
          <w:sz w:val="24"/>
          <w:szCs w:val="24"/>
        </w:rPr>
        <w:t>т 06 октября 2003 года №</w:t>
      </w:r>
      <w:r w:rsidR="00790583">
        <w:rPr>
          <w:sz w:val="24"/>
          <w:szCs w:val="24"/>
        </w:rPr>
        <w:t xml:space="preserve"> </w:t>
      </w:r>
      <w:hyperlink r:id="rId9" w:tooltip="от 06.10.2003 г. № 131-ФЗ" w:history="1">
        <w:r w:rsidR="00D56B5D" w:rsidRPr="005750FE">
          <w:rPr>
            <w:rStyle w:val="ac"/>
            <w:sz w:val="24"/>
            <w:szCs w:val="24"/>
          </w:rPr>
          <w:t>131-ФЗ</w:t>
        </w:r>
      </w:hyperlink>
      <w:r w:rsidR="00D56B5D" w:rsidRPr="0022730B">
        <w:rPr>
          <w:sz w:val="24"/>
          <w:szCs w:val="24"/>
        </w:rPr>
        <w:t xml:space="preserve"> «</w:t>
      </w:r>
      <w:hyperlink r:id="rId10" w:tooltip="Об общих принципах организации местного самоуправления в Российской" w:history="1">
        <w:r w:rsidRPr="005750FE">
          <w:rPr>
            <w:rStyle w:val="ac"/>
            <w:sz w:val="24"/>
            <w:szCs w:val="24"/>
          </w:rPr>
          <w:t>Об общих принципах организации местного самоуправления в Российской</w:t>
        </w:r>
      </w:hyperlink>
      <w:r w:rsidRPr="0022730B">
        <w:rPr>
          <w:sz w:val="24"/>
          <w:szCs w:val="24"/>
        </w:rPr>
        <w:t xml:space="preserve"> Федерации</w:t>
      </w:r>
      <w:r w:rsidR="00D56B5D" w:rsidRPr="0022730B">
        <w:rPr>
          <w:sz w:val="24"/>
          <w:szCs w:val="24"/>
        </w:rPr>
        <w:t>»</w:t>
      </w:r>
      <w:r w:rsidRPr="0022730B">
        <w:rPr>
          <w:sz w:val="24"/>
          <w:szCs w:val="24"/>
        </w:rPr>
        <w:t xml:space="preserve">, статьей 44 </w:t>
      </w:r>
      <w:hyperlink r:id="rId11" w:tooltip="Устава муниципального района «Город Людиново и Людиновский район»" w:history="1">
        <w:r w:rsidR="00E930C2" w:rsidRPr="005750FE">
          <w:rPr>
            <w:rStyle w:val="ac"/>
            <w:sz w:val="24"/>
            <w:szCs w:val="24"/>
          </w:rPr>
          <w:t xml:space="preserve">Устава муниципального района </w:t>
        </w:r>
        <w:r w:rsidRPr="005750FE">
          <w:rPr>
            <w:rStyle w:val="ac"/>
            <w:sz w:val="24"/>
            <w:szCs w:val="24"/>
          </w:rPr>
          <w:t>«Город Людиново и Людиновский район»</w:t>
        </w:r>
      </w:hyperlink>
      <w:r w:rsidRPr="0022730B">
        <w:rPr>
          <w:sz w:val="24"/>
          <w:szCs w:val="24"/>
        </w:rPr>
        <w:t xml:space="preserve"> администрация муниципального района «Город Людиново и Людиновский район»</w:t>
      </w:r>
    </w:p>
    <w:p w:rsidR="00D62EB3" w:rsidRPr="0022730B" w:rsidRDefault="00D62EB3" w:rsidP="009349A5">
      <w:pPr>
        <w:pStyle w:val="ConsPlusNormal"/>
        <w:jc w:val="both"/>
        <w:outlineLvl w:val="0"/>
        <w:rPr>
          <w:sz w:val="24"/>
          <w:szCs w:val="24"/>
        </w:rPr>
      </w:pPr>
    </w:p>
    <w:p w:rsidR="00361E23" w:rsidRPr="0022730B" w:rsidRDefault="00D62EB3" w:rsidP="009349A5">
      <w:pPr>
        <w:pStyle w:val="ConsPlusNormal"/>
        <w:jc w:val="both"/>
        <w:outlineLvl w:val="0"/>
        <w:rPr>
          <w:sz w:val="24"/>
          <w:szCs w:val="24"/>
        </w:rPr>
      </w:pPr>
      <w:r w:rsidRPr="0022730B">
        <w:rPr>
          <w:sz w:val="24"/>
          <w:szCs w:val="24"/>
        </w:rPr>
        <w:t>постановляет</w:t>
      </w:r>
      <w:r w:rsidR="00361E23" w:rsidRPr="0022730B">
        <w:rPr>
          <w:sz w:val="24"/>
          <w:szCs w:val="24"/>
        </w:rPr>
        <w:t>:</w:t>
      </w:r>
    </w:p>
    <w:p w:rsidR="00D62EB3" w:rsidRPr="0022730B" w:rsidRDefault="00D62EB3" w:rsidP="009349A5">
      <w:pPr>
        <w:pStyle w:val="ConsPlusNormal"/>
        <w:jc w:val="both"/>
        <w:outlineLvl w:val="0"/>
        <w:rPr>
          <w:sz w:val="24"/>
          <w:szCs w:val="24"/>
        </w:rPr>
      </w:pPr>
    </w:p>
    <w:p w:rsidR="003E6259" w:rsidRPr="0022730B" w:rsidRDefault="00361E23" w:rsidP="008F2080">
      <w:pPr>
        <w:pStyle w:val="ConsPlusNormal"/>
        <w:jc w:val="both"/>
        <w:outlineLvl w:val="0"/>
        <w:rPr>
          <w:sz w:val="24"/>
          <w:szCs w:val="24"/>
        </w:rPr>
      </w:pPr>
      <w:r w:rsidRPr="0022730B">
        <w:rPr>
          <w:sz w:val="24"/>
          <w:szCs w:val="24"/>
        </w:rPr>
        <w:t xml:space="preserve">1. </w:t>
      </w:r>
      <w:r w:rsidR="003E6259" w:rsidRPr="0022730B">
        <w:rPr>
          <w:sz w:val="24"/>
          <w:szCs w:val="24"/>
        </w:rPr>
        <w:t>Внести</w:t>
      </w:r>
      <w:r w:rsidR="005E7BBF" w:rsidRPr="0022730B">
        <w:rPr>
          <w:sz w:val="24"/>
          <w:szCs w:val="24"/>
        </w:rPr>
        <w:t xml:space="preserve"> в постановление администрации муниципального района </w:t>
      </w:r>
      <w:r w:rsidR="003E6259" w:rsidRPr="0022730B">
        <w:rPr>
          <w:sz w:val="24"/>
          <w:szCs w:val="24"/>
        </w:rPr>
        <w:t>«Гор</w:t>
      </w:r>
      <w:r w:rsidR="00D56B5D" w:rsidRPr="0022730B">
        <w:rPr>
          <w:sz w:val="24"/>
          <w:szCs w:val="24"/>
        </w:rPr>
        <w:t>од Людиново и Людиновский район»</w:t>
      </w:r>
      <w:r w:rsidR="003E6259" w:rsidRPr="0022730B">
        <w:rPr>
          <w:sz w:val="24"/>
          <w:szCs w:val="24"/>
        </w:rPr>
        <w:t xml:space="preserve"> </w:t>
      </w:r>
      <w:hyperlink r:id="rId12" w:tgtFrame="ChangingDocument" w:history="1">
        <w:r w:rsidR="003E6259" w:rsidRPr="005750FE">
          <w:rPr>
            <w:rStyle w:val="ac"/>
            <w:sz w:val="24"/>
            <w:szCs w:val="24"/>
          </w:rPr>
          <w:t>от 14.10.2024 № 1206</w:t>
        </w:r>
      </w:hyperlink>
      <w:r w:rsidR="003E6259" w:rsidRPr="0022730B">
        <w:rPr>
          <w:sz w:val="24"/>
          <w:szCs w:val="24"/>
        </w:rPr>
        <w:t xml:space="preserve"> «О порядке предоставления субсидий из бюджета муниципального района «Город Людиново и Людиновский район» субъектам малого и среднего предпринимательства» следующие изменения:</w:t>
      </w:r>
    </w:p>
    <w:p w:rsidR="003E6259" w:rsidRPr="0022730B" w:rsidRDefault="003E6259" w:rsidP="008F2080">
      <w:pPr>
        <w:pStyle w:val="ConsPlusNormal"/>
        <w:jc w:val="both"/>
        <w:outlineLvl w:val="0"/>
        <w:rPr>
          <w:sz w:val="24"/>
          <w:szCs w:val="24"/>
        </w:rPr>
      </w:pPr>
      <w:r w:rsidRPr="0022730B">
        <w:rPr>
          <w:sz w:val="24"/>
          <w:szCs w:val="24"/>
        </w:rPr>
        <w:t>1.1</w:t>
      </w:r>
      <w:r w:rsidR="005E7BBF" w:rsidRPr="0022730B">
        <w:rPr>
          <w:sz w:val="24"/>
          <w:szCs w:val="24"/>
        </w:rPr>
        <w:t>.</w:t>
      </w:r>
      <w:r w:rsidRPr="0022730B">
        <w:rPr>
          <w:sz w:val="24"/>
          <w:szCs w:val="24"/>
        </w:rPr>
        <w:t xml:space="preserve"> В приложении № 1 к постановлению администрации муниципального района «Город Людиново и Людиновский район» от 14.10.2024 </w:t>
      </w:r>
      <w:hyperlink r:id="rId13" w:tgtFrame="ChangingDocument" w:history="1">
        <w:r w:rsidRPr="005750FE">
          <w:rPr>
            <w:rStyle w:val="ac"/>
            <w:sz w:val="24"/>
            <w:szCs w:val="24"/>
          </w:rPr>
          <w:t>№ 1206</w:t>
        </w:r>
      </w:hyperlink>
      <w:r w:rsidRPr="0022730B">
        <w:rPr>
          <w:sz w:val="24"/>
          <w:szCs w:val="24"/>
        </w:rPr>
        <w:t xml:space="preserve"> дефис три пункта 1.5 изложить в новой редакции:</w:t>
      </w:r>
    </w:p>
    <w:p w:rsidR="00361E23" w:rsidRPr="0022730B" w:rsidRDefault="003E6259" w:rsidP="008F2080">
      <w:pPr>
        <w:pStyle w:val="ConsPlusNormal"/>
        <w:jc w:val="both"/>
        <w:outlineLvl w:val="0"/>
        <w:rPr>
          <w:sz w:val="24"/>
          <w:szCs w:val="24"/>
        </w:rPr>
      </w:pPr>
      <w:r w:rsidRPr="0022730B">
        <w:rPr>
          <w:sz w:val="24"/>
          <w:szCs w:val="24"/>
        </w:rPr>
        <w:t>«- выплата получателем работникам ежемесячной заработной</w:t>
      </w:r>
      <w:r w:rsidR="004B53F8" w:rsidRPr="0022730B">
        <w:rPr>
          <w:sz w:val="24"/>
          <w:szCs w:val="24"/>
        </w:rPr>
        <w:t xml:space="preserve"> платы в размере не ниже минимального </w:t>
      </w:r>
      <w:proofErr w:type="gramStart"/>
      <w:r w:rsidR="004B53F8" w:rsidRPr="0022730B">
        <w:rPr>
          <w:sz w:val="24"/>
          <w:szCs w:val="24"/>
        </w:rPr>
        <w:t>раз</w:t>
      </w:r>
      <w:r w:rsidR="00D56B5D" w:rsidRPr="0022730B">
        <w:rPr>
          <w:sz w:val="24"/>
          <w:szCs w:val="24"/>
        </w:rPr>
        <w:t>мера оплаты труда</w:t>
      </w:r>
      <w:proofErr w:type="gramEnd"/>
      <w:r w:rsidR="00D56B5D" w:rsidRPr="0022730B">
        <w:rPr>
          <w:sz w:val="24"/>
          <w:szCs w:val="24"/>
        </w:rPr>
        <w:t>, установленного</w:t>
      </w:r>
      <w:r w:rsidR="004B53F8" w:rsidRPr="0022730B">
        <w:rPr>
          <w:sz w:val="24"/>
          <w:szCs w:val="24"/>
        </w:rPr>
        <w:t xml:space="preserve"> Федеральным законом РФ от 27.11.2023 № 548-ФЗ, за квартал текущего года предшествующий кварталу, в котором подана заявка на субсидию».</w:t>
      </w:r>
      <w:r w:rsidRPr="0022730B">
        <w:rPr>
          <w:sz w:val="24"/>
          <w:szCs w:val="24"/>
        </w:rPr>
        <w:t xml:space="preserve"> </w:t>
      </w:r>
    </w:p>
    <w:p w:rsidR="00966915" w:rsidRPr="0022730B" w:rsidRDefault="00737627" w:rsidP="00966915">
      <w:pPr>
        <w:snapToGrid w:val="0"/>
        <w:ind w:firstLine="720"/>
        <w:rPr>
          <w:rFonts w:cs="Arial"/>
        </w:rPr>
      </w:pPr>
      <w:r w:rsidRPr="0022730B">
        <w:rPr>
          <w:rFonts w:cs="Arial"/>
        </w:rPr>
        <w:t>2</w:t>
      </w:r>
      <w:r w:rsidR="00966915" w:rsidRPr="0022730B">
        <w:rPr>
          <w:rFonts w:cs="Arial"/>
        </w:rPr>
        <w:t>.</w:t>
      </w:r>
      <w:r w:rsidR="00D56B5D" w:rsidRPr="0022730B">
        <w:rPr>
          <w:rFonts w:cs="Arial"/>
        </w:rPr>
        <w:t xml:space="preserve"> </w:t>
      </w:r>
      <w:proofErr w:type="gramStart"/>
      <w:r w:rsidR="00966915" w:rsidRPr="0022730B">
        <w:rPr>
          <w:rFonts w:cs="Arial"/>
        </w:rPr>
        <w:t>Контроль за</w:t>
      </w:r>
      <w:proofErr w:type="gramEnd"/>
      <w:r w:rsidRPr="0022730B">
        <w:rPr>
          <w:rFonts w:cs="Arial"/>
        </w:rPr>
        <w:t xml:space="preserve"> </w:t>
      </w:r>
      <w:r w:rsidR="00966915" w:rsidRPr="0022730B">
        <w:rPr>
          <w:rFonts w:cs="Arial"/>
        </w:rPr>
        <w:t xml:space="preserve">исполнением настоящего постановления возложить на </w:t>
      </w:r>
      <w:r w:rsidR="00C83946" w:rsidRPr="0022730B">
        <w:rPr>
          <w:rFonts w:cs="Arial"/>
        </w:rPr>
        <w:t>и.о. заместителя главы администрации муниципального района</w:t>
      </w:r>
      <w:r w:rsidR="00103420" w:rsidRPr="0022730B">
        <w:rPr>
          <w:rFonts w:cs="Arial"/>
        </w:rPr>
        <w:t xml:space="preserve"> </w:t>
      </w:r>
      <w:r w:rsidR="004B53F8" w:rsidRPr="0022730B">
        <w:rPr>
          <w:rFonts w:cs="Arial"/>
        </w:rPr>
        <w:t>К</w:t>
      </w:r>
      <w:r w:rsidR="00103420" w:rsidRPr="0022730B">
        <w:rPr>
          <w:rFonts w:cs="Arial"/>
        </w:rPr>
        <w:t>.</w:t>
      </w:r>
      <w:r w:rsidR="004B53F8" w:rsidRPr="0022730B">
        <w:rPr>
          <w:rFonts w:cs="Arial"/>
        </w:rPr>
        <w:t>А</w:t>
      </w:r>
      <w:r w:rsidR="00103420" w:rsidRPr="0022730B">
        <w:rPr>
          <w:rFonts w:cs="Arial"/>
        </w:rPr>
        <w:t xml:space="preserve">. </w:t>
      </w:r>
      <w:proofErr w:type="spellStart"/>
      <w:r w:rsidR="004B53F8" w:rsidRPr="0022730B">
        <w:rPr>
          <w:rFonts w:cs="Arial"/>
        </w:rPr>
        <w:t>Пигарева</w:t>
      </w:r>
      <w:proofErr w:type="spellEnd"/>
      <w:r w:rsidR="00103420" w:rsidRPr="0022730B">
        <w:rPr>
          <w:rFonts w:cs="Arial"/>
        </w:rPr>
        <w:t>.</w:t>
      </w:r>
    </w:p>
    <w:p w:rsidR="00966915" w:rsidRPr="0022730B" w:rsidRDefault="00737627" w:rsidP="00966915">
      <w:pPr>
        <w:pStyle w:val="ConsPlusNormal"/>
        <w:jc w:val="both"/>
        <w:outlineLvl w:val="0"/>
        <w:rPr>
          <w:sz w:val="24"/>
          <w:szCs w:val="24"/>
        </w:rPr>
      </w:pPr>
      <w:r w:rsidRPr="0022730B">
        <w:rPr>
          <w:sz w:val="24"/>
          <w:szCs w:val="24"/>
        </w:rPr>
        <w:t>3</w:t>
      </w:r>
      <w:r w:rsidR="00966915" w:rsidRPr="0022730B">
        <w:rPr>
          <w:sz w:val="24"/>
          <w:szCs w:val="24"/>
        </w:rPr>
        <w:t xml:space="preserve">. Настоящее постановление </w:t>
      </w:r>
      <w:proofErr w:type="gramStart"/>
      <w:r w:rsidR="00966915" w:rsidRPr="0022730B">
        <w:rPr>
          <w:sz w:val="24"/>
          <w:szCs w:val="24"/>
        </w:rPr>
        <w:t>вступает в силу с момента подписания и подлежит</w:t>
      </w:r>
      <w:proofErr w:type="gramEnd"/>
      <w:r w:rsidR="00966915" w:rsidRPr="0022730B">
        <w:rPr>
          <w:sz w:val="24"/>
          <w:szCs w:val="24"/>
        </w:rPr>
        <w:t xml:space="preserve"> опубликованию в установленном законом порядке.</w:t>
      </w:r>
    </w:p>
    <w:p w:rsidR="000439FC" w:rsidRPr="0022730B" w:rsidRDefault="000439FC" w:rsidP="008F2080">
      <w:pPr>
        <w:pStyle w:val="ConsPlusNormal"/>
        <w:jc w:val="both"/>
        <w:outlineLvl w:val="0"/>
        <w:rPr>
          <w:sz w:val="24"/>
          <w:szCs w:val="24"/>
        </w:rPr>
      </w:pPr>
    </w:p>
    <w:p w:rsidR="00361E23" w:rsidRPr="0022730B" w:rsidRDefault="00361E23" w:rsidP="009025BD">
      <w:pPr>
        <w:pStyle w:val="ConsPlusNormal"/>
        <w:tabs>
          <w:tab w:val="left" w:pos="2010"/>
        </w:tabs>
        <w:ind w:firstLine="540"/>
        <w:jc w:val="both"/>
        <w:outlineLvl w:val="0"/>
      </w:pPr>
    </w:p>
    <w:p w:rsidR="00E552FF" w:rsidRPr="0022730B" w:rsidRDefault="00103420" w:rsidP="0022730B">
      <w:pPr>
        <w:ind w:firstLine="0"/>
        <w:rPr>
          <w:rFonts w:cs="Arial"/>
        </w:rPr>
      </w:pPr>
      <w:r w:rsidRPr="0022730B">
        <w:rPr>
          <w:rFonts w:cs="Arial"/>
        </w:rPr>
        <w:t>Глава</w:t>
      </w:r>
      <w:r w:rsidR="008F2080" w:rsidRPr="0022730B">
        <w:rPr>
          <w:rFonts w:cs="Arial"/>
        </w:rPr>
        <w:t xml:space="preserve"> администрации</w:t>
      </w:r>
    </w:p>
    <w:p w:rsidR="00B209CE" w:rsidRDefault="008F2080" w:rsidP="0022730B">
      <w:pPr>
        <w:ind w:firstLine="0"/>
      </w:pPr>
      <w:proofErr w:type="gramStart"/>
      <w:r w:rsidRPr="0022730B">
        <w:rPr>
          <w:rFonts w:cs="Arial"/>
        </w:rPr>
        <w:t>муниципального</w:t>
      </w:r>
      <w:proofErr w:type="gramEnd"/>
      <w:r w:rsidRPr="0022730B">
        <w:rPr>
          <w:rFonts w:cs="Arial"/>
        </w:rPr>
        <w:t xml:space="preserve"> района                               </w:t>
      </w:r>
      <w:r w:rsidR="00E552FF" w:rsidRPr="0022730B">
        <w:rPr>
          <w:rFonts w:cs="Arial"/>
        </w:rPr>
        <w:t xml:space="preserve">                          </w:t>
      </w:r>
      <w:r w:rsidRPr="0022730B">
        <w:rPr>
          <w:rFonts w:cs="Arial"/>
        </w:rPr>
        <w:t xml:space="preserve">           </w:t>
      </w:r>
      <w:r w:rsidR="00B209CE" w:rsidRPr="0022730B">
        <w:rPr>
          <w:rFonts w:cs="Arial"/>
        </w:rPr>
        <w:t>С</w:t>
      </w:r>
      <w:r w:rsidR="00103420" w:rsidRPr="0022730B">
        <w:rPr>
          <w:rFonts w:cs="Arial"/>
        </w:rPr>
        <w:t>.</w:t>
      </w:r>
      <w:r w:rsidR="00B209CE" w:rsidRPr="0022730B">
        <w:rPr>
          <w:rFonts w:cs="Arial"/>
        </w:rPr>
        <w:t>В</w:t>
      </w:r>
      <w:r w:rsidR="00103420" w:rsidRPr="0022730B">
        <w:rPr>
          <w:rFonts w:cs="Arial"/>
        </w:rPr>
        <w:t xml:space="preserve">. </w:t>
      </w:r>
      <w:r w:rsidR="00B209CE" w:rsidRPr="0022730B">
        <w:rPr>
          <w:rFonts w:cs="Arial"/>
        </w:rPr>
        <w:t>Перевалов</w:t>
      </w:r>
    </w:p>
    <w:sectPr w:rsidR="00B209CE" w:rsidSect="00D56B5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730B" w:rsidRDefault="0022730B" w:rsidP="00474BEA">
      <w:r>
        <w:separator/>
      </w:r>
    </w:p>
  </w:endnote>
  <w:endnote w:type="continuationSeparator" w:id="1">
    <w:p w:rsidR="0022730B" w:rsidRDefault="0022730B" w:rsidP="00474B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730B" w:rsidRDefault="0022730B" w:rsidP="00474BEA">
      <w:r>
        <w:separator/>
      </w:r>
    </w:p>
  </w:footnote>
  <w:footnote w:type="continuationSeparator" w:id="1">
    <w:p w:rsidR="0022730B" w:rsidRDefault="0022730B" w:rsidP="00474B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4E2783"/>
    <w:multiLevelType w:val="hybridMultilevel"/>
    <w:tmpl w:val="79205F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1275D04"/>
    <w:multiLevelType w:val="hybridMultilevel"/>
    <w:tmpl w:val="FA9CCC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attachedTemplate r:id="rId1"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02CE"/>
    <w:rsid w:val="00000583"/>
    <w:rsid w:val="00002609"/>
    <w:rsid w:val="00006853"/>
    <w:rsid w:val="00007EA1"/>
    <w:rsid w:val="00014A56"/>
    <w:rsid w:val="00014F91"/>
    <w:rsid w:val="00022AF5"/>
    <w:rsid w:val="00033769"/>
    <w:rsid w:val="000439FC"/>
    <w:rsid w:val="000552ED"/>
    <w:rsid w:val="00061CE6"/>
    <w:rsid w:val="00067855"/>
    <w:rsid w:val="00071282"/>
    <w:rsid w:val="00074A9E"/>
    <w:rsid w:val="00080F23"/>
    <w:rsid w:val="0008381B"/>
    <w:rsid w:val="00087EE7"/>
    <w:rsid w:val="00090155"/>
    <w:rsid w:val="00090906"/>
    <w:rsid w:val="000911E2"/>
    <w:rsid w:val="00097D64"/>
    <w:rsid w:val="000A2730"/>
    <w:rsid w:val="000A687A"/>
    <w:rsid w:val="000B0864"/>
    <w:rsid w:val="000B0FFD"/>
    <w:rsid w:val="000B2B93"/>
    <w:rsid w:val="000B2ED1"/>
    <w:rsid w:val="000B2FF1"/>
    <w:rsid w:val="000B3E21"/>
    <w:rsid w:val="000B3FDD"/>
    <w:rsid w:val="000B4AE5"/>
    <w:rsid w:val="000B6769"/>
    <w:rsid w:val="000C02C1"/>
    <w:rsid w:val="000C772B"/>
    <w:rsid w:val="000D3461"/>
    <w:rsid w:val="000D3D7C"/>
    <w:rsid w:val="000D457C"/>
    <w:rsid w:val="000D4BB2"/>
    <w:rsid w:val="000D67C3"/>
    <w:rsid w:val="000E378A"/>
    <w:rsid w:val="000E6448"/>
    <w:rsid w:val="000E7434"/>
    <w:rsid w:val="000F1C72"/>
    <w:rsid w:val="000F2B15"/>
    <w:rsid w:val="000F6185"/>
    <w:rsid w:val="00100F24"/>
    <w:rsid w:val="00103420"/>
    <w:rsid w:val="001122C0"/>
    <w:rsid w:val="00115133"/>
    <w:rsid w:val="00117E9F"/>
    <w:rsid w:val="00121C48"/>
    <w:rsid w:val="00121D63"/>
    <w:rsid w:val="00123CAE"/>
    <w:rsid w:val="0012653B"/>
    <w:rsid w:val="00126E49"/>
    <w:rsid w:val="00132B08"/>
    <w:rsid w:val="00135364"/>
    <w:rsid w:val="00137B70"/>
    <w:rsid w:val="00137C25"/>
    <w:rsid w:val="00140502"/>
    <w:rsid w:val="00142BCB"/>
    <w:rsid w:val="001432D8"/>
    <w:rsid w:val="00143EA4"/>
    <w:rsid w:val="001449D2"/>
    <w:rsid w:val="00145AC8"/>
    <w:rsid w:val="00151272"/>
    <w:rsid w:val="00152755"/>
    <w:rsid w:val="00155A3F"/>
    <w:rsid w:val="001565AD"/>
    <w:rsid w:val="00167422"/>
    <w:rsid w:val="001731AC"/>
    <w:rsid w:val="00174DB4"/>
    <w:rsid w:val="00175658"/>
    <w:rsid w:val="001828AC"/>
    <w:rsid w:val="00182A37"/>
    <w:rsid w:val="00185175"/>
    <w:rsid w:val="001851B4"/>
    <w:rsid w:val="00185EA8"/>
    <w:rsid w:val="00186D1A"/>
    <w:rsid w:val="00193917"/>
    <w:rsid w:val="00193A41"/>
    <w:rsid w:val="00193CF7"/>
    <w:rsid w:val="001A6436"/>
    <w:rsid w:val="001A6C45"/>
    <w:rsid w:val="001B5896"/>
    <w:rsid w:val="001C046B"/>
    <w:rsid w:val="001C5DE2"/>
    <w:rsid w:val="001C69A1"/>
    <w:rsid w:val="001D061D"/>
    <w:rsid w:val="001D35B8"/>
    <w:rsid w:val="001D378A"/>
    <w:rsid w:val="001D7277"/>
    <w:rsid w:val="001E1DEA"/>
    <w:rsid w:val="001E2538"/>
    <w:rsid w:val="001E503C"/>
    <w:rsid w:val="001F16ED"/>
    <w:rsid w:val="001F593C"/>
    <w:rsid w:val="00200B3B"/>
    <w:rsid w:val="00206A13"/>
    <w:rsid w:val="00210A72"/>
    <w:rsid w:val="00210DE7"/>
    <w:rsid w:val="00212BDE"/>
    <w:rsid w:val="00216E95"/>
    <w:rsid w:val="002172F0"/>
    <w:rsid w:val="002173D1"/>
    <w:rsid w:val="00225817"/>
    <w:rsid w:val="0022730B"/>
    <w:rsid w:val="00234015"/>
    <w:rsid w:val="00236825"/>
    <w:rsid w:val="00240492"/>
    <w:rsid w:val="00246C5E"/>
    <w:rsid w:val="00246D2E"/>
    <w:rsid w:val="00250B20"/>
    <w:rsid w:val="00251141"/>
    <w:rsid w:val="0025426E"/>
    <w:rsid w:val="00260019"/>
    <w:rsid w:val="00263990"/>
    <w:rsid w:val="00264E38"/>
    <w:rsid w:val="00271DED"/>
    <w:rsid w:val="0027347A"/>
    <w:rsid w:val="00282913"/>
    <w:rsid w:val="00286102"/>
    <w:rsid w:val="00287278"/>
    <w:rsid w:val="0028759C"/>
    <w:rsid w:val="002878A1"/>
    <w:rsid w:val="0029235B"/>
    <w:rsid w:val="002967A1"/>
    <w:rsid w:val="002A2D57"/>
    <w:rsid w:val="002A51F5"/>
    <w:rsid w:val="002A5C10"/>
    <w:rsid w:val="002C7082"/>
    <w:rsid w:val="002D6823"/>
    <w:rsid w:val="002D74C4"/>
    <w:rsid w:val="002E0CFC"/>
    <w:rsid w:val="002E15A5"/>
    <w:rsid w:val="002F5019"/>
    <w:rsid w:val="003059DE"/>
    <w:rsid w:val="00306275"/>
    <w:rsid w:val="003062CB"/>
    <w:rsid w:val="00306F93"/>
    <w:rsid w:val="00313AE2"/>
    <w:rsid w:val="00324161"/>
    <w:rsid w:val="00324F13"/>
    <w:rsid w:val="00326E26"/>
    <w:rsid w:val="003313DF"/>
    <w:rsid w:val="00331D50"/>
    <w:rsid w:val="003447F5"/>
    <w:rsid w:val="00352838"/>
    <w:rsid w:val="003551D1"/>
    <w:rsid w:val="00357E70"/>
    <w:rsid w:val="00360CA1"/>
    <w:rsid w:val="00361E23"/>
    <w:rsid w:val="003677A8"/>
    <w:rsid w:val="003820E2"/>
    <w:rsid w:val="00383869"/>
    <w:rsid w:val="00386B17"/>
    <w:rsid w:val="00396C57"/>
    <w:rsid w:val="0039766C"/>
    <w:rsid w:val="003A4392"/>
    <w:rsid w:val="003A4CC7"/>
    <w:rsid w:val="003A5056"/>
    <w:rsid w:val="003A6AE0"/>
    <w:rsid w:val="003B0CBE"/>
    <w:rsid w:val="003B2DBF"/>
    <w:rsid w:val="003B4E94"/>
    <w:rsid w:val="003B5027"/>
    <w:rsid w:val="003B596A"/>
    <w:rsid w:val="003C2BE8"/>
    <w:rsid w:val="003C5F7D"/>
    <w:rsid w:val="003D01DA"/>
    <w:rsid w:val="003D09EE"/>
    <w:rsid w:val="003D260A"/>
    <w:rsid w:val="003D5ED6"/>
    <w:rsid w:val="003D7FB6"/>
    <w:rsid w:val="003E0DFD"/>
    <w:rsid w:val="003E4761"/>
    <w:rsid w:val="003E6259"/>
    <w:rsid w:val="003E687B"/>
    <w:rsid w:val="003F0830"/>
    <w:rsid w:val="003F77DB"/>
    <w:rsid w:val="0040077D"/>
    <w:rsid w:val="004061CD"/>
    <w:rsid w:val="00406286"/>
    <w:rsid w:val="00413BF2"/>
    <w:rsid w:val="00414EF7"/>
    <w:rsid w:val="004165FF"/>
    <w:rsid w:val="00420D5B"/>
    <w:rsid w:val="004214EF"/>
    <w:rsid w:val="00436823"/>
    <w:rsid w:val="0044591A"/>
    <w:rsid w:val="0044591C"/>
    <w:rsid w:val="00457574"/>
    <w:rsid w:val="00462357"/>
    <w:rsid w:val="00470938"/>
    <w:rsid w:val="00472C53"/>
    <w:rsid w:val="00473980"/>
    <w:rsid w:val="00474BEA"/>
    <w:rsid w:val="0047626F"/>
    <w:rsid w:val="004824AE"/>
    <w:rsid w:val="004830C9"/>
    <w:rsid w:val="00487CBA"/>
    <w:rsid w:val="00490734"/>
    <w:rsid w:val="004946F8"/>
    <w:rsid w:val="00495CCF"/>
    <w:rsid w:val="004A3B9B"/>
    <w:rsid w:val="004B26A1"/>
    <w:rsid w:val="004B31CC"/>
    <w:rsid w:val="004B53F8"/>
    <w:rsid w:val="004B5A07"/>
    <w:rsid w:val="004C1B87"/>
    <w:rsid w:val="004C5DE2"/>
    <w:rsid w:val="004D1A25"/>
    <w:rsid w:val="004D294D"/>
    <w:rsid w:val="004D5F0D"/>
    <w:rsid w:val="004D6588"/>
    <w:rsid w:val="004D68A4"/>
    <w:rsid w:val="004D7CB5"/>
    <w:rsid w:val="004E08FF"/>
    <w:rsid w:val="004E273C"/>
    <w:rsid w:val="004E47F4"/>
    <w:rsid w:val="004E752F"/>
    <w:rsid w:val="004F37A9"/>
    <w:rsid w:val="004F37DE"/>
    <w:rsid w:val="004F714E"/>
    <w:rsid w:val="00500008"/>
    <w:rsid w:val="00500D6D"/>
    <w:rsid w:val="00502520"/>
    <w:rsid w:val="00516FDA"/>
    <w:rsid w:val="0052659D"/>
    <w:rsid w:val="00527483"/>
    <w:rsid w:val="00530720"/>
    <w:rsid w:val="005355C5"/>
    <w:rsid w:val="00542BA5"/>
    <w:rsid w:val="00543750"/>
    <w:rsid w:val="0054389B"/>
    <w:rsid w:val="00544172"/>
    <w:rsid w:val="0055781F"/>
    <w:rsid w:val="005622F6"/>
    <w:rsid w:val="00563F54"/>
    <w:rsid w:val="00565360"/>
    <w:rsid w:val="0057225E"/>
    <w:rsid w:val="005750FE"/>
    <w:rsid w:val="00592B26"/>
    <w:rsid w:val="00596D25"/>
    <w:rsid w:val="005B0CB3"/>
    <w:rsid w:val="005B1053"/>
    <w:rsid w:val="005B7806"/>
    <w:rsid w:val="005C1607"/>
    <w:rsid w:val="005C62E5"/>
    <w:rsid w:val="005C65AC"/>
    <w:rsid w:val="005D4A1D"/>
    <w:rsid w:val="005E1B0C"/>
    <w:rsid w:val="005E6AD7"/>
    <w:rsid w:val="005E7BBF"/>
    <w:rsid w:val="005F17D7"/>
    <w:rsid w:val="005F2EA6"/>
    <w:rsid w:val="005F49A3"/>
    <w:rsid w:val="00600AD5"/>
    <w:rsid w:val="00601644"/>
    <w:rsid w:val="00602CBF"/>
    <w:rsid w:val="00614474"/>
    <w:rsid w:val="00617021"/>
    <w:rsid w:val="00626A18"/>
    <w:rsid w:val="00630CFF"/>
    <w:rsid w:val="00636FF1"/>
    <w:rsid w:val="006404E5"/>
    <w:rsid w:val="00645C95"/>
    <w:rsid w:val="00646173"/>
    <w:rsid w:val="00650149"/>
    <w:rsid w:val="00660CE1"/>
    <w:rsid w:val="00665FAF"/>
    <w:rsid w:val="00672712"/>
    <w:rsid w:val="0067310B"/>
    <w:rsid w:val="00674AA7"/>
    <w:rsid w:val="006833BE"/>
    <w:rsid w:val="00690D67"/>
    <w:rsid w:val="00691274"/>
    <w:rsid w:val="00692216"/>
    <w:rsid w:val="0069341A"/>
    <w:rsid w:val="006A224E"/>
    <w:rsid w:val="006A3D29"/>
    <w:rsid w:val="006C0593"/>
    <w:rsid w:val="006C1338"/>
    <w:rsid w:val="006C5D46"/>
    <w:rsid w:val="006D1020"/>
    <w:rsid w:val="006D445E"/>
    <w:rsid w:val="006D7018"/>
    <w:rsid w:val="006F2632"/>
    <w:rsid w:val="006F2F1C"/>
    <w:rsid w:val="006F60F0"/>
    <w:rsid w:val="006F6989"/>
    <w:rsid w:val="00701EAB"/>
    <w:rsid w:val="00704D04"/>
    <w:rsid w:val="007219CE"/>
    <w:rsid w:val="00723407"/>
    <w:rsid w:val="00723EF5"/>
    <w:rsid w:val="00724176"/>
    <w:rsid w:val="00727723"/>
    <w:rsid w:val="0073033F"/>
    <w:rsid w:val="00733975"/>
    <w:rsid w:val="00737627"/>
    <w:rsid w:val="00740E22"/>
    <w:rsid w:val="00743B77"/>
    <w:rsid w:val="007517A6"/>
    <w:rsid w:val="007549DD"/>
    <w:rsid w:val="00755A58"/>
    <w:rsid w:val="00757579"/>
    <w:rsid w:val="007577B3"/>
    <w:rsid w:val="00766EB9"/>
    <w:rsid w:val="00775A5E"/>
    <w:rsid w:val="007760D2"/>
    <w:rsid w:val="00777618"/>
    <w:rsid w:val="007816C6"/>
    <w:rsid w:val="00782B64"/>
    <w:rsid w:val="007857D5"/>
    <w:rsid w:val="00786F00"/>
    <w:rsid w:val="00790583"/>
    <w:rsid w:val="0079357D"/>
    <w:rsid w:val="00797969"/>
    <w:rsid w:val="007A0F73"/>
    <w:rsid w:val="007A20B9"/>
    <w:rsid w:val="007A3341"/>
    <w:rsid w:val="007A7FFB"/>
    <w:rsid w:val="007B0017"/>
    <w:rsid w:val="007C2F38"/>
    <w:rsid w:val="007C3764"/>
    <w:rsid w:val="007C49A6"/>
    <w:rsid w:val="007C6C9B"/>
    <w:rsid w:val="007D02B1"/>
    <w:rsid w:val="007D66C6"/>
    <w:rsid w:val="007E46A4"/>
    <w:rsid w:val="007E4F10"/>
    <w:rsid w:val="007E4F6F"/>
    <w:rsid w:val="007E4F89"/>
    <w:rsid w:val="007E67CB"/>
    <w:rsid w:val="007F0D26"/>
    <w:rsid w:val="007F1F5C"/>
    <w:rsid w:val="007F203D"/>
    <w:rsid w:val="007F21B6"/>
    <w:rsid w:val="00800337"/>
    <w:rsid w:val="00801737"/>
    <w:rsid w:val="008035FD"/>
    <w:rsid w:val="00807F9B"/>
    <w:rsid w:val="00817607"/>
    <w:rsid w:val="00820807"/>
    <w:rsid w:val="00825185"/>
    <w:rsid w:val="0082765A"/>
    <w:rsid w:val="00832199"/>
    <w:rsid w:val="00833825"/>
    <w:rsid w:val="00836D1C"/>
    <w:rsid w:val="008451C3"/>
    <w:rsid w:val="00850760"/>
    <w:rsid w:val="00850D9F"/>
    <w:rsid w:val="00852039"/>
    <w:rsid w:val="008577E0"/>
    <w:rsid w:val="008611FD"/>
    <w:rsid w:val="0086145D"/>
    <w:rsid w:val="0086344C"/>
    <w:rsid w:val="008652AB"/>
    <w:rsid w:val="00870BE6"/>
    <w:rsid w:val="008751B9"/>
    <w:rsid w:val="0087588E"/>
    <w:rsid w:val="00877020"/>
    <w:rsid w:val="008945C7"/>
    <w:rsid w:val="008A5641"/>
    <w:rsid w:val="008A592E"/>
    <w:rsid w:val="008A7C36"/>
    <w:rsid w:val="008B4B40"/>
    <w:rsid w:val="008C1238"/>
    <w:rsid w:val="008C1C56"/>
    <w:rsid w:val="008C3726"/>
    <w:rsid w:val="008C3DE8"/>
    <w:rsid w:val="008D1D5A"/>
    <w:rsid w:val="008D51D9"/>
    <w:rsid w:val="008D6732"/>
    <w:rsid w:val="008E3308"/>
    <w:rsid w:val="008E39D7"/>
    <w:rsid w:val="008E5F20"/>
    <w:rsid w:val="008E6949"/>
    <w:rsid w:val="008F2080"/>
    <w:rsid w:val="009025BD"/>
    <w:rsid w:val="009305B3"/>
    <w:rsid w:val="00931342"/>
    <w:rsid w:val="009349A5"/>
    <w:rsid w:val="00941778"/>
    <w:rsid w:val="009433D0"/>
    <w:rsid w:val="009449CD"/>
    <w:rsid w:val="009517A0"/>
    <w:rsid w:val="009538CE"/>
    <w:rsid w:val="009541DB"/>
    <w:rsid w:val="00957266"/>
    <w:rsid w:val="00966915"/>
    <w:rsid w:val="009669FB"/>
    <w:rsid w:val="00967C93"/>
    <w:rsid w:val="009719EC"/>
    <w:rsid w:val="009723F1"/>
    <w:rsid w:val="00972ADD"/>
    <w:rsid w:val="00974816"/>
    <w:rsid w:val="00975084"/>
    <w:rsid w:val="00975D2E"/>
    <w:rsid w:val="00977088"/>
    <w:rsid w:val="00987F3A"/>
    <w:rsid w:val="00993A76"/>
    <w:rsid w:val="009977B3"/>
    <w:rsid w:val="009A389E"/>
    <w:rsid w:val="009A5EF2"/>
    <w:rsid w:val="009B04CC"/>
    <w:rsid w:val="009B2EFE"/>
    <w:rsid w:val="009C2422"/>
    <w:rsid w:val="009C35D6"/>
    <w:rsid w:val="009E4BE8"/>
    <w:rsid w:val="009E7A37"/>
    <w:rsid w:val="009E7AFF"/>
    <w:rsid w:val="009F53B2"/>
    <w:rsid w:val="009F698C"/>
    <w:rsid w:val="00A07F1D"/>
    <w:rsid w:val="00A10A33"/>
    <w:rsid w:val="00A2312E"/>
    <w:rsid w:val="00A26C35"/>
    <w:rsid w:val="00A40BB8"/>
    <w:rsid w:val="00A42894"/>
    <w:rsid w:val="00A46D05"/>
    <w:rsid w:val="00A52762"/>
    <w:rsid w:val="00A54001"/>
    <w:rsid w:val="00A54D2A"/>
    <w:rsid w:val="00A555A7"/>
    <w:rsid w:val="00A60021"/>
    <w:rsid w:val="00A61775"/>
    <w:rsid w:val="00A62C3D"/>
    <w:rsid w:val="00A656F0"/>
    <w:rsid w:val="00A70984"/>
    <w:rsid w:val="00A73B0E"/>
    <w:rsid w:val="00A81EB0"/>
    <w:rsid w:val="00A8244E"/>
    <w:rsid w:val="00A82616"/>
    <w:rsid w:val="00A85B76"/>
    <w:rsid w:val="00A91D5C"/>
    <w:rsid w:val="00A93669"/>
    <w:rsid w:val="00AA0A33"/>
    <w:rsid w:val="00AA1750"/>
    <w:rsid w:val="00AA2227"/>
    <w:rsid w:val="00AA4666"/>
    <w:rsid w:val="00AA5C22"/>
    <w:rsid w:val="00AA68AA"/>
    <w:rsid w:val="00AA7289"/>
    <w:rsid w:val="00AB1439"/>
    <w:rsid w:val="00AB4D93"/>
    <w:rsid w:val="00AC155B"/>
    <w:rsid w:val="00AC4B9B"/>
    <w:rsid w:val="00AC64CB"/>
    <w:rsid w:val="00AD1F37"/>
    <w:rsid w:val="00AD4020"/>
    <w:rsid w:val="00AE411B"/>
    <w:rsid w:val="00AE43AE"/>
    <w:rsid w:val="00AE54CF"/>
    <w:rsid w:val="00AF15B3"/>
    <w:rsid w:val="00AF1862"/>
    <w:rsid w:val="00B079E4"/>
    <w:rsid w:val="00B15231"/>
    <w:rsid w:val="00B17A95"/>
    <w:rsid w:val="00B209CE"/>
    <w:rsid w:val="00B24111"/>
    <w:rsid w:val="00B24B05"/>
    <w:rsid w:val="00B338B0"/>
    <w:rsid w:val="00B37636"/>
    <w:rsid w:val="00B41938"/>
    <w:rsid w:val="00B44FC9"/>
    <w:rsid w:val="00B46FB4"/>
    <w:rsid w:val="00B51C1B"/>
    <w:rsid w:val="00B54741"/>
    <w:rsid w:val="00B66F77"/>
    <w:rsid w:val="00B77E47"/>
    <w:rsid w:val="00B819F7"/>
    <w:rsid w:val="00B931C6"/>
    <w:rsid w:val="00B94CF7"/>
    <w:rsid w:val="00B961DB"/>
    <w:rsid w:val="00BA0800"/>
    <w:rsid w:val="00BA0C0C"/>
    <w:rsid w:val="00BA141D"/>
    <w:rsid w:val="00BA4D46"/>
    <w:rsid w:val="00BB1F40"/>
    <w:rsid w:val="00BC0240"/>
    <w:rsid w:val="00BC711B"/>
    <w:rsid w:val="00BD0162"/>
    <w:rsid w:val="00BE0C0C"/>
    <w:rsid w:val="00BE15D9"/>
    <w:rsid w:val="00BE2302"/>
    <w:rsid w:val="00BF037C"/>
    <w:rsid w:val="00BF0E4C"/>
    <w:rsid w:val="00BF1D23"/>
    <w:rsid w:val="00BF476E"/>
    <w:rsid w:val="00BF6950"/>
    <w:rsid w:val="00C00224"/>
    <w:rsid w:val="00C2633D"/>
    <w:rsid w:val="00C31091"/>
    <w:rsid w:val="00C44777"/>
    <w:rsid w:val="00C46296"/>
    <w:rsid w:val="00C5079B"/>
    <w:rsid w:val="00C62F3E"/>
    <w:rsid w:val="00C67126"/>
    <w:rsid w:val="00C702CE"/>
    <w:rsid w:val="00C72C5F"/>
    <w:rsid w:val="00C83946"/>
    <w:rsid w:val="00C853FF"/>
    <w:rsid w:val="00C85B03"/>
    <w:rsid w:val="00CA1D67"/>
    <w:rsid w:val="00CA44C3"/>
    <w:rsid w:val="00CA5B37"/>
    <w:rsid w:val="00CA698F"/>
    <w:rsid w:val="00CA7A5E"/>
    <w:rsid w:val="00CB0970"/>
    <w:rsid w:val="00CB1FEA"/>
    <w:rsid w:val="00CB2800"/>
    <w:rsid w:val="00CB6314"/>
    <w:rsid w:val="00CC2541"/>
    <w:rsid w:val="00CD012F"/>
    <w:rsid w:val="00CD759A"/>
    <w:rsid w:val="00CE159D"/>
    <w:rsid w:val="00CE328B"/>
    <w:rsid w:val="00CE3BE4"/>
    <w:rsid w:val="00CE4421"/>
    <w:rsid w:val="00CF1390"/>
    <w:rsid w:val="00CF3092"/>
    <w:rsid w:val="00D01094"/>
    <w:rsid w:val="00D014ED"/>
    <w:rsid w:val="00D05E0E"/>
    <w:rsid w:val="00D070F0"/>
    <w:rsid w:val="00D07626"/>
    <w:rsid w:val="00D1572A"/>
    <w:rsid w:val="00D3161C"/>
    <w:rsid w:val="00D32368"/>
    <w:rsid w:val="00D32C4E"/>
    <w:rsid w:val="00D331D3"/>
    <w:rsid w:val="00D359A2"/>
    <w:rsid w:val="00D435F3"/>
    <w:rsid w:val="00D44D5B"/>
    <w:rsid w:val="00D56475"/>
    <w:rsid w:val="00D56B5D"/>
    <w:rsid w:val="00D60838"/>
    <w:rsid w:val="00D60ED3"/>
    <w:rsid w:val="00D62EB3"/>
    <w:rsid w:val="00D66D93"/>
    <w:rsid w:val="00D67EB1"/>
    <w:rsid w:val="00D7154D"/>
    <w:rsid w:val="00D7460F"/>
    <w:rsid w:val="00D75852"/>
    <w:rsid w:val="00D76E72"/>
    <w:rsid w:val="00D80330"/>
    <w:rsid w:val="00D82A79"/>
    <w:rsid w:val="00D83C9C"/>
    <w:rsid w:val="00D84216"/>
    <w:rsid w:val="00D86C86"/>
    <w:rsid w:val="00D94228"/>
    <w:rsid w:val="00D9481A"/>
    <w:rsid w:val="00D95C11"/>
    <w:rsid w:val="00D95CBB"/>
    <w:rsid w:val="00DA1233"/>
    <w:rsid w:val="00DA6E84"/>
    <w:rsid w:val="00DB1276"/>
    <w:rsid w:val="00DB5A88"/>
    <w:rsid w:val="00DC3C0F"/>
    <w:rsid w:val="00DC43F3"/>
    <w:rsid w:val="00DC467F"/>
    <w:rsid w:val="00DD4C4E"/>
    <w:rsid w:val="00DE58B1"/>
    <w:rsid w:val="00DE74D8"/>
    <w:rsid w:val="00DE79ED"/>
    <w:rsid w:val="00DF0EBD"/>
    <w:rsid w:val="00DF4140"/>
    <w:rsid w:val="00E0761E"/>
    <w:rsid w:val="00E16FFE"/>
    <w:rsid w:val="00E22439"/>
    <w:rsid w:val="00E25D48"/>
    <w:rsid w:val="00E27D49"/>
    <w:rsid w:val="00E40270"/>
    <w:rsid w:val="00E4069D"/>
    <w:rsid w:val="00E40DE3"/>
    <w:rsid w:val="00E43AEC"/>
    <w:rsid w:val="00E44BA9"/>
    <w:rsid w:val="00E44D42"/>
    <w:rsid w:val="00E552FF"/>
    <w:rsid w:val="00E55E62"/>
    <w:rsid w:val="00E57A65"/>
    <w:rsid w:val="00E650A4"/>
    <w:rsid w:val="00E6656E"/>
    <w:rsid w:val="00E72D26"/>
    <w:rsid w:val="00E74763"/>
    <w:rsid w:val="00E747F7"/>
    <w:rsid w:val="00E75C64"/>
    <w:rsid w:val="00E75F00"/>
    <w:rsid w:val="00E76D0A"/>
    <w:rsid w:val="00E81BD8"/>
    <w:rsid w:val="00E8380B"/>
    <w:rsid w:val="00E84A98"/>
    <w:rsid w:val="00E85B80"/>
    <w:rsid w:val="00E879E5"/>
    <w:rsid w:val="00E930C2"/>
    <w:rsid w:val="00EA0715"/>
    <w:rsid w:val="00EA4D0A"/>
    <w:rsid w:val="00EA4F6D"/>
    <w:rsid w:val="00EC06E6"/>
    <w:rsid w:val="00EC0848"/>
    <w:rsid w:val="00EC58B6"/>
    <w:rsid w:val="00EC67C1"/>
    <w:rsid w:val="00ED0423"/>
    <w:rsid w:val="00ED490F"/>
    <w:rsid w:val="00EE1BE5"/>
    <w:rsid w:val="00EE47CC"/>
    <w:rsid w:val="00EE514F"/>
    <w:rsid w:val="00EE7C6B"/>
    <w:rsid w:val="00EF27A9"/>
    <w:rsid w:val="00EF4DA7"/>
    <w:rsid w:val="00F022F7"/>
    <w:rsid w:val="00F036A2"/>
    <w:rsid w:val="00F04604"/>
    <w:rsid w:val="00F05B66"/>
    <w:rsid w:val="00F05E99"/>
    <w:rsid w:val="00F063B5"/>
    <w:rsid w:val="00F11D5F"/>
    <w:rsid w:val="00F13606"/>
    <w:rsid w:val="00F13F2E"/>
    <w:rsid w:val="00F2382F"/>
    <w:rsid w:val="00F23D9D"/>
    <w:rsid w:val="00F31F4E"/>
    <w:rsid w:val="00F34CDE"/>
    <w:rsid w:val="00F445E7"/>
    <w:rsid w:val="00F45831"/>
    <w:rsid w:val="00F47C8C"/>
    <w:rsid w:val="00F51365"/>
    <w:rsid w:val="00F5448D"/>
    <w:rsid w:val="00F60140"/>
    <w:rsid w:val="00F633F6"/>
    <w:rsid w:val="00F70B76"/>
    <w:rsid w:val="00F70C99"/>
    <w:rsid w:val="00F72396"/>
    <w:rsid w:val="00F85C90"/>
    <w:rsid w:val="00F86DC4"/>
    <w:rsid w:val="00F911AF"/>
    <w:rsid w:val="00F94ED3"/>
    <w:rsid w:val="00F956CE"/>
    <w:rsid w:val="00F96CBB"/>
    <w:rsid w:val="00F97C52"/>
    <w:rsid w:val="00FA26A1"/>
    <w:rsid w:val="00FA286D"/>
    <w:rsid w:val="00FA545B"/>
    <w:rsid w:val="00FA6898"/>
    <w:rsid w:val="00FB16DE"/>
    <w:rsid w:val="00FB31FD"/>
    <w:rsid w:val="00FB3CFA"/>
    <w:rsid w:val="00FC1C2F"/>
    <w:rsid w:val="00FC2F44"/>
    <w:rsid w:val="00FD0C43"/>
    <w:rsid w:val="00FD1269"/>
    <w:rsid w:val="00FD167D"/>
    <w:rsid w:val="00FE2CD1"/>
    <w:rsid w:val="00FE2D99"/>
    <w:rsid w:val="00FE3D65"/>
    <w:rsid w:val="00FE4BB3"/>
    <w:rsid w:val="00FE509B"/>
    <w:rsid w:val="00FE6AB6"/>
    <w:rsid w:val="00FF6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2730B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22730B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22730B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22730B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qFormat/>
    <w:rsid w:val="0022730B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22730B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22730B"/>
  </w:style>
  <w:style w:type="paragraph" w:customStyle="1" w:styleId="ConsPlusNormal">
    <w:name w:val="ConsPlusNormal"/>
    <w:link w:val="ConsPlusNormal0"/>
    <w:rsid w:val="00C702C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54389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361E2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Title"/>
    <w:basedOn w:val="a"/>
    <w:link w:val="a4"/>
    <w:qFormat/>
    <w:rsid w:val="00EA4D0A"/>
    <w:pPr>
      <w:jc w:val="center"/>
    </w:pPr>
    <w:rPr>
      <w:rFonts w:eastAsia="Calibri"/>
      <w:b/>
      <w:kern w:val="28"/>
    </w:rPr>
  </w:style>
  <w:style w:type="character" w:customStyle="1" w:styleId="a4">
    <w:name w:val="Название Знак"/>
    <w:link w:val="a3"/>
    <w:locked/>
    <w:rsid w:val="00EA4D0A"/>
    <w:rPr>
      <w:rFonts w:eastAsia="Calibri"/>
      <w:b/>
      <w:kern w:val="28"/>
      <w:sz w:val="24"/>
      <w:szCs w:val="24"/>
      <w:lang w:val="ru-RU" w:eastAsia="ru-RU" w:bidi="ar-SA"/>
    </w:rPr>
  </w:style>
  <w:style w:type="paragraph" w:styleId="a5">
    <w:name w:val="header"/>
    <w:basedOn w:val="a"/>
    <w:link w:val="a6"/>
    <w:uiPriority w:val="99"/>
    <w:unhideWhenUsed/>
    <w:rsid w:val="00474BE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474BEA"/>
    <w:rPr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474BE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474BEA"/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025BD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9025BD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locked/>
    <w:rsid w:val="00132B08"/>
    <w:rPr>
      <w:rFonts w:ascii="Arial" w:hAnsi="Arial" w:cs="Arial"/>
      <w:lang w:val="ru-RU" w:eastAsia="ru-RU" w:bidi="ar-SA"/>
    </w:rPr>
  </w:style>
  <w:style w:type="table" w:styleId="ab">
    <w:name w:val="Table Grid"/>
    <w:basedOn w:val="a1"/>
    <w:uiPriority w:val="59"/>
    <w:rsid w:val="0043682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rsid w:val="0022730B"/>
    <w:rPr>
      <w:color w:val="0000FF"/>
      <w:u w:val="none"/>
    </w:rPr>
  </w:style>
  <w:style w:type="character" w:customStyle="1" w:styleId="20">
    <w:name w:val="Заголовок 2 Знак"/>
    <w:basedOn w:val="a0"/>
    <w:link w:val="2"/>
    <w:rsid w:val="0022730B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basedOn w:val="a0"/>
    <w:link w:val="3"/>
    <w:rsid w:val="0022730B"/>
    <w:rPr>
      <w:rFonts w:ascii="Arial" w:hAnsi="Arial" w:cs="Arial"/>
      <w:b/>
      <w:bCs/>
      <w:sz w:val="28"/>
      <w:szCs w:val="26"/>
    </w:rPr>
  </w:style>
  <w:style w:type="character" w:styleId="HTML">
    <w:name w:val="HTML Variable"/>
    <w:aliases w:val="!Ссылки в документе"/>
    <w:basedOn w:val="a0"/>
    <w:rsid w:val="0022730B"/>
    <w:rPr>
      <w:rFonts w:ascii="Arial" w:hAnsi="Arial"/>
      <w:b w:val="0"/>
      <w:i w:val="0"/>
      <w:iCs/>
      <w:color w:val="0000FF"/>
      <w:sz w:val="24"/>
      <w:u w:val="none"/>
    </w:rPr>
  </w:style>
  <w:style w:type="paragraph" w:styleId="ad">
    <w:name w:val="annotation text"/>
    <w:aliases w:val="!Равноширинный текст документа"/>
    <w:basedOn w:val="a"/>
    <w:link w:val="ae"/>
    <w:semiHidden/>
    <w:rsid w:val="0022730B"/>
    <w:rPr>
      <w:rFonts w:ascii="Courier" w:hAnsi="Courier"/>
      <w:sz w:val="22"/>
      <w:szCs w:val="20"/>
    </w:rPr>
  </w:style>
  <w:style w:type="character" w:customStyle="1" w:styleId="ae">
    <w:name w:val="Текст примечания Знак"/>
    <w:basedOn w:val="a0"/>
    <w:link w:val="ad"/>
    <w:semiHidden/>
    <w:rsid w:val="0022730B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22730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22730B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22730B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22730B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22730B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22730B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62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-registr2:8081/content/act/4e67dbd3-4355-4515-95ca-be5a000a0866.doc" TargetMode="External"/><Relationship Id="rId13" Type="http://schemas.openxmlformats.org/officeDocument/2006/relationships/hyperlink" Target="http://bd-registr2:8081/content/act/4e67dbd3-4355-4515-95ca-be5a000a0866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bd-registr2:8081/content/act/4e67dbd3-4355-4515-95ca-be5a000a0866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d-registr2:8081/content/act/14e39848-0a1f-4fa3-80fb-708fa0f79c75.doc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nla-service.minjust.ru:8080/rnla-links/ws/content/act/96e20c02-1b12-465a-b64c-24aa92270007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a-service.minjust.ru:8080/rnla-links/ws/content/act/96e20c02-1b12-465a-b64c-24aa92270007.html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AB7F4-6374-408C-BD52-31E34FDF9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1</Pages>
  <Words>242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Калужская область</vt:lpstr>
    </vt:vector>
  </TitlesOfParts>
  <Company>SPecialiST RePack</Company>
  <LinksUpToDate>false</LinksUpToDate>
  <CharactersWithSpaces>2770</CharactersWithSpaces>
  <SharedDoc>false</SharedDoc>
  <HLinks>
    <vt:vector size="12" baseType="variant">
      <vt:variant>
        <vt:i4>3407972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consultantplus://offline/main?base=LAW;n=115870;fld=134;dst=100160</vt:lpwstr>
      </vt:variant>
      <vt:variant>
        <vt:lpwstr/>
      </vt:variant>
      <vt:variant>
        <vt:i4>393309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consultantplus://offline/main?base=LAW;n=115681;fld=134;dst=1408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Калужская область</dc:title>
  <dc:creator>Пользователь Windows</dc:creator>
  <cp:lastModifiedBy>Пользователь Windows</cp:lastModifiedBy>
  <cp:revision>2</cp:revision>
  <cp:lastPrinted>2023-10-10T06:33:00Z</cp:lastPrinted>
  <dcterms:created xsi:type="dcterms:W3CDTF">2024-11-20T06:00:00Z</dcterms:created>
  <dcterms:modified xsi:type="dcterms:W3CDTF">2024-11-20T06:00:00Z</dcterms:modified>
</cp:coreProperties>
</file>