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40" w:rsidRPr="009C65EB" w:rsidRDefault="00464B40" w:rsidP="009C65EB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9C65EB">
        <w:rPr>
          <w:spacing w:val="60"/>
          <w:sz w:val="30"/>
          <w:szCs w:val="28"/>
        </w:rPr>
        <w:t>Калужская область</w:t>
      </w:r>
    </w:p>
    <w:p w:rsidR="00464B40" w:rsidRPr="009C65EB" w:rsidRDefault="00464B40" w:rsidP="009C65EB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C65EB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64B40" w:rsidRPr="009C65EB" w:rsidRDefault="009C65EB" w:rsidP="009C65EB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>
        <w:rPr>
          <w:rFonts w:cs="Arial"/>
          <w:b/>
          <w:spacing w:val="60"/>
          <w:sz w:val="30"/>
          <w:szCs w:val="28"/>
        </w:rPr>
        <w:t>«</w:t>
      </w:r>
      <w:r w:rsidR="00464B40" w:rsidRPr="009C65EB">
        <w:rPr>
          <w:rFonts w:cs="Arial"/>
          <w:b/>
          <w:spacing w:val="60"/>
          <w:sz w:val="30"/>
          <w:szCs w:val="28"/>
        </w:rPr>
        <w:t>Город Людиново и Людиновский район</w:t>
      </w:r>
      <w:r>
        <w:rPr>
          <w:rFonts w:cs="Arial"/>
          <w:b/>
          <w:spacing w:val="60"/>
          <w:sz w:val="30"/>
          <w:szCs w:val="28"/>
        </w:rPr>
        <w:t>»</w:t>
      </w:r>
    </w:p>
    <w:p w:rsidR="00464B40" w:rsidRPr="009C65EB" w:rsidRDefault="00464B40" w:rsidP="009C65EB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64B40" w:rsidRPr="009C65EB" w:rsidRDefault="00464B40" w:rsidP="009C65EB">
      <w:pPr>
        <w:pStyle w:val="1"/>
        <w:ind w:right="-28" w:firstLine="0"/>
        <w:rPr>
          <w:spacing w:val="60"/>
          <w:sz w:val="8"/>
          <w:szCs w:val="30"/>
        </w:rPr>
      </w:pPr>
    </w:p>
    <w:p w:rsidR="00257F78" w:rsidRPr="009C65EB" w:rsidRDefault="00464B40" w:rsidP="009C65EB">
      <w:pPr>
        <w:pStyle w:val="4"/>
        <w:ind w:firstLine="0"/>
        <w:jc w:val="center"/>
        <w:rPr>
          <w:rFonts w:cs="Arial"/>
        </w:rPr>
      </w:pPr>
      <w:r w:rsidRPr="009C65EB">
        <w:rPr>
          <w:rFonts w:cs="Arial"/>
          <w:sz w:val="34"/>
        </w:rPr>
        <w:t>П О С Т А Н О В Л Е Н И Е</w:t>
      </w:r>
    </w:p>
    <w:p w:rsidR="00D24B56" w:rsidRDefault="00D24B56" w:rsidP="00464B40"/>
    <w:p w:rsidR="00464B40" w:rsidRDefault="00512B6E" w:rsidP="009C65EB">
      <w:pPr>
        <w:ind w:firstLine="0"/>
      </w:pPr>
      <w:r>
        <w:t xml:space="preserve"> </w:t>
      </w:r>
      <w:r w:rsidR="00464B40" w:rsidRPr="00EE6BC5">
        <w:t xml:space="preserve">от </w:t>
      </w:r>
      <w:r w:rsidR="00B514D5">
        <w:t xml:space="preserve"> 14.11.2024 </w:t>
      </w:r>
      <w:r w:rsidR="00B514D5">
        <w:tab/>
      </w:r>
      <w:r w:rsidR="00B514D5">
        <w:tab/>
      </w:r>
      <w:r w:rsidR="00B514D5">
        <w:tab/>
      </w:r>
      <w:r w:rsidR="00B514D5">
        <w:tab/>
      </w:r>
      <w:r w:rsidR="00B514D5">
        <w:tab/>
      </w:r>
      <w:r w:rsidR="00B514D5">
        <w:tab/>
      </w:r>
      <w:r w:rsidR="00B514D5">
        <w:tab/>
      </w:r>
      <w:r w:rsidR="00B514D5">
        <w:tab/>
      </w:r>
      <w:r w:rsidR="00B514D5">
        <w:tab/>
      </w:r>
      <w:r w:rsidR="00B514D5">
        <w:tab/>
        <w:t>№ 1353</w:t>
      </w:r>
    </w:p>
    <w:p w:rsidR="00E63B7C" w:rsidRDefault="00E63B7C" w:rsidP="00464B40"/>
    <w:p w:rsidR="00787C7A" w:rsidRPr="009C65EB" w:rsidRDefault="00787C7A" w:rsidP="00592023">
      <w:pPr>
        <w:pStyle w:val="ConsPlusTitle"/>
        <w:ind w:firstLine="0"/>
        <w:jc w:val="center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  <w:r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О внесении изменений  в постановление администрации от </w:t>
      </w:r>
      <w:hyperlink r:id="rId6" w:tgtFrame="ChangingDocument" w:history="1">
        <w:r w:rsidRPr="00592023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 xml:space="preserve">26.04.2024 № 479 </w:t>
        </w:r>
      </w:hyperlink>
      <w:r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>«</w:t>
      </w:r>
      <w:r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Об утверждении </w:t>
      </w:r>
      <w:r w:rsidR="00527905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>административн</w:t>
      </w:r>
      <w:r w:rsidR="00907DF9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>ого</w:t>
      </w:r>
      <w:r w:rsidR="00527905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регламент</w:t>
      </w:r>
      <w:r w:rsidR="00907DF9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а </w:t>
      </w:r>
      <w:r w:rsidR="00527905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>предоставления</w:t>
      </w:r>
      <w:r w:rsidR="00D04786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proofErr w:type="gramStart"/>
      <w:r w:rsidR="00527905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>государственной</w:t>
      </w:r>
      <w:proofErr w:type="gramEnd"/>
      <w:r w:rsidR="00527905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</w:p>
    <w:p w:rsidR="00464B40" w:rsidRPr="009C65EB" w:rsidRDefault="00527905" w:rsidP="00592023">
      <w:pPr>
        <w:pStyle w:val="ConsPlusTitle"/>
        <w:ind w:firstLine="0"/>
        <w:jc w:val="center"/>
        <w:rPr>
          <w:rFonts w:ascii="Arial" w:eastAsia="Times New Roman" w:hAnsi="Arial" w:cs="Arial"/>
          <w:b w:val="0"/>
          <w:kern w:val="28"/>
          <w:sz w:val="32"/>
          <w:szCs w:val="32"/>
          <w:lang w:eastAsia="ru-RU"/>
        </w:rPr>
      </w:pPr>
      <w:r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услуги </w:t>
      </w:r>
      <w:r w:rsid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>«</w:t>
      </w:r>
      <w:r w:rsidR="00907DF9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>Меры социальной поддержки</w:t>
      </w:r>
      <w:r w:rsidR="00787C7A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907DF9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по улучшению жилищных условий в виде ежегодной выплаты для возмещения </w:t>
      </w:r>
      <w:r w:rsidR="00527F09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>затрат, связанных с уплатой процентов</w:t>
      </w:r>
      <w:r w:rsidR="00907DF9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527F09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>за пользование</w:t>
      </w:r>
      <w:r w:rsidR="009C65EB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527F09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кредитом по кредитному договору (договору</w:t>
      </w:r>
      <w:r w:rsidR="00787C7A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527F09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займа), </w:t>
      </w:r>
      <w:r w:rsidR="00907DF9" w:rsidRP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>в том числе ипотечному кредиту</w:t>
      </w:r>
      <w:r w:rsidR="009C65EB">
        <w:rPr>
          <w:rFonts w:ascii="Arial" w:eastAsia="Times New Roman" w:hAnsi="Arial" w:cs="Arial"/>
          <w:kern w:val="28"/>
          <w:sz w:val="32"/>
          <w:szCs w:val="32"/>
          <w:lang w:eastAsia="ru-RU"/>
        </w:rPr>
        <w:t>»</w:t>
      </w:r>
    </w:p>
    <w:p w:rsidR="00062735" w:rsidRDefault="00592023" w:rsidP="00B3757C">
      <w:pPr>
        <w:ind w:firstLine="708"/>
        <w:rPr>
          <w:rFonts w:cs="Arial"/>
          <w:b/>
        </w:rPr>
      </w:pPr>
      <w:r>
        <w:rPr>
          <w:rFonts w:cs="Arial"/>
          <w:b/>
        </w:rPr>
        <w:tab/>
      </w:r>
    </w:p>
    <w:p w:rsidR="00592023" w:rsidRPr="003B3E00" w:rsidRDefault="00592023" w:rsidP="00464B40">
      <w:pPr>
        <w:rPr>
          <w:rFonts w:cs="Arial"/>
          <w:b/>
        </w:rPr>
      </w:pPr>
    </w:p>
    <w:p w:rsidR="00907DF9" w:rsidRPr="003B3E00" w:rsidRDefault="00717309" w:rsidP="00907DF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B3E00">
        <w:rPr>
          <w:rFonts w:eastAsiaTheme="minorEastAsia"/>
          <w:sz w:val="24"/>
          <w:szCs w:val="24"/>
        </w:rPr>
        <w:t xml:space="preserve">В соответствии со ст. 7, 43 Федерального закона № </w:t>
      </w:r>
      <w:hyperlink r:id="rId7" w:tooltip="от 06.10.2003 г. № 131-ФЗ" w:history="1">
        <w:r w:rsidRPr="00592023">
          <w:rPr>
            <w:rStyle w:val="a5"/>
            <w:rFonts w:eastAsiaTheme="minorEastAsia"/>
            <w:sz w:val="24"/>
            <w:szCs w:val="24"/>
          </w:rPr>
          <w:t>131-ФЗ</w:t>
        </w:r>
      </w:hyperlink>
      <w:r w:rsidRPr="003B3E00">
        <w:rPr>
          <w:rFonts w:eastAsiaTheme="minorEastAsia"/>
          <w:sz w:val="24"/>
          <w:szCs w:val="24"/>
        </w:rPr>
        <w:t xml:space="preserve"> от 06.10.2003 г. </w:t>
      </w:r>
      <w:r w:rsidRPr="003B3E00">
        <w:rPr>
          <w:color w:val="000000"/>
          <w:kern w:val="36"/>
          <w:sz w:val="24"/>
          <w:szCs w:val="24"/>
        </w:rPr>
        <w:t> </w:t>
      </w:r>
      <w:r w:rsidR="00592023">
        <w:rPr>
          <w:color w:val="000000"/>
          <w:kern w:val="36"/>
          <w:sz w:val="24"/>
          <w:szCs w:val="24"/>
        </w:rPr>
        <w:t>«</w:t>
      </w:r>
      <w:r w:rsidRPr="003B3E00">
        <w:rPr>
          <w:color w:val="000000"/>
          <w:kern w:val="36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C65EB" w:rsidRPr="003B3E00">
        <w:rPr>
          <w:color w:val="000000"/>
          <w:kern w:val="36"/>
          <w:sz w:val="24"/>
          <w:szCs w:val="24"/>
        </w:rPr>
        <w:t>»</w:t>
      </w:r>
      <w:r w:rsidR="00907DF9" w:rsidRPr="003B3E00">
        <w:rPr>
          <w:color w:val="000000" w:themeColor="text1"/>
          <w:sz w:val="24"/>
          <w:szCs w:val="24"/>
        </w:rPr>
        <w:t xml:space="preserve"> </w:t>
      </w:r>
      <w:hyperlink r:id="rId8" w:history="1">
        <w:r w:rsidR="00907DF9" w:rsidRPr="003B3E00">
          <w:rPr>
            <w:rStyle w:val="a5"/>
            <w:color w:val="000000" w:themeColor="text1"/>
            <w:sz w:val="24"/>
            <w:szCs w:val="24"/>
          </w:rPr>
          <w:t>Законом</w:t>
        </w:r>
      </w:hyperlink>
      <w:r w:rsidR="00907DF9" w:rsidRPr="003B3E00">
        <w:rPr>
          <w:color w:val="000000" w:themeColor="text1"/>
          <w:sz w:val="24"/>
          <w:szCs w:val="24"/>
        </w:rPr>
        <w:t xml:space="preserve"> Калужской области </w:t>
      </w:r>
      <w:r w:rsidR="009C65EB" w:rsidRPr="003B3E00">
        <w:rPr>
          <w:color w:val="000000" w:themeColor="text1"/>
          <w:sz w:val="24"/>
          <w:szCs w:val="24"/>
        </w:rPr>
        <w:t>«</w:t>
      </w:r>
      <w:r w:rsidR="00907DF9" w:rsidRPr="003B3E00">
        <w:rPr>
          <w:color w:val="000000" w:themeColor="text1"/>
          <w:sz w:val="24"/>
          <w:szCs w:val="24"/>
        </w:rPr>
        <w:t>О статусе многодетной семьи в Калужской области и мерах ее социальной поддержки</w:t>
      </w:r>
      <w:r w:rsidR="009C65EB" w:rsidRPr="003B3E00">
        <w:rPr>
          <w:color w:val="000000" w:themeColor="text1"/>
          <w:sz w:val="24"/>
          <w:szCs w:val="24"/>
        </w:rPr>
        <w:t>»</w:t>
      </w:r>
      <w:r w:rsidR="00907DF9" w:rsidRPr="003B3E00">
        <w:rPr>
          <w:color w:val="000000" w:themeColor="text1"/>
          <w:sz w:val="24"/>
          <w:szCs w:val="24"/>
        </w:rPr>
        <w:t xml:space="preserve">, </w:t>
      </w:r>
      <w:hyperlink r:id="rId9" w:history="1">
        <w:r w:rsidR="00907DF9" w:rsidRPr="003B3E00">
          <w:rPr>
            <w:rStyle w:val="a5"/>
            <w:color w:val="000000" w:themeColor="text1"/>
            <w:sz w:val="24"/>
            <w:szCs w:val="24"/>
          </w:rPr>
          <w:t>приказом</w:t>
        </w:r>
      </w:hyperlink>
      <w:r w:rsidR="00907DF9" w:rsidRPr="003B3E00">
        <w:rPr>
          <w:color w:val="000000" w:themeColor="text1"/>
          <w:sz w:val="24"/>
          <w:szCs w:val="24"/>
        </w:rPr>
        <w:t xml:space="preserve"> министерс</w:t>
      </w:r>
      <w:r w:rsidR="00907DF9" w:rsidRPr="003B3E00">
        <w:rPr>
          <w:sz w:val="24"/>
          <w:szCs w:val="24"/>
        </w:rPr>
        <w:t xml:space="preserve">тва труда и социальной защиты Калужской области от 14.08.2018 </w:t>
      </w:r>
      <w:r w:rsidR="00267B28" w:rsidRPr="003B3E00">
        <w:rPr>
          <w:sz w:val="24"/>
          <w:szCs w:val="24"/>
        </w:rPr>
        <w:t>№</w:t>
      </w:r>
      <w:r w:rsidR="00907DF9" w:rsidRPr="003B3E00">
        <w:rPr>
          <w:sz w:val="24"/>
          <w:szCs w:val="24"/>
        </w:rPr>
        <w:t xml:space="preserve"> 2078-П </w:t>
      </w:r>
      <w:r w:rsidR="009C65EB" w:rsidRPr="003B3E00">
        <w:rPr>
          <w:sz w:val="24"/>
          <w:szCs w:val="24"/>
        </w:rPr>
        <w:t>«</w:t>
      </w:r>
      <w:r w:rsidR="00907DF9" w:rsidRPr="003B3E00">
        <w:rPr>
          <w:sz w:val="24"/>
          <w:szCs w:val="24"/>
        </w:rPr>
        <w:t>Об утверждении Порядка предоставления меры социальной поддержки по улучшению жилищных условий в виде</w:t>
      </w:r>
      <w:proofErr w:type="gramEnd"/>
      <w:r w:rsidR="00907DF9" w:rsidRPr="003B3E00">
        <w:rPr>
          <w:sz w:val="24"/>
          <w:szCs w:val="24"/>
        </w:rPr>
        <w:t xml:space="preserve"> ежегодной выплаты для возмещения части процентной ставки по кредитному договору (договору займа), в</w:t>
      </w:r>
      <w:r w:rsidR="00B902D6" w:rsidRPr="003B3E00">
        <w:rPr>
          <w:sz w:val="24"/>
          <w:szCs w:val="24"/>
        </w:rPr>
        <w:t xml:space="preserve"> том числе ипотечному кредиту</w:t>
      </w:r>
      <w:r w:rsidR="009C65EB" w:rsidRPr="003B3E00">
        <w:rPr>
          <w:sz w:val="24"/>
          <w:szCs w:val="24"/>
        </w:rPr>
        <w:t>»</w:t>
      </w:r>
      <w:r w:rsidR="00B902D6" w:rsidRPr="003B3E00">
        <w:rPr>
          <w:sz w:val="24"/>
          <w:szCs w:val="24"/>
        </w:rPr>
        <w:t xml:space="preserve">, администрация муниципального района </w:t>
      </w:r>
      <w:r w:rsidR="009C65EB" w:rsidRPr="003B3E00">
        <w:rPr>
          <w:sz w:val="24"/>
          <w:szCs w:val="24"/>
        </w:rPr>
        <w:t>«</w:t>
      </w:r>
      <w:r w:rsidR="00B902D6" w:rsidRPr="003B3E00">
        <w:rPr>
          <w:sz w:val="24"/>
          <w:szCs w:val="24"/>
        </w:rPr>
        <w:t>Город Людиново и Людиновский район</w:t>
      </w:r>
      <w:r w:rsidR="009C65EB" w:rsidRPr="003B3E00">
        <w:rPr>
          <w:sz w:val="24"/>
          <w:szCs w:val="24"/>
        </w:rPr>
        <w:t>»</w:t>
      </w:r>
    </w:p>
    <w:p w:rsidR="00D04786" w:rsidRPr="003B3E00" w:rsidRDefault="00D04786" w:rsidP="00464B40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464B40" w:rsidRPr="003B3E00" w:rsidRDefault="00512B6E" w:rsidP="00877DE2">
      <w:pPr>
        <w:ind w:firstLine="540"/>
        <w:rPr>
          <w:rFonts w:cs="Arial"/>
        </w:rPr>
      </w:pPr>
      <w:r w:rsidRPr="003B3E00">
        <w:rPr>
          <w:rFonts w:cs="Arial"/>
        </w:rPr>
        <w:t>постановляет</w:t>
      </w:r>
      <w:r w:rsidR="00464B40" w:rsidRPr="003B3E00">
        <w:rPr>
          <w:rFonts w:cs="Arial"/>
        </w:rPr>
        <w:t>:</w:t>
      </w:r>
    </w:p>
    <w:p w:rsidR="00512B6E" w:rsidRPr="003B3E00" w:rsidRDefault="00512B6E" w:rsidP="00464B40">
      <w:pPr>
        <w:ind w:firstLine="708"/>
        <w:rPr>
          <w:rFonts w:cs="Arial"/>
        </w:rPr>
      </w:pPr>
    </w:p>
    <w:p w:rsidR="00907DF9" w:rsidRPr="003B3E00" w:rsidRDefault="00D60D01" w:rsidP="00907DF9">
      <w:pPr>
        <w:pStyle w:val="ConsPlusNormal"/>
        <w:ind w:firstLine="540"/>
        <w:jc w:val="both"/>
        <w:rPr>
          <w:sz w:val="24"/>
          <w:szCs w:val="24"/>
        </w:rPr>
      </w:pPr>
      <w:r w:rsidRPr="003B3E00">
        <w:rPr>
          <w:sz w:val="24"/>
          <w:szCs w:val="24"/>
        </w:rPr>
        <w:t xml:space="preserve">1. </w:t>
      </w:r>
      <w:r w:rsidR="00787C7A" w:rsidRPr="003B3E00">
        <w:rPr>
          <w:sz w:val="24"/>
          <w:szCs w:val="24"/>
        </w:rPr>
        <w:t xml:space="preserve">Внести в </w:t>
      </w:r>
      <w:r w:rsidR="0061566D" w:rsidRPr="003B3E00">
        <w:rPr>
          <w:sz w:val="24"/>
          <w:szCs w:val="24"/>
        </w:rPr>
        <w:t xml:space="preserve">постановление администрации </w:t>
      </w:r>
      <w:proofErr w:type="gramStart"/>
      <w:r w:rsidR="00FE3B41" w:rsidRPr="003B3E00">
        <w:rPr>
          <w:sz w:val="24"/>
          <w:szCs w:val="24"/>
        </w:rPr>
        <w:t>муниципального</w:t>
      </w:r>
      <w:proofErr w:type="gramEnd"/>
      <w:r w:rsidR="00FE3B41" w:rsidRPr="003B3E00">
        <w:rPr>
          <w:sz w:val="24"/>
          <w:szCs w:val="24"/>
        </w:rPr>
        <w:t xml:space="preserve"> района </w:t>
      </w:r>
      <w:r w:rsidR="009C65EB" w:rsidRPr="003B3E00">
        <w:rPr>
          <w:sz w:val="24"/>
          <w:szCs w:val="24"/>
        </w:rPr>
        <w:t>«</w:t>
      </w:r>
      <w:r w:rsidR="00FE3B41" w:rsidRPr="003B3E00">
        <w:rPr>
          <w:sz w:val="24"/>
          <w:szCs w:val="24"/>
        </w:rPr>
        <w:t>Город Людиново и Людиновский район</w:t>
      </w:r>
      <w:r w:rsidR="009C65EB" w:rsidRPr="003B3E00">
        <w:rPr>
          <w:sz w:val="24"/>
          <w:szCs w:val="24"/>
        </w:rPr>
        <w:t>»</w:t>
      </w:r>
      <w:r w:rsidR="00FE3B41" w:rsidRPr="003B3E00">
        <w:rPr>
          <w:sz w:val="24"/>
          <w:szCs w:val="24"/>
        </w:rPr>
        <w:t xml:space="preserve"> </w:t>
      </w:r>
      <w:hyperlink r:id="rId10" w:tgtFrame="ChangingDocument" w:history="1">
        <w:r w:rsidR="00FE3B41" w:rsidRPr="00592023">
          <w:rPr>
            <w:rStyle w:val="a5"/>
            <w:sz w:val="24"/>
            <w:szCs w:val="24"/>
          </w:rPr>
          <w:t>от 26.04.202</w:t>
        </w:r>
        <w:r w:rsidR="00592023" w:rsidRPr="00592023">
          <w:rPr>
            <w:rStyle w:val="a5"/>
            <w:sz w:val="24"/>
            <w:szCs w:val="24"/>
          </w:rPr>
          <w:t>4</w:t>
        </w:r>
        <w:r w:rsidR="00FE3B41" w:rsidRPr="00592023">
          <w:rPr>
            <w:rStyle w:val="a5"/>
            <w:sz w:val="24"/>
            <w:szCs w:val="24"/>
          </w:rPr>
          <w:t xml:space="preserve"> № 479</w:t>
        </w:r>
      </w:hyperlink>
      <w:r w:rsidR="00FE3B41" w:rsidRPr="003B3E00">
        <w:rPr>
          <w:color w:val="000000" w:themeColor="text1"/>
          <w:sz w:val="24"/>
          <w:szCs w:val="24"/>
        </w:rPr>
        <w:t xml:space="preserve"> </w:t>
      </w:r>
      <w:r w:rsidR="009C65EB" w:rsidRPr="003B3E00">
        <w:rPr>
          <w:color w:val="000000" w:themeColor="text1"/>
          <w:sz w:val="24"/>
          <w:szCs w:val="24"/>
        </w:rPr>
        <w:t>«</w:t>
      </w:r>
      <w:r w:rsidR="0061566D" w:rsidRPr="003B3E00">
        <w:rPr>
          <w:sz w:val="24"/>
          <w:szCs w:val="24"/>
        </w:rPr>
        <w:t>Об утверждении административного регламента</w:t>
      </w:r>
      <w:r w:rsidR="00907DF9" w:rsidRPr="003B3E00">
        <w:rPr>
          <w:sz w:val="24"/>
          <w:szCs w:val="24"/>
        </w:rPr>
        <w:t xml:space="preserve"> по предоставлению государственной услуги </w:t>
      </w:r>
      <w:r w:rsidR="009C65EB" w:rsidRPr="003B3E00">
        <w:rPr>
          <w:sz w:val="24"/>
          <w:szCs w:val="24"/>
        </w:rPr>
        <w:t>«</w:t>
      </w:r>
      <w:r w:rsidR="00907DF9" w:rsidRPr="003B3E00">
        <w:rPr>
          <w:sz w:val="24"/>
          <w:szCs w:val="24"/>
        </w:rPr>
        <w:t>Меры социальной поддержки по улучшению жилищных условий в виде ежегодной выплаты для возмещения части процентной ставки по кредитному договору (договору займа), в том числе ипотечному кредиту</w:t>
      </w:r>
      <w:r w:rsidR="009C65EB" w:rsidRPr="003B3E00">
        <w:rPr>
          <w:sz w:val="24"/>
          <w:szCs w:val="24"/>
        </w:rPr>
        <w:t>»</w:t>
      </w:r>
      <w:r w:rsidR="00787C7A" w:rsidRPr="003B3E00">
        <w:rPr>
          <w:sz w:val="24"/>
          <w:szCs w:val="24"/>
        </w:rPr>
        <w:t xml:space="preserve"> следующие измен</w:t>
      </w:r>
      <w:r w:rsidR="003C4E96" w:rsidRPr="003B3E00">
        <w:rPr>
          <w:sz w:val="24"/>
          <w:szCs w:val="24"/>
        </w:rPr>
        <w:t>ен</w:t>
      </w:r>
      <w:r w:rsidR="00787C7A" w:rsidRPr="003B3E00">
        <w:rPr>
          <w:sz w:val="24"/>
          <w:szCs w:val="24"/>
        </w:rPr>
        <w:t>ия:</w:t>
      </w:r>
    </w:p>
    <w:p w:rsidR="003C4E96" w:rsidRPr="003B3E00" w:rsidRDefault="003C4E96" w:rsidP="00907DF9">
      <w:pPr>
        <w:pStyle w:val="ConsPlusNormal"/>
        <w:ind w:firstLine="540"/>
        <w:jc w:val="both"/>
        <w:rPr>
          <w:sz w:val="24"/>
          <w:szCs w:val="24"/>
        </w:rPr>
      </w:pPr>
      <w:r w:rsidRPr="003B3E00">
        <w:rPr>
          <w:sz w:val="24"/>
          <w:szCs w:val="24"/>
        </w:rPr>
        <w:t xml:space="preserve">1.1. пункт </w:t>
      </w:r>
      <w:r w:rsidR="009C65EB" w:rsidRPr="003B3E00">
        <w:rPr>
          <w:sz w:val="24"/>
          <w:szCs w:val="24"/>
        </w:rPr>
        <w:t>«</w:t>
      </w:r>
      <w:r w:rsidRPr="003B3E00">
        <w:rPr>
          <w:sz w:val="24"/>
          <w:szCs w:val="24"/>
        </w:rPr>
        <w:t>к)</w:t>
      </w:r>
      <w:r w:rsidR="009C65EB" w:rsidRPr="003B3E00">
        <w:rPr>
          <w:sz w:val="24"/>
          <w:szCs w:val="24"/>
        </w:rPr>
        <w:t>»</w:t>
      </w:r>
      <w:r w:rsidRPr="003B3E00">
        <w:rPr>
          <w:sz w:val="24"/>
          <w:szCs w:val="24"/>
        </w:rPr>
        <w:t xml:space="preserve"> </w:t>
      </w:r>
      <w:r w:rsidR="0061566D" w:rsidRPr="003B3E00">
        <w:rPr>
          <w:sz w:val="24"/>
          <w:szCs w:val="24"/>
        </w:rPr>
        <w:t>раздела</w:t>
      </w:r>
      <w:r w:rsidRPr="003B3E00">
        <w:rPr>
          <w:sz w:val="24"/>
          <w:szCs w:val="24"/>
        </w:rPr>
        <w:t xml:space="preserve"> 2.6 административного регламента </w:t>
      </w:r>
      <w:r w:rsidR="009C65EB" w:rsidRPr="003B3E00">
        <w:rPr>
          <w:sz w:val="24"/>
          <w:szCs w:val="24"/>
        </w:rPr>
        <w:t>«</w:t>
      </w:r>
      <w:r w:rsidR="00AB0E0E" w:rsidRPr="003B3E00">
        <w:rPr>
          <w:sz w:val="24"/>
          <w:szCs w:val="24"/>
        </w:rPr>
        <w:t>Меры социальной поддержки по улучшению жилищных условий в виде ежегодной выплаты для возмещения части процентной ставки по кредитному договору (договору займа), в том числе ипотечному кредиту</w:t>
      </w:r>
      <w:r w:rsidR="009C65EB" w:rsidRPr="003B3E00">
        <w:rPr>
          <w:sz w:val="24"/>
          <w:szCs w:val="24"/>
        </w:rPr>
        <w:t>»</w:t>
      </w:r>
      <w:r w:rsidR="00AB0E0E" w:rsidRPr="003B3E00">
        <w:rPr>
          <w:sz w:val="24"/>
          <w:szCs w:val="24"/>
        </w:rPr>
        <w:t xml:space="preserve"> </w:t>
      </w:r>
      <w:r w:rsidR="00FE3B41" w:rsidRPr="003B3E00">
        <w:rPr>
          <w:sz w:val="24"/>
          <w:szCs w:val="24"/>
        </w:rPr>
        <w:t xml:space="preserve">(далее - административный регламент) </w:t>
      </w:r>
      <w:r w:rsidRPr="003B3E00">
        <w:rPr>
          <w:sz w:val="24"/>
          <w:szCs w:val="24"/>
        </w:rPr>
        <w:t>исключить</w:t>
      </w:r>
      <w:r w:rsidR="0061566D" w:rsidRPr="003B3E00">
        <w:rPr>
          <w:sz w:val="24"/>
          <w:szCs w:val="24"/>
        </w:rPr>
        <w:t>.</w:t>
      </w:r>
    </w:p>
    <w:p w:rsidR="00B83AF2" w:rsidRPr="003B3E00" w:rsidRDefault="003C4E96" w:rsidP="0002603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B3E00">
        <w:rPr>
          <w:sz w:val="24"/>
          <w:szCs w:val="24"/>
        </w:rPr>
        <w:t xml:space="preserve">1.2. </w:t>
      </w:r>
      <w:r w:rsidR="001A25B5" w:rsidRPr="003B3E00">
        <w:rPr>
          <w:sz w:val="24"/>
          <w:szCs w:val="24"/>
        </w:rPr>
        <w:t xml:space="preserve">пункт 2.7.1 </w:t>
      </w:r>
      <w:r w:rsidR="0061566D" w:rsidRPr="003B3E00">
        <w:rPr>
          <w:sz w:val="24"/>
          <w:szCs w:val="24"/>
        </w:rPr>
        <w:t>раздела</w:t>
      </w:r>
      <w:r w:rsidRPr="003B3E00">
        <w:rPr>
          <w:sz w:val="24"/>
          <w:szCs w:val="24"/>
        </w:rPr>
        <w:t xml:space="preserve"> 2.7</w:t>
      </w:r>
      <w:r w:rsidR="00717309" w:rsidRPr="003B3E00">
        <w:rPr>
          <w:sz w:val="24"/>
          <w:szCs w:val="24"/>
        </w:rPr>
        <w:t xml:space="preserve"> административного регламента</w:t>
      </w:r>
      <w:r w:rsidRPr="003B3E00">
        <w:rPr>
          <w:sz w:val="24"/>
          <w:szCs w:val="24"/>
        </w:rPr>
        <w:t xml:space="preserve"> дополнить подпунктом </w:t>
      </w:r>
      <w:r w:rsidR="009C65EB" w:rsidRPr="003B3E00">
        <w:rPr>
          <w:sz w:val="24"/>
          <w:szCs w:val="24"/>
        </w:rPr>
        <w:t>«</w:t>
      </w:r>
      <w:proofErr w:type="spellStart"/>
      <w:r w:rsidRPr="003B3E00">
        <w:rPr>
          <w:sz w:val="24"/>
          <w:szCs w:val="24"/>
        </w:rPr>
        <w:t>д</w:t>
      </w:r>
      <w:proofErr w:type="spellEnd"/>
      <w:r w:rsidRPr="003B3E00">
        <w:rPr>
          <w:sz w:val="24"/>
          <w:szCs w:val="24"/>
        </w:rPr>
        <w:t>)</w:t>
      </w:r>
      <w:r w:rsidR="009C65EB" w:rsidRPr="003B3E00">
        <w:rPr>
          <w:sz w:val="24"/>
          <w:szCs w:val="24"/>
        </w:rPr>
        <w:t>»</w:t>
      </w:r>
      <w:r w:rsidRPr="003B3E00">
        <w:rPr>
          <w:sz w:val="24"/>
          <w:szCs w:val="24"/>
        </w:rPr>
        <w:t xml:space="preserve"> следующего содержания: </w:t>
      </w:r>
      <w:proofErr w:type="gramEnd"/>
    </w:p>
    <w:p w:rsidR="0002603A" w:rsidRPr="003B3E00" w:rsidRDefault="009C65EB" w:rsidP="0002603A">
      <w:pPr>
        <w:pStyle w:val="ConsPlusNormal"/>
        <w:ind w:firstLine="540"/>
        <w:jc w:val="both"/>
        <w:rPr>
          <w:sz w:val="24"/>
          <w:szCs w:val="24"/>
        </w:rPr>
      </w:pPr>
      <w:r w:rsidRPr="003B3E00">
        <w:rPr>
          <w:sz w:val="24"/>
          <w:szCs w:val="24"/>
        </w:rPr>
        <w:t>«</w:t>
      </w:r>
      <w:proofErr w:type="spellStart"/>
      <w:r w:rsidR="0061566D" w:rsidRPr="003B3E00">
        <w:rPr>
          <w:sz w:val="24"/>
          <w:szCs w:val="24"/>
        </w:rPr>
        <w:t>д</w:t>
      </w:r>
      <w:proofErr w:type="spellEnd"/>
      <w:r w:rsidR="0061566D" w:rsidRPr="003B3E00">
        <w:rPr>
          <w:sz w:val="24"/>
          <w:szCs w:val="24"/>
        </w:rPr>
        <w:t xml:space="preserve">) </w:t>
      </w:r>
      <w:r w:rsidR="003C4E96" w:rsidRPr="003B3E00">
        <w:rPr>
          <w:sz w:val="24"/>
          <w:szCs w:val="24"/>
        </w:rPr>
        <w:t xml:space="preserve">копия страхового свидетельства обязательного пенсионного страхования гражданина или уведомление о регистрации в системе индивидуального </w:t>
      </w:r>
    </w:p>
    <w:p w:rsidR="003C4E96" w:rsidRPr="003B3E00" w:rsidRDefault="003C4E96" w:rsidP="0002603A">
      <w:pPr>
        <w:pStyle w:val="ConsPlusNormal"/>
        <w:ind w:firstLine="0"/>
        <w:jc w:val="both"/>
        <w:rPr>
          <w:sz w:val="24"/>
          <w:szCs w:val="24"/>
        </w:rPr>
      </w:pPr>
      <w:r w:rsidRPr="003B3E00">
        <w:rPr>
          <w:sz w:val="24"/>
          <w:szCs w:val="24"/>
        </w:rPr>
        <w:t>(персонифицированного) учета (АДИ-РЕГ) заявителя и членов его семьи</w:t>
      </w:r>
      <w:r w:rsidR="009C65EB" w:rsidRPr="003B3E00">
        <w:rPr>
          <w:sz w:val="24"/>
          <w:szCs w:val="24"/>
        </w:rPr>
        <w:t>»</w:t>
      </w:r>
      <w:r w:rsidRPr="003B3E00">
        <w:rPr>
          <w:sz w:val="24"/>
          <w:szCs w:val="24"/>
        </w:rPr>
        <w:t>.</w:t>
      </w:r>
    </w:p>
    <w:p w:rsidR="00147448" w:rsidRPr="003B3E00" w:rsidRDefault="00BD740B" w:rsidP="00907DF9">
      <w:pPr>
        <w:pStyle w:val="ConsPlusNormal"/>
        <w:ind w:firstLine="540"/>
        <w:jc w:val="both"/>
        <w:rPr>
          <w:sz w:val="24"/>
          <w:szCs w:val="24"/>
        </w:rPr>
      </w:pPr>
      <w:r w:rsidRPr="003B3E00">
        <w:rPr>
          <w:sz w:val="24"/>
          <w:szCs w:val="24"/>
        </w:rPr>
        <w:t>2</w:t>
      </w:r>
      <w:r w:rsidR="00D616DD" w:rsidRPr="003B3E00">
        <w:rPr>
          <w:sz w:val="24"/>
          <w:szCs w:val="24"/>
        </w:rPr>
        <w:t xml:space="preserve">. </w:t>
      </w:r>
      <w:proofErr w:type="gramStart"/>
      <w:r w:rsidR="00147448" w:rsidRPr="003B3E00">
        <w:rPr>
          <w:sz w:val="24"/>
          <w:szCs w:val="24"/>
        </w:rPr>
        <w:t>Контроль за</w:t>
      </w:r>
      <w:proofErr w:type="gramEnd"/>
      <w:r w:rsidR="00147448" w:rsidRPr="003B3E00">
        <w:rPr>
          <w:sz w:val="24"/>
          <w:szCs w:val="24"/>
        </w:rPr>
        <w:t xml:space="preserve"> исполнением  настоящего постановления администрации  возложить  на </w:t>
      </w:r>
      <w:r w:rsidR="007E046C" w:rsidRPr="003B3E00">
        <w:rPr>
          <w:sz w:val="24"/>
          <w:szCs w:val="24"/>
        </w:rPr>
        <w:t xml:space="preserve">и.о. </w:t>
      </w:r>
      <w:r w:rsidR="00147448" w:rsidRPr="003B3E00">
        <w:rPr>
          <w:sz w:val="24"/>
          <w:szCs w:val="24"/>
        </w:rPr>
        <w:t xml:space="preserve">заместителя главы администрации </w:t>
      </w:r>
      <w:r w:rsidR="007E046C" w:rsidRPr="003B3E00">
        <w:rPr>
          <w:sz w:val="24"/>
          <w:szCs w:val="24"/>
        </w:rPr>
        <w:t>М.А. Денисову.</w:t>
      </w:r>
    </w:p>
    <w:p w:rsidR="00147448" w:rsidRPr="003B3E00" w:rsidRDefault="00147448" w:rsidP="00147448">
      <w:pPr>
        <w:pStyle w:val="ConsPlusNormal"/>
        <w:ind w:firstLine="540"/>
        <w:jc w:val="both"/>
        <w:rPr>
          <w:sz w:val="24"/>
          <w:szCs w:val="24"/>
        </w:rPr>
      </w:pPr>
      <w:r w:rsidRPr="003B3E00">
        <w:rPr>
          <w:sz w:val="24"/>
          <w:szCs w:val="24"/>
        </w:rPr>
        <w:t xml:space="preserve">3. Настоящее постановление администрации вступает в силу после его </w:t>
      </w:r>
      <w:r w:rsidRPr="003B3E00">
        <w:rPr>
          <w:sz w:val="24"/>
          <w:szCs w:val="24"/>
        </w:rPr>
        <w:lastRenderedPageBreak/>
        <w:t>официального опубликования.</w:t>
      </w:r>
    </w:p>
    <w:p w:rsidR="00464B40" w:rsidRPr="003B3E00" w:rsidRDefault="00464B40" w:rsidP="00464B40">
      <w:pPr>
        <w:rPr>
          <w:rFonts w:cs="Arial"/>
        </w:rPr>
      </w:pPr>
      <w:r w:rsidRPr="003B3E00">
        <w:rPr>
          <w:rFonts w:cs="Arial"/>
        </w:rPr>
        <w:t xml:space="preserve"> </w:t>
      </w:r>
    </w:p>
    <w:p w:rsidR="006F7047" w:rsidRPr="003B3E00" w:rsidRDefault="006F7047" w:rsidP="00464B40">
      <w:pPr>
        <w:rPr>
          <w:rFonts w:cs="Arial"/>
        </w:rPr>
      </w:pPr>
    </w:p>
    <w:p w:rsidR="00464B40" w:rsidRPr="003B3E00" w:rsidRDefault="003C4E96" w:rsidP="003B3E00">
      <w:pPr>
        <w:ind w:firstLine="0"/>
        <w:rPr>
          <w:rFonts w:cs="Arial"/>
        </w:rPr>
      </w:pPr>
      <w:r w:rsidRPr="003B3E00">
        <w:rPr>
          <w:rFonts w:cs="Arial"/>
        </w:rPr>
        <w:t>Глава</w:t>
      </w:r>
      <w:r w:rsidR="00464B40" w:rsidRPr="003B3E00">
        <w:rPr>
          <w:rFonts w:cs="Arial"/>
        </w:rPr>
        <w:t xml:space="preserve"> администрации </w:t>
      </w:r>
    </w:p>
    <w:p w:rsidR="00464B40" w:rsidRPr="003B3E00" w:rsidRDefault="00464B40" w:rsidP="003B3E00">
      <w:pPr>
        <w:ind w:firstLine="0"/>
        <w:rPr>
          <w:rFonts w:cs="Arial"/>
        </w:rPr>
      </w:pPr>
      <w:proofErr w:type="gramStart"/>
      <w:r w:rsidRPr="003B3E00">
        <w:rPr>
          <w:rFonts w:cs="Arial"/>
        </w:rPr>
        <w:t>муниципального</w:t>
      </w:r>
      <w:proofErr w:type="gramEnd"/>
      <w:r w:rsidRPr="003B3E00">
        <w:rPr>
          <w:rFonts w:cs="Arial"/>
        </w:rPr>
        <w:t xml:space="preserve"> района                                                               </w:t>
      </w:r>
      <w:r w:rsidR="00351714" w:rsidRPr="003B3E00">
        <w:rPr>
          <w:rFonts w:cs="Arial"/>
        </w:rPr>
        <w:t xml:space="preserve"> </w:t>
      </w:r>
      <w:r w:rsidR="003C4E96" w:rsidRPr="003B3E00">
        <w:rPr>
          <w:rFonts w:cs="Arial"/>
        </w:rPr>
        <w:tab/>
        <w:t xml:space="preserve">    С.В. Перевалов</w:t>
      </w:r>
    </w:p>
    <w:p w:rsidR="00895585" w:rsidRPr="003B3E00" w:rsidRDefault="00895585" w:rsidP="00267B28">
      <w:pPr>
        <w:rPr>
          <w:rFonts w:cs="Arial"/>
        </w:rPr>
      </w:pPr>
    </w:p>
    <w:p w:rsidR="00895585" w:rsidRDefault="00895585" w:rsidP="00464B40"/>
    <w:p w:rsidR="00464B40" w:rsidRDefault="00464B40" w:rsidP="00464B40"/>
    <w:p w:rsidR="00464B40" w:rsidRPr="007534D5" w:rsidRDefault="00464B40" w:rsidP="00464B40"/>
    <w:p w:rsidR="00464B40" w:rsidRDefault="00464B40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3C4E96" w:rsidRDefault="003C4E96"/>
    <w:p w:rsidR="00FE3B41" w:rsidRDefault="00FE3B41"/>
    <w:p w:rsidR="00FE3B41" w:rsidRDefault="00FE3B41"/>
    <w:p w:rsidR="003C4E96" w:rsidRDefault="003C4E96"/>
    <w:sectPr w:rsidR="003C4E96" w:rsidSect="00257F78">
      <w:pgSz w:w="11906" w:h="16838"/>
      <w:pgMar w:top="1134" w:right="624" w:bottom="1134" w:left="164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EE7"/>
    <w:multiLevelType w:val="hybridMultilevel"/>
    <w:tmpl w:val="49047706"/>
    <w:lvl w:ilvl="0" w:tplc="B08208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D75BD5"/>
    <w:multiLevelType w:val="hybridMultilevel"/>
    <w:tmpl w:val="522CCC52"/>
    <w:lvl w:ilvl="0" w:tplc="0419000F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C6680C"/>
    <w:multiLevelType w:val="hybridMultilevel"/>
    <w:tmpl w:val="08E0EAD2"/>
    <w:lvl w:ilvl="0" w:tplc="EDEAD29A">
      <w:start w:val="1"/>
      <w:numFmt w:val="decimal"/>
      <w:lvlText w:val="%1."/>
      <w:lvlJc w:val="left"/>
      <w:pPr>
        <w:ind w:left="154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64B40"/>
    <w:rsid w:val="0002603A"/>
    <w:rsid w:val="00033915"/>
    <w:rsid w:val="00046760"/>
    <w:rsid w:val="00062735"/>
    <w:rsid w:val="00063E76"/>
    <w:rsid w:val="00080DD8"/>
    <w:rsid w:val="00081777"/>
    <w:rsid w:val="000823CF"/>
    <w:rsid w:val="000A32B6"/>
    <w:rsid w:val="000F5DD4"/>
    <w:rsid w:val="0011562E"/>
    <w:rsid w:val="00146244"/>
    <w:rsid w:val="00147448"/>
    <w:rsid w:val="00175E36"/>
    <w:rsid w:val="001A25B5"/>
    <w:rsid w:val="00225F5B"/>
    <w:rsid w:val="00230D7B"/>
    <w:rsid w:val="00257F78"/>
    <w:rsid w:val="00267B28"/>
    <w:rsid w:val="002705A2"/>
    <w:rsid w:val="002772F0"/>
    <w:rsid w:val="00316DB2"/>
    <w:rsid w:val="003179CC"/>
    <w:rsid w:val="003359D2"/>
    <w:rsid w:val="0035064F"/>
    <w:rsid w:val="00351714"/>
    <w:rsid w:val="0035217A"/>
    <w:rsid w:val="0035266F"/>
    <w:rsid w:val="0036154D"/>
    <w:rsid w:val="00371EAB"/>
    <w:rsid w:val="00396182"/>
    <w:rsid w:val="003B3E00"/>
    <w:rsid w:val="003B76E2"/>
    <w:rsid w:val="003C4E96"/>
    <w:rsid w:val="003E6CE0"/>
    <w:rsid w:val="00464B40"/>
    <w:rsid w:val="005008EE"/>
    <w:rsid w:val="00512B6E"/>
    <w:rsid w:val="00527905"/>
    <w:rsid w:val="00527F09"/>
    <w:rsid w:val="00585D49"/>
    <w:rsid w:val="00592023"/>
    <w:rsid w:val="005C4909"/>
    <w:rsid w:val="0061566D"/>
    <w:rsid w:val="00634C0B"/>
    <w:rsid w:val="006574EB"/>
    <w:rsid w:val="00666171"/>
    <w:rsid w:val="006F7047"/>
    <w:rsid w:val="0071387D"/>
    <w:rsid w:val="00717309"/>
    <w:rsid w:val="00725BBC"/>
    <w:rsid w:val="00787C7A"/>
    <w:rsid w:val="0079571B"/>
    <w:rsid w:val="00796A49"/>
    <w:rsid w:val="007A7F11"/>
    <w:rsid w:val="007B73E2"/>
    <w:rsid w:val="007E046C"/>
    <w:rsid w:val="00807CA2"/>
    <w:rsid w:val="0082730C"/>
    <w:rsid w:val="008625BB"/>
    <w:rsid w:val="00877DE2"/>
    <w:rsid w:val="00895585"/>
    <w:rsid w:val="00907DF9"/>
    <w:rsid w:val="009822B5"/>
    <w:rsid w:val="009C65EB"/>
    <w:rsid w:val="009D781E"/>
    <w:rsid w:val="00A04788"/>
    <w:rsid w:val="00A72D96"/>
    <w:rsid w:val="00AB0E0E"/>
    <w:rsid w:val="00AE6940"/>
    <w:rsid w:val="00B00A1F"/>
    <w:rsid w:val="00B3757C"/>
    <w:rsid w:val="00B37C17"/>
    <w:rsid w:val="00B450CE"/>
    <w:rsid w:val="00B514D5"/>
    <w:rsid w:val="00B8040D"/>
    <w:rsid w:val="00B83AF2"/>
    <w:rsid w:val="00B902D6"/>
    <w:rsid w:val="00BB4116"/>
    <w:rsid w:val="00BD740B"/>
    <w:rsid w:val="00BE2456"/>
    <w:rsid w:val="00C2361B"/>
    <w:rsid w:val="00C81D56"/>
    <w:rsid w:val="00CC1082"/>
    <w:rsid w:val="00CE4961"/>
    <w:rsid w:val="00D04786"/>
    <w:rsid w:val="00D24B56"/>
    <w:rsid w:val="00D501E7"/>
    <w:rsid w:val="00D60D01"/>
    <w:rsid w:val="00D616DD"/>
    <w:rsid w:val="00D834C5"/>
    <w:rsid w:val="00E20412"/>
    <w:rsid w:val="00E30201"/>
    <w:rsid w:val="00E63B7C"/>
    <w:rsid w:val="00EB5A10"/>
    <w:rsid w:val="00EE12A0"/>
    <w:rsid w:val="00EE6BC5"/>
    <w:rsid w:val="00F132B4"/>
    <w:rsid w:val="00F3236C"/>
    <w:rsid w:val="00F528E7"/>
    <w:rsid w:val="00FA6F23"/>
    <w:rsid w:val="00FA7625"/>
    <w:rsid w:val="00FC19E9"/>
    <w:rsid w:val="00FE12A9"/>
    <w:rsid w:val="00FE3B41"/>
    <w:rsid w:val="00FF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C65E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C65E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5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5E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9C65E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C65E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C65EB"/>
  </w:style>
  <w:style w:type="paragraph" w:customStyle="1" w:styleId="ConsPlusNormal">
    <w:name w:val="ConsPlusNormal"/>
    <w:rsid w:val="00464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464B40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rsid w:val="00D61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616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17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5">
    <w:name w:val="Hyperlink"/>
    <w:basedOn w:val="a0"/>
    <w:rsid w:val="009C65EB"/>
    <w:rPr>
      <w:color w:val="0000FF"/>
      <w:u w:val="none"/>
    </w:rPr>
  </w:style>
  <w:style w:type="table" w:styleId="a6">
    <w:name w:val="Table Grid"/>
    <w:basedOn w:val="a1"/>
    <w:rsid w:val="00527F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C65E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9C65EB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C65E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9C65E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rsid w:val="009C65E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65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65E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65E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65E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65E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C65E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3068&amp;dst=100158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032dfcd1-7e01-49ac-8290-5a90088ea116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032dfcd1-7e01-49ac-8290-5a90088ea11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37&amp;n=16553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DB19-5302-4E45-A46B-F393DB46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320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2024-11-08T12:31:00Z</cp:lastPrinted>
  <dcterms:created xsi:type="dcterms:W3CDTF">2024-11-18T09:40:00Z</dcterms:created>
  <dcterms:modified xsi:type="dcterms:W3CDTF">2024-11-18T09:41:00Z</dcterms:modified>
</cp:coreProperties>
</file>