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16" w:rsidRPr="00A35016" w:rsidRDefault="00A35016" w:rsidP="00A35016">
      <w:pPr>
        <w:pStyle w:val="1"/>
        <w:ind w:right="-28"/>
        <w:rPr>
          <w:sz w:val="12"/>
        </w:rPr>
      </w:pPr>
    </w:p>
    <w:p w:rsidR="00A35016" w:rsidRPr="00B751AA" w:rsidRDefault="00A35016" w:rsidP="00B751AA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B751AA">
        <w:rPr>
          <w:spacing w:val="60"/>
          <w:sz w:val="30"/>
          <w:szCs w:val="28"/>
        </w:rPr>
        <w:t>Калужская область</w:t>
      </w:r>
    </w:p>
    <w:p w:rsidR="00A35016" w:rsidRPr="00B751AA" w:rsidRDefault="00A35016" w:rsidP="00B751A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751A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A35016" w:rsidRPr="00B751AA" w:rsidRDefault="00A35016" w:rsidP="00B751A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751AA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A35016" w:rsidRPr="00B751AA" w:rsidRDefault="00A35016" w:rsidP="00B751AA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A35016" w:rsidRPr="00B751AA" w:rsidRDefault="00A35016" w:rsidP="00B751AA">
      <w:pPr>
        <w:pStyle w:val="1"/>
        <w:ind w:right="-28" w:firstLine="0"/>
        <w:rPr>
          <w:spacing w:val="60"/>
          <w:sz w:val="8"/>
          <w:szCs w:val="30"/>
        </w:rPr>
      </w:pPr>
    </w:p>
    <w:p w:rsidR="00A35016" w:rsidRPr="00B751AA" w:rsidRDefault="00A35016" w:rsidP="00B751AA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B751AA">
        <w:rPr>
          <w:rFonts w:cs="Arial"/>
          <w:sz w:val="34"/>
        </w:rPr>
        <w:t>П О С Т А Н О В Л Е Н И Е</w:t>
      </w:r>
    </w:p>
    <w:p w:rsidR="00A35016" w:rsidRDefault="00A35016" w:rsidP="00A35016">
      <w:pPr>
        <w:rPr>
          <w:sz w:val="12"/>
        </w:rPr>
      </w:pPr>
    </w:p>
    <w:p w:rsidR="00A35016" w:rsidRDefault="00A35016" w:rsidP="00A35016">
      <w:pPr>
        <w:rPr>
          <w:sz w:val="16"/>
          <w:szCs w:val="16"/>
        </w:rPr>
      </w:pPr>
    </w:p>
    <w:p w:rsidR="00A35016" w:rsidRPr="00B751AA" w:rsidRDefault="00A35016" w:rsidP="00B751AA">
      <w:pPr>
        <w:ind w:firstLine="0"/>
      </w:pPr>
      <w:r w:rsidRPr="00B751AA">
        <w:rPr>
          <w:sz w:val="16"/>
          <w:szCs w:val="16"/>
        </w:rPr>
        <w:t xml:space="preserve"> </w:t>
      </w:r>
      <w:r w:rsidR="00266B87" w:rsidRPr="00B751AA">
        <w:t>от «</w:t>
      </w:r>
      <w:r w:rsidR="00072F93" w:rsidRPr="00B751AA">
        <w:t xml:space="preserve"> 20</w:t>
      </w:r>
      <w:r w:rsidR="00057557" w:rsidRPr="00B751AA">
        <w:t xml:space="preserve"> </w:t>
      </w:r>
      <w:r w:rsidR="00266B87" w:rsidRPr="00B751AA">
        <w:t>»</w:t>
      </w:r>
      <w:r w:rsidR="0039372A" w:rsidRPr="00B751AA">
        <w:t xml:space="preserve"> </w:t>
      </w:r>
      <w:r w:rsidR="00072F93" w:rsidRPr="00B751AA">
        <w:t xml:space="preserve">  11</w:t>
      </w:r>
      <w:r w:rsidR="008A0C6C" w:rsidRPr="00B751AA">
        <w:t xml:space="preserve"> </w:t>
      </w:r>
      <w:r w:rsidR="00057557" w:rsidRPr="00B751AA">
        <w:t xml:space="preserve"> </w:t>
      </w:r>
      <w:r w:rsidR="00072F93" w:rsidRPr="00B751AA">
        <w:t xml:space="preserve"> </w:t>
      </w:r>
      <w:r w:rsidR="00266B87" w:rsidRPr="00B751AA">
        <w:t>20</w:t>
      </w:r>
      <w:r w:rsidR="00B46F66" w:rsidRPr="00B751AA">
        <w:t>24</w:t>
      </w:r>
      <w:r w:rsidR="00B37B4A" w:rsidRPr="00B751AA">
        <w:t xml:space="preserve"> </w:t>
      </w:r>
      <w:r w:rsidRPr="00B751AA">
        <w:t>г.</w:t>
      </w:r>
      <w:r w:rsidR="00D56032" w:rsidRPr="00B751AA">
        <w:tab/>
      </w:r>
      <w:r w:rsidR="00B46F66" w:rsidRPr="00B751AA">
        <w:tab/>
      </w:r>
      <w:r w:rsidR="00B46F66" w:rsidRPr="00B751AA">
        <w:tab/>
      </w:r>
      <w:r w:rsidR="00B46F66" w:rsidRPr="00B751AA">
        <w:tab/>
      </w:r>
      <w:r w:rsidR="00B46F66" w:rsidRPr="00B751AA">
        <w:tab/>
      </w:r>
      <w:r w:rsidR="00B46F66" w:rsidRPr="00B751AA">
        <w:tab/>
      </w:r>
      <w:r w:rsidR="00B46F66" w:rsidRPr="00B751AA">
        <w:tab/>
      </w:r>
      <w:r w:rsidR="00B46F66" w:rsidRPr="00B751AA">
        <w:tab/>
      </w:r>
      <w:r w:rsidR="00072F93" w:rsidRPr="00B751AA">
        <w:t xml:space="preserve">           </w:t>
      </w:r>
      <w:r w:rsidR="00B46F66" w:rsidRPr="00B751AA">
        <w:t xml:space="preserve">  № </w:t>
      </w:r>
      <w:r w:rsidR="00072F93" w:rsidRPr="00B751AA">
        <w:t>1383</w:t>
      </w:r>
      <w:r w:rsidR="00D56032" w:rsidRPr="00B751AA">
        <w:tab/>
      </w:r>
      <w:r w:rsidR="00D56032" w:rsidRPr="00B751AA">
        <w:tab/>
      </w:r>
      <w:r w:rsidR="00266B87" w:rsidRPr="00B751AA">
        <w:tab/>
        <w:t xml:space="preserve">            </w:t>
      </w:r>
      <w:r w:rsidR="007857F5" w:rsidRPr="00B751AA">
        <w:t xml:space="preserve">      </w:t>
      </w:r>
      <w:r w:rsidR="00B37B4A" w:rsidRPr="00B751AA">
        <w:t xml:space="preserve">          </w:t>
      </w:r>
      <w:r w:rsidR="007857F5" w:rsidRPr="00B751AA">
        <w:t xml:space="preserve">       </w:t>
      </w:r>
      <w:r w:rsidR="00B37B4A" w:rsidRPr="00B751AA">
        <w:t xml:space="preserve"> </w:t>
      </w:r>
      <w:r w:rsidR="008A0C6C" w:rsidRPr="00B751AA">
        <w:t xml:space="preserve">             </w:t>
      </w:r>
      <w:r w:rsidR="0039372A" w:rsidRPr="00B751AA">
        <w:t xml:space="preserve">    </w:t>
      </w:r>
      <w:r w:rsidR="00B37B4A" w:rsidRPr="00B751AA">
        <w:t xml:space="preserve"> </w:t>
      </w:r>
      <w:r w:rsidR="00D56032" w:rsidRPr="00B751AA">
        <w:t xml:space="preserve">   </w:t>
      </w:r>
      <w:r w:rsidR="00B46F66" w:rsidRPr="00B751AA">
        <w:t xml:space="preserve">              </w:t>
      </w:r>
    </w:p>
    <w:p w:rsidR="001629FF" w:rsidRPr="00B751AA" w:rsidRDefault="001629FF" w:rsidP="00B751A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751AA">
        <w:rPr>
          <w:rFonts w:cs="Arial"/>
          <w:b/>
          <w:bCs/>
          <w:kern w:val="28"/>
          <w:sz w:val="32"/>
          <w:szCs w:val="32"/>
        </w:rPr>
        <w:t>О внесении изменений</w:t>
      </w:r>
      <w:r w:rsidR="00B275FA" w:rsidRPr="00B751AA">
        <w:rPr>
          <w:rFonts w:cs="Arial"/>
          <w:b/>
          <w:bCs/>
          <w:kern w:val="28"/>
          <w:sz w:val="32"/>
          <w:szCs w:val="32"/>
        </w:rPr>
        <w:t xml:space="preserve"> в постановление</w:t>
      </w:r>
      <w:r w:rsidR="00B751AA" w:rsidRPr="00B751AA">
        <w:rPr>
          <w:rFonts w:cs="Arial"/>
          <w:b/>
          <w:bCs/>
          <w:kern w:val="28"/>
          <w:sz w:val="32"/>
          <w:szCs w:val="32"/>
        </w:rPr>
        <w:t xml:space="preserve"> </w:t>
      </w:r>
      <w:r w:rsidRPr="00B751AA">
        <w:rPr>
          <w:rFonts w:cs="Arial"/>
          <w:b/>
          <w:bCs/>
          <w:kern w:val="28"/>
          <w:sz w:val="32"/>
          <w:szCs w:val="32"/>
        </w:rPr>
        <w:t xml:space="preserve">администрации муниципального района </w:t>
      </w:r>
      <w:r w:rsidR="00B751AA" w:rsidRPr="00B751AA">
        <w:rPr>
          <w:rFonts w:cs="Arial"/>
          <w:b/>
          <w:bCs/>
          <w:kern w:val="28"/>
          <w:sz w:val="32"/>
          <w:szCs w:val="32"/>
        </w:rPr>
        <w:t xml:space="preserve"> </w:t>
      </w:r>
      <w:r w:rsidRPr="00B751AA">
        <w:rPr>
          <w:rFonts w:cs="Arial"/>
          <w:b/>
          <w:bCs/>
          <w:kern w:val="28"/>
          <w:sz w:val="32"/>
          <w:szCs w:val="32"/>
        </w:rPr>
        <w:t>«Город Людиново</w:t>
      </w:r>
      <w:r w:rsidR="00B275FA" w:rsidRPr="00B751AA">
        <w:rPr>
          <w:rFonts w:cs="Arial"/>
          <w:b/>
          <w:bCs/>
          <w:kern w:val="28"/>
          <w:sz w:val="32"/>
          <w:szCs w:val="32"/>
        </w:rPr>
        <w:t xml:space="preserve"> </w:t>
      </w:r>
      <w:r w:rsidRPr="00B751AA">
        <w:rPr>
          <w:rFonts w:cs="Arial"/>
          <w:b/>
          <w:bCs/>
          <w:kern w:val="28"/>
          <w:sz w:val="32"/>
          <w:szCs w:val="32"/>
        </w:rPr>
        <w:t>и Людиновский район»</w:t>
      </w:r>
      <w:r w:rsidR="00B751AA" w:rsidRPr="00B751AA">
        <w:rPr>
          <w:rFonts w:cs="Arial"/>
          <w:b/>
          <w:bCs/>
          <w:kern w:val="28"/>
          <w:sz w:val="32"/>
          <w:szCs w:val="32"/>
        </w:rPr>
        <w:t xml:space="preserve"> </w:t>
      </w:r>
      <w:r w:rsidR="001567C3" w:rsidRPr="00B751AA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5" w:tgtFrame="ChangingDocument" w:history="1">
        <w:r w:rsidR="001567C3" w:rsidRPr="00B751AA">
          <w:rPr>
            <w:rStyle w:val="a6"/>
            <w:rFonts w:cs="Arial"/>
            <w:b/>
            <w:bCs/>
            <w:kern w:val="28"/>
            <w:sz w:val="32"/>
            <w:szCs w:val="32"/>
          </w:rPr>
          <w:t>24.02.2016 №</w:t>
        </w:r>
        <w:r w:rsidR="00B751AA" w:rsidRPr="00B751AA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1567C3" w:rsidRPr="00B751AA">
          <w:rPr>
            <w:rStyle w:val="a6"/>
            <w:rFonts w:cs="Arial"/>
            <w:b/>
            <w:bCs/>
            <w:kern w:val="28"/>
            <w:sz w:val="32"/>
            <w:szCs w:val="32"/>
          </w:rPr>
          <w:t>169</w:t>
        </w:r>
      </w:hyperlink>
      <w:r w:rsidR="0034216A" w:rsidRPr="00B751AA">
        <w:rPr>
          <w:rFonts w:cs="Arial"/>
          <w:b/>
          <w:bCs/>
          <w:kern w:val="28"/>
          <w:sz w:val="32"/>
          <w:szCs w:val="32"/>
        </w:rPr>
        <w:t xml:space="preserve"> «О комиссии по </w:t>
      </w:r>
      <w:r w:rsidRPr="00B751AA">
        <w:rPr>
          <w:rFonts w:cs="Arial"/>
          <w:b/>
          <w:bCs/>
          <w:kern w:val="28"/>
          <w:sz w:val="32"/>
          <w:szCs w:val="32"/>
        </w:rPr>
        <w:t>обеспечению</w:t>
      </w:r>
      <w:r w:rsidR="00B751AA" w:rsidRPr="00B751AA">
        <w:rPr>
          <w:rFonts w:cs="Arial"/>
          <w:b/>
          <w:bCs/>
          <w:kern w:val="28"/>
          <w:sz w:val="32"/>
          <w:szCs w:val="32"/>
        </w:rPr>
        <w:t xml:space="preserve"> </w:t>
      </w:r>
      <w:r w:rsidRPr="00B751AA">
        <w:rPr>
          <w:rFonts w:cs="Arial"/>
          <w:b/>
          <w:bCs/>
          <w:kern w:val="28"/>
          <w:sz w:val="32"/>
          <w:szCs w:val="32"/>
        </w:rPr>
        <w:t xml:space="preserve">безопасности дорожного движения </w:t>
      </w:r>
      <w:proofErr w:type="gramStart"/>
      <w:r w:rsidRPr="00B751AA">
        <w:rPr>
          <w:rFonts w:cs="Arial"/>
          <w:b/>
          <w:bCs/>
          <w:kern w:val="28"/>
          <w:sz w:val="32"/>
          <w:szCs w:val="32"/>
        </w:rPr>
        <w:t>при</w:t>
      </w:r>
      <w:proofErr w:type="gramEnd"/>
    </w:p>
    <w:p w:rsidR="00E30C7D" w:rsidRPr="00B751AA" w:rsidRDefault="001629FF" w:rsidP="00B751A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751AA">
        <w:rPr>
          <w:rFonts w:cs="Arial"/>
          <w:b/>
          <w:bCs/>
          <w:kern w:val="28"/>
          <w:sz w:val="32"/>
          <w:szCs w:val="32"/>
        </w:rPr>
        <w:t>администрации муниципального района «Город Людиново и Людиновский район»</w:t>
      </w:r>
    </w:p>
    <w:p w:rsidR="00B275FA" w:rsidRDefault="00B275FA" w:rsidP="00B275FA"/>
    <w:p w:rsidR="00B275FA" w:rsidRDefault="000C5DBE" w:rsidP="00B751AA">
      <w:r>
        <w:t xml:space="preserve">В </w:t>
      </w:r>
      <w:r w:rsidR="00996EBE">
        <w:t xml:space="preserve">соответствии со ст. 7, 43 Федерального закона </w:t>
      </w:r>
      <w:hyperlink r:id="rId6" w:tooltip="от 06.10.2003 г. № 131-ФЗ" w:history="1">
        <w:r w:rsidR="00996EBE" w:rsidRPr="00B751AA">
          <w:rPr>
            <w:rStyle w:val="a6"/>
          </w:rPr>
          <w:t>от 06.10.2003 №131-ФЗ</w:t>
        </w:r>
      </w:hyperlink>
      <w:r w:rsidR="00996EBE">
        <w:t xml:space="preserve"> «Об общих принципах организации местного самоуправления в РФ», ст. 44 </w:t>
      </w:r>
      <w:hyperlink r:id="rId7" w:tooltip="Устава муниципального района " w:history="1">
        <w:r w:rsidR="00996EBE" w:rsidRPr="00B751AA">
          <w:rPr>
            <w:rStyle w:val="a6"/>
          </w:rPr>
          <w:t>Устава муниципального района «Город Людиново и Людиновский район»</w:t>
        </w:r>
      </w:hyperlink>
      <w:r w:rsidR="007A6900">
        <w:t>,</w:t>
      </w:r>
      <w:r w:rsidR="002030E7">
        <w:t xml:space="preserve"> администрация муниципального района «Город Людиново и Людиновский район»</w:t>
      </w:r>
    </w:p>
    <w:p w:rsidR="00AE33CF" w:rsidRDefault="00AE33CF" w:rsidP="00B751AA"/>
    <w:p w:rsidR="007A6900" w:rsidRDefault="006E5212" w:rsidP="00B751AA">
      <w:r>
        <w:t>постановляет</w:t>
      </w:r>
      <w:r w:rsidR="007A6900">
        <w:t>:</w:t>
      </w:r>
    </w:p>
    <w:p w:rsidR="00AE33CF" w:rsidRDefault="00AE33CF" w:rsidP="00B751AA"/>
    <w:p w:rsidR="00445EAA" w:rsidRPr="007857F5" w:rsidRDefault="007857F5" w:rsidP="00B751AA">
      <w:r>
        <w:t>1.</w:t>
      </w:r>
      <w:r w:rsidR="00B751AA">
        <w:t xml:space="preserve"> </w:t>
      </w:r>
      <w:r w:rsidR="007A6900" w:rsidRPr="007857F5">
        <w:t>Внести в</w:t>
      </w:r>
      <w:r w:rsidR="00E30C7D" w:rsidRPr="007857F5">
        <w:t xml:space="preserve"> постановление администрации муниципального района «Город Людиново и Людиновский район»</w:t>
      </w:r>
      <w:r w:rsidR="007A6900" w:rsidRPr="007857F5">
        <w:t xml:space="preserve"> </w:t>
      </w:r>
      <w:r w:rsidR="001567C3" w:rsidRPr="007857F5">
        <w:t xml:space="preserve">от </w:t>
      </w:r>
      <w:hyperlink r:id="rId8" w:tgtFrame="ChangingDocument" w:history="1">
        <w:r w:rsidR="001567C3" w:rsidRPr="00B751AA">
          <w:rPr>
            <w:rStyle w:val="a6"/>
          </w:rPr>
          <w:t>24.02.2016 №</w:t>
        </w:r>
        <w:r w:rsidR="00B751AA" w:rsidRPr="00B751AA">
          <w:rPr>
            <w:rStyle w:val="a6"/>
          </w:rPr>
          <w:t xml:space="preserve"> </w:t>
        </w:r>
        <w:r w:rsidR="001567C3" w:rsidRPr="00B751AA">
          <w:rPr>
            <w:rStyle w:val="a6"/>
          </w:rPr>
          <w:t>169</w:t>
        </w:r>
      </w:hyperlink>
      <w:r w:rsidR="00445EAA" w:rsidRPr="007857F5">
        <w:t xml:space="preserve"> «О комиссии по обеспечению безопасности дорожного движения при администрации муниципального района «Город Людиново и Людиновский район»</w:t>
      </w:r>
      <w:r w:rsidR="00E30C7D" w:rsidRPr="007857F5">
        <w:t xml:space="preserve"> </w:t>
      </w:r>
      <w:r w:rsidR="00445EAA" w:rsidRPr="007857F5">
        <w:t>следующие изменения:</w:t>
      </w:r>
    </w:p>
    <w:p w:rsidR="00266B87" w:rsidRDefault="00B751AA" w:rsidP="00B751AA">
      <w:r>
        <w:t xml:space="preserve">1.1. </w:t>
      </w:r>
      <w:r w:rsidR="00060682">
        <w:t>Приложение №</w:t>
      </w:r>
      <w:r>
        <w:t xml:space="preserve"> </w:t>
      </w:r>
      <w:r w:rsidR="00060682">
        <w:t xml:space="preserve">1 </w:t>
      </w:r>
      <w:r w:rsidR="00266B87">
        <w:t xml:space="preserve"> изложить в новой редакции (прилагается).</w:t>
      </w:r>
    </w:p>
    <w:p w:rsidR="003154D3" w:rsidRDefault="00F20BE0" w:rsidP="00B751AA">
      <w:r>
        <w:t>2.</w:t>
      </w:r>
      <w:r w:rsidR="00B751AA">
        <w:t xml:space="preserve"> </w:t>
      </w:r>
      <w:r w:rsidR="003154D3">
        <w:t>Настоящее постановление вступает в силу с момента его подписания.</w:t>
      </w:r>
    </w:p>
    <w:p w:rsidR="007A6900" w:rsidRDefault="0082450D" w:rsidP="00B751AA">
      <w:r>
        <w:t>3</w:t>
      </w:r>
      <w:r w:rsidR="007A6900">
        <w:t>.</w:t>
      </w:r>
      <w:r w:rsidR="00B751AA">
        <w:t xml:space="preserve"> </w:t>
      </w:r>
      <w:proofErr w:type="gramStart"/>
      <w:r w:rsidR="007A6900">
        <w:t>Контроль за</w:t>
      </w:r>
      <w:proofErr w:type="gramEnd"/>
      <w:r w:rsidR="007A6900">
        <w:t xml:space="preserve"> исполнением настоящего постановления </w:t>
      </w:r>
      <w:r w:rsidR="00E30C7D">
        <w:t xml:space="preserve">возложить на заместителя главы администрации муниципального района </w:t>
      </w:r>
      <w:r w:rsidR="00B46F66">
        <w:t>Ларина Ю.Ю.</w:t>
      </w:r>
    </w:p>
    <w:p w:rsidR="00DF6384" w:rsidRDefault="00DF6384" w:rsidP="00B751AA"/>
    <w:p w:rsidR="007A6900" w:rsidRPr="006E5212" w:rsidRDefault="008A0893" w:rsidP="00B751AA">
      <w:pPr>
        <w:ind w:firstLine="0"/>
      </w:pPr>
      <w:r w:rsidRPr="006E5212">
        <w:t>Глава</w:t>
      </w:r>
      <w:r w:rsidR="003F1193" w:rsidRPr="006E5212">
        <w:t xml:space="preserve"> администрации</w:t>
      </w:r>
    </w:p>
    <w:p w:rsidR="00DF6384" w:rsidRPr="006E5212" w:rsidRDefault="00DF6384" w:rsidP="00B751AA">
      <w:pPr>
        <w:ind w:firstLine="0"/>
      </w:pPr>
      <w:proofErr w:type="gramStart"/>
      <w:r w:rsidRPr="006E5212">
        <w:t>муниципального</w:t>
      </w:r>
      <w:proofErr w:type="gramEnd"/>
      <w:r w:rsidRPr="006E5212">
        <w:t xml:space="preserve"> района                               </w:t>
      </w:r>
      <w:r w:rsidR="002030E7" w:rsidRPr="006E5212">
        <w:t xml:space="preserve">    </w:t>
      </w:r>
      <w:r w:rsidRPr="006E5212">
        <w:t xml:space="preserve">                  </w:t>
      </w:r>
      <w:r w:rsidR="003154D3" w:rsidRPr="006E5212">
        <w:t xml:space="preserve">   </w:t>
      </w:r>
      <w:r w:rsidRPr="006E5212">
        <w:t xml:space="preserve">  </w:t>
      </w:r>
      <w:r w:rsidR="003F1193" w:rsidRPr="006E5212">
        <w:t xml:space="preserve">    </w:t>
      </w:r>
      <w:r w:rsidR="008A0893" w:rsidRPr="006E5212">
        <w:t xml:space="preserve">  </w:t>
      </w:r>
      <w:r w:rsidR="007857F5" w:rsidRPr="006E5212">
        <w:t xml:space="preserve">     </w:t>
      </w:r>
      <w:r w:rsidR="00B751AA">
        <w:t xml:space="preserve">     </w:t>
      </w:r>
      <w:r w:rsidR="00B46F66">
        <w:t>С.В. Перевалов</w:t>
      </w:r>
    </w:p>
    <w:p w:rsidR="00504390" w:rsidRPr="00DF6384" w:rsidRDefault="00504390" w:rsidP="00A35016">
      <w:pPr>
        <w:rPr>
          <w:b/>
        </w:rPr>
      </w:pPr>
    </w:p>
    <w:p w:rsidR="00B46F66" w:rsidRPr="00B751AA" w:rsidRDefault="00B46F66" w:rsidP="00B751AA">
      <w:pPr>
        <w:pStyle w:val="ConsPlusNormal"/>
        <w:jc w:val="right"/>
        <w:outlineLvl w:val="0"/>
        <w:rPr>
          <w:rFonts w:ascii="Arial" w:hAnsi="Arial" w:cs="Arial"/>
          <w:kern w:val="28"/>
          <w:sz w:val="32"/>
          <w:szCs w:val="32"/>
          <w:lang w:eastAsia="ru-RU"/>
        </w:rPr>
      </w:pPr>
      <w:r w:rsidRPr="00B751AA">
        <w:rPr>
          <w:rFonts w:ascii="Arial" w:hAnsi="Arial" w:cs="Arial"/>
          <w:kern w:val="28"/>
          <w:sz w:val="32"/>
          <w:szCs w:val="32"/>
          <w:lang w:eastAsia="ru-RU"/>
        </w:rPr>
        <w:t>Приложение N 1</w:t>
      </w:r>
    </w:p>
    <w:p w:rsidR="00B46F66" w:rsidRPr="00B751AA" w:rsidRDefault="00B46F66" w:rsidP="00B751AA">
      <w:pPr>
        <w:pStyle w:val="ConsPlusNormal"/>
        <w:jc w:val="right"/>
        <w:rPr>
          <w:rFonts w:ascii="Arial" w:hAnsi="Arial" w:cs="Arial"/>
          <w:kern w:val="28"/>
          <w:sz w:val="32"/>
          <w:szCs w:val="32"/>
          <w:lang w:eastAsia="ru-RU"/>
        </w:rPr>
      </w:pPr>
      <w:r w:rsidRPr="00B751AA">
        <w:rPr>
          <w:rFonts w:ascii="Arial" w:hAnsi="Arial" w:cs="Arial"/>
          <w:kern w:val="28"/>
          <w:sz w:val="32"/>
          <w:szCs w:val="32"/>
          <w:lang w:eastAsia="ru-RU"/>
        </w:rPr>
        <w:t xml:space="preserve">                                                 к постановлению администрации                                                           </w:t>
      </w:r>
      <w:r w:rsidR="003B7FAC" w:rsidRPr="00B751AA">
        <w:rPr>
          <w:rFonts w:ascii="Arial" w:hAnsi="Arial" w:cs="Arial"/>
          <w:kern w:val="28"/>
          <w:sz w:val="32"/>
          <w:szCs w:val="32"/>
          <w:lang w:eastAsia="ru-RU"/>
        </w:rPr>
        <w:t xml:space="preserve">                         </w:t>
      </w:r>
      <w:proofErr w:type="gramStart"/>
      <w:r w:rsidRPr="00B751AA">
        <w:rPr>
          <w:rFonts w:ascii="Arial" w:hAnsi="Arial" w:cs="Arial"/>
          <w:kern w:val="28"/>
          <w:sz w:val="32"/>
          <w:szCs w:val="32"/>
          <w:lang w:eastAsia="ru-RU"/>
        </w:rPr>
        <w:t>муниципального</w:t>
      </w:r>
      <w:proofErr w:type="gramEnd"/>
      <w:r w:rsidRPr="00B751AA">
        <w:rPr>
          <w:rFonts w:ascii="Arial" w:hAnsi="Arial" w:cs="Arial"/>
          <w:kern w:val="28"/>
          <w:sz w:val="32"/>
          <w:szCs w:val="32"/>
          <w:lang w:eastAsia="ru-RU"/>
        </w:rPr>
        <w:t xml:space="preserve"> района "Город                                                                                                    Людиново и Людиновский район»                                                </w:t>
      </w:r>
    </w:p>
    <w:p w:rsidR="00B46F66" w:rsidRPr="00B751AA" w:rsidRDefault="00B46F66" w:rsidP="00B751AA">
      <w:pPr>
        <w:pStyle w:val="ConsPlusNormal"/>
        <w:jc w:val="right"/>
        <w:rPr>
          <w:rFonts w:ascii="Arial" w:hAnsi="Arial" w:cs="Arial"/>
          <w:kern w:val="28"/>
          <w:sz w:val="32"/>
          <w:szCs w:val="32"/>
          <w:u w:val="single"/>
          <w:lang w:eastAsia="ru-RU"/>
        </w:rPr>
      </w:pPr>
      <w:r w:rsidRPr="00B751AA">
        <w:rPr>
          <w:rFonts w:ascii="Arial" w:hAnsi="Arial" w:cs="Arial"/>
          <w:kern w:val="28"/>
          <w:sz w:val="32"/>
          <w:szCs w:val="32"/>
          <w:lang w:eastAsia="ru-RU"/>
        </w:rPr>
        <w:t xml:space="preserve">                                                          от </w:t>
      </w:r>
      <w:r w:rsidR="00072F93" w:rsidRPr="00B751AA">
        <w:rPr>
          <w:rFonts w:ascii="Arial" w:hAnsi="Arial" w:cs="Arial"/>
          <w:kern w:val="28"/>
          <w:sz w:val="32"/>
          <w:szCs w:val="32"/>
          <w:lang w:eastAsia="ru-RU"/>
        </w:rPr>
        <w:t>20 ноября</w:t>
      </w:r>
      <w:r w:rsidRPr="00B751AA">
        <w:rPr>
          <w:rFonts w:ascii="Arial" w:hAnsi="Arial" w:cs="Arial"/>
          <w:kern w:val="28"/>
          <w:sz w:val="32"/>
          <w:szCs w:val="32"/>
          <w:lang w:eastAsia="ru-RU"/>
        </w:rPr>
        <w:t xml:space="preserve"> </w:t>
      </w:r>
      <w:r w:rsidR="00072F93" w:rsidRPr="00B751AA">
        <w:rPr>
          <w:rFonts w:ascii="Arial" w:hAnsi="Arial" w:cs="Arial"/>
          <w:kern w:val="28"/>
          <w:sz w:val="32"/>
          <w:szCs w:val="32"/>
          <w:lang w:eastAsia="ru-RU"/>
        </w:rPr>
        <w:t xml:space="preserve"> </w:t>
      </w:r>
      <w:r w:rsidRPr="00B751AA">
        <w:rPr>
          <w:rFonts w:ascii="Arial" w:hAnsi="Arial" w:cs="Arial"/>
          <w:kern w:val="28"/>
          <w:sz w:val="32"/>
          <w:szCs w:val="32"/>
          <w:lang w:eastAsia="ru-RU"/>
        </w:rPr>
        <w:t xml:space="preserve">2024 г. N </w:t>
      </w:r>
      <w:r w:rsidR="00072F93" w:rsidRPr="00B751AA">
        <w:rPr>
          <w:rFonts w:ascii="Arial" w:hAnsi="Arial" w:cs="Arial"/>
          <w:kern w:val="28"/>
          <w:sz w:val="32"/>
          <w:szCs w:val="32"/>
          <w:lang w:eastAsia="ru-RU"/>
        </w:rPr>
        <w:t>1383</w:t>
      </w:r>
    </w:p>
    <w:p w:rsidR="00B46F66" w:rsidRPr="00B751AA" w:rsidRDefault="00B46F66" w:rsidP="00B751AA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B46F66" w:rsidRPr="00B751AA" w:rsidRDefault="00B46F66" w:rsidP="00B751A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751AA">
        <w:rPr>
          <w:rFonts w:cs="Arial"/>
          <w:b/>
          <w:bCs/>
          <w:kern w:val="28"/>
          <w:sz w:val="32"/>
          <w:szCs w:val="32"/>
        </w:rPr>
        <w:t>Состав</w:t>
      </w:r>
    </w:p>
    <w:p w:rsidR="00B46F66" w:rsidRPr="00B751AA" w:rsidRDefault="00B46F66" w:rsidP="00B751A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751AA">
        <w:rPr>
          <w:rFonts w:cs="Arial"/>
          <w:b/>
          <w:bCs/>
          <w:kern w:val="28"/>
          <w:sz w:val="32"/>
          <w:szCs w:val="32"/>
        </w:rPr>
        <w:t>комиссии по обеспечению безопасности дорожного движения при администрации муниципального района «Город Людиново и Людиновский район»</w:t>
      </w:r>
    </w:p>
    <w:p w:rsidR="00B46F66" w:rsidRPr="002474E6" w:rsidRDefault="00B46F66" w:rsidP="00B46F66">
      <w:pPr>
        <w:jc w:val="center"/>
      </w:pPr>
    </w:p>
    <w:tbl>
      <w:tblPr>
        <w:tblW w:w="0" w:type="auto"/>
        <w:tblLook w:val="04A0"/>
      </w:tblPr>
      <w:tblGrid>
        <w:gridCol w:w="2375"/>
        <w:gridCol w:w="426"/>
        <w:gridCol w:w="7052"/>
      </w:tblGrid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0"/>
              <w:jc w:val="left"/>
              <w:rPr>
                <w:b w:val="0"/>
              </w:rPr>
            </w:pPr>
            <w:r w:rsidRPr="00B751AA">
              <w:rPr>
                <w:b w:val="0"/>
              </w:rPr>
              <w:t>Ларин Ю.Ю.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0"/>
              <w:rPr>
                <w:b w:val="0"/>
              </w:rPr>
            </w:pPr>
            <w:r w:rsidRPr="00B751AA">
              <w:rPr>
                <w:b w:val="0"/>
              </w:rPr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0"/>
              <w:jc w:val="left"/>
              <w:rPr>
                <w:b w:val="0"/>
              </w:rPr>
            </w:pPr>
            <w:r w:rsidRPr="00B751AA">
              <w:rPr>
                <w:b w:val="0"/>
              </w:rPr>
              <w:t xml:space="preserve">заместитель главы администрации </w:t>
            </w:r>
            <w:proofErr w:type="gramStart"/>
            <w:r w:rsidRPr="00B751AA">
              <w:rPr>
                <w:b w:val="0"/>
              </w:rPr>
              <w:t>муниципального</w:t>
            </w:r>
            <w:proofErr w:type="gramEnd"/>
            <w:r w:rsidRPr="00B751AA">
              <w:rPr>
                <w:b w:val="0"/>
              </w:rPr>
              <w:t xml:space="preserve"> района                «Город Людиново и Людиновский район», председатель </w:t>
            </w:r>
            <w:r w:rsidRPr="00B751AA">
              <w:rPr>
                <w:b w:val="0"/>
              </w:rPr>
              <w:lastRenderedPageBreak/>
              <w:t>комиссии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lastRenderedPageBreak/>
              <w:t>Стукан Ю.Ю.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 xml:space="preserve">главный специалист </w:t>
            </w:r>
            <w:r w:rsidR="00690FD2" w:rsidRPr="00B751AA">
              <w:t>отдела ЖКХ, транспорта и дорожной деятельности администрации муниципального района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«Город Людиново и Людиновский район», секретарь комиссии</w:t>
            </w:r>
          </w:p>
        </w:tc>
      </w:tr>
      <w:tr w:rsidR="00072F93" w:rsidRPr="00B751AA" w:rsidTr="00705D75">
        <w:tc>
          <w:tcPr>
            <w:tcW w:w="2375" w:type="dxa"/>
          </w:tcPr>
          <w:p w:rsidR="00072F93" w:rsidRPr="00B751AA" w:rsidRDefault="00072F93" w:rsidP="00B751AA">
            <w:pPr>
              <w:pStyle w:val="Table"/>
            </w:pPr>
          </w:p>
        </w:tc>
        <w:tc>
          <w:tcPr>
            <w:tcW w:w="426" w:type="dxa"/>
          </w:tcPr>
          <w:p w:rsidR="00072F93" w:rsidRPr="00B751AA" w:rsidRDefault="00072F93" w:rsidP="00B751AA">
            <w:pPr>
              <w:pStyle w:val="Table"/>
            </w:pPr>
          </w:p>
        </w:tc>
        <w:tc>
          <w:tcPr>
            <w:tcW w:w="7052" w:type="dxa"/>
          </w:tcPr>
          <w:p w:rsidR="00072F93" w:rsidRPr="00B751AA" w:rsidRDefault="00072F93" w:rsidP="00B751AA">
            <w:pPr>
              <w:pStyle w:val="Table"/>
            </w:pPr>
          </w:p>
          <w:p w:rsidR="00072F93" w:rsidRPr="00B751AA" w:rsidRDefault="00072F93" w:rsidP="00B751AA">
            <w:pPr>
              <w:pStyle w:val="Table"/>
            </w:pPr>
            <w:r w:rsidRPr="00B751AA">
              <w:t>члены комиссии:</w:t>
            </w:r>
          </w:p>
          <w:p w:rsidR="00072F93" w:rsidRPr="00B751AA" w:rsidRDefault="00072F93" w:rsidP="00B751AA">
            <w:pPr>
              <w:pStyle w:val="Table"/>
            </w:pP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t>Денисова М.А.</w:t>
            </w:r>
          </w:p>
          <w:p w:rsidR="00B46F66" w:rsidRPr="00B751AA" w:rsidRDefault="00B46F66" w:rsidP="00B751AA">
            <w:pPr>
              <w:pStyle w:val="Table"/>
            </w:pP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 xml:space="preserve">заместитель главы администрации </w:t>
            </w:r>
            <w:proofErr w:type="gramStart"/>
            <w:r w:rsidRPr="00B751AA">
              <w:t>муниципального</w:t>
            </w:r>
            <w:proofErr w:type="gramEnd"/>
            <w:r w:rsidRPr="00B751AA">
              <w:t xml:space="preserve"> района                «Город Людиново и Людиновский район»,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 xml:space="preserve">заведующий отделом образования администрации </w:t>
            </w:r>
            <w:proofErr w:type="gramStart"/>
            <w:r w:rsidRPr="00B751AA">
              <w:t>муниципального</w:t>
            </w:r>
            <w:proofErr w:type="gramEnd"/>
            <w:r w:rsidRPr="00B751AA">
              <w:t xml:space="preserve"> района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t>Ширинян В.В.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 xml:space="preserve">и.о. начальника отдела ЖКХ, </w:t>
            </w:r>
            <w:r w:rsidR="003B7FAC" w:rsidRPr="00B751AA">
              <w:t>транспорта и дорожной деятельности</w:t>
            </w:r>
            <w:r w:rsidRPr="00B751AA">
              <w:t xml:space="preserve"> администрации муниципального района 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t>Катунцева Л.А.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 xml:space="preserve">заведующий юридическим отделом 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администрации муниципального района</w:t>
            </w:r>
          </w:p>
        </w:tc>
      </w:tr>
      <w:tr w:rsidR="00B46F66" w:rsidRPr="00B751AA" w:rsidTr="00705D75">
        <w:trPr>
          <w:trHeight w:val="587"/>
        </w:trPr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t>Шаров С.И.</w:t>
            </w:r>
          </w:p>
          <w:p w:rsidR="00B46F66" w:rsidRPr="00B751AA" w:rsidRDefault="00B46F66" w:rsidP="00B751AA">
            <w:pPr>
              <w:pStyle w:val="Table"/>
            </w:pP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>начальник МОМВД России «Людиновский»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(по согласованию)</w:t>
            </w:r>
          </w:p>
        </w:tc>
      </w:tr>
      <w:tr w:rsidR="00B46F66" w:rsidRPr="00B751AA" w:rsidTr="00705D75">
        <w:trPr>
          <w:trHeight w:val="575"/>
        </w:trPr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proofErr w:type="spellStart"/>
            <w:r w:rsidRPr="00B751AA">
              <w:t>Дмитриков</w:t>
            </w:r>
            <w:proofErr w:type="spellEnd"/>
            <w:r w:rsidRPr="00B751AA">
              <w:t xml:space="preserve"> И.С.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  <w:p w:rsidR="00B46F66" w:rsidRPr="00B751AA" w:rsidRDefault="00B46F66" w:rsidP="00B751AA">
            <w:pPr>
              <w:pStyle w:val="Table"/>
            </w:pP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 xml:space="preserve">начальник ОГИБДД МОМВД России «Людиновский» 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(по согласованию)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t xml:space="preserve">Кирюшина М.В. 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>дире</w:t>
            </w:r>
            <w:r w:rsidR="00072F93" w:rsidRPr="00B751AA">
              <w:t>ктора МА</w:t>
            </w:r>
            <w:r w:rsidRPr="00B751AA">
              <w:t>У «Агентство «Мой город»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(по согласованию)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t>Кузина В.Е.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 xml:space="preserve"> директор МКУ «Людиновская служба заказчика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(по согласованию)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proofErr w:type="spellStart"/>
            <w:r w:rsidRPr="00B751AA">
              <w:t>Ликсанов</w:t>
            </w:r>
            <w:proofErr w:type="spellEnd"/>
            <w:r w:rsidRPr="00B751AA">
              <w:t xml:space="preserve"> И.В.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>генеральный директор ООО «Автомобилист»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(по согласованию)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t>Денисов А.В.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 xml:space="preserve"> начальник   2 ПСО ФПС ГПС ГУ МЧС России по Калужской области  (по согласованию)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t>Романов Л.С.</w:t>
            </w:r>
          </w:p>
          <w:p w:rsidR="00B46F66" w:rsidRPr="00B751AA" w:rsidRDefault="00B46F66" w:rsidP="00B751AA">
            <w:pPr>
              <w:pStyle w:val="Table"/>
            </w:pP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 xml:space="preserve"> директор МУЖКП «</w:t>
            </w:r>
            <w:proofErr w:type="spellStart"/>
            <w:r w:rsidRPr="00B751AA">
              <w:t>Болва</w:t>
            </w:r>
            <w:proofErr w:type="spellEnd"/>
            <w:r w:rsidRPr="00B751AA">
              <w:t>»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(по согласованию)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proofErr w:type="spellStart"/>
            <w:r w:rsidRPr="00B751AA">
              <w:t>Соваков</w:t>
            </w:r>
            <w:proofErr w:type="spellEnd"/>
            <w:r w:rsidRPr="00B751AA">
              <w:t xml:space="preserve"> И.А.</w:t>
            </w: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>главный врач ГБУЗ КО «ЦМБ № 2»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(по согласованию)</w:t>
            </w:r>
          </w:p>
        </w:tc>
      </w:tr>
      <w:tr w:rsidR="00B46F66" w:rsidRPr="00B751AA" w:rsidTr="00705D75">
        <w:tc>
          <w:tcPr>
            <w:tcW w:w="2375" w:type="dxa"/>
          </w:tcPr>
          <w:p w:rsidR="00B46F66" w:rsidRPr="00B751AA" w:rsidRDefault="00B46F66" w:rsidP="00B751AA">
            <w:pPr>
              <w:pStyle w:val="Table"/>
            </w:pPr>
            <w:r w:rsidRPr="00B751AA">
              <w:t>Цурков А.А.</w:t>
            </w:r>
          </w:p>
          <w:p w:rsidR="00B46F66" w:rsidRPr="00B751AA" w:rsidRDefault="00B46F66" w:rsidP="00B751AA">
            <w:pPr>
              <w:pStyle w:val="Table"/>
            </w:pPr>
          </w:p>
        </w:tc>
        <w:tc>
          <w:tcPr>
            <w:tcW w:w="426" w:type="dxa"/>
          </w:tcPr>
          <w:p w:rsidR="00B46F66" w:rsidRPr="00B751AA" w:rsidRDefault="00B46F66" w:rsidP="00B751AA">
            <w:pPr>
              <w:pStyle w:val="Table"/>
            </w:pPr>
            <w:r w:rsidRPr="00B751AA">
              <w:t>-</w:t>
            </w:r>
          </w:p>
        </w:tc>
        <w:tc>
          <w:tcPr>
            <w:tcW w:w="7052" w:type="dxa"/>
          </w:tcPr>
          <w:p w:rsidR="00B46F66" w:rsidRPr="00B751AA" w:rsidRDefault="00B46F66" w:rsidP="00B751AA">
            <w:pPr>
              <w:pStyle w:val="Table"/>
            </w:pPr>
            <w:r w:rsidRPr="00B751AA">
              <w:t>заместитель директора ДРСУ</w:t>
            </w:r>
            <w:r w:rsidR="00072F93" w:rsidRPr="00B751AA">
              <w:t xml:space="preserve"> № 6</w:t>
            </w:r>
            <w:r w:rsidRPr="00B751AA">
              <w:t xml:space="preserve"> «</w:t>
            </w:r>
            <w:proofErr w:type="spellStart"/>
            <w:r w:rsidRPr="00B751AA">
              <w:t>Калугавтодор</w:t>
            </w:r>
            <w:proofErr w:type="spellEnd"/>
            <w:r w:rsidRPr="00B751AA">
              <w:t xml:space="preserve">» </w:t>
            </w:r>
          </w:p>
          <w:p w:rsidR="00B46F66" w:rsidRPr="00B751AA" w:rsidRDefault="00B46F66" w:rsidP="00B751AA">
            <w:pPr>
              <w:pStyle w:val="Table"/>
            </w:pPr>
            <w:r w:rsidRPr="00B751AA">
              <w:t>(по согласованию)</w:t>
            </w:r>
          </w:p>
        </w:tc>
      </w:tr>
    </w:tbl>
    <w:p w:rsidR="00B46F66" w:rsidRPr="002474E6" w:rsidRDefault="00B46F66" w:rsidP="00B46F66"/>
    <w:p w:rsidR="00B46F66" w:rsidRPr="002474E6" w:rsidRDefault="00B46F66" w:rsidP="00B46F66">
      <w:pPr>
        <w:ind w:left="1980" w:hanging="1980"/>
      </w:pPr>
    </w:p>
    <w:tbl>
      <w:tblPr>
        <w:tblW w:w="0" w:type="auto"/>
        <w:tblLook w:val="04A0"/>
      </w:tblPr>
      <w:tblGrid>
        <w:gridCol w:w="2518"/>
        <w:gridCol w:w="7229"/>
      </w:tblGrid>
      <w:tr w:rsidR="00F776AA" w:rsidRPr="00552646" w:rsidTr="00415743">
        <w:tc>
          <w:tcPr>
            <w:tcW w:w="2518" w:type="dxa"/>
          </w:tcPr>
          <w:p w:rsidR="00F776AA" w:rsidRPr="00552646" w:rsidRDefault="00F776AA" w:rsidP="007B3F34">
            <w:pPr>
              <w:rPr>
                <w:b/>
              </w:rPr>
            </w:pPr>
          </w:p>
        </w:tc>
        <w:tc>
          <w:tcPr>
            <w:tcW w:w="7229" w:type="dxa"/>
          </w:tcPr>
          <w:p w:rsidR="00F776AA" w:rsidRPr="00941505" w:rsidRDefault="00F776AA" w:rsidP="00552646"/>
          <w:p w:rsidR="00822D7D" w:rsidRDefault="00822D7D" w:rsidP="00552646"/>
          <w:p w:rsidR="00822D7D" w:rsidRDefault="00822D7D" w:rsidP="00552646">
            <w:pPr>
              <w:ind w:left="176" w:hanging="176"/>
            </w:pPr>
          </w:p>
          <w:p w:rsidR="00822D7D" w:rsidRPr="00941505" w:rsidRDefault="00822D7D" w:rsidP="00552646"/>
          <w:p w:rsidR="00822D7D" w:rsidRPr="00552646" w:rsidRDefault="00822D7D" w:rsidP="00415743">
            <w:pPr>
              <w:rPr>
                <w:b/>
              </w:rPr>
            </w:pPr>
          </w:p>
        </w:tc>
      </w:tr>
      <w:tr w:rsidR="00294693" w:rsidRPr="00941505" w:rsidTr="00415743">
        <w:tc>
          <w:tcPr>
            <w:tcW w:w="2518" w:type="dxa"/>
          </w:tcPr>
          <w:p w:rsidR="00294693" w:rsidRPr="00941505" w:rsidRDefault="00294693" w:rsidP="00B37B4A">
            <w:pPr>
              <w:rPr>
                <w:b/>
              </w:rPr>
            </w:pPr>
          </w:p>
        </w:tc>
        <w:tc>
          <w:tcPr>
            <w:tcW w:w="7229" w:type="dxa"/>
          </w:tcPr>
          <w:p w:rsidR="005972E5" w:rsidRPr="00941505" w:rsidRDefault="005972E5" w:rsidP="00822D7D">
            <w:pPr>
              <w:rPr>
                <w:b/>
              </w:rPr>
            </w:pPr>
          </w:p>
        </w:tc>
      </w:tr>
    </w:tbl>
    <w:p w:rsidR="00822D7D" w:rsidRPr="009479AF" w:rsidRDefault="00822D7D" w:rsidP="006E5212">
      <w:pPr>
        <w:ind w:left="1980" w:hanging="1980"/>
        <w:rPr>
          <w:sz w:val="26"/>
          <w:szCs w:val="26"/>
        </w:rPr>
      </w:pPr>
    </w:p>
    <w:sectPr w:rsidR="00822D7D" w:rsidRPr="009479AF" w:rsidSect="00F20BE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79"/>
    <w:multiLevelType w:val="multilevel"/>
    <w:tmpl w:val="39CA7D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0464312A"/>
    <w:multiLevelType w:val="hybridMultilevel"/>
    <w:tmpl w:val="979CC5A8"/>
    <w:lvl w:ilvl="0" w:tplc="6EAC14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693FA1"/>
    <w:multiLevelType w:val="hybridMultilevel"/>
    <w:tmpl w:val="391415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517BB"/>
    <w:multiLevelType w:val="hybridMultilevel"/>
    <w:tmpl w:val="3AB238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B251BE"/>
    <w:multiLevelType w:val="hybridMultilevel"/>
    <w:tmpl w:val="0C0C64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0B7A91"/>
    <w:multiLevelType w:val="hybridMultilevel"/>
    <w:tmpl w:val="3F061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50416"/>
    <w:rsid w:val="000545DD"/>
    <w:rsid w:val="00057557"/>
    <w:rsid w:val="00060682"/>
    <w:rsid w:val="0006736F"/>
    <w:rsid w:val="00072F93"/>
    <w:rsid w:val="00082B3B"/>
    <w:rsid w:val="000C07E7"/>
    <w:rsid w:val="000C5DBE"/>
    <w:rsid w:val="000C6DB9"/>
    <w:rsid w:val="000F49BD"/>
    <w:rsid w:val="00116443"/>
    <w:rsid w:val="001567C3"/>
    <w:rsid w:val="001629FF"/>
    <w:rsid w:val="00182813"/>
    <w:rsid w:val="001C2791"/>
    <w:rsid w:val="002030E7"/>
    <w:rsid w:val="00253CA1"/>
    <w:rsid w:val="00266B87"/>
    <w:rsid w:val="00281009"/>
    <w:rsid w:val="00294693"/>
    <w:rsid w:val="002C3D41"/>
    <w:rsid w:val="002F4FA5"/>
    <w:rsid w:val="003154D3"/>
    <w:rsid w:val="0034216A"/>
    <w:rsid w:val="00346BC7"/>
    <w:rsid w:val="003515DB"/>
    <w:rsid w:val="0036329B"/>
    <w:rsid w:val="0039372A"/>
    <w:rsid w:val="003B7FAC"/>
    <w:rsid w:val="003C1DA9"/>
    <w:rsid w:val="003C5173"/>
    <w:rsid w:val="003F1193"/>
    <w:rsid w:val="00415743"/>
    <w:rsid w:val="00445EAA"/>
    <w:rsid w:val="004969BE"/>
    <w:rsid w:val="00504390"/>
    <w:rsid w:val="00543AF1"/>
    <w:rsid w:val="00552646"/>
    <w:rsid w:val="00581BA2"/>
    <w:rsid w:val="005972E5"/>
    <w:rsid w:val="005A0317"/>
    <w:rsid w:val="005B6EEF"/>
    <w:rsid w:val="005E7046"/>
    <w:rsid w:val="006748D8"/>
    <w:rsid w:val="0068411F"/>
    <w:rsid w:val="0068433F"/>
    <w:rsid w:val="006845F9"/>
    <w:rsid w:val="00690FD2"/>
    <w:rsid w:val="00694C55"/>
    <w:rsid w:val="006E5212"/>
    <w:rsid w:val="00703C76"/>
    <w:rsid w:val="00705D75"/>
    <w:rsid w:val="0074567F"/>
    <w:rsid w:val="007857F5"/>
    <w:rsid w:val="00791727"/>
    <w:rsid w:val="00797461"/>
    <w:rsid w:val="007977C0"/>
    <w:rsid w:val="007A6900"/>
    <w:rsid w:val="007B3F34"/>
    <w:rsid w:val="00807F9C"/>
    <w:rsid w:val="00815153"/>
    <w:rsid w:val="00822D7D"/>
    <w:rsid w:val="0082450D"/>
    <w:rsid w:val="00830954"/>
    <w:rsid w:val="00864269"/>
    <w:rsid w:val="00873C4C"/>
    <w:rsid w:val="00875A65"/>
    <w:rsid w:val="008A0893"/>
    <w:rsid w:val="008A0C6C"/>
    <w:rsid w:val="00941505"/>
    <w:rsid w:val="009479AF"/>
    <w:rsid w:val="009566BC"/>
    <w:rsid w:val="00961AD4"/>
    <w:rsid w:val="00996EBE"/>
    <w:rsid w:val="009A4396"/>
    <w:rsid w:val="009D54F7"/>
    <w:rsid w:val="00A0002C"/>
    <w:rsid w:val="00A35016"/>
    <w:rsid w:val="00AD5974"/>
    <w:rsid w:val="00AE33CF"/>
    <w:rsid w:val="00B275FA"/>
    <w:rsid w:val="00B37B4A"/>
    <w:rsid w:val="00B46F66"/>
    <w:rsid w:val="00B751AA"/>
    <w:rsid w:val="00BB1D82"/>
    <w:rsid w:val="00C33FFE"/>
    <w:rsid w:val="00C35326"/>
    <w:rsid w:val="00C736BD"/>
    <w:rsid w:val="00C742CB"/>
    <w:rsid w:val="00CF5354"/>
    <w:rsid w:val="00D26766"/>
    <w:rsid w:val="00D304E7"/>
    <w:rsid w:val="00D46942"/>
    <w:rsid w:val="00D56032"/>
    <w:rsid w:val="00D678AA"/>
    <w:rsid w:val="00DA24CA"/>
    <w:rsid w:val="00DA45E2"/>
    <w:rsid w:val="00DE5883"/>
    <w:rsid w:val="00DF6384"/>
    <w:rsid w:val="00DF74A9"/>
    <w:rsid w:val="00E30C7D"/>
    <w:rsid w:val="00E71449"/>
    <w:rsid w:val="00EA0652"/>
    <w:rsid w:val="00EB3A09"/>
    <w:rsid w:val="00EE502B"/>
    <w:rsid w:val="00EF5F0F"/>
    <w:rsid w:val="00F20BE0"/>
    <w:rsid w:val="00F40BA2"/>
    <w:rsid w:val="00F776AA"/>
    <w:rsid w:val="00FB0936"/>
    <w:rsid w:val="00FB4EF6"/>
    <w:rsid w:val="00FC1C77"/>
    <w:rsid w:val="00FC42AA"/>
    <w:rsid w:val="00FD6508"/>
    <w:rsid w:val="00FD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751A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751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51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51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751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6F66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customStyle="1" w:styleId="Table">
    <w:name w:val="Table!Таблица"/>
    <w:rsid w:val="00B751A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51A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751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51A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751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B751AA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B751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751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B751AA"/>
    <w:rPr>
      <w:color w:val="0000FF"/>
      <w:u w:val="none"/>
    </w:rPr>
  </w:style>
  <w:style w:type="paragraph" w:customStyle="1" w:styleId="Application">
    <w:name w:val="Application!Приложение"/>
    <w:rsid w:val="00B751A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B751A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751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f5db47cc-6c54-4cbf-967c-49cfe21b40e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:8080/content/act/14e39848-0a1f-4fa3-80fb-708fa0f79c7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96e20c02-1b12-465a-b64c-24aa92270007.html" TargetMode="External"/><Relationship Id="rId5" Type="http://schemas.openxmlformats.org/officeDocument/2006/relationships/hyperlink" Target="http://bd-registr2:8081/content/act/f5db47cc-6c54-4cbf-967c-49cfe21b40e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2</Pages>
  <Words>387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2024-11-20T14:08:00Z</cp:lastPrinted>
  <dcterms:created xsi:type="dcterms:W3CDTF">2024-11-21T13:41:00Z</dcterms:created>
  <dcterms:modified xsi:type="dcterms:W3CDTF">2024-11-21T14:02:00Z</dcterms:modified>
</cp:coreProperties>
</file>