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275" w:rsidRDefault="00012275" w:rsidP="00012275">
      <w:r>
        <w:t xml:space="preserve">                                                             </w:t>
      </w:r>
    </w:p>
    <w:p w:rsidR="00987688" w:rsidRPr="00CB4414" w:rsidRDefault="00987688" w:rsidP="00CB4414">
      <w:pPr>
        <w:pStyle w:val="1"/>
        <w:spacing w:line="360" w:lineRule="auto"/>
        <w:ind w:right="-28" w:firstLine="0"/>
        <w:rPr>
          <w:spacing w:val="60"/>
          <w:sz w:val="30"/>
          <w:szCs w:val="28"/>
        </w:rPr>
      </w:pPr>
      <w:r w:rsidRPr="00CB4414">
        <w:rPr>
          <w:spacing w:val="60"/>
          <w:sz w:val="30"/>
          <w:szCs w:val="28"/>
        </w:rPr>
        <w:t>Калужская область</w:t>
      </w:r>
    </w:p>
    <w:p w:rsidR="00987688" w:rsidRPr="00CB4414" w:rsidRDefault="00987688" w:rsidP="00CB4414">
      <w:pPr>
        <w:spacing w:line="264" w:lineRule="auto"/>
        <w:ind w:firstLine="0"/>
        <w:jc w:val="center"/>
        <w:rPr>
          <w:rFonts w:cs="Arial"/>
          <w:b/>
          <w:spacing w:val="60"/>
          <w:sz w:val="30"/>
          <w:szCs w:val="28"/>
        </w:rPr>
      </w:pPr>
      <w:r w:rsidRPr="00CB4414">
        <w:rPr>
          <w:rFonts w:cs="Arial"/>
          <w:b/>
          <w:spacing w:val="60"/>
          <w:sz w:val="30"/>
          <w:szCs w:val="28"/>
        </w:rPr>
        <w:t>Администрация муниципального района</w:t>
      </w:r>
    </w:p>
    <w:p w:rsidR="00987688" w:rsidRPr="00CB4414" w:rsidRDefault="00987688" w:rsidP="00CB4414">
      <w:pPr>
        <w:spacing w:line="264" w:lineRule="auto"/>
        <w:ind w:firstLine="0"/>
        <w:jc w:val="center"/>
        <w:rPr>
          <w:rFonts w:cs="Arial"/>
          <w:b/>
          <w:spacing w:val="60"/>
          <w:sz w:val="30"/>
          <w:szCs w:val="28"/>
        </w:rPr>
      </w:pPr>
      <w:r w:rsidRPr="00CB4414">
        <w:rPr>
          <w:rFonts w:cs="Arial"/>
          <w:b/>
          <w:spacing w:val="60"/>
          <w:sz w:val="30"/>
          <w:szCs w:val="28"/>
        </w:rPr>
        <w:t>«Город Людиново и Людиновский район»</w:t>
      </w:r>
    </w:p>
    <w:p w:rsidR="00987688" w:rsidRPr="00CB4414" w:rsidRDefault="00987688" w:rsidP="00CB4414">
      <w:pPr>
        <w:spacing w:line="312" w:lineRule="auto"/>
        <w:ind w:firstLine="0"/>
        <w:jc w:val="center"/>
        <w:rPr>
          <w:rFonts w:cs="Arial"/>
          <w:b/>
          <w:spacing w:val="100"/>
          <w:sz w:val="8"/>
          <w:szCs w:val="8"/>
        </w:rPr>
      </w:pPr>
    </w:p>
    <w:p w:rsidR="00987688" w:rsidRPr="00CB4414" w:rsidRDefault="00987688" w:rsidP="00CB4414">
      <w:pPr>
        <w:pStyle w:val="1"/>
        <w:ind w:right="-28" w:firstLine="0"/>
        <w:rPr>
          <w:spacing w:val="60"/>
          <w:sz w:val="8"/>
          <w:szCs w:val="8"/>
        </w:rPr>
      </w:pPr>
    </w:p>
    <w:p w:rsidR="00987688" w:rsidRPr="00CB4414" w:rsidRDefault="00987688" w:rsidP="00CB4414">
      <w:pPr>
        <w:pStyle w:val="4"/>
        <w:ind w:firstLine="0"/>
        <w:jc w:val="center"/>
        <w:rPr>
          <w:rFonts w:cs="Arial"/>
          <w:bCs w:val="0"/>
          <w:sz w:val="34"/>
        </w:rPr>
      </w:pPr>
      <w:r w:rsidRPr="00CB4414">
        <w:rPr>
          <w:rFonts w:cs="Arial"/>
          <w:bCs w:val="0"/>
          <w:sz w:val="34"/>
        </w:rPr>
        <w:t>П О С Т А Н О В Л Е Н И Е</w:t>
      </w:r>
    </w:p>
    <w:p w:rsidR="00987688" w:rsidRDefault="00987688" w:rsidP="00987688">
      <w:pPr>
        <w:rPr>
          <w:sz w:val="12"/>
        </w:rPr>
      </w:pPr>
    </w:p>
    <w:p w:rsidR="00987688" w:rsidRDefault="00987688" w:rsidP="00987688">
      <w:pPr>
        <w:rPr>
          <w:sz w:val="16"/>
          <w:szCs w:val="16"/>
        </w:rPr>
      </w:pPr>
    </w:p>
    <w:p w:rsidR="00C33D67" w:rsidRDefault="00987688" w:rsidP="00CB4414">
      <w:pPr>
        <w:ind w:firstLine="0"/>
        <w:jc w:val="left"/>
      </w:pPr>
      <w:r w:rsidRPr="00CB4414">
        <w:t>«</w:t>
      </w:r>
      <w:r w:rsidR="00671F98" w:rsidRPr="00CB4414">
        <w:t xml:space="preserve"> 25 </w:t>
      </w:r>
      <w:r w:rsidRPr="00CB4414">
        <w:t xml:space="preserve">» </w:t>
      </w:r>
      <w:r w:rsidR="00671F98" w:rsidRPr="00CB4414">
        <w:t xml:space="preserve"> ноября </w:t>
      </w:r>
      <w:r w:rsidR="009D1DBD" w:rsidRPr="00CB4414">
        <w:t xml:space="preserve"> </w:t>
      </w:r>
      <w:r w:rsidRPr="00CB4414">
        <w:t>20</w:t>
      </w:r>
      <w:r w:rsidR="00701B36" w:rsidRPr="00CB4414">
        <w:t>2</w:t>
      </w:r>
      <w:r w:rsidR="00BB67B8" w:rsidRPr="00CB4414">
        <w:t>4</w:t>
      </w:r>
      <w:r w:rsidRPr="00CB4414">
        <w:t>г.</w:t>
      </w:r>
      <w:r w:rsidR="000F2237" w:rsidRPr="00CB4414">
        <w:t xml:space="preserve"> </w:t>
      </w:r>
      <w:r w:rsidR="000E2FB7" w:rsidRPr="00CB4414">
        <w:t xml:space="preserve">    </w:t>
      </w:r>
      <w:r w:rsidR="003E069C" w:rsidRPr="00CB4414">
        <w:t xml:space="preserve">         </w:t>
      </w:r>
      <w:r w:rsidR="00F812B3" w:rsidRPr="00CB4414">
        <w:t xml:space="preserve">                      </w:t>
      </w:r>
      <w:r w:rsidR="008A30DA" w:rsidRPr="00CB4414">
        <w:t xml:space="preserve">              </w:t>
      </w:r>
      <w:r w:rsidR="009359B5" w:rsidRPr="00CB4414">
        <w:t xml:space="preserve">            </w:t>
      </w:r>
      <w:r w:rsidR="00E637B6" w:rsidRPr="00CB4414">
        <w:t xml:space="preserve"> </w:t>
      </w:r>
      <w:r w:rsidR="008A30DA" w:rsidRPr="00CB4414">
        <w:t xml:space="preserve"> </w:t>
      </w:r>
      <w:r w:rsidR="00C54A36" w:rsidRPr="00CB4414">
        <w:t xml:space="preserve">                 </w:t>
      </w:r>
      <w:r w:rsidR="00671F98" w:rsidRPr="00CB4414">
        <w:t xml:space="preserve">           </w:t>
      </w:r>
      <w:r w:rsidR="00C54A36" w:rsidRPr="00CB4414">
        <w:t xml:space="preserve">     </w:t>
      </w:r>
      <w:r w:rsidRPr="00CB4414">
        <w:t>№</w:t>
      </w:r>
      <w:r w:rsidR="00F36019" w:rsidRPr="00CB4414">
        <w:t xml:space="preserve"> </w:t>
      </w:r>
      <w:r w:rsidR="00671F98" w:rsidRPr="00CB4414">
        <w:t xml:space="preserve"> 1402</w:t>
      </w:r>
    </w:p>
    <w:p w:rsidR="00CB4414" w:rsidRDefault="00CB4414" w:rsidP="00CB4414">
      <w:pPr>
        <w:ind w:firstLine="0"/>
        <w:jc w:val="left"/>
        <w:rPr>
          <w:b/>
        </w:rPr>
      </w:pPr>
    </w:p>
    <w:p w:rsidR="00CB4414" w:rsidRPr="00CB4414" w:rsidRDefault="00CB4414" w:rsidP="00B16AF7">
      <w:pPr>
        <w:ind w:firstLine="0"/>
        <w:jc w:val="center"/>
        <w:rPr>
          <w:rFonts w:cs="Arial"/>
          <w:bCs/>
          <w:kern w:val="28"/>
          <w:sz w:val="32"/>
          <w:szCs w:val="32"/>
        </w:rPr>
      </w:pPr>
      <w:r w:rsidRPr="00CB4414">
        <w:rPr>
          <w:rFonts w:cs="Arial"/>
          <w:b/>
          <w:bCs/>
          <w:kern w:val="28"/>
          <w:sz w:val="32"/>
          <w:szCs w:val="32"/>
        </w:rPr>
        <w:t xml:space="preserve">О внесении изменений в постановление администрации муниципального района «Город Людиново и Людиновский район» </w:t>
      </w:r>
      <w:hyperlink r:id="rId4" w:tgtFrame="ChangingDocument" w:history="1">
        <w:r w:rsidRPr="00B16AF7">
          <w:rPr>
            <w:rStyle w:val="a8"/>
            <w:rFonts w:cs="Arial"/>
            <w:b/>
            <w:bCs/>
            <w:kern w:val="28"/>
            <w:sz w:val="32"/>
            <w:szCs w:val="32"/>
          </w:rPr>
          <w:t>от 22.02.2022  № 180</w:t>
        </w:r>
      </w:hyperlink>
      <w:r w:rsidRPr="00CB4414">
        <w:rPr>
          <w:rFonts w:cs="Arial"/>
          <w:b/>
          <w:bCs/>
          <w:kern w:val="28"/>
          <w:sz w:val="32"/>
          <w:szCs w:val="32"/>
        </w:rPr>
        <w:t xml:space="preserve"> «Об утверждении краткосрочного плана реализации региональной программы капитального ремонта общего имущества в многоквартирных домах на территории муниципального образования «Город Людиново и Людиновский район» на 2023-2025 годы»</w:t>
      </w:r>
    </w:p>
    <w:p w:rsidR="00CB4414" w:rsidRPr="00CB4414" w:rsidRDefault="00CB4414" w:rsidP="00CB4414">
      <w:pPr>
        <w:ind w:firstLine="0"/>
        <w:jc w:val="left"/>
      </w:pPr>
    </w:p>
    <w:p w:rsidR="00DF3688" w:rsidRDefault="00DF3688" w:rsidP="00AA2CCA">
      <w:pPr>
        <w:pStyle w:val="a4"/>
        <w:ind w:firstLine="709"/>
        <w:jc w:val="both"/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>В соответствии с</w:t>
      </w:r>
      <w:r w:rsidR="00383EFD">
        <w:rPr>
          <w:b w:val="0"/>
          <w:color w:val="auto"/>
          <w:sz w:val="24"/>
        </w:rPr>
        <w:t>о</w:t>
      </w:r>
      <w:r>
        <w:rPr>
          <w:b w:val="0"/>
          <w:color w:val="auto"/>
          <w:sz w:val="24"/>
        </w:rPr>
        <w:t xml:space="preserve"> ст.</w:t>
      </w:r>
      <w:r w:rsidR="00166AF3">
        <w:rPr>
          <w:b w:val="0"/>
          <w:color w:val="auto"/>
          <w:sz w:val="24"/>
        </w:rPr>
        <w:t xml:space="preserve"> </w:t>
      </w:r>
      <w:r>
        <w:rPr>
          <w:b w:val="0"/>
          <w:color w:val="auto"/>
          <w:sz w:val="24"/>
        </w:rPr>
        <w:t xml:space="preserve">168 </w:t>
      </w:r>
      <w:hyperlink r:id="rId5" w:tooltip="Жилищного кодекса Российской Федерации" w:history="1">
        <w:r w:rsidRPr="00B16AF7">
          <w:rPr>
            <w:rStyle w:val="a8"/>
            <w:b w:val="0"/>
            <w:sz w:val="24"/>
          </w:rPr>
          <w:t>Жилищного кодекса</w:t>
        </w:r>
      </w:hyperlink>
      <w:r>
        <w:rPr>
          <w:b w:val="0"/>
          <w:color w:val="auto"/>
          <w:sz w:val="24"/>
        </w:rPr>
        <w:t xml:space="preserve"> Российской Федерации, ст.</w:t>
      </w:r>
      <w:r w:rsidR="00166AF3">
        <w:rPr>
          <w:b w:val="0"/>
          <w:color w:val="auto"/>
          <w:sz w:val="24"/>
        </w:rPr>
        <w:t xml:space="preserve"> </w:t>
      </w:r>
      <w:r>
        <w:rPr>
          <w:b w:val="0"/>
          <w:color w:val="auto"/>
          <w:sz w:val="24"/>
        </w:rPr>
        <w:t>5 Закона Калужской области от 03.06.2013 №</w:t>
      </w:r>
      <w:r w:rsidR="00920FF6">
        <w:rPr>
          <w:b w:val="0"/>
          <w:color w:val="auto"/>
          <w:sz w:val="24"/>
        </w:rPr>
        <w:t xml:space="preserve"> </w:t>
      </w:r>
      <w:r>
        <w:rPr>
          <w:b w:val="0"/>
          <w:color w:val="auto"/>
          <w:sz w:val="24"/>
        </w:rPr>
        <w:t>434</w:t>
      </w:r>
      <w:r w:rsidR="00166AF3">
        <w:rPr>
          <w:b w:val="0"/>
          <w:color w:val="auto"/>
          <w:sz w:val="24"/>
        </w:rPr>
        <w:t xml:space="preserve"> </w:t>
      </w:r>
      <w:r>
        <w:rPr>
          <w:b w:val="0"/>
          <w:color w:val="auto"/>
          <w:sz w:val="24"/>
        </w:rPr>
        <w:t>-</w:t>
      </w:r>
      <w:r w:rsidR="00166AF3">
        <w:rPr>
          <w:b w:val="0"/>
          <w:color w:val="auto"/>
          <w:sz w:val="24"/>
        </w:rPr>
        <w:t xml:space="preserve"> </w:t>
      </w:r>
      <w:proofErr w:type="gramStart"/>
      <w:r>
        <w:rPr>
          <w:b w:val="0"/>
          <w:color w:val="auto"/>
          <w:sz w:val="24"/>
        </w:rPr>
        <w:t>ОЗ</w:t>
      </w:r>
      <w:proofErr w:type="gramEnd"/>
      <w:r>
        <w:rPr>
          <w:b w:val="0"/>
          <w:color w:val="auto"/>
          <w:sz w:val="24"/>
        </w:rPr>
        <w:t xml:space="preserve"> «О регулировании отдельных правоотношений в сфере организации проведения капитального ремонта общего имущества в многоквартирных домах, расположенных на территории Калужской области»</w:t>
      </w:r>
      <w:r w:rsidR="00F626E7">
        <w:rPr>
          <w:b w:val="0"/>
          <w:color w:val="auto"/>
          <w:sz w:val="24"/>
        </w:rPr>
        <w:t>, постановление</w:t>
      </w:r>
      <w:r w:rsidR="00BF4BAF">
        <w:rPr>
          <w:b w:val="0"/>
          <w:color w:val="auto"/>
          <w:sz w:val="24"/>
        </w:rPr>
        <w:t>м</w:t>
      </w:r>
      <w:r w:rsidR="00F626E7">
        <w:rPr>
          <w:b w:val="0"/>
          <w:color w:val="auto"/>
          <w:sz w:val="24"/>
        </w:rPr>
        <w:t xml:space="preserve"> Правительства Калужской области от 07.04.2014 № 221 «Об утверждении положения о порядке утверждения органами государственной власти Калужской области, органами местного самоуправления муниципальных образований Калужской области краткосрочных (сроком до трех лет) планов реализации региональной программы капитального ремонта общего имущества в многоквартирных домах»</w:t>
      </w:r>
      <w:r>
        <w:rPr>
          <w:b w:val="0"/>
          <w:color w:val="auto"/>
          <w:sz w:val="24"/>
        </w:rPr>
        <w:t xml:space="preserve"> администрация муниципального района «Город Людиново и Людиновский район» </w:t>
      </w:r>
    </w:p>
    <w:p w:rsidR="00920FF6" w:rsidRPr="00155E4C" w:rsidRDefault="00920FF6" w:rsidP="00AA2CCA">
      <w:pPr>
        <w:ind w:firstLine="708"/>
        <w:rPr>
          <w:sz w:val="20"/>
        </w:rPr>
      </w:pPr>
    </w:p>
    <w:p w:rsidR="00DF3688" w:rsidRPr="00DF3688" w:rsidRDefault="00E8085C" w:rsidP="00AA2CCA">
      <w:pPr>
        <w:ind w:firstLine="708"/>
      </w:pPr>
      <w:r w:rsidRPr="00DF3688">
        <w:t>постановляет</w:t>
      </w:r>
      <w:r w:rsidR="00DF3688" w:rsidRPr="00DF3688">
        <w:t>:</w:t>
      </w:r>
    </w:p>
    <w:p w:rsidR="00920FF6" w:rsidRPr="00155E4C" w:rsidRDefault="00920FF6" w:rsidP="00AA2CCA">
      <w:pPr>
        <w:ind w:firstLine="720"/>
        <w:rPr>
          <w:sz w:val="20"/>
        </w:rPr>
      </w:pPr>
    </w:p>
    <w:p w:rsidR="003A4774" w:rsidRPr="003A4774" w:rsidRDefault="00DF3688" w:rsidP="00AA2CCA">
      <w:pPr>
        <w:ind w:firstLine="720"/>
      </w:pPr>
      <w:r w:rsidRPr="00DF3688">
        <w:t xml:space="preserve">1. </w:t>
      </w:r>
      <w:r w:rsidR="003A4774" w:rsidRPr="0021222E">
        <w:t xml:space="preserve">Внести в постановление администрации </w:t>
      </w:r>
      <w:proofErr w:type="gramStart"/>
      <w:r w:rsidR="003A4774" w:rsidRPr="0021222E">
        <w:t>муниципального</w:t>
      </w:r>
      <w:proofErr w:type="gramEnd"/>
      <w:r w:rsidR="003A4774" w:rsidRPr="0021222E">
        <w:t xml:space="preserve"> района</w:t>
      </w:r>
      <w:r w:rsidR="003A4774">
        <w:t xml:space="preserve"> </w:t>
      </w:r>
      <w:r w:rsidR="003A4774" w:rsidRPr="00DD69BE">
        <w:t>«Город Людиново и Людиновский район»</w:t>
      </w:r>
      <w:r w:rsidR="003A4774">
        <w:t xml:space="preserve"> </w:t>
      </w:r>
      <w:hyperlink r:id="rId6" w:tgtFrame="ChangingDocument" w:history="1">
        <w:r w:rsidR="003A4774" w:rsidRPr="00B16AF7">
          <w:rPr>
            <w:rStyle w:val="a8"/>
          </w:rPr>
          <w:t>от 22.02.2022</w:t>
        </w:r>
        <w:r w:rsidR="00CA73F2" w:rsidRPr="00B16AF7">
          <w:rPr>
            <w:rStyle w:val="a8"/>
          </w:rPr>
          <w:t xml:space="preserve"> </w:t>
        </w:r>
        <w:r w:rsidR="003A4774" w:rsidRPr="00B16AF7">
          <w:rPr>
            <w:rStyle w:val="a8"/>
          </w:rPr>
          <w:t>№ 180</w:t>
        </w:r>
      </w:hyperlink>
      <w:r w:rsidR="003A4774" w:rsidRPr="003A4774">
        <w:t xml:space="preserve"> «Об утверждении краткосрочного плана реализации региональной программы капитального ремонта общего имущества в многоквартирных домах на территории муниципального образования «Город Людиново и Людиновский район» на 2023-2025 годы»</w:t>
      </w:r>
      <w:r w:rsidR="003A4774">
        <w:t xml:space="preserve"> следующие изменения:</w:t>
      </w:r>
    </w:p>
    <w:p w:rsidR="003A4774" w:rsidRPr="00400F42" w:rsidRDefault="003A4774" w:rsidP="003A4774">
      <w:pPr>
        <w:ind w:firstLine="720"/>
      </w:pPr>
      <w:r>
        <w:t xml:space="preserve">1.1. </w:t>
      </w:r>
      <w:r w:rsidRPr="00400F42">
        <w:t>Изложить краткосрочный план реализации региональной программы капитального ремонта общего имущества в многоквартирных домах</w:t>
      </w:r>
      <w:r>
        <w:t xml:space="preserve"> </w:t>
      </w:r>
      <w:r w:rsidRPr="00400F42">
        <w:t xml:space="preserve">на территории </w:t>
      </w:r>
      <w:r>
        <w:t>муниципального образования</w:t>
      </w:r>
      <w:r w:rsidRPr="00400F42">
        <w:t xml:space="preserve"> «Город Людиново</w:t>
      </w:r>
      <w:r>
        <w:t xml:space="preserve"> и Людиновский район</w:t>
      </w:r>
      <w:r w:rsidRPr="00400F42">
        <w:t>» в новой редакции (прилагается).</w:t>
      </w:r>
    </w:p>
    <w:p w:rsidR="0003346B" w:rsidRPr="0003346B" w:rsidRDefault="00DF3688" w:rsidP="003A4774">
      <w:pPr>
        <w:ind w:firstLine="720"/>
      </w:pPr>
      <w:r w:rsidRPr="0003346B">
        <w:t xml:space="preserve">2. </w:t>
      </w:r>
      <w:r w:rsidR="0003346B" w:rsidRPr="0003346B">
        <w:t>Настоящее постановление подлежит опубликованию в установленном законом порядке.</w:t>
      </w:r>
    </w:p>
    <w:p w:rsidR="00DF3688" w:rsidRDefault="0003346B" w:rsidP="00AA2CCA">
      <w:pPr>
        <w:ind w:firstLine="720"/>
      </w:pPr>
      <w:r>
        <w:t>3</w:t>
      </w:r>
      <w:r w:rsidR="00DF3688" w:rsidRPr="00DF3688">
        <w:t xml:space="preserve">. </w:t>
      </w:r>
      <w:proofErr w:type="gramStart"/>
      <w:r w:rsidR="008B7B5F">
        <w:t>Контроль за</w:t>
      </w:r>
      <w:proofErr w:type="gramEnd"/>
      <w:r w:rsidR="008B7B5F">
        <w:t xml:space="preserve"> исполнением настоящего постановления возложить на заместителя главы администрации муниципального района «Город Людиново и Людиновский район» </w:t>
      </w:r>
      <w:r w:rsidR="00CD5A51">
        <w:t xml:space="preserve">  Ларина</w:t>
      </w:r>
      <w:r w:rsidR="008A39F1">
        <w:t xml:space="preserve"> </w:t>
      </w:r>
      <w:r w:rsidR="00CD5A51">
        <w:t>Ю</w:t>
      </w:r>
      <w:r w:rsidR="008A39F1">
        <w:t>.</w:t>
      </w:r>
      <w:r w:rsidR="00CD5A51">
        <w:t>Ю</w:t>
      </w:r>
      <w:r w:rsidR="008A39F1">
        <w:t>.</w:t>
      </w:r>
    </w:p>
    <w:p w:rsidR="008B7B5F" w:rsidRDefault="0003346B" w:rsidP="00AA2CCA">
      <w:pPr>
        <w:ind w:firstLine="720"/>
      </w:pPr>
      <w:r>
        <w:t>4</w:t>
      </w:r>
      <w:r w:rsidR="008B7B5F">
        <w:t>. Настоящее постановление вступает в силу со дня официального опубликования.</w:t>
      </w:r>
    </w:p>
    <w:p w:rsidR="000F2237" w:rsidRDefault="000F2237" w:rsidP="008373F4"/>
    <w:p w:rsidR="008373F4" w:rsidRPr="008373F4" w:rsidRDefault="00F33CA5" w:rsidP="00CB4414">
      <w:pPr>
        <w:ind w:firstLine="0"/>
      </w:pPr>
      <w:r>
        <w:t>Г</w:t>
      </w:r>
      <w:r w:rsidR="00721B5F">
        <w:t>лав</w:t>
      </w:r>
      <w:r>
        <w:t>а</w:t>
      </w:r>
      <w:r w:rsidR="0051466F">
        <w:t xml:space="preserve"> </w:t>
      </w:r>
      <w:r w:rsidR="008373F4" w:rsidRPr="008373F4">
        <w:t xml:space="preserve">администрации </w:t>
      </w:r>
    </w:p>
    <w:p w:rsidR="00CB4414" w:rsidRDefault="008373F4" w:rsidP="00CB4414">
      <w:pPr>
        <w:ind w:firstLine="0"/>
        <w:sectPr w:rsidR="00CB4414" w:rsidSect="00155E4C">
          <w:pgSz w:w="11906" w:h="16838"/>
          <w:pgMar w:top="454" w:right="567" w:bottom="454" w:left="1418" w:header="709" w:footer="709" w:gutter="0"/>
          <w:cols w:space="708"/>
          <w:docGrid w:linePitch="360"/>
        </w:sectPr>
      </w:pPr>
      <w:proofErr w:type="gramStart"/>
      <w:r w:rsidRPr="008373F4">
        <w:t>муниципального</w:t>
      </w:r>
      <w:proofErr w:type="gramEnd"/>
      <w:r w:rsidRPr="008373F4">
        <w:t xml:space="preserve"> района</w:t>
      </w:r>
      <w:r w:rsidR="0072779B" w:rsidRPr="008373F4">
        <w:t xml:space="preserve">  </w:t>
      </w:r>
      <w:r w:rsidRPr="008373F4">
        <w:t xml:space="preserve">                   </w:t>
      </w:r>
      <w:r>
        <w:t xml:space="preserve">    </w:t>
      </w:r>
      <w:r w:rsidR="008F650B">
        <w:t xml:space="preserve">  </w:t>
      </w:r>
      <w:r>
        <w:t xml:space="preserve">        </w:t>
      </w:r>
      <w:r w:rsidRPr="008373F4">
        <w:t xml:space="preserve">  </w:t>
      </w:r>
      <w:r w:rsidR="00212AE2">
        <w:t xml:space="preserve">                            </w:t>
      </w:r>
      <w:r w:rsidR="00CF5FAF">
        <w:t xml:space="preserve">  </w:t>
      </w:r>
      <w:r w:rsidR="00720279">
        <w:t xml:space="preserve">   </w:t>
      </w:r>
      <w:r w:rsidR="004E5306">
        <w:t xml:space="preserve"> </w:t>
      </w:r>
      <w:r w:rsidR="00656D10">
        <w:t xml:space="preserve">  </w:t>
      </w:r>
      <w:r w:rsidR="00212AE2">
        <w:t xml:space="preserve">  </w:t>
      </w:r>
      <w:r w:rsidR="00656D10">
        <w:t xml:space="preserve"> </w:t>
      </w:r>
      <w:r w:rsidR="00F33CA5">
        <w:t xml:space="preserve">    С</w:t>
      </w:r>
      <w:r w:rsidRPr="008373F4">
        <w:t>.</w:t>
      </w:r>
      <w:r w:rsidR="000F2237">
        <w:t>В</w:t>
      </w:r>
      <w:r w:rsidRPr="008373F4">
        <w:t xml:space="preserve">. </w:t>
      </w:r>
      <w:r w:rsidR="00F33CA5">
        <w:t>Перевало</w:t>
      </w:r>
      <w:r w:rsidR="000F2237">
        <w:t>в</w:t>
      </w:r>
    </w:p>
    <w:p w:rsidR="008E0955" w:rsidRPr="00CB4414" w:rsidRDefault="00CB4414" w:rsidP="00CB4414">
      <w:pPr>
        <w:ind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CB4414">
        <w:rPr>
          <w:rFonts w:cs="Arial"/>
          <w:b/>
          <w:bCs/>
          <w:kern w:val="28"/>
          <w:sz w:val="32"/>
          <w:szCs w:val="32"/>
        </w:rPr>
        <w:lastRenderedPageBreak/>
        <w:t>Приложение № 1</w:t>
      </w:r>
    </w:p>
    <w:p w:rsidR="00CB4414" w:rsidRPr="00CB4414" w:rsidRDefault="00CB4414" w:rsidP="00CB4414">
      <w:pPr>
        <w:ind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CB4414">
        <w:rPr>
          <w:rFonts w:cs="Arial"/>
          <w:b/>
          <w:bCs/>
          <w:kern w:val="28"/>
          <w:sz w:val="32"/>
          <w:szCs w:val="32"/>
        </w:rPr>
        <w:t xml:space="preserve">к постановлению администрации </w:t>
      </w:r>
      <w:proofErr w:type="gramStart"/>
      <w:r w:rsidRPr="00CB4414">
        <w:rPr>
          <w:rFonts w:cs="Arial"/>
          <w:b/>
          <w:bCs/>
          <w:kern w:val="28"/>
          <w:sz w:val="32"/>
          <w:szCs w:val="32"/>
        </w:rPr>
        <w:t>муниципального</w:t>
      </w:r>
      <w:proofErr w:type="gramEnd"/>
      <w:r w:rsidRPr="00CB4414">
        <w:rPr>
          <w:rFonts w:cs="Arial"/>
          <w:b/>
          <w:bCs/>
          <w:kern w:val="28"/>
          <w:sz w:val="32"/>
          <w:szCs w:val="32"/>
        </w:rPr>
        <w:t xml:space="preserve"> района</w:t>
      </w:r>
    </w:p>
    <w:p w:rsidR="00CB4414" w:rsidRDefault="00CB4414" w:rsidP="00CB4414">
      <w:pPr>
        <w:ind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CB4414">
        <w:rPr>
          <w:rFonts w:cs="Arial"/>
          <w:b/>
          <w:bCs/>
          <w:kern w:val="28"/>
          <w:sz w:val="32"/>
          <w:szCs w:val="32"/>
        </w:rPr>
        <w:t>от 25.11.2024 № 1402</w:t>
      </w:r>
    </w:p>
    <w:p w:rsidR="00CB4414" w:rsidRDefault="00CB4414" w:rsidP="008E0955"/>
    <w:p w:rsidR="00CB4414" w:rsidRDefault="00CB4414" w:rsidP="00CB4414">
      <w:pPr>
        <w:ind w:firstLine="0"/>
        <w:jc w:val="center"/>
      </w:pPr>
      <w:r w:rsidRPr="00CB4414">
        <w:rPr>
          <w:rFonts w:cs="Arial"/>
          <w:b/>
          <w:bCs/>
          <w:kern w:val="28"/>
          <w:sz w:val="32"/>
          <w:szCs w:val="32"/>
        </w:rPr>
        <w:t>Перечень многоквартирных домов, которые подлежат капитальному ремонту</w:t>
      </w:r>
    </w:p>
    <w:p w:rsidR="00CB4414" w:rsidRDefault="008E0955" w:rsidP="008E0955">
      <w:r>
        <w:t xml:space="preserve">                                                     </w:t>
      </w:r>
    </w:p>
    <w:tbl>
      <w:tblPr>
        <w:tblW w:w="23000" w:type="dxa"/>
        <w:jc w:val="center"/>
        <w:tblInd w:w="96" w:type="dxa"/>
        <w:tblLook w:val="04A0"/>
      </w:tblPr>
      <w:tblGrid>
        <w:gridCol w:w="434"/>
        <w:gridCol w:w="1200"/>
        <w:gridCol w:w="1660"/>
        <w:gridCol w:w="1140"/>
        <w:gridCol w:w="2120"/>
        <w:gridCol w:w="560"/>
        <w:gridCol w:w="480"/>
        <w:gridCol w:w="560"/>
        <w:gridCol w:w="640"/>
        <w:gridCol w:w="1080"/>
        <w:gridCol w:w="1060"/>
        <w:gridCol w:w="1300"/>
        <w:gridCol w:w="940"/>
        <w:gridCol w:w="1760"/>
        <w:gridCol w:w="1120"/>
        <w:gridCol w:w="980"/>
        <w:gridCol w:w="720"/>
        <w:gridCol w:w="1800"/>
        <w:gridCol w:w="1040"/>
        <w:gridCol w:w="1300"/>
        <w:gridCol w:w="1140"/>
      </w:tblGrid>
      <w:tr w:rsidR="00CB4414" w:rsidRPr="00BB01D2" w:rsidTr="00B16AF7">
        <w:trPr>
          <w:trHeight w:val="1185"/>
          <w:jc w:val="center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BB01D2">
              <w:rPr>
                <w:rFonts w:cs="Arial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BB01D2">
              <w:rPr>
                <w:rFonts w:cs="Arial"/>
                <w:color w:val="000000"/>
                <w:sz w:val="16"/>
                <w:szCs w:val="16"/>
              </w:rPr>
              <w:t>/</w:t>
            </w:r>
            <w:proofErr w:type="spellStart"/>
            <w:r w:rsidRPr="00BB01D2">
              <w:rPr>
                <w:rFonts w:cs="Arial"/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77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Адрес МКД *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Год ввода в эксплуатацию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общая площадь МКД, всего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Площадь помещений МКД: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Количество жителей, зарегистрированных в МКД на дату утверждения краткосрочного плана</w:t>
            </w:r>
          </w:p>
        </w:tc>
        <w:tc>
          <w:tcPr>
            <w:tcW w:w="6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Стоимость капитального ремонта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Удельная стоимость капитального ремонта 1 кв. м общей площади помещений МКД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Предельная стоимость капитального ремонта 1 кв. м общей площади помещений МКД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Плановая дата завершения работ</w:t>
            </w:r>
          </w:p>
        </w:tc>
      </w:tr>
      <w:tr w:rsidR="00CB4414" w:rsidRPr="00BB01D2" w:rsidTr="00B16AF7">
        <w:trPr>
          <w:trHeight w:val="300"/>
          <w:jc w:val="center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414" w:rsidRPr="00BB01D2" w:rsidRDefault="00CB4414" w:rsidP="00CB4414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 xml:space="preserve">тип </w:t>
            </w:r>
            <w:proofErr w:type="gramStart"/>
            <w:r w:rsidRPr="00BB01D2">
              <w:rPr>
                <w:rFonts w:cs="Arial"/>
                <w:color w:val="000000"/>
                <w:sz w:val="16"/>
                <w:szCs w:val="16"/>
              </w:rPr>
              <w:t>муниципального</w:t>
            </w:r>
            <w:proofErr w:type="gramEnd"/>
            <w:r w:rsidRPr="00BB01D2">
              <w:rPr>
                <w:rFonts w:cs="Arial"/>
                <w:color w:val="000000"/>
                <w:sz w:val="16"/>
                <w:szCs w:val="16"/>
              </w:rPr>
              <w:t xml:space="preserve"> образования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 xml:space="preserve">наименование </w:t>
            </w:r>
            <w:proofErr w:type="gramStart"/>
            <w:r w:rsidRPr="00BB01D2">
              <w:rPr>
                <w:rFonts w:cs="Arial"/>
                <w:color w:val="000000"/>
                <w:sz w:val="16"/>
                <w:szCs w:val="16"/>
              </w:rPr>
              <w:t>муниципального</w:t>
            </w:r>
            <w:proofErr w:type="gramEnd"/>
            <w:r w:rsidRPr="00BB01D2">
              <w:rPr>
                <w:rFonts w:cs="Arial"/>
                <w:color w:val="000000"/>
                <w:sz w:val="16"/>
                <w:szCs w:val="16"/>
              </w:rPr>
              <w:t xml:space="preserve"> образования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улица (тип)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наименование улицы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дом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корпус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литера</w:t>
            </w: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414" w:rsidRPr="00BB01D2" w:rsidRDefault="00CB4414" w:rsidP="00CB4414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414" w:rsidRPr="00BB01D2" w:rsidRDefault="00CB4414" w:rsidP="00CB4414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в том числе жилых помещений, находящихся в собственности граждан</w:t>
            </w: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414" w:rsidRPr="00BB01D2" w:rsidRDefault="00CB4414" w:rsidP="00CB4414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4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414" w:rsidRPr="00BB01D2" w:rsidRDefault="00CB4414" w:rsidP="00CB4414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414" w:rsidRPr="00BB01D2" w:rsidRDefault="00CB4414" w:rsidP="00CB4414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414" w:rsidRPr="00BB01D2" w:rsidRDefault="00CB4414" w:rsidP="00CB4414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CB4414" w:rsidRPr="00BB01D2" w:rsidTr="00B16AF7">
        <w:trPr>
          <w:trHeight w:val="4215"/>
          <w:jc w:val="center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414" w:rsidRPr="00BB01D2" w:rsidRDefault="00CB4414" w:rsidP="00CB4414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414" w:rsidRPr="00BB01D2" w:rsidRDefault="00CB4414" w:rsidP="00CB4414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414" w:rsidRPr="00BB01D2" w:rsidRDefault="00CB4414" w:rsidP="00CB4414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414" w:rsidRPr="00BB01D2" w:rsidRDefault="00CB4414" w:rsidP="00CB4414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414" w:rsidRPr="00BB01D2" w:rsidRDefault="00CB4414" w:rsidP="00CB4414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414" w:rsidRPr="00BB01D2" w:rsidRDefault="00CB4414" w:rsidP="00CB4414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414" w:rsidRPr="00BB01D2" w:rsidRDefault="00CB4414" w:rsidP="00CB4414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414" w:rsidRPr="00BB01D2" w:rsidRDefault="00CB4414" w:rsidP="00CB4414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414" w:rsidRPr="00BB01D2" w:rsidRDefault="00CB4414" w:rsidP="00CB4414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414" w:rsidRPr="00BB01D2" w:rsidRDefault="00CB4414" w:rsidP="00CB4414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414" w:rsidRPr="00BB01D2" w:rsidRDefault="00CB4414" w:rsidP="00CB4414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414" w:rsidRPr="00BB01D2" w:rsidRDefault="00CB4414" w:rsidP="00CB4414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414" w:rsidRPr="00BB01D2" w:rsidRDefault="00CB4414" w:rsidP="00CB4414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414" w:rsidRPr="00BB01D2" w:rsidRDefault="00CB4414" w:rsidP="00CB4414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за счет средств Фонда содействия реформированию жилищно-коммунального хозяйства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за счет средств бюджета субъекта Российской Федерации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за счет средств местного бюджета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за счет средств собственников помещений в МКД</w:t>
            </w: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414" w:rsidRPr="00BB01D2" w:rsidRDefault="00CB4414" w:rsidP="00CB4414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414" w:rsidRPr="00BB01D2" w:rsidRDefault="00CB4414" w:rsidP="00CB4414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414" w:rsidRPr="00BB01D2" w:rsidRDefault="00CB4414" w:rsidP="00CB4414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CB4414" w:rsidRPr="00BB01D2" w:rsidTr="00B16AF7">
        <w:trPr>
          <w:trHeight w:val="315"/>
          <w:jc w:val="center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414" w:rsidRPr="00BB01D2" w:rsidRDefault="00CB4414" w:rsidP="00CB4414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414" w:rsidRPr="00BB01D2" w:rsidRDefault="00CB4414" w:rsidP="00CB4414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414" w:rsidRPr="00BB01D2" w:rsidRDefault="00CB4414" w:rsidP="00CB4414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414" w:rsidRPr="00BB01D2" w:rsidRDefault="00CB4414" w:rsidP="00CB4414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414" w:rsidRPr="00BB01D2" w:rsidRDefault="00CB4414" w:rsidP="00CB4414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414" w:rsidRPr="00BB01D2" w:rsidRDefault="00CB4414" w:rsidP="00CB4414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414" w:rsidRPr="00BB01D2" w:rsidRDefault="00CB4414" w:rsidP="00CB4414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414" w:rsidRPr="00BB01D2" w:rsidRDefault="00CB4414" w:rsidP="00CB4414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414" w:rsidRPr="00BB01D2" w:rsidRDefault="00CB4414" w:rsidP="00CB4414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кв</w:t>
            </w:r>
            <w:proofErr w:type="gramStart"/>
            <w:r w:rsidRPr="00BB01D2">
              <w:rPr>
                <w:rFonts w:cs="Arial"/>
                <w:color w:val="000000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кв</w:t>
            </w:r>
            <w:proofErr w:type="gramStart"/>
            <w:r w:rsidRPr="00BB01D2">
              <w:rPr>
                <w:rFonts w:cs="Arial"/>
                <w:color w:val="000000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кв</w:t>
            </w:r>
            <w:proofErr w:type="gramStart"/>
            <w:r w:rsidRPr="00BB01D2">
              <w:rPr>
                <w:rFonts w:cs="Arial"/>
                <w:color w:val="000000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руб./кв</w:t>
            </w:r>
            <w:proofErr w:type="gramStart"/>
            <w:r w:rsidRPr="00BB01D2">
              <w:rPr>
                <w:rFonts w:cs="Arial"/>
                <w:color w:val="000000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руб./кв</w:t>
            </w:r>
            <w:proofErr w:type="gramStart"/>
            <w:r w:rsidRPr="00BB01D2">
              <w:rPr>
                <w:rFonts w:cs="Arial"/>
                <w:color w:val="000000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414" w:rsidRPr="00BB01D2" w:rsidRDefault="00CB4414" w:rsidP="00CB4414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CB4414" w:rsidRPr="00BB01D2" w:rsidTr="00B16AF7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21</w:t>
            </w:r>
          </w:p>
        </w:tc>
      </w:tr>
      <w:tr w:rsidR="00CB4414" w:rsidRPr="00BB01D2" w:rsidTr="00B16AF7">
        <w:trPr>
          <w:trHeight w:val="315"/>
          <w:jc w:val="center"/>
        </w:trPr>
        <w:tc>
          <w:tcPr>
            <w:tcW w:w="2300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left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bCs/>
                <w:color w:val="000000"/>
                <w:sz w:val="16"/>
                <w:szCs w:val="16"/>
              </w:rPr>
              <w:t>2023</w:t>
            </w:r>
          </w:p>
        </w:tc>
      </w:tr>
      <w:tr w:rsidR="00CB4414" w:rsidRPr="00BB01D2" w:rsidTr="00B16AF7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город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Людиново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CB4414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Московская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1990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2 812,70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2 811,20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2 811,20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4 356 187,79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4 356 187,79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1 549,58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10 786,00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12.2023</w:t>
            </w:r>
          </w:p>
        </w:tc>
      </w:tr>
      <w:tr w:rsidR="00CB4414" w:rsidRPr="00BB01D2" w:rsidTr="00B16AF7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город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Людиново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CB4414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Урицкого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1971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4 522,90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4 522,90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3 105,50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148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11 701 997,59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11 701 997,59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2 587,28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10 786,00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12.2023</w:t>
            </w:r>
          </w:p>
        </w:tc>
      </w:tr>
      <w:tr w:rsidR="00CB4414" w:rsidRPr="00BB01D2" w:rsidTr="00B16AF7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город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Людиново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CB4414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Козлова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1977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4 508,70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3 467,70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3 467,70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305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5 692 568,27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5 692 568,27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1 641,60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10 786,00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12.2023</w:t>
            </w:r>
          </w:p>
        </w:tc>
      </w:tr>
      <w:tr w:rsidR="00CB4414" w:rsidRPr="00BB01D2" w:rsidTr="00B16AF7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lastRenderedPageBreak/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город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Людиново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CB4414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Гогиберидзе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1979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3 398,20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3 398,20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2 384,20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5 611 517,69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5 611 517,69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1 651,32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10 786,00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12.2023</w:t>
            </w:r>
          </w:p>
        </w:tc>
      </w:tr>
      <w:tr w:rsidR="00CB4414" w:rsidRPr="00BB01D2" w:rsidTr="00B16AF7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город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Людиново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CB4414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BB01D2">
              <w:rPr>
                <w:rFonts w:cs="Arial"/>
                <w:color w:val="000000"/>
                <w:sz w:val="16"/>
                <w:szCs w:val="16"/>
              </w:rPr>
              <w:t>Рагули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1966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1 261,10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1 261,10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1 177,00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4 654 076,77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4 654 076,77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3 690,49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10 786,00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12.2023</w:t>
            </w:r>
          </w:p>
        </w:tc>
      </w:tr>
      <w:tr w:rsidR="00CB4414" w:rsidRPr="00BB01D2" w:rsidTr="00B16AF7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город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Людиново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CB4414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Щербакова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1960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1 793,60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1 793,60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1 009,30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501 200,08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501 200,08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279,44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10 786,00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12.2023</w:t>
            </w:r>
          </w:p>
        </w:tc>
      </w:tr>
      <w:tr w:rsidR="00CB4414" w:rsidRPr="00BB01D2" w:rsidTr="00B16AF7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город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Людиново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CB4414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Ленина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1960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1 235,10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1 092,10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1 092,10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5 212 429,21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5 212 429,21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4 772,85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10 786,00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12.2023</w:t>
            </w:r>
          </w:p>
        </w:tc>
      </w:tr>
      <w:tr w:rsidR="00CB4414" w:rsidRPr="00BB01D2" w:rsidTr="00B16AF7">
        <w:trPr>
          <w:trHeight w:val="540"/>
          <w:jc w:val="center"/>
        </w:trPr>
        <w:tc>
          <w:tcPr>
            <w:tcW w:w="81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14" w:rsidRPr="00BB01D2" w:rsidRDefault="00CB4414" w:rsidP="00CB4414">
            <w:pPr>
              <w:ind w:firstLine="0"/>
              <w:jc w:val="left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bCs/>
                <w:color w:val="000000"/>
                <w:sz w:val="16"/>
                <w:szCs w:val="16"/>
              </w:rPr>
              <w:t>Итого по МР "Город Людиново и Людиновский район"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bCs/>
                <w:color w:val="000000"/>
                <w:sz w:val="16"/>
                <w:szCs w:val="16"/>
              </w:rPr>
              <w:t>19 532,30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bCs/>
                <w:color w:val="000000"/>
                <w:sz w:val="16"/>
                <w:szCs w:val="16"/>
              </w:rPr>
              <w:t>18 346,80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bCs/>
                <w:color w:val="000000"/>
                <w:sz w:val="16"/>
                <w:szCs w:val="16"/>
              </w:rPr>
              <w:t>15 047,00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bCs/>
                <w:color w:val="000000"/>
                <w:sz w:val="16"/>
                <w:szCs w:val="16"/>
              </w:rPr>
              <w:t>846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bCs/>
                <w:color w:val="000000"/>
                <w:sz w:val="16"/>
                <w:szCs w:val="16"/>
              </w:rPr>
              <w:t>37 729 977,40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bCs/>
                <w:color w:val="000000"/>
                <w:sz w:val="16"/>
                <w:szCs w:val="16"/>
              </w:rPr>
              <w:t>37 729 977,40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bCs/>
                <w:color w:val="000000"/>
                <w:sz w:val="16"/>
                <w:szCs w:val="16"/>
              </w:rPr>
              <w:t>Х</w:t>
            </w:r>
          </w:p>
        </w:tc>
      </w:tr>
      <w:tr w:rsidR="00CB4414" w:rsidRPr="00BB01D2" w:rsidTr="00B16AF7">
        <w:trPr>
          <w:trHeight w:val="315"/>
          <w:jc w:val="center"/>
        </w:trPr>
        <w:tc>
          <w:tcPr>
            <w:tcW w:w="2300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left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bCs/>
                <w:color w:val="000000"/>
                <w:sz w:val="16"/>
                <w:szCs w:val="16"/>
              </w:rPr>
              <w:t>2024</w:t>
            </w:r>
          </w:p>
        </w:tc>
      </w:tr>
      <w:tr w:rsidR="00CB4414" w:rsidRPr="00BB01D2" w:rsidTr="00B16AF7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город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Людиново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CB4414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Кропоткина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1982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3 457,00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2 462,80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2 462,80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9 130 679,07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9 130 679,07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3 707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14 004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12.2024</w:t>
            </w:r>
          </w:p>
        </w:tc>
      </w:tr>
      <w:tr w:rsidR="00CB4414" w:rsidRPr="00BB01D2" w:rsidTr="00B16AF7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город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Людиново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CB4414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Московская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1991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4 634,00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3 230,00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3 230,00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317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11 473 440,35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11 473 440,35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3 552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14 436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12.2024</w:t>
            </w:r>
          </w:p>
        </w:tc>
      </w:tr>
      <w:tr w:rsidR="00CB4414" w:rsidRPr="00BB01D2" w:rsidTr="00B16AF7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город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Людиново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CB4414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Энгельса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1958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683,20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407,00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407,00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4 936 040,92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4 936 040,92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12 128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28 398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12.2024</w:t>
            </w:r>
          </w:p>
        </w:tc>
      </w:tr>
      <w:tr w:rsidR="00CB4414" w:rsidRPr="00BB01D2" w:rsidTr="00B16AF7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город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Людиново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CB4414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Энгельса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1956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376,00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376,00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5 148 896,89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5 148 896,89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13 694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26 560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12.2024</w:t>
            </w:r>
          </w:p>
        </w:tc>
      </w:tr>
      <w:tr w:rsidR="00CB4414" w:rsidRPr="00BB01D2" w:rsidTr="00B16AF7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город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Людиново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CB4414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Фокина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1948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744,60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567,80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567,80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7 458 262,47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7 458 262,47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13 135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21 920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12.2024</w:t>
            </w:r>
          </w:p>
        </w:tc>
      </w:tr>
      <w:tr w:rsidR="00CB4414" w:rsidRPr="00BB01D2" w:rsidTr="00B16AF7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город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Людиново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CB4414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Маяковского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1971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3 007,30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2 721,70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2 616,10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203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3 551 836,29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3 551 836,29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1 305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14 142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12.2024</w:t>
            </w:r>
          </w:p>
        </w:tc>
      </w:tr>
      <w:tr w:rsidR="00CB4414" w:rsidRPr="00BB01D2" w:rsidTr="00B16AF7">
        <w:trPr>
          <w:trHeight w:val="36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город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Людиново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CB4414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Трудовые Резервы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1975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3 099,00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1 805,10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1 805,10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8 127 887,55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8 127 887,55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4 503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13 458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12.2024</w:t>
            </w:r>
          </w:p>
        </w:tc>
      </w:tr>
      <w:tr w:rsidR="00CB4414" w:rsidRPr="00BB01D2" w:rsidTr="00B16AF7">
        <w:trPr>
          <w:trHeight w:val="36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город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Людиново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CB4414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Энгельса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1956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527,70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421,00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421,00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4 944 387,10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4 944 387,10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11 744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25 344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12.2024</w:t>
            </w:r>
          </w:p>
        </w:tc>
      </w:tr>
      <w:tr w:rsidR="00CB4414" w:rsidRPr="00BB01D2" w:rsidTr="00B16AF7">
        <w:trPr>
          <w:trHeight w:val="36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город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Людиново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CB4414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Энгельса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1956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567,90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415,00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415,00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4 805 476,52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4 805 476,52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11 579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26 191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12.2024</w:t>
            </w:r>
          </w:p>
        </w:tc>
      </w:tr>
      <w:tr w:rsidR="00CB4414" w:rsidRPr="00BB01D2" w:rsidTr="00B16AF7">
        <w:trPr>
          <w:trHeight w:val="540"/>
          <w:jc w:val="center"/>
        </w:trPr>
        <w:tc>
          <w:tcPr>
            <w:tcW w:w="81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14" w:rsidRPr="00BB01D2" w:rsidRDefault="00CB4414" w:rsidP="00CB4414">
            <w:pPr>
              <w:ind w:firstLine="0"/>
              <w:jc w:val="left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bCs/>
                <w:color w:val="000000"/>
                <w:sz w:val="16"/>
                <w:szCs w:val="16"/>
              </w:rPr>
              <w:t>Итого по МР "Город Людиново и Людиновский район"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bCs/>
                <w:color w:val="000000"/>
                <w:sz w:val="16"/>
                <w:szCs w:val="16"/>
              </w:rPr>
              <w:t>17 120,70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bCs/>
                <w:color w:val="000000"/>
                <w:sz w:val="16"/>
                <w:szCs w:val="16"/>
              </w:rPr>
              <w:t>12 406,40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bCs/>
                <w:color w:val="000000"/>
                <w:sz w:val="16"/>
                <w:szCs w:val="16"/>
              </w:rPr>
              <w:t>12 300,80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bCs/>
                <w:color w:val="000000"/>
                <w:sz w:val="16"/>
                <w:szCs w:val="16"/>
              </w:rPr>
              <w:t>875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bCs/>
                <w:color w:val="000000"/>
                <w:sz w:val="16"/>
                <w:szCs w:val="16"/>
              </w:rPr>
              <w:t>59 576 907,16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bCs/>
                <w:color w:val="000000"/>
                <w:sz w:val="16"/>
                <w:szCs w:val="16"/>
              </w:rPr>
              <w:t>59 576 907,16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bCs/>
                <w:color w:val="000000"/>
                <w:sz w:val="16"/>
                <w:szCs w:val="16"/>
              </w:rPr>
              <w:t>Х</w:t>
            </w:r>
          </w:p>
        </w:tc>
      </w:tr>
      <w:tr w:rsidR="00CB4414" w:rsidRPr="00BB01D2" w:rsidTr="00B16AF7">
        <w:trPr>
          <w:trHeight w:val="315"/>
          <w:jc w:val="center"/>
        </w:trPr>
        <w:tc>
          <w:tcPr>
            <w:tcW w:w="2300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left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bCs/>
                <w:color w:val="000000"/>
                <w:sz w:val="16"/>
                <w:szCs w:val="16"/>
              </w:rPr>
              <w:t>2025</w:t>
            </w:r>
          </w:p>
        </w:tc>
      </w:tr>
      <w:tr w:rsidR="00CB4414" w:rsidRPr="00BB01D2" w:rsidTr="00B16AF7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санаторий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Спутник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CB4414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1984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451,90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451,90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451,90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BB01D2">
              <w:rPr>
                <w:rFonts w:cs="Arial"/>
                <w:sz w:val="16"/>
                <w:szCs w:val="16"/>
              </w:rPr>
              <w:t>8 196 343,79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BB01D2">
              <w:rPr>
                <w:rFonts w:cs="Arial"/>
                <w:sz w:val="16"/>
                <w:szCs w:val="16"/>
              </w:rPr>
              <w:t>8 196 343,79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BB01D2">
              <w:rPr>
                <w:rFonts w:cs="Arial"/>
                <w:sz w:val="16"/>
                <w:szCs w:val="16"/>
              </w:rPr>
              <w:t>18 138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BB01D2">
              <w:rPr>
                <w:rFonts w:cs="Arial"/>
                <w:sz w:val="16"/>
                <w:szCs w:val="16"/>
              </w:rPr>
              <w:t>22 071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12.2025</w:t>
            </w:r>
          </w:p>
        </w:tc>
      </w:tr>
      <w:tr w:rsidR="00CB4414" w:rsidRPr="00BB01D2" w:rsidTr="00B16AF7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город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Людиново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CB4414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Кропоткина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1988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5 200,90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3 330,20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3 330,20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205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BB01D2">
              <w:rPr>
                <w:rFonts w:cs="Arial"/>
                <w:sz w:val="16"/>
                <w:szCs w:val="16"/>
              </w:rPr>
              <w:t>11 411 481,00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BB01D2">
              <w:rPr>
                <w:rFonts w:cs="Arial"/>
                <w:sz w:val="16"/>
                <w:szCs w:val="16"/>
              </w:rPr>
              <w:t>11 411 481,00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BB01D2">
              <w:rPr>
                <w:rFonts w:cs="Arial"/>
                <w:sz w:val="16"/>
                <w:szCs w:val="16"/>
              </w:rPr>
              <w:t>3 427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BB01D2">
              <w:rPr>
                <w:rFonts w:cs="Arial"/>
                <w:sz w:val="16"/>
                <w:szCs w:val="16"/>
              </w:rPr>
              <w:t>12 885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12.2025</w:t>
            </w:r>
          </w:p>
        </w:tc>
      </w:tr>
      <w:tr w:rsidR="00CB4414" w:rsidRPr="00BB01D2" w:rsidTr="00B16AF7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город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Людиново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CB4414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Пл</w:t>
            </w:r>
            <w:proofErr w:type="gramStart"/>
            <w:r w:rsidRPr="00BB01D2">
              <w:rPr>
                <w:rFonts w:cs="Arial"/>
                <w:color w:val="000000"/>
                <w:sz w:val="16"/>
                <w:szCs w:val="16"/>
              </w:rPr>
              <w:t>.П</w:t>
            </w:r>
            <w:proofErr w:type="gramEnd"/>
            <w:r w:rsidRPr="00BB01D2">
              <w:rPr>
                <w:rFonts w:cs="Arial"/>
                <w:color w:val="000000"/>
                <w:sz w:val="16"/>
                <w:szCs w:val="16"/>
              </w:rPr>
              <w:t>обеды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1954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2 597,50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1 828,00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1 828,00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BB01D2">
              <w:rPr>
                <w:rFonts w:cs="Arial"/>
                <w:sz w:val="16"/>
                <w:szCs w:val="16"/>
              </w:rPr>
              <w:t>21 487 762,06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BB01D2">
              <w:rPr>
                <w:rFonts w:cs="Arial"/>
                <w:sz w:val="16"/>
                <w:szCs w:val="16"/>
              </w:rPr>
              <w:t>21 487 762,06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BB01D2">
              <w:rPr>
                <w:rFonts w:cs="Arial"/>
                <w:sz w:val="16"/>
                <w:szCs w:val="16"/>
              </w:rPr>
              <w:t>11 755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BB01D2">
              <w:rPr>
                <w:rFonts w:cs="Arial"/>
                <w:sz w:val="16"/>
                <w:szCs w:val="16"/>
              </w:rPr>
              <w:t>39 892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12.2025</w:t>
            </w:r>
          </w:p>
        </w:tc>
      </w:tr>
      <w:tr w:rsidR="00CB4414" w:rsidRPr="00BB01D2" w:rsidTr="00B16AF7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город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Людиново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CB4414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Герцена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1969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2 482,00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1 442,40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1 442,40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154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BB01D2">
              <w:rPr>
                <w:rFonts w:cs="Arial"/>
                <w:sz w:val="16"/>
                <w:szCs w:val="16"/>
              </w:rPr>
              <w:t>9 880 620,09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BB01D2">
              <w:rPr>
                <w:rFonts w:cs="Arial"/>
                <w:sz w:val="16"/>
                <w:szCs w:val="16"/>
              </w:rPr>
              <w:t>9 880 620,09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BB01D2">
              <w:rPr>
                <w:rFonts w:cs="Arial"/>
                <w:sz w:val="16"/>
                <w:szCs w:val="16"/>
              </w:rPr>
              <w:t>6 850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BB01D2">
              <w:rPr>
                <w:rFonts w:cs="Arial"/>
                <w:sz w:val="16"/>
                <w:szCs w:val="16"/>
              </w:rPr>
              <w:t>38 863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12.2025</w:t>
            </w:r>
          </w:p>
        </w:tc>
      </w:tr>
      <w:tr w:rsidR="00CB4414" w:rsidRPr="00BB01D2" w:rsidTr="00B16AF7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город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Людиново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CB4414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Маяковского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1988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9 064,30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6 121,90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6 121,90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315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BB01D2">
              <w:rPr>
                <w:rFonts w:cs="Arial"/>
                <w:sz w:val="16"/>
                <w:szCs w:val="16"/>
              </w:rPr>
              <w:t>21 191 782,36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BB01D2">
              <w:rPr>
                <w:rFonts w:cs="Arial"/>
                <w:sz w:val="16"/>
                <w:szCs w:val="16"/>
              </w:rPr>
              <w:t>21 191 782,36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BB01D2">
              <w:rPr>
                <w:rFonts w:cs="Arial"/>
                <w:sz w:val="16"/>
                <w:szCs w:val="16"/>
              </w:rPr>
              <w:t>3 462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BB01D2">
              <w:rPr>
                <w:rFonts w:cs="Arial"/>
                <w:sz w:val="16"/>
                <w:szCs w:val="16"/>
              </w:rPr>
              <w:t>12 526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12.2025</w:t>
            </w:r>
          </w:p>
        </w:tc>
      </w:tr>
      <w:tr w:rsidR="00CB4414" w:rsidRPr="00BB01D2" w:rsidTr="00B16AF7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город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Людиново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CB4414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Семашко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1956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679,00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412,00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412,00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BB01D2">
              <w:rPr>
                <w:rFonts w:cs="Arial"/>
                <w:sz w:val="16"/>
                <w:szCs w:val="16"/>
              </w:rPr>
              <w:t>253 380,25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BB01D2">
              <w:rPr>
                <w:rFonts w:cs="Arial"/>
                <w:sz w:val="16"/>
                <w:szCs w:val="16"/>
              </w:rPr>
              <w:t>253 380,25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BB01D2">
              <w:rPr>
                <w:rFonts w:cs="Arial"/>
                <w:sz w:val="16"/>
                <w:szCs w:val="16"/>
              </w:rPr>
              <w:t>615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BB01D2">
              <w:rPr>
                <w:rFonts w:cs="Arial"/>
                <w:sz w:val="16"/>
                <w:szCs w:val="16"/>
              </w:rPr>
              <w:t>821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12.2025</w:t>
            </w:r>
          </w:p>
        </w:tc>
      </w:tr>
      <w:tr w:rsidR="00CB4414" w:rsidRPr="00BB01D2" w:rsidTr="00B16AF7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город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Людиново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CB4414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Фокина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1960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615,90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458,00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458,00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BB01D2">
              <w:rPr>
                <w:rFonts w:cs="Arial"/>
                <w:sz w:val="16"/>
                <w:szCs w:val="16"/>
              </w:rPr>
              <w:t>4 572 727,47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BB01D2">
              <w:rPr>
                <w:rFonts w:cs="Arial"/>
                <w:sz w:val="16"/>
                <w:szCs w:val="16"/>
              </w:rPr>
              <w:t>4 572 727,47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BB01D2">
              <w:rPr>
                <w:rFonts w:cs="Arial"/>
                <w:sz w:val="16"/>
                <w:szCs w:val="16"/>
              </w:rPr>
              <w:t>9 984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BB01D2">
              <w:rPr>
                <w:rFonts w:cs="Arial"/>
                <w:sz w:val="16"/>
                <w:szCs w:val="16"/>
              </w:rPr>
              <w:t>20 235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12.2025</w:t>
            </w:r>
          </w:p>
        </w:tc>
      </w:tr>
      <w:tr w:rsidR="00CB4414" w:rsidRPr="00BB01D2" w:rsidTr="00B16AF7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город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Людиново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CB4414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Маяковского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1976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BB01D2">
              <w:rPr>
                <w:rFonts w:cs="Arial"/>
                <w:sz w:val="16"/>
                <w:szCs w:val="16"/>
              </w:rPr>
              <w:t>5 371,90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BB01D2">
              <w:rPr>
                <w:rFonts w:cs="Arial"/>
                <w:sz w:val="16"/>
                <w:szCs w:val="16"/>
              </w:rPr>
              <w:t>3 373,60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BB01D2">
              <w:rPr>
                <w:rFonts w:cs="Arial"/>
                <w:sz w:val="16"/>
                <w:szCs w:val="16"/>
              </w:rPr>
              <w:t>3 373,60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BB01D2">
              <w:rPr>
                <w:rFonts w:cs="Arial"/>
                <w:sz w:val="16"/>
                <w:szCs w:val="16"/>
              </w:rPr>
              <w:t>175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BB01D2">
              <w:rPr>
                <w:rFonts w:cs="Arial"/>
                <w:sz w:val="16"/>
                <w:szCs w:val="16"/>
              </w:rPr>
              <w:t>11 033 177,22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BB01D2">
              <w:rPr>
                <w:rFonts w:cs="Arial"/>
                <w:sz w:val="16"/>
                <w:szCs w:val="16"/>
              </w:rPr>
              <w:t>11 033 177,22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BB01D2">
              <w:rPr>
                <w:rFonts w:cs="Arial"/>
                <w:sz w:val="16"/>
                <w:szCs w:val="16"/>
              </w:rPr>
              <w:t>3 270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BB01D2">
              <w:rPr>
                <w:rFonts w:cs="Arial"/>
                <w:sz w:val="16"/>
                <w:szCs w:val="16"/>
              </w:rPr>
              <w:t>12 790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12.2025</w:t>
            </w:r>
          </w:p>
        </w:tc>
      </w:tr>
      <w:tr w:rsidR="00CB4414" w:rsidRPr="00BB01D2" w:rsidTr="00B16AF7">
        <w:trPr>
          <w:trHeight w:val="540"/>
          <w:jc w:val="center"/>
        </w:trPr>
        <w:tc>
          <w:tcPr>
            <w:tcW w:w="81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14" w:rsidRPr="00BB01D2" w:rsidRDefault="00CB4414" w:rsidP="00CB4414">
            <w:pPr>
              <w:ind w:firstLine="0"/>
              <w:jc w:val="left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bCs/>
                <w:color w:val="000000"/>
                <w:sz w:val="16"/>
                <w:szCs w:val="16"/>
              </w:rPr>
              <w:t>Итого по МР "Город Людиново и Людиновский район"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bCs/>
                <w:color w:val="000000"/>
                <w:sz w:val="16"/>
                <w:szCs w:val="16"/>
              </w:rPr>
              <w:t>26 463,40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bCs/>
                <w:color w:val="000000"/>
                <w:sz w:val="16"/>
                <w:szCs w:val="16"/>
              </w:rPr>
              <w:t>17 418,00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bCs/>
                <w:color w:val="000000"/>
                <w:sz w:val="16"/>
                <w:szCs w:val="16"/>
              </w:rPr>
              <w:t>17 418,00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bCs/>
                <w:color w:val="000000"/>
                <w:sz w:val="16"/>
                <w:szCs w:val="16"/>
              </w:rPr>
              <w:t>953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bCs/>
                <w:color w:val="000000"/>
                <w:sz w:val="16"/>
                <w:szCs w:val="16"/>
              </w:rPr>
              <w:t>88 027 274,24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bCs/>
                <w:color w:val="000000"/>
                <w:sz w:val="16"/>
                <w:szCs w:val="16"/>
              </w:rPr>
              <w:t>88 027 274,24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CB441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bCs/>
                <w:color w:val="000000"/>
                <w:sz w:val="16"/>
                <w:szCs w:val="16"/>
              </w:rPr>
              <w:t>Х</w:t>
            </w:r>
          </w:p>
        </w:tc>
      </w:tr>
      <w:tr w:rsidR="00CB4414" w:rsidRPr="00BB01D2" w:rsidTr="00B16AF7">
        <w:trPr>
          <w:trHeight w:val="315"/>
          <w:jc w:val="center"/>
        </w:trPr>
        <w:tc>
          <w:tcPr>
            <w:tcW w:w="876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414" w:rsidRPr="00BB01D2" w:rsidRDefault="00CB4414" w:rsidP="00CB4414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B01D2">
              <w:rPr>
                <w:rFonts w:cs="Arial"/>
                <w:color w:val="000000"/>
                <w:sz w:val="16"/>
                <w:szCs w:val="16"/>
              </w:rPr>
              <w:t>* - многоквартирный дом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414" w:rsidRPr="00BB01D2" w:rsidRDefault="00CB4414" w:rsidP="00CB4414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414" w:rsidRPr="00BB01D2" w:rsidRDefault="00CB4414" w:rsidP="00CB4414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414" w:rsidRPr="00BB01D2" w:rsidRDefault="00CB4414" w:rsidP="00CB4414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414" w:rsidRPr="00BB01D2" w:rsidRDefault="00CB4414" w:rsidP="00CB4414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414" w:rsidRPr="00BB01D2" w:rsidRDefault="00CB4414" w:rsidP="00CB4414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414" w:rsidRPr="00BB01D2" w:rsidRDefault="00CB4414" w:rsidP="00CB4414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414" w:rsidRPr="00BB01D2" w:rsidRDefault="00CB4414" w:rsidP="00CB4414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414" w:rsidRPr="00BB01D2" w:rsidRDefault="00CB4414" w:rsidP="00CB4414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414" w:rsidRPr="00BB01D2" w:rsidRDefault="00CB4414" w:rsidP="00CB4414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414" w:rsidRPr="00BB01D2" w:rsidRDefault="00CB4414" w:rsidP="00CB4414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414" w:rsidRPr="00BB01D2" w:rsidRDefault="00CB4414" w:rsidP="00CB4414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414" w:rsidRPr="00BB01D2" w:rsidRDefault="00CB4414" w:rsidP="00CB4414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</w:tc>
      </w:tr>
    </w:tbl>
    <w:p w:rsidR="008E0955" w:rsidRDefault="008E0955" w:rsidP="008E0955">
      <w:r>
        <w:t xml:space="preserve">                     </w:t>
      </w:r>
    </w:p>
    <w:p w:rsidR="008E0955" w:rsidRDefault="008E0955" w:rsidP="008E0955"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E0955" w:rsidRDefault="008E0955" w:rsidP="008E0955"/>
    <w:p w:rsidR="00CB4414" w:rsidRPr="00CB4414" w:rsidRDefault="00CB4414" w:rsidP="00CB4414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CB4414">
        <w:rPr>
          <w:rFonts w:cs="Arial"/>
          <w:b/>
          <w:bCs/>
          <w:kern w:val="28"/>
          <w:sz w:val="32"/>
          <w:szCs w:val="32"/>
        </w:rPr>
        <w:t>Приложение № 2</w:t>
      </w:r>
    </w:p>
    <w:p w:rsidR="00CB4414" w:rsidRPr="00CB4414" w:rsidRDefault="00CB4414" w:rsidP="00CB4414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CB4414">
        <w:rPr>
          <w:rFonts w:cs="Arial"/>
          <w:b/>
          <w:bCs/>
          <w:kern w:val="28"/>
          <w:sz w:val="32"/>
          <w:szCs w:val="32"/>
        </w:rPr>
        <w:t xml:space="preserve">к постановлению администрации </w:t>
      </w:r>
      <w:proofErr w:type="gramStart"/>
      <w:r w:rsidRPr="00CB4414">
        <w:rPr>
          <w:rFonts w:cs="Arial"/>
          <w:b/>
          <w:bCs/>
          <w:kern w:val="28"/>
          <w:sz w:val="32"/>
          <w:szCs w:val="32"/>
        </w:rPr>
        <w:t>муниципального</w:t>
      </w:r>
      <w:proofErr w:type="gramEnd"/>
      <w:r w:rsidRPr="00CB4414">
        <w:rPr>
          <w:rFonts w:cs="Arial"/>
          <w:b/>
          <w:bCs/>
          <w:kern w:val="28"/>
          <w:sz w:val="32"/>
          <w:szCs w:val="32"/>
        </w:rPr>
        <w:t xml:space="preserve"> района</w:t>
      </w:r>
    </w:p>
    <w:p w:rsidR="00CB4414" w:rsidRDefault="00CB4414" w:rsidP="00CB4414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CB4414">
        <w:rPr>
          <w:rFonts w:cs="Arial"/>
          <w:b/>
          <w:bCs/>
          <w:kern w:val="28"/>
          <w:sz w:val="32"/>
          <w:szCs w:val="32"/>
        </w:rPr>
        <w:t>от 25.11.2024 № 1402</w:t>
      </w:r>
    </w:p>
    <w:p w:rsidR="00CB4414" w:rsidRPr="00CB4414" w:rsidRDefault="00CB4414" w:rsidP="00CB4414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CB4414">
        <w:rPr>
          <w:rFonts w:cs="Arial"/>
          <w:b/>
          <w:bCs/>
          <w:kern w:val="28"/>
          <w:sz w:val="32"/>
          <w:szCs w:val="32"/>
        </w:rPr>
        <w:t xml:space="preserve">Реестр многоквартирных домов, включенных в Перечень многоквартирных домов, которые подлежат капитальному ремонту, </w:t>
      </w:r>
    </w:p>
    <w:p w:rsidR="00CB4414" w:rsidRPr="00CB4414" w:rsidRDefault="00CB4414" w:rsidP="00CB4414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CB4414">
        <w:rPr>
          <w:rFonts w:cs="Arial"/>
          <w:b/>
          <w:bCs/>
          <w:kern w:val="28"/>
          <w:sz w:val="32"/>
          <w:szCs w:val="32"/>
        </w:rPr>
        <w:t>с указанием услуг и (или) работ по капитальному ремонту многоквартирных домов, а также стоимости таких услуг и (или) работ</w:t>
      </w:r>
    </w:p>
    <w:p w:rsidR="008E0955" w:rsidRDefault="008E0955" w:rsidP="008E0955"/>
    <w:tbl>
      <w:tblPr>
        <w:tblW w:w="20289" w:type="dxa"/>
        <w:jc w:val="center"/>
        <w:tblInd w:w="96" w:type="dxa"/>
        <w:tblLook w:val="04A0"/>
      </w:tblPr>
      <w:tblGrid>
        <w:gridCol w:w="924"/>
        <w:gridCol w:w="993"/>
        <w:gridCol w:w="976"/>
        <w:gridCol w:w="660"/>
        <w:gridCol w:w="1156"/>
        <w:gridCol w:w="411"/>
        <w:gridCol w:w="411"/>
        <w:gridCol w:w="411"/>
        <w:gridCol w:w="1215"/>
        <w:gridCol w:w="807"/>
        <w:gridCol w:w="597"/>
        <w:gridCol w:w="706"/>
        <w:gridCol w:w="528"/>
        <w:gridCol w:w="528"/>
        <w:gridCol w:w="528"/>
        <w:gridCol w:w="443"/>
        <w:gridCol w:w="522"/>
        <w:gridCol w:w="706"/>
        <w:gridCol w:w="706"/>
        <w:gridCol w:w="570"/>
        <w:gridCol w:w="522"/>
        <w:gridCol w:w="706"/>
        <w:gridCol w:w="706"/>
        <w:gridCol w:w="706"/>
        <w:gridCol w:w="706"/>
        <w:gridCol w:w="522"/>
        <w:gridCol w:w="657"/>
        <w:gridCol w:w="522"/>
        <w:gridCol w:w="706"/>
        <w:gridCol w:w="522"/>
        <w:gridCol w:w="706"/>
      </w:tblGrid>
      <w:tr w:rsidR="00BB01D2" w:rsidRPr="00BB01D2" w:rsidTr="00B16AF7">
        <w:trPr>
          <w:trHeight w:val="1560"/>
          <w:jc w:val="center"/>
        </w:trPr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93C" w:rsidRDefault="008E0955" w:rsidP="00BB01D2">
            <w:pPr>
              <w:pStyle w:val="Table0"/>
              <w:rPr>
                <w:b w:val="0"/>
                <w:sz w:val="16"/>
                <w:szCs w:val="16"/>
              </w:rPr>
            </w:pPr>
            <w:r>
              <w:t xml:space="preserve">     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           </w:t>
            </w:r>
            <w:r w:rsidR="00CB4414" w:rsidRPr="00BB01D2">
              <w:rPr>
                <w:b w:val="0"/>
                <w:sz w:val="16"/>
                <w:szCs w:val="16"/>
              </w:rPr>
              <w:t>№</w:t>
            </w:r>
          </w:p>
          <w:p w:rsidR="00CB4414" w:rsidRPr="00BB01D2" w:rsidRDefault="00CB4414" w:rsidP="00BB01D2">
            <w:pPr>
              <w:pStyle w:val="Table0"/>
              <w:rPr>
                <w:b w:val="0"/>
                <w:sz w:val="16"/>
                <w:szCs w:val="16"/>
              </w:rPr>
            </w:pPr>
            <w:r w:rsidRPr="00BB01D2"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Pr="00BB01D2">
              <w:rPr>
                <w:b w:val="0"/>
                <w:sz w:val="16"/>
                <w:szCs w:val="16"/>
              </w:rPr>
              <w:t>п\</w:t>
            </w:r>
            <w:proofErr w:type="gramStart"/>
            <w:r w:rsidRPr="00BB01D2">
              <w:rPr>
                <w:b w:val="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50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16AF7">
            <w:pPr>
              <w:pStyle w:val="Table0"/>
              <w:rPr>
                <w:b w:val="0"/>
                <w:sz w:val="16"/>
                <w:szCs w:val="16"/>
              </w:rPr>
            </w:pPr>
            <w:r w:rsidRPr="00BB01D2">
              <w:rPr>
                <w:b w:val="0"/>
                <w:sz w:val="16"/>
                <w:szCs w:val="16"/>
              </w:rPr>
              <w:t>Адрес МКД *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16AF7">
            <w:pPr>
              <w:pStyle w:val="Table0"/>
              <w:rPr>
                <w:b w:val="0"/>
                <w:sz w:val="16"/>
                <w:szCs w:val="16"/>
              </w:rPr>
            </w:pPr>
            <w:r w:rsidRPr="00BB01D2">
              <w:rPr>
                <w:b w:val="0"/>
                <w:sz w:val="16"/>
                <w:szCs w:val="16"/>
              </w:rPr>
              <w:t xml:space="preserve">Стоимость </w:t>
            </w:r>
            <w:r w:rsidR="00BB01D2" w:rsidRPr="00BB01D2">
              <w:rPr>
                <w:b w:val="0"/>
                <w:sz w:val="16"/>
                <w:szCs w:val="16"/>
              </w:rPr>
              <w:t>капитального</w:t>
            </w:r>
            <w:r w:rsidRPr="00BB01D2">
              <w:rPr>
                <w:b w:val="0"/>
                <w:sz w:val="16"/>
                <w:szCs w:val="16"/>
              </w:rPr>
              <w:t xml:space="preserve"> ремонта ВСЕГО</w:t>
            </w:r>
          </w:p>
        </w:tc>
        <w:tc>
          <w:tcPr>
            <w:tcW w:w="36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16AF7">
            <w:pPr>
              <w:pStyle w:val="Table0"/>
              <w:rPr>
                <w:b w:val="0"/>
                <w:sz w:val="16"/>
                <w:szCs w:val="16"/>
              </w:rPr>
            </w:pPr>
            <w:r w:rsidRPr="00BB01D2">
              <w:rPr>
                <w:b w:val="0"/>
                <w:sz w:val="16"/>
                <w:szCs w:val="16"/>
              </w:rPr>
              <w:t>Ремонт внутридомовых инженерных систем</w:t>
            </w:r>
          </w:p>
        </w:tc>
        <w:tc>
          <w:tcPr>
            <w:tcW w:w="9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4414" w:rsidRPr="00BB01D2" w:rsidRDefault="00CB4414" w:rsidP="00B16AF7">
            <w:pPr>
              <w:pStyle w:val="Table0"/>
              <w:rPr>
                <w:b w:val="0"/>
                <w:sz w:val="16"/>
                <w:szCs w:val="16"/>
              </w:rPr>
            </w:pPr>
            <w:r w:rsidRPr="00BB01D2">
              <w:rPr>
                <w:b w:val="0"/>
                <w:sz w:val="16"/>
                <w:szCs w:val="16"/>
              </w:rPr>
              <w:t>Ремонт, замена, модернизация лифтов, ремонт лифтовых шахт, машинных и блочных помещений</w:t>
            </w:r>
          </w:p>
        </w:tc>
        <w:tc>
          <w:tcPr>
            <w:tcW w:w="14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4414" w:rsidRPr="00BB01D2" w:rsidRDefault="00CB4414" w:rsidP="00B16AF7">
            <w:pPr>
              <w:pStyle w:val="Table0"/>
              <w:rPr>
                <w:b w:val="0"/>
                <w:sz w:val="16"/>
                <w:szCs w:val="16"/>
              </w:rPr>
            </w:pPr>
            <w:r w:rsidRPr="00BB01D2">
              <w:rPr>
                <w:b w:val="0"/>
                <w:sz w:val="16"/>
                <w:szCs w:val="16"/>
              </w:rPr>
              <w:t>Ремонт крыши</w:t>
            </w:r>
          </w:p>
        </w:tc>
        <w:tc>
          <w:tcPr>
            <w:tcW w:w="250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16AF7">
            <w:pPr>
              <w:pStyle w:val="Table0"/>
              <w:rPr>
                <w:b w:val="0"/>
                <w:sz w:val="16"/>
                <w:szCs w:val="16"/>
              </w:rPr>
            </w:pPr>
            <w:r w:rsidRPr="00BB01D2">
              <w:rPr>
                <w:b w:val="0"/>
                <w:sz w:val="16"/>
                <w:szCs w:val="16"/>
              </w:rPr>
              <w:t>Ремонт подвальных помещений, относящихся к общему имуществу в МКД, отмостки</w:t>
            </w:r>
          </w:p>
        </w:tc>
        <w:tc>
          <w:tcPr>
            <w:tcW w:w="14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4414" w:rsidRPr="00BB01D2" w:rsidRDefault="00CB4414" w:rsidP="00B16AF7">
            <w:pPr>
              <w:pStyle w:val="Table0"/>
              <w:rPr>
                <w:b w:val="0"/>
                <w:sz w:val="16"/>
                <w:szCs w:val="16"/>
              </w:rPr>
            </w:pPr>
            <w:r w:rsidRPr="00BB01D2">
              <w:rPr>
                <w:b w:val="0"/>
                <w:sz w:val="16"/>
                <w:szCs w:val="16"/>
              </w:rPr>
              <w:t>Ремонт фасада</w:t>
            </w:r>
          </w:p>
        </w:tc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4414" w:rsidRPr="00BB01D2" w:rsidRDefault="00CB4414" w:rsidP="00B16AF7">
            <w:pPr>
              <w:pStyle w:val="Table0"/>
              <w:rPr>
                <w:b w:val="0"/>
                <w:sz w:val="16"/>
                <w:szCs w:val="16"/>
              </w:rPr>
            </w:pPr>
            <w:r w:rsidRPr="00BB01D2">
              <w:rPr>
                <w:b w:val="0"/>
                <w:sz w:val="16"/>
                <w:szCs w:val="16"/>
              </w:rPr>
              <w:t>Усиление несущих и ненесущих строительных конструкций</w:t>
            </w:r>
          </w:p>
        </w:tc>
        <w:tc>
          <w:tcPr>
            <w:tcW w:w="11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4414" w:rsidRPr="00BB01D2" w:rsidRDefault="00CB4414" w:rsidP="00B16AF7">
            <w:pPr>
              <w:pStyle w:val="Table0"/>
              <w:rPr>
                <w:b w:val="0"/>
                <w:sz w:val="16"/>
                <w:szCs w:val="16"/>
              </w:rPr>
            </w:pPr>
            <w:r w:rsidRPr="00BB01D2">
              <w:rPr>
                <w:b w:val="0"/>
                <w:sz w:val="16"/>
                <w:szCs w:val="16"/>
              </w:rPr>
              <w:t>Ремонт фундамента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4414" w:rsidRPr="00BB01D2" w:rsidRDefault="00CB4414" w:rsidP="00B16AF7">
            <w:pPr>
              <w:pStyle w:val="Table0"/>
              <w:rPr>
                <w:b w:val="0"/>
                <w:sz w:val="16"/>
                <w:szCs w:val="16"/>
              </w:rPr>
            </w:pPr>
            <w:r w:rsidRPr="00BB01D2">
              <w:rPr>
                <w:b w:val="0"/>
                <w:sz w:val="16"/>
                <w:szCs w:val="16"/>
              </w:rPr>
              <w:t>Разработка проектной документации в случаях, установленных законодательством, проектно-сметной, сметной документации</w:t>
            </w:r>
          </w:p>
        </w:tc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4414" w:rsidRPr="00BB01D2" w:rsidRDefault="00CB4414" w:rsidP="00B16AF7">
            <w:pPr>
              <w:pStyle w:val="Table0"/>
              <w:rPr>
                <w:b w:val="0"/>
                <w:sz w:val="16"/>
                <w:szCs w:val="16"/>
              </w:rPr>
            </w:pPr>
            <w:r w:rsidRPr="00BB01D2">
              <w:rPr>
                <w:b w:val="0"/>
                <w:sz w:val="16"/>
                <w:szCs w:val="16"/>
              </w:rPr>
              <w:t>Проведение государственной экспертизы проектной документации в случае, если проведение государственной экспертизы проектной документации предусмотрено законодательством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4414" w:rsidRPr="00BB01D2" w:rsidRDefault="00CB4414" w:rsidP="00B16AF7">
            <w:pPr>
              <w:pStyle w:val="Table0"/>
              <w:rPr>
                <w:b w:val="0"/>
                <w:sz w:val="16"/>
                <w:szCs w:val="16"/>
              </w:rPr>
            </w:pPr>
            <w:r w:rsidRPr="00BB01D2">
              <w:rPr>
                <w:b w:val="0"/>
                <w:sz w:val="16"/>
                <w:szCs w:val="16"/>
              </w:rPr>
              <w:t>Строительный контроль</w:t>
            </w:r>
          </w:p>
        </w:tc>
      </w:tr>
      <w:tr w:rsidR="00BB01D2" w:rsidRPr="00BB01D2" w:rsidTr="00B16AF7">
        <w:trPr>
          <w:trHeight w:val="4182"/>
          <w:jc w:val="center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414" w:rsidRPr="00BB01D2" w:rsidRDefault="00CB4414" w:rsidP="00BB01D2">
            <w:pPr>
              <w:pStyle w:val="Table0"/>
              <w:rPr>
                <w:b w:val="0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4414" w:rsidRPr="00BB01D2" w:rsidRDefault="00CB4414" w:rsidP="00B16AF7">
            <w:pPr>
              <w:pStyle w:val="Table0"/>
              <w:rPr>
                <w:b w:val="0"/>
                <w:sz w:val="16"/>
                <w:szCs w:val="16"/>
              </w:rPr>
            </w:pPr>
            <w:r w:rsidRPr="00BB01D2">
              <w:rPr>
                <w:b w:val="0"/>
                <w:sz w:val="16"/>
                <w:szCs w:val="16"/>
              </w:rPr>
              <w:t xml:space="preserve">тип </w:t>
            </w:r>
            <w:proofErr w:type="gramStart"/>
            <w:r w:rsidRPr="00BB01D2">
              <w:rPr>
                <w:b w:val="0"/>
                <w:sz w:val="16"/>
                <w:szCs w:val="16"/>
              </w:rPr>
              <w:t>муниципального</w:t>
            </w:r>
            <w:proofErr w:type="gramEnd"/>
            <w:r w:rsidRPr="00BB01D2">
              <w:rPr>
                <w:b w:val="0"/>
                <w:sz w:val="16"/>
                <w:szCs w:val="16"/>
              </w:rPr>
              <w:t xml:space="preserve"> образования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4414" w:rsidRPr="00BB01D2" w:rsidRDefault="00CB4414" w:rsidP="00B16AF7">
            <w:pPr>
              <w:pStyle w:val="Table0"/>
              <w:rPr>
                <w:b w:val="0"/>
                <w:sz w:val="16"/>
                <w:szCs w:val="16"/>
              </w:rPr>
            </w:pPr>
            <w:r w:rsidRPr="00BB01D2">
              <w:rPr>
                <w:b w:val="0"/>
                <w:sz w:val="16"/>
                <w:szCs w:val="16"/>
              </w:rPr>
              <w:t xml:space="preserve">наименование </w:t>
            </w:r>
            <w:proofErr w:type="gramStart"/>
            <w:r w:rsidRPr="00BB01D2">
              <w:rPr>
                <w:b w:val="0"/>
                <w:sz w:val="16"/>
                <w:szCs w:val="16"/>
              </w:rPr>
              <w:t>муниципального</w:t>
            </w:r>
            <w:proofErr w:type="gramEnd"/>
            <w:r w:rsidRPr="00BB01D2">
              <w:rPr>
                <w:b w:val="0"/>
                <w:sz w:val="16"/>
                <w:szCs w:val="16"/>
              </w:rPr>
              <w:t xml:space="preserve"> образования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4414" w:rsidRPr="00BB01D2" w:rsidRDefault="00CB4414" w:rsidP="00B16AF7">
            <w:pPr>
              <w:pStyle w:val="Table0"/>
              <w:rPr>
                <w:b w:val="0"/>
                <w:sz w:val="16"/>
                <w:szCs w:val="16"/>
              </w:rPr>
            </w:pPr>
            <w:r w:rsidRPr="00BB01D2">
              <w:rPr>
                <w:b w:val="0"/>
                <w:sz w:val="16"/>
                <w:szCs w:val="16"/>
              </w:rPr>
              <w:t>улица (тип)</w:t>
            </w:r>
          </w:p>
        </w:tc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4414" w:rsidRPr="00BB01D2" w:rsidRDefault="00CB4414" w:rsidP="00B16AF7">
            <w:pPr>
              <w:pStyle w:val="Table0"/>
              <w:rPr>
                <w:b w:val="0"/>
                <w:sz w:val="16"/>
                <w:szCs w:val="16"/>
              </w:rPr>
            </w:pPr>
            <w:r w:rsidRPr="00BB01D2">
              <w:rPr>
                <w:b w:val="0"/>
                <w:sz w:val="16"/>
                <w:szCs w:val="16"/>
              </w:rPr>
              <w:t>наименование улицы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4414" w:rsidRPr="00BB01D2" w:rsidRDefault="00CB4414" w:rsidP="00B16AF7">
            <w:pPr>
              <w:pStyle w:val="Table0"/>
              <w:rPr>
                <w:b w:val="0"/>
                <w:sz w:val="16"/>
                <w:szCs w:val="16"/>
              </w:rPr>
            </w:pPr>
            <w:r w:rsidRPr="00BB01D2">
              <w:rPr>
                <w:b w:val="0"/>
                <w:sz w:val="16"/>
                <w:szCs w:val="16"/>
              </w:rPr>
              <w:t>дом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4414" w:rsidRPr="00BB01D2" w:rsidRDefault="00CB4414" w:rsidP="00B16AF7">
            <w:pPr>
              <w:pStyle w:val="Table0"/>
              <w:rPr>
                <w:b w:val="0"/>
                <w:sz w:val="16"/>
                <w:szCs w:val="16"/>
              </w:rPr>
            </w:pPr>
            <w:r w:rsidRPr="00BB01D2">
              <w:rPr>
                <w:b w:val="0"/>
                <w:sz w:val="16"/>
                <w:szCs w:val="16"/>
              </w:rPr>
              <w:t>корпус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4414" w:rsidRPr="00BB01D2" w:rsidRDefault="00CB4414" w:rsidP="00B16AF7">
            <w:pPr>
              <w:pStyle w:val="Table0"/>
              <w:rPr>
                <w:b w:val="0"/>
                <w:sz w:val="16"/>
                <w:szCs w:val="16"/>
              </w:rPr>
            </w:pPr>
            <w:r w:rsidRPr="00BB01D2">
              <w:rPr>
                <w:b w:val="0"/>
                <w:sz w:val="16"/>
                <w:szCs w:val="16"/>
              </w:rPr>
              <w:t>литера</w:t>
            </w: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414" w:rsidRPr="00BB01D2" w:rsidRDefault="00CB4414" w:rsidP="00B16AF7">
            <w:pPr>
              <w:pStyle w:val="Table0"/>
              <w:rPr>
                <w:b w:val="0"/>
                <w:sz w:val="16"/>
                <w:szCs w:val="16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16AF7">
            <w:pPr>
              <w:pStyle w:val="Table0"/>
              <w:rPr>
                <w:b w:val="0"/>
                <w:sz w:val="16"/>
                <w:szCs w:val="16"/>
              </w:rPr>
            </w:pPr>
            <w:r w:rsidRPr="00BB01D2">
              <w:rPr>
                <w:b w:val="0"/>
                <w:sz w:val="16"/>
                <w:szCs w:val="16"/>
              </w:rPr>
              <w:t>Водоснабжения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4414" w:rsidRPr="00BB01D2" w:rsidRDefault="00CB4414" w:rsidP="00B16AF7">
            <w:pPr>
              <w:pStyle w:val="Table0"/>
              <w:rPr>
                <w:b w:val="0"/>
                <w:sz w:val="16"/>
                <w:szCs w:val="16"/>
              </w:rPr>
            </w:pPr>
            <w:r w:rsidRPr="00BB01D2">
              <w:rPr>
                <w:b w:val="0"/>
                <w:sz w:val="16"/>
                <w:szCs w:val="16"/>
              </w:rPr>
              <w:t>водоотведения</w:t>
            </w:r>
          </w:p>
        </w:tc>
        <w:tc>
          <w:tcPr>
            <w:tcW w:w="5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4414" w:rsidRPr="00BB01D2" w:rsidRDefault="00CB4414" w:rsidP="00B16AF7">
            <w:pPr>
              <w:pStyle w:val="Table0"/>
              <w:rPr>
                <w:b w:val="0"/>
                <w:sz w:val="16"/>
                <w:szCs w:val="16"/>
              </w:rPr>
            </w:pPr>
            <w:r w:rsidRPr="00BB01D2">
              <w:rPr>
                <w:b w:val="0"/>
                <w:sz w:val="16"/>
                <w:szCs w:val="16"/>
              </w:rPr>
              <w:t>теплоснабжения</w:t>
            </w:r>
          </w:p>
        </w:tc>
        <w:tc>
          <w:tcPr>
            <w:tcW w:w="5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4414" w:rsidRPr="00BB01D2" w:rsidRDefault="00CB4414" w:rsidP="00B16AF7">
            <w:pPr>
              <w:pStyle w:val="Table0"/>
              <w:rPr>
                <w:b w:val="0"/>
                <w:sz w:val="16"/>
                <w:szCs w:val="16"/>
              </w:rPr>
            </w:pPr>
            <w:r w:rsidRPr="00BB01D2">
              <w:rPr>
                <w:b w:val="0"/>
                <w:sz w:val="16"/>
                <w:szCs w:val="16"/>
              </w:rPr>
              <w:t>газоснабжения</w:t>
            </w:r>
          </w:p>
        </w:tc>
        <w:tc>
          <w:tcPr>
            <w:tcW w:w="5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4414" w:rsidRPr="00BB01D2" w:rsidRDefault="00CB4414" w:rsidP="00B16AF7">
            <w:pPr>
              <w:pStyle w:val="Table0"/>
              <w:rPr>
                <w:b w:val="0"/>
                <w:sz w:val="16"/>
                <w:szCs w:val="16"/>
              </w:rPr>
            </w:pPr>
            <w:r w:rsidRPr="00BB01D2">
              <w:rPr>
                <w:b w:val="0"/>
                <w:sz w:val="16"/>
                <w:szCs w:val="16"/>
              </w:rPr>
              <w:t>электроснабжения</w:t>
            </w:r>
          </w:p>
        </w:tc>
        <w:tc>
          <w:tcPr>
            <w:tcW w:w="9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414" w:rsidRPr="00BB01D2" w:rsidRDefault="00CB4414" w:rsidP="00B16AF7">
            <w:pPr>
              <w:pStyle w:val="Table0"/>
              <w:rPr>
                <w:b w:val="0"/>
                <w:sz w:val="16"/>
                <w:szCs w:val="16"/>
              </w:rPr>
            </w:pPr>
          </w:p>
        </w:tc>
        <w:tc>
          <w:tcPr>
            <w:tcW w:w="14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414" w:rsidRPr="00BB01D2" w:rsidRDefault="00CB4414" w:rsidP="00B16AF7">
            <w:pPr>
              <w:pStyle w:val="Table0"/>
              <w:rPr>
                <w:b w:val="0"/>
                <w:sz w:val="16"/>
                <w:szCs w:val="16"/>
              </w:rPr>
            </w:pPr>
          </w:p>
        </w:tc>
        <w:tc>
          <w:tcPr>
            <w:tcW w:w="250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414" w:rsidRPr="00BB01D2" w:rsidRDefault="00CB4414" w:rsidP="00B16AF7">
            <w:pPr>
              <w:pStyle w:val="Table0"/>
              <w:rPr>
                <w:b w:val="0"/>
                <w:sz w:val="16"/>
                <w:szCs w:val="16"/>
              </w:rPr>
            </w:pPr>
          </w:p>
        </w:tc>
        <w:tc>
          <w:tcPr>
            <w:tcW w:w="14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414" w:rsidRPr="00BB01D2" w:rsidRDefault="00CB4414" w:rsidP="00B16AF7">
            <w:pPr>
              <w:pStyle w:val="Table"/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414" w:rsidRPr="00BB01D2" w:rsidRDefault="00CB4414" w:rsidP="00B16AF7">
            <w:pPr>
              <w:pStyle w:val="Table"/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414" w:rsidRPr="00BB01D2" w:rsidRDefault="00CB4414" w:rsidP="00B16AF7">
            <w:pPr>
              <w:pStyle w:val="Table"/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414" w:rsidRPr="00BB01D2" w:rsidRDefault="00CB4414" w:rsidP="00B16AF7">
            <w:pPr>
              <w:pStyle w:val="Table"/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414" w:rsidRPr="00BB01D2" w:rsidRDefault="00CB4414" w:rsidP="00B16AF7">
            <w:pPr>
              <w:pStyle w:val="Table"/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414" w:rsidRPr="00BB01D2" w:rsidRDefault="00CB4414" w:rsidP="00B16AF7">
            <w:pPr>
              <w:pStyle w:val="Table"/>
              <w:jc w:val="center"/>
              <w:rPr>
                <w:sz w:val="16"/>
                <w:szCs w:val="16"/>
              </w:rPr>
            </w:pPr>
          </w:p>
        </w:tc>
      </w:tr>
      <w:tr w:rsidR="00BB01D2" w:rsidRPr="00BB01D2" w:rsidTr="00B16AF7">
        <w:trPr>
          <w:trHeight w:val="4740"/>
          <w:jc w:val="center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4414" w:rsidRPr="00BB01D2" w:rsidRDefault="00CB4414" w:rsidP="00B16AF7">
            <w:pPr>
              <w:pStyle w:val="Table"/>
              <w:jc w:val="center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 xml:space="preserve">холодного </w:t>
            </w:r>
            <w:r w:rsidR="00BB01D2" w:rsidRPr="00BB01D2">
              <w:rPr>
                <w:sz w:val="16"/>
                <w:szCs w:val="16"/>
              </w:rPr>
              <w:t>водоснабжения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4414" w:rsidRPr="00BB01D2" w:rsidRDefault="00CB4414" w:rsidP="00B16AF7">
            <w:pPr>
              <w:pStyle w:val="Table"/>
              <w:jc w:val="center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горячего водоснабжения</w:t>
            </w: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414" w:rsidRPr="00BB01D2" w:rsidRDefault="00CB4414" w:rsidP="00B16AF7">
            <w:pPr>
              <w:pStyle w:val="Table"/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414" w:rsidRPr="00BB01D2" w:rsidRDefault="00CB4414" w:rsidP="00B16AF7">
            <w:pPr>
              <w:pStyle w:val="Table"/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414" w:rsidRPr="00BB01D2" w:rsidRDefault="00CB4414" w:rsidP="00B16AF7">
            <w:pPr>
              <w:pStyle w:val="Table"/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414" w:rsidRPr="00BB01D2" w:rsidRDefault="00CB4414" w:rsidP="00B16AF7">
            <w:pPr>
              <w:pStyle w:val="Table"/>
              <w:jc w:val="center"/>
              <w:rPr>
                <w:sz w:val="16"/>
                <w:szCs w:val="16"/>
              </w:rPr>
            </w:pPr>
          </w:p>
        </w:tc>
        <w:tc>
          <w:tcPr>
            <w:tcW w:w="9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414" w:rsidRPr="00BB01D2" w:rsidRDefault="00CB4414" w:rsidP="00B16AF7">
            <w:pPr>
              <w:pStyle w:val="Table"/>
              <w:jc w:val="center"/>
              <w:rPr>
                <w:sz w:val="16"/>
                <w:szCs w:val="16"/>
              </w:rPr>
            </w:pPr>
          </w:p>
        </w:tc>
        <w:tc>
          <w:tcPr>
            <w:tcW w:w="14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414" w:rsidRPr="00BB01D2" w:rsidRDefault="00CB4414" w:rsidP="00B16AF7">
            <w:pPr>
              <w:pStyle w:val="Table"/>
              <w:jc w:val="center"/>
              <w:rPr>
                <w:sz w:val="16"/>
                <w:szCs w:val="16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4414" w:rsidRPr="00BB01D2" w:rsidRDefault="00CB4414" w:rsidP="00B16AF7">
            <w:pPr>
              <w:pStyle w:val="Table"/>
              <w:jc w:val="center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Ремонт подвальных помещений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4414" w:rsidRPr="00BB01D2" w:rsidRDefault="00CB4414" w:rsidP="00B16AF7">
            <w:pPr>
              <w:pStyle w:val="Table"/>
              <w:jc w:val="center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Ремонт отмостки</w:t>
            </w:r>
          </w:p>
        </w:tc>
        <w:tc>
          <w:tcPr>
            <w:tcW w:w="14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414" w:rsidRPr="00BB01D2" w:rsidRDefault="00CB4414" w:rsidP="00B16AF7">
            <w:pPr>
              <w:pStyle w:val="Table"/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414" w:rsidRPr="00BB01D2" w:rsidRDefault="00CB4414" w:rsidP="00B16AF7">
            <w:pPr>
              <w:pStyle w:val="Table"/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414" w:rsidRPr="00BB01D2" w:rsidRDefault="00CB4414" w:rsidP="00B16AF7">
            <w:pPr>
              <w:pStyle w:val="Table"/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414" w:rsidRPr="00BB01D2" w:rsidRDefault="00CB4414" w:rsidP="00B16AF7">
            <w:pPr>
              <w:pStyle w:val="Table"/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414" w:rsidRPr="00BB01D2" w:rsidRDefault="00CB4414" w:rsidP="00B16AF7">
            <w:pPr>
              <w:pStyle w:val="Table"/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414" w:rsidRPr="00BB01D2" w:rsidRDefault="00CB4414" w:rsidP="00B16AF7">
            <w:pPr>
              <w:pStyle w:val="Table"/>
              <w:jc w:val="center"/>
              <w:rPr>
                <w:sz w:val="16"/>
                <w:szCs w:val="16"/>
              </w:rPr>
            </w:pPr>
          </w:p>
        </w:tc>
      </w:tr>
      <w:tr w:rsidR="00BB01D2" w:rsidRPr="00BB01D2" w:rsidTr="00B16AF7">
        <w:trPr>
          <w:trHeight w:val="750"/>
          <w:jc w:val="center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руб.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руб.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руб.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руб.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руб.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руб.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руб.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ед.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руб.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кв.м.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руб.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кв.м.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руб.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кв.м.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руб.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кв.м.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руб.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руб.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куб.м.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руб.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руб.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руб.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руб.</w:t>
            </w:r>
          </w:p>
        </w:tc>
      </w:tr>
      <w:tr w:rsidR="00BB01D2" w:rsidRPr="00BB01D2" w:rsidTr="00B16AF7">
        <w:trPr>
          <w:trHeight w:val="375"/>
          <w:jc w:val="center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11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12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13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14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15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16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17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18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19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20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21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22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23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24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25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26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27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28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29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30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31</w:t>
            </w:r>
          </w:p>
        </w:tc>
      </w:tr>
      <w:tr w:rsidR="00CB4414" w:rsidRPr="00BB01D2" w:rsidTr="00B16AF7">
        <w:trPr>
          <w:trHeight w:val="375"/>
          <w:jc w:val="center"/>
        </w:trPr>
        <w:tc>
          <w:tcPr>
            <w:tcW w:w="20289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2023</w:t>
            </w:r>
          </w:p>
        </w:tc>
      </w:tr>
      <w:tr w:rsidR="00BB01D2" w:rsidRPr="00BB01D2" w:rsidTr="00B16AF7">
        <w:trPr>
          <w:trHeight w:val="555"/>
          <w:jc w:val="center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город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Людиново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улица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Московская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23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4 356 187,79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903,00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4 235 974,80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120 212,99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</w:tr>
      <w:tr w:rsidR="00BB01D2" w:rsidRPr="00BB01D2" w:rsidTr="00B16AF7">
        <w:trPr>
          <w:trHeight w:val="510"/>
          <w:jc w:val="center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город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Людиново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улица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Урицкого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22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11 701 997,59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1 353,00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11 534 472,65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167 524,94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</w:tr>
      <w:tr w:rsidR="00BB01D2" w:rsidRPr="00BB01D2" w:rsidTr="00B16AF7">
        <w:trPr>
          <w:trHeight w:val="480"/>
          <w:jc w:val="center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город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Людиново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улица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Козлова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18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5 692 568,27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920,00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5 563 979,67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128 588,60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</w:tr>
      <w:tr w:rsidR="00BB01D2" w:rsidRPr="00BB01D2" w:rsidTr="00B16AF7">
        <w:trPr>
          <w:trHeight w:val="450"/>
          <w:jc w:val="center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город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Людиново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улица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Гогиберидзе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32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5 611 517,69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1 100,00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5 480 732,26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130 785,43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</w:tr>
      <w:tr w:rsidR="00BB01D2" w:rsidRPr="00BB01D2" w:rsidTr="00B16AF7">
        <w:trPr>
          <w:trHeight w:val="450"/>
          <w:jc w:val="center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город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Людиново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улица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proofErr w:type="spellStart"/>
            <w:r w:rsidRPr="00BB01D2">
              <w:rPr>
                <w:sz w:val="16"/>
                <w:szCs w:val="16"/>
              </w:rPr>
              <w:t>Рагули</w:t>
            </w:r>
            <w:proofErr w:type="spellEnd"/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4 654 076,77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520,00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4 537 961,77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116 115,00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</w:tr>
      <w:tr w:rsidR="00BB01D2" w:rsidRPr="00BB01D2" w:rsidTr="00B16AF7">
        <w:trPr>
          <w:trHeight w:val="495"/>
          <w:jc w:val="center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город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Людиново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улица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Щербакова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501 200,08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155,00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501 200,08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</w:tr>
      <w:tr w:rsidR="00BB01D2" w:rsidRPr="00BB01D2" w:rsidTr="00B16AF7">
        <w:trPr>
          <w:trHeight w:val="480"/>
          <w:jc w:val="center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город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Людиново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улица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Ленина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5 212 429,21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498,00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5 098 378,80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114 050,41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</w:tr>
      <w:tr w:rsidR="00BB01D2" w:rsidRPr="00BB01D2" w:rsidTr="00B16AF7">
        <w:trPr>
          <w:trHeight w:val="465"/>
          <w:jc w:val="center"/>
        </w:trPr>
        <w:tc>
          <w:tcPr>
            <w:tcW w:w="5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lastRenderedPageBreak/>
              <w:t>Итого по МР "Город Людиново и Людиновский район"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37 729 977,40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5 294,00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36 451 499,95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155,00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501 200,08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777 277,37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</w:tr>
      <w:tr w:rsidR="00CB4414" w:rsidRPr="00BB01D2" w:rsidTr="00B16AF7">
        <w:trPr>
          <w:trHeight w:val="375"/>
          <w:jc w:val="center"/>
        </w:trPr>
        <w:tc>
          <w:tcPr>
            <w:tcW w:w="20289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2024</w:t>
            </w:r>
          </w:p>
        </w:tc>
      </w:tr>
      <w:tr w:rsidR="00BB01D2" w:rsidRPr="00BB01D2" w:rsidTr="00B16AF7">
        <w:trPr>
          <w:trHeight w:val="540"/>
          <w:jc w:val="center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город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Людиново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улица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Кропоткина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23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9 130 679,07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1 040,00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8 924 868,10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205 810,97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</w:tr>
      <w:tr w:rsidR="00BB01D2" w:rsidRPr="00BB01D2" w:rsidTr="00B16AF7">
        <w:trPr>
          <w:trHeight w:val="450"/>
          <w:jc w:val="center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город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Людиново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улица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Московская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11 473 440,35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1 418,00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11 232 906,66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240 533,69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</w:tr>
      <w:tr w:rsidR="00BB01D2" w:rsidRPr="00BB01D2" w:rsidTr="00B16AF7">
        <w:trPr>
          <w:trHeight w:val="480"/>
          <w:jc w:val="center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город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Людиново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улица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Энгельса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13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4 936 040,92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490,00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4 802 973,38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133 067,54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</w:tr>
      <w:tr w:rsidR="00BB01D2" w:rsidRPr="00BB01D2" w:rsidTr="00B16AF7">
        <w:trPr>
          <w:trHeight w:val="465"/>
          <w:jc w:val="center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город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Людиново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улица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Энгельса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26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5 148 896,89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480,00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5 004 116,21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144 780,68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</w:tr>
      <w:tr w:rsidR="00BB01D2" w:rsidRPr="00BB01D2" w:rsidTr="00B16AF7">
        <w:trPr>
          <w:trHeight w:val="510"/>
          <w:jc w:val="center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город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Людиново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улица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Фокина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7 458 262,47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525,00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7 328 304,00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129 958,47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</w:tr>
      <w:tr w:rsidR="00BB01D2" w:rsidRPr="00BB01D2" w:rsidTr="00B16AF7">
        <w:trPr>
          <w:trHeight w:val="435"/>
          <w:jc w:val="center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город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Людиново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улица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Маяковского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3 551 836,29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1 672 104,17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1 686 394,48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193 337,64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</w:tr>
      <w:tr w:rsidR="00BB01D2" w:rsidRPr="00BB01D2" w:rsidTr="00B16AF7">
        <w:trPr>
          <w:trHeight w:val="435"/>
          <w:jc w:val="center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город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Людиново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улица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Трудовые Резервы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12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8 127 887,55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535,00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7 969 148,86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158 738,69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</w:tr>
      <w:tr w:rsidR="00BB01D2" w:rsidRPr="00BB01D2" w:rsidTr="00B16AF7">
        <w:trPr>
          <w:trHeight w:val="435"/>
          <w:jc w:val="center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город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Людиново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улица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Энгельса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22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4 944 387,10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483,00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4 800 561,28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143 825,82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</w:tr>
      <w:tr w:rsidR="00BB01D2" w:rsidRPr="00BB01D2" w:rsidTr="00B16AF7">
        <w:trPr>
          <w:trHeight w:val="435"/>
          <w:jc w:val="center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город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Людиново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улица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Энгельса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24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4 805 476,52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483,00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4 661 714,38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143 762,14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</w:tr>
      <w:tr w:rsidR="00BB01D2" w:rsidRPr="00BB01D2" w:rsidTr="00B16AF7">
        <w:trPr>
          <w:trHeight w:val="495"/>
          <w:jc w:val="center"/>
        </w:trPr>
        <w:tc>
          <w:tcPr>
            <w:tcW w:w="5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Итого по МР "Город Людиново и Людиновский район"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59 576 907,16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1 672 104,17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1 686 394,48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5 454,00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54 724 592,87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1 493 815,64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</w:tr>
      <w:tr w:rsidR="00CB4414" w:rsidRPr="00BB01D2" w:rsidTr="00B16AF7">
        <w:trPr>
          <w:trHeight w:val="375"/>
          <w:jc w:val="center"/>
        </w:trPr>
        <w:tc>
          <w:tcPr>
            <w:tcW w:w="20289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2025</w:t>
            </w:r>
          </w:p>
        </w:tc>
      </w:tr>
      <w:tr w:rsidR="00BB01D2" w:rsidRPr="00BB01D2" w:rsidTr="00B16AF7">
        <w:trPr>
          <w:trHeight w:val="375"/>
          <w:jc w:val="center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санаторий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Спутник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8 196 343,79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453,60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7 945 066,42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135 467,53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115 809,84</w:t>
            </w:r>
          </w:p>
        </w:tc>
      </w:tr>
      <w:tr w:rsidR="00BB01D2" w:rsidRPr="00BB01D2" w:rsidTr="00B16AF7">
        <w:trPr>
          <w:trHeight w:val="390"/>
          <w:jc w:val="center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город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Людиново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улица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Кропоткина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70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11 411 481,00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1 012,00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11 040 990,84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134 212,96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236 277,20</w:t>
            </w:r>
          </w:p>
        </w:tc>
      </w:tr>
      <w:tr w:rsidR="00BB01D2" w:rsidRPr="00BB01D2" w:rsidTr="00B16AF7">
        <w:trPr>
          <w:trHeight w:val="360"/>
          <w:jc w:val="center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город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Людиново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улица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Пл</w:t>
            </w:r>
            <w:proofErr w:type="gramStart"/>
            <w:r w:rsidRPr="00BB01D2">
              <w:rPr>
                <w:sz w:val="16"/>
                <w:szCs w:val="16"/>
              </w:rPr>
              <w:t>.П</w:t>
            </w:r>
            <w:proofErr w:type="gramEnd"/>
            <w:r w:rsidRPr="00BB01D2">
              <w:rPr>
                <w:sz w:val="16"/>
                <w:szCs w:val="16"/>
              </w:rPr>
              <w:t>обеды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21 487 762,06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929,00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11 083 434,50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1 461,36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9 645 677,45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315 047,11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443 603,00</w:t>
            </w:r>
          </w:p>
        </w:tc>
      </w:tr>
      <w:tr w:rsidR="00BB01D2" w:rsidRPr="00BB01D2" w:rsidTr="00B16AF7">
        <w:trPr>
          <w:trHeight w:val="360"/>
          <w:jc w:val="center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город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Людиново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улица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Герцена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А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9 880 620,09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1 442,60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9 521 852,45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155 000,00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203 767,64</w:t>
            </w:r>
          </w:p>
        </w:tc>
      </w:tr>
      <w:tr w:rsidR="00BB01D2" w:rsidRPr="00BB01D2" w:rsidTr="00B16AF7">
        <w:trPr>
          <w:trHeight w:val="360"/>
          <w:jc w:val="center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город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Людиново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улица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Маяковского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21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21 191 782,36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1 876,00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20 467 291,32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286 491,01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438 000,03</w:t>
            </w:r>
          </w:p>
        </w:tc>
      </w:tr>
      <w:tr w:rsidR="00BB01D2" w:rsidRPr="00BB01D2" w:rsidTr="00B16AF7">
        <w:trPr>
          <w:trHeight w:val="360"/>
          <w:jc w:val="center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город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Людиново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улица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Семашко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253 380,25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73,00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248 071,52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5 308,73</w:t>
            </w:r>
          </w:p>
        </w:tc>
      </w:tr>
      <w:tr w:rsidR="00BB01D2" w:rsidRPr="00BB01D2" w:rsidTr="00B16AF7">
        <w:trPr>
          <w:trHeight w:val="360"/>
          <w:jc w:val="center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город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Людиново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улица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Фокина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24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4 572 727,47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367,00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4 378 493,50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100 534,21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93 699,76</w:t>
            </w:r>
          </w:p>
        </w:tc>
      </w:tr>
      <w:tr w:rsidR="00BB01D2" w:rsidRPr="00BB01D2" w:rsidTr="00B16AF7">
        <w:trPr>
          <w:trHeight w:val="450"/>
          <w:jc w:val="center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город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Людиново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улица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Маяковского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23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11 033 177,22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976,00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10 648 228,32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157 076,81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227 872,09</w:t>
            </w:r>
          </w:p>
        </w:tc>
      </w:tr>
      <w:tr w:rsidR="00BB01D2" w:rsidRPr="00BB01D2" w:rsidTr="00B16AF7">
        <w:trPr>
          <w:trHeight w:val="585"/>
          <w:jc w:val="center"/>
        </w:trPr>
        <w:tc>
          <w:tcPr>
            <w:tcW w:w="5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Итого по МР "Город Людиново и Людиновский район"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88 027 274,24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0,00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5 613,60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65 563 504,90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73,0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248 071,52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2 903,96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19 167 529,90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1 283 829,63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t>1 764 338,29</w:t>
            </w:r>
          </w:p>
        </w:tc>
      </w:tr>
      <w:tr w:rsidR="00BB01D2" w:rsidRPr="00BB01D2" w:rsidTr="00B16AF7">
        <w:trPr>
          <w:trHeight w:val="480"/>
          <w:jc w:val="center"/>
        </w:trPr>
        <w:tc>
          <w:tcPr>
            <w:tcW w:w="24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  <w:r w:rsidRPr="00BB01D2">
              <w:rPr>
                <w:sz w:val="16"/>
                <w:szCs w:val="16"/>
              </w:rPr>
              <w:lastRenderedPageBreak/>
              <w:t>* - многоквартирный дом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414" w:rsidRPr="00BB01D2" w:rsidRDefault="00CB4414" w:rsidP="00BB01D2">
            <w:pPr>
              <w:pStyle w:val="Table"/>
              <w:rPr>
                <w:sz w:val="16"/>
                <w:szCs w:val="16"/>
              </w:rPr>
            </w:pPr>
          </w:p>
        </w:tc>
      </w:tr>
    </w:tbl>
    <w:p w:rsidR="008E0955" w:rsidRDefault="008E0955" w:rsidP="008E0955"/>
    <w:p w:rsidR="008E0955" w:rsidRDefault="008E0955" w:rsidP="008E0955">
      <w:r>
        <w:t xml:space="preserve">                                                                                             </w:t>
      </w:r>
      <w:r w:rsidR="00365174">
        <w:t xml:space="preserve"> </w:t>
      </w:r>
    </w:p>
    <w:p w:rsidR="006B2A25" w:rsidRDefault="006B2A25" w:rsidP="008E0955"/>
    <w:p w:rsidR="006B2A25" w:rsidRDefault="006B2A25" w:rsidP="008E0955"/>
    <w:p w:rsidR="00CB4414" w:rsidRDefault="00CB4414" w:rsidP="008E0955"/>
    <w:p w:rsidR="00CB4414" w:rsidRDefault="00CB4414" w:rsidP="008E0955"/>
    <w:p w:rsidR="00CB4414" w:rsidRDefault="00CB4414" w:rsidP="008E0955"/>
    <w:p w:rsidR="00CB4414" w:rsidRDefault="00CB4414" w:rsidP="008E0955"/>
    <w:p w:rsidR="00CB4414" w:rsidRDefault="00CB4414" w:rsidP="008E0955"/>
    <w:p w:rsidR="00CB4414" w:rsidRDefault="00CB4414" w:rsidP="008E0955"/>
    <w:p w:rsidR="00BB01D2" w:rsidRDefault="00BB01D2" w:rsidP="008E0955">
      <w:pPr>
        <w:sectPr w:rsidR="00BB01D2" w:rsidSect="00CB4414">
          <w:pgSz w:w="31678" w:h="11907" w:orient="landscape" w:code="9"/>
          <w:pgMar w:top="1418" w:right="454" w:bottom="567" w:left="1560" w:header="709" w:footer="709" w:gutter="0"/>
          <w:paperSrc w:first="4"/>
          <w:cols w:space="708"/>
          <w:docGrid w:linePitch="360"/>
        </w:sectPr>
      </w:pPr>
    </w:p>
    <w:p w:rsidR="00BB01D2" w:rsidRPr="00CB4414" w:rsidRDefault="00BB01D2" w:rsidP="00BB01D2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CB4414">
        <w:rPr>
          <w:rFonts w:cs="Arial"/>
          <w:b/>
          <w:bCs/>
          <w:kern w:val="28"/>
          <w:sz w:val="32"/>
          <w:szCs w:val="32"/>
        </w:rPr>
        <w:lastRenderedPageBreak/>
        <w:t xml:space="preserve">Приложение № </w:t>
      </w:r>
      <w:r>
        <w:rPr>
          <w:rFonts w:cs="Arial"/>
          <w:b/>
          <w:bCs/>
          <w:kern w:val="28"/>
          <w:sz w:val="32"/>
          <w:szCs w:val="32"/>
        </w:rPr>
        <w:t>3</w:t>
      </w:r>
    </w:p>
    <w:p w:rsidR="00BB01D2" w:rsidRPr="00CB4414" w:rsidRDefault="00BB01D2" w:rsidP="00BB01D2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CB4414">
        <w:rPr>
          <w:rFonts w:cs="Arial"/>
          <w:b/>
          <w:bCs/>
          <w:kern w:val="28"/>
          <w:sz w:val="32"/>
          <w:szCs w:val="32"/>
        </w:rPr>
        <w:t xml:space="preserve">к постановлению администрации </w:t>
      </w:r>
      <w:proofErr w:type="gramStart"/>
      <w:r w:rsidRPr="00CB4414">
        <w:rPr>
          <w:rFonts w:cs="Arial"/>
          <w:b/>
          <w:bCs/>
          <w:kern w:val="28"/>
          <w:sz w:val="32"/>
          <w:szCs w:val="32"/>
        </w:rPr>
        <w:t>муниципального</w:t>
      </w:r>
      <w:proofErr w:type="gramEnd"/>
      <w:r w:rsidRPr="00CB4414">
        <w:rPr>
          <w:rFonts w:cs="Arial"/>
          <w:b/>
          <w:bCs/>
          <w:kern w:val="28"/>
          <w:sz w:val="32"/>
          <w:szCs w:val="32"/>
        </w:rPr>
        <w:t xml:space="preserve"> района</w:t>
      </w:r>
    </w:p>
    <w:p w:rsidR="00BB01D2" w:rsidRDefault="00BB01D2" w:rsidP="00BB01D2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CB4414">
        <w:rPr>
          <w:rFonts w:cs="Arial"/>
          <w:b/>
          <w:bCs/>
          <w:kern w:val="28"/>
          <w:sz w:val="32"/>
          <w:szCs w:val="32"/>
        </w:rPr>
        <w:t>от 25.11.2024 № 1402</w:t>
      </w:r>
    </w:p>
    <w:p w:rsidR="00B16AF7" w:rsidRDefault="00B16AF7" w:rsidP="00BB01D2">
      <w:pPr>
        <w:jc w:val="right"/>
        <w:rPr>
          <w:rFonts w:cs="Arial"/>
          <w:b/>
          <w:bCs/>
          <w:kern w:val="28"/>
          <w:sz w:val="32"/>
          <w:szCs w:val="32"/>
        </w:rPr>
      </w:pPr>
    </w:p>
    <w:p w:rsidR="00BB01D2" w:rsidRDefault="00BB01D2" w:rsidP="00BB01D2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BB01D2">
        <w:rPr>
          <w:rFonts w:cs="Arial"/>
          <w:b/>
          <w:bCs/>
          <w:kern w:val="28"/>
          <w:sz w:val="32"/>
          <w:szCs w:val="32"/>
        </w:rPr>
        <w:t>Планируемые показатели выполнения краткосрочного плана реализации региональной программы</w:t>
      </w:r>
      <w:r w:rsidR="00B16AF7">
        <w:rPr>
          <w:rFonts w:cs="Arial"/>
          <w:b/>
          <w:bCs/>
          <w:kern w:val="28"/>
          <w:sz w:val="32"/>
          <w:szCs w:val="32"/>
        </w:rPr>
        <w:t xml:space="preserve"> </w:t>
      </w:r>
      <w:r w:rsidRPr="00BB01D2">
        <w:rPr>
          <w:rFonts w:cs="Arial"/>
          <w:b/>
          <w:bCs/>
          <w:kern w:val="28"/>
          <w:sz w:val="32"/>
          <w:szCs w:val="32"/>
        </w:rPr>
        <w:t>капитального ремонта общего имущества в многоквартирных домах</w:t>
      </w:r>
    </w:p>
    <w:tbl>
      <w:tblPr>
        <w:tblW w:w="15006" w:type="dxa"/>
        <w:tblInd w:w="96" w:type="dxa"/>
        <w:tblLook w:val="04A0"/>
      </w:tblPr>
      <w:tblGrid>
        <w:gridCol w:w="486"/>
        <w:gridCol w:w="5800"/>
        <w:gridCol w:w="2180"/>
        <w:gridCol w:w="2180"/>
        <w:gridCol w:w="2180"/>
        <w:gridCol w:w="2180"/>
      </w:tblGrid>
      <w:tr w:rsidR="00BB01D2" w:rsidRPr="00EB693C" w:rsidTr="00B16AF7">
        <w:trPr>
          <w:trHeight w:val="1425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D2" w:rsidRPr="00EB693C" w:rsidRDefault="00BB01D2" w:rsidP="00BB01D2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B693C">
              <w:rPr>
                <w:rFonts w:cs="Arial"/>
                <w:color w:val="000000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EB693C">
              <w:rPr>
                <w:rFonts w:cs="Arial"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EB693C">
              <w:rPr>
                <w:rFonts w:cs="Arial"/>
                <w:color w:val="000000"/>
                <w:sz w:val="18"/>
                <w:szCs w:val="18"/>
              </w:rPr>
              <w:t>/</w:t>
            </w:r>
            <w:proofErr w:type="spellStart"/>
            <w:r w:rsidRPr="00EB693C">
              <w:rPr>
                <w:rFonts w:cs="Arial"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D2" w:rsidRPr="00EB693C" w:rsidRDefault="00BB01D2" w:rsidP="00BB01D2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B693C">
              <w:rPr>
                <w:rFonts w:cs="Arial"/>
                <w:color w:val="000000"/>
                <w:sz w:val="18"/>
                <w:szCs w:val="18"/>
              </w:rPr>
              <w:t>Наименование муниципального образования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D2" w:rsidRPr="00EB693C" w:rsidRDefault="00BB01D2" w:rsidP="00BB01D2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B693C">
              <w:rPr>
                <w:rFonts w:cs="Arial"/>
                <w:color w:val="000000"/>
                <w:sz w:val="18"/>
                <w:szCs w:val="18"/>
              </w:rPr>
              <w:t>Общая площадь МКД *, всего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D2" w:rsidRPr="00EB693C" w:rsidRDefault="00BB01D2" w:rsidP="00BB01D2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B693C">
              <w:rPr>
                <w:rFonts w:cs="Arial"/>
                <w:color w:val="000000"/>
                <w:sz w:val="18"/>
                <w:szCs w:val="18"/>
              </w:rPr>
              <w:t>Количество жителей, зарегистрированных в МКД на дату утверждения краткосрочного плана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D2" w:rsidRPr="00EB693C" w:rsidRDefault="00BB01D2" w:rsidP="00BB01D2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B693C">
              <w:rPr>
                <w:rFonts w:cs="Arial"/>
                <w:color w:val="000000"/>
                <w:sz w:val="18"/>
                <w:szCs w:val="18"/>
              </w:rPr>
              <w:t>Количество МКД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D2" w:rsidRPr="00EB693C" w:rsidRDefault="00BB01D2" w:rsidP="00BB01D2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B693C">
              <w:rPr>
                <w:rFonts w:cs="Arial"/>
                <w:color w:val="000000"/>
                <w:sz w:val="18"/>
                <w:szCs w:val="18"/>
              </w:rPr>
              <w:t>Стоимость капитального ремонта</w:t>
            </w:r>
          </w:p>
        </w:tc>
      </w:tr>
      <w:tr w:rsidR="00BB01D2" w:rsidRPr="00EB693C" w:rsidTr="00B16AF7">
        <w:trPr>
          <w:trHeight w:val="30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1D2" w:rsidRPr="00EB693C" w:rsidRDefault="00BB01D2" w:rsidP="00BB01D2">
            <w:pPr>
              <w:ind w:firstLine="0"/>
              <w:jc w:val="lef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1D2" w:rsidRPr="00EB693C" w:rsidRDefault="00BB01D2" w:rsidP="00BB01D2">
            <w:pPr>
              <w:ind w:firstLine="0"/>
              <w:jc w:val="lef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D2" w:rsidRPr="00EB693C" w:rsidRDefault="00BB01D2" w:rsidP="00BB01D2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B693C">
              <w:rPr>
                <w:rFonts w:cs="Arial"/>
                <w:color w:val="000000"/>
                <w:sz w:val="18"/>
                <w:szCs w:val="18"/>
              </w:rPr>
              <w:t>кв.м.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1D2" w:rsidRPr="00EB693C" w:rsidRDefault="00BB01D2" w:rsidP="00BB01D2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B693C">
              <w:rPr>
                <w:rFonts w:cs="Arial"/>
                <w:color w:val="000000"/>
                <w:sz w:val="18"/>
                <w:szCs w:val="18"/>
              </w:rPr>
              <w:t>чел.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1D2" w:rsidRPr="00EB693C" w:rsidRDefault="00BB01D2" w:rsidP="00BB01D2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B693C">
              <w:rPr>
                <w:rFonts w:cs="Arial"/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1D2" w:rsidRPr="00EB693C" w:rsidRDefault="00BB01D2" w:rsidP="00BB01D2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B693C">
              <w:rPr>
                <w:rFonts w:cs="Arial"/>
                <w:color w:val="000000"/>
                <w:sz w:val="18"/>
                <w:szCs w:val="18"/>
              </w:rPr>
              <w:t>руб.</w:t>
            </w:r>
          </w:p>
        </w:tc>
      </w:tr>
      <w:tr w:rsidR="00BB01D2" w:rsidRPr="00EB693C" w:rsidTr="00B16AF7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1D2" w:rsidRPr="00EB693C" w:rsidRDefault="00BB01D2" w:rsidP="00BB01D2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B693C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1D2" w:rsidRPr="00EB693C" w:rsidRDefault="00BB01D2" w:rsidP="00BB01D2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B693C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1D2" w:rsidRPr="00EB693C" w:rsidRDefault="00BB01D2" w:rsidP="00BB01D2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B693C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1D2" w:rsidRPr="00EB693C" w:rsidRDefault="00BB01D2" w:rsidP="00BB01D2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B693C">
              <w:rPr>
                <w:rFonts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1D2" w:rsidRPr="00EB693C" w:rsidRDefault="00BB01D2" w:rsidP="00BB01D2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B693C">
              <w:rPr>
                <w:rFonts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1D2" w:rsidRPr="00EB693C" w:rsidRDefault="00BB01D2" w:rsidP="00BB01D2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B693C">
              <w:rPr>
                <w:rFonts w:cs="Arial"/>
                <w:color w:val="000000"/>
                <w:sz w:val="18"/>
                <w:szCs w:val="18"/>
              </w:rPr>
              <w:t>6</w:t>
            </w:r>
          </w:p>
        </w:tc>
      </w:tr>
      <w:tr w:rsidR="00BB01D2" w:rsidRPr="00EB693C" w:rsidTr="00B16AF7">
        <w:trPr>
          <w:trHeight w:val="3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1D2" w:rsidRPr="00EB693C" w:rsidRDefault="00BB01D2" w:rsidP="00BB01D2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B693C">
              <w:rPr>
                <w:rFonts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D2" w:rsidRPr="00EB693C" w:rsidRDefault="00BB01D2" w:rsidP="00BB01D2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EB693C">
              <w:rPr>
                <w:rFonts w:cs="Arial"/>
                <w:bCs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1D2" w:rsidRPr="00EB693C" w:rsidRDefault="00BB01D2" w:rsidP="00BB01D2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B693C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1D2" w:rsidRPr="00EB693C" w:rsidRDefault="00BB01D2" w:rsidP="00BB01D2">
            <w:pPr>
              <w:ind w:firstLine="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EB693C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1D2" w:rsidRPr="00EB693C" w:rsidRDefault="00BB01D2" w:rsidP="00BB01D2">
            <w:pPr>
              <w:ind w:firstLine="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EB693C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1D2" w:rsidRPr="00EB693C" w:rsidRDefault="00BB01D2" w:rsidP="00BB01D2">
            <w:pPr>
              <w:ind w:firstLine="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EB693C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BB01D2" w:rsidRPr="00EB693C" w:rsidTr="00B16AF7">
        <w:trPr>
          <w:trHeight w:val="58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D2" w:rsidRPr="00EB693C" w:rsidRDefault="00BB01D2" w:rsidP="00BB01D2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B693C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01D2" w:rsidRPr="00EB693C" w:rsidRDefault="00BB01D2" w:rsidP="00BB01D2">
            <w:pPr>
              <w:ind w:firstLine="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EB693C">
              <w:rPr>
                <w:rFonts w:cs="Arial"/>
                <w:color w:val="000000"/>
                <w:sz w:val="18"/>
                <w:szCs w:val="18"/>
              </w:rPr>
              <w:t>Итого по МР "Город Людиново и Людиновский район"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1D2" w:rsidRPr="00EB693C" w:rsidRDefault="00BB01D2" w:rsidP="00BB01D2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B693C">
              <w:rPr>
                <w:rFonts w:cs="Arial"/>
                <w:color w:val="000000"/>
                <w:sz w:val="18"/>
                <w:szCs w:val="18"/>
              </w:rPr>
              <w:t>19 532,30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1D2" w:rsidRPr="00EB693C" w:rsidRDefault="00BB01D2" w:rsidP="00BB01D2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B693C">
              <w:rPr>
                <w:rFonts w:cs="Arial"/>
                <w:color w:val="000000"/>
                <w:sz w:val="18"/>
                <w:szCs w:val="18"/>
              </w:rPr>
              <w:t>846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D2" w:rsidRPr="00EB693C" w:rsidRDefault="00BB01D2" w:rsidP="00BB01D2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B693C">
              <w:rPr>
                <w:rFonts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1D2" w:rsidRPr="00EB693C" w:rsidRDefault="00BB01D2" w:rsidP="00BB01D2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B693C">
              <w:rPr>
                <w:rFonts w:cs="Arial"/>
                <w:color w:val="000000"/>
                <w:sz w:val="18"/>
                <w:szCs w:val="18"/>
              </w:rPr>
              <w:t>37 729 977,40</w:t>
            </w:r>
          </w:p>
        </w:tc>
      </w:tr>
      <w:tr w:rsidR="00BB01D2" w:rsidRPr="00EB693C" w:rsidTr="00B16AF7">
        <w:trPr>
          <w:trHeight w:val="3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1D2" w:rsidRPr="00EB693C" w:rsidRDefault="00BB01D2" w:rsidP="00BB01D2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B693C">
              <w:rPr>
                <w:rFonts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D2" w:rsidRPr="00EB693C" w:rsidRDefault="00BB01D2" w:rsidP="00BB01D2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EB693C">
              <w:rPr>
                <w:rFonts w:cs="Arial"/>
                <w:bCs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1D2" w:rsidRPr="00EB693C" w:rsidRDefault="00BB01D2" w:rsidP="00BB01D2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B693C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1D2" w:rsidRPr="00EB693C" w:rsidRDefault="00BB01D2" w:rsidP="00BB01D2">
            <w:pPr>
              <w:ind w:firstLine="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EB693C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1D2" w:rsidRPr="00EB693C" w:rsidRDefault="00BB01D2" w:rsidP="00BB01D2">
            <w:pPr>
              <w:ind w:firstLine="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EB693C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1D2" w:rsidRPr="00EB693C" w:rsidRDefault="00BB01D2" w:rsidP="00BB01D2">
            <w:pPr>
              <w:ind w:firstLine="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EB693C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BB01D2" w:rsidRPr="00EB693C" w:rsidTr="00B16AF7">
        <w:trPr>
          <w:trHeight w:val="49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D2" w:rsidRPr="00EB693C" w:rsidRDefault="00BB01D2" w:rsidP="00BB01D2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B693C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01D2" w:rsidRPr="00EB693C" w:rsidRDefault="00BB01D2" w:rsidP="00BB01D2">
            <w:pPr>
              <w:ind w:firstLine="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EB693C">
              <w:rPr>
                <w:rFonts w:cs="Arial"/>
                <w:color w:val="000000"/>
                <w:sz w:val="18"/>
                <w:szCs w:val="18"/>
              </w:rPr>
              <w:t>Итого по МР "Город Людиново и Людиновский район"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1D2" w:rsidRPr="00EB693C" w:rsidRDefault="00BB01D2" w:rsidP="00BB01D2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B693C">
              <w:rPr>
                <w:rFonts w:cs="Arial"/>
                <w:color w:val="000000"/>
                <w:sz w:val="18"/>
                <w:szCs w:val="18"/>
              </w:rPr>
              <w:t>17 120,70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1D2" w:rsidRPr="00EB693C" w:rsidRDefault="00BB01D2" w:rsidP="00BB01D2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B693C">
              <w:rPr>
                <w:rFonts w:cs="Arial"/>
                <w:color w:val="000000"/>
                <w:sz w:val="18"/>
                <w:szCs w:val="18"/>
              </w:rPr>
              <w:t>875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1D2" w:rsidRPr="00EB693C" w:rsidRDefault="00BB01D2" w:rsidP="00BB01D2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B693C">
              <w:rPr>
                <w:rFonts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1D2" w:rsidRPr="00EB693C" w:rsidRDefault="00BB01D2" w:rsidP="00BB01D2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B693C">
              <w:rPr>
                <w:rFonts w:cs="Arial"/>
                <w:color w:val="000000"/>
                <w:sz w:val="18"/>
                <w:szCs w:val="18"/>
              </w:rPr>
              <w:t>59 576 907,16</w:t>
            </w:r>
          </w:p>
        </w:tc>
      </w:tr>
      <w:tr w:rsidR="00BB01D2" w:rsidRPr="00EB693C" w:rsidTr="00B16AF7">
        <w:trPr>
          <w:trHeight w:val="3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1D2" w:rsidRPr="00EB693C" w:rsidRDefault="00BB01D2" w:rsidP="00BB01D2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B693C">
              <w:rPr>
                <w:rFonts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D2" w:rsidRPr="00EB693C" w:rsidRDefault="00BB01D2" w:rsidP="00BB01D2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EB693C">
              <w:rPr>
                <w:rFonts w:cs="Arial"/>
                <w:bCs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1D2" w:rsidRPr="00EB693C" w:rsidRDefault="00BB01D2" w:rsidP="00BB01D2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B693C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1D2" w:rsidRPr="00EB693C" w:rsidRDefault="00BB01D2" w:rsidP="00BB01D2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B693C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1D2" w:rsidRPr="00EB693C" w:rsidRDefault="00BB01D2" w:rsidP="00BB01D2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B693C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1D2" w:rsidRPr="00EB693C" w:rsidRDefault="00BB01D2" w:rsidP="00BB01D2">
            <w:pPr>
              <w:ind w:firstLine="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EB693C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BB01D2" w:rsidRPr="00EB693C" w:rsidTr="00B16AF7">
        <w:trPr>
          <w:trHeight w:val="49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D2" w:rsidRPr="00EB693C" w:rsidRDefault="00BB01D2" w:rsidP="00BB01D2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B693C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01D2" w:rsidRPr="00EB693C" w:rsidRDefault="00BB01D2" w:rsidP="00BB01D2">
            <w:pPr>
              <w:ind w:firstLine="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EB693C">
              <w:rPr>
                <w:rFonts w:cs="Arial"/>
                <w:color w:val="000000"/>
                <w:sz w:val="18"/>
                <w:szCs w:val="18"/>
              </w:rPr>
              <w:t>Итого по МР "Город Людиново и Людиновский район"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1D2" w:rsidRPr="00EB693C" w:rsidRDefault="00BB01D2" w:rsidP="00BB01D2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B693C">
              <w:rPr>
                <w:rFonts w:cs="Arial"/>
                <w:color w:val="000000"/>
                <w:sz w:val="18"/>
                <w:szCs w:val="18"/>
              </w:rPr>
              <w:t>26 463,40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1D2" w:rsidRPr="00EB693C" w:rsidRDefault="00BB01D2" w:rsidP="00BB01D2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B693C">
              <w:rPr>
                <w:rFonts w:cs="Arial"/>
                <w:color w:val="000000"/>
                <w:sz w:val="18"/>
                <w:szCs w:val="18"/>
              </w:rPr>
              <w:t>953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1D2" w:rsidRPr="00EB693C" w:rsidRDefault="00BB01D2" w:rsidP="00BB01D2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B693C">
              <w:rPr>
                <w:rFonts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1D2" w:rsidRPr="00EB693C" w:rsidRDefault="00BB01D2" w:rsidP="00BB01D2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B693C">
              <w:rPr>
                <w:rFonts w:cs="Arial"/>
                <w:color w:val="000000"/>
                <w:sz w:val="18"/>
                <w:szCs w:val="18"/>
              </w:rPr>
              <w:t>88 027 274,24</w:t>
            </w:r>
          </w:p>
        </w:tc>
      </w:tr>
      <w:tr w:rsidR="00BB01D2" w:rsidRPr="00EB693C" w:rsidTr="00B16AF7">
        <w:trPr>
          <w:trHeight w:val="330"/>
        </w:trPr>
        <w:tc>
          <w:tcPr>
            <w:tcW w:w="1282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1D2" w:rsidRPr="00EB693C" w:rsidRDefault="00BB01D2" w:rsidP="00BB01D2">
            <w:pPr>
              <w:ind w:firstLine="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EB693C">
              <w:rPr>
                <w:rFonts w:cs="Arial"/>
                <w:color w:val="000000"/>
                <w:sz w:val="18"/>
                <w:szCs w:val="18"/>
              </w:rPr>
              <w:t>* - многоквартирный дом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1D2" w:rsidRPr="00EB693C" w:rsidRDefault="00BB01D2" w:rsidP="00BB01D2">
            <w:pPr>
              <w:ind w:firstLine="0"/>
              <w:jc w:val="left"/>
              <w:rPr>
                <w:rFonts w:cs="Arial"/>
                <w:color w:val="000000"/>
                <w:sz w:val="18"/>
                <w:szCs w:val="18"/>
              </w:rPr>
            </w:pPr>
          </w:p>
        </w:tc>
      </w:tr>
    </w:tbl>
    <w:p w:rsidR="00CB4414" w:rsidRDefault="00CB4414" w:rsidP="008E0955">
      <w:pPr>
        <w:sectPr w:rsidR="00CB4414" w:rsidSect="00BB01D2">
          <w:pgSz w:w="16840" w:h="11907" w:orient="landscape" w:code="9"/>
          <w:pgMar w:top="1418" w:right="454" w:bottom="567" w:left="1559" w:header="709" w:footer="709" w:gutter="0"/>
          <w:paperSrc w:first="7"/>
          <w:cols w:space="708"/>
          <w:docGrid w:linePitch="360"/>
        </w:sectPr>
      </w:pPr>
    </w:p>
    <w:p w:rsidR="00CB4414" w:rsidRDefault="00CB4414" w:rsidP="008E0955"/>
    <w:p w:rsidR="00CB4414" w:rsidRDefault="00CB4414" w:rsidP="008E0955"/>
    <w:p w:rsidR="00CB4414" w:rsidRDefault="00CB4414" w:rsidP="008E0955"/>
    <w:p w:rsidR="00CB4414" w:rsidRDefault="00CB4414" w:rsidP="008E0955"/>
    <w:p w:rsidR="00CB4414" w:rsidRDefault="00CB4414" w:rsidP="008E0955"/>
    <w:p w:rsidR="00CB4414" w:rsidRDefault="00CB4414" w:rsidP="008E0955"/>
    <w:p w:rsidR="00CB4414" w:rsidRDefault="00CB4414" w:rsidP="00CB4414"/>
    <w:p w:rsidR="00CB4414" w:rsidRDefault="00CB4414" w:rsidP="00CB4414"/>
    <w:p w:rsidR="00CB4414" w:rsidRDefault="00CB4414" w:rsidP="00CB4414"/>
    <w:p w:rsidR="00CB4414" w:rsidRPr="004E5306" w:rsidRDefault="00CB4414" w:rsidP="008E0955"/>
    <w:sectPr w:rsidR="00CB4414" w:rsidRPr="004E5306" w:rsidSect="00BB01D2">
      <w:pgSz w:w="31678" w:h="11907" w:orient="landscape" w:code="9"/>
      <w:pgMar w:top="1418" w:right="454" w:bottom="567" w:left="2001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attachedTemplate r:id="rId1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2275"/>
    <w:rsid w:val="00006CD7"/>
    <w:rsid w:val="00012275"/>
    <w:rsid w:val="0002306B"/>
    <w:rsid w:val="00024CBF"/>
    <w:rsid w:val="0003346B"/>
    <w:rsid w:val="00036FF3"/>
    <w:rsid w:val="00040B3E"/>
    <w:rsid w:val="000732A3"/>
    <w:rsid w:val="00077BC8"/>
    <w:rsid w:val="00090C7B"/>
    <w:rsid w:val="000B5599"/>
    <w:rsid w:val="000C5DB7"/>
    <w:rsid w:val="000D0A79"/>
    <w:rsid w:val="000D52AE"/>
    <w:rsid w:val="000D696C"/>
    <w:rsid w:val="000E039D"/>
    <w:rsid w:val="000E2327"/>
    <w:rsid w:val="000E2FB7"/>
    <w:rsid w:val="000E575F"/>
    <w:rsid w:val="000F2237"/>
    <w:rsid w:val="00126B51"/>
    <w:rsid w:val="0013421B"/>
    <w:rsid w:val="00135C86"/>
    <w:rsid w:val="00137A08"/>
    <w:rsid w:val="00143C58"/>
    <w:rsid w:val="001530E4"/>
    <w:rsid w:val="00155E4C"/>
    <w:rsid w:val="00166AF3"/>
    <w:rsid w:val="00175DCD"/>
    <w:rsid w:val="00182700"/>
    <w:rsid w:val="00182991"/>
    <w:rsid w:val="001973FF"/>
    <w:rsid w:val="001B0980"/>
    <w:rsid w:val="001C3E24"/>
    <w:rsid w:val="001D02BD"/>
    <w:rsid w:val="001D2CDC"/>
    <w:rsid w:val="001F279E"/>
    <w:rsid w:val="001F77F0"/>
    <w:rsid w:val="00203CB5"/>
    <w:rsid w:val="0021046F"/>
    <w:rsid w:val="0021222E"/>
    <w:rsid w:val="00212AE2"/>
    <w:rsid w:val="0021785F"/>
    <w:rsid w:val="0022374C"/>
    <w:rsid w:val="00235D2F"/>
    <w:rsid w:val="00242325"/>
    <w:rsid w:val="00244CB7"/>
    <w:rsid w:val="00246490"/>
    <w:rsid w:val="00250D72"/>
    <w:rsid w:val="0025247F"/>
    <w:rsid w:val="00270A82"/>
    <w:rsid w:val="00270EB3"/>
    <w:rsid w:val="00293160"/>
    <w:rsid w:val="0029384E"/>
    <w:rsid w:val="002C60D7"/>
    <w:rsid w:val="002D6E68"/>
    <w:rsid w:val="002E2674"/>
    <w:rsid w:val="002F21C6"/>
    <w:rsid w:val="0031643F"/>
    <w:rsid w:val="0031714E"/>
    <w:rsid w:val="00322D75"/>
    <w:rsid w:val="00325A87"/>
    <w:rsid w:val="00337C63"/>
    <w:rsid w:val="00345066"/>
    <w:rsid w:val="003601A5"/>
    <w:rsid w:val="0036484F"/>
    <w:rsid w:val="00365174"/>
    <w:rsid w:val="00370E6F"/>
    <w:rsid w:val="00383EFD"/>
    <w:rsid w:val="003870E1"/>
    <w:rsid w:val="0039162F"/>
    <w:rsid w:val="003A4774"/>
    <w:rsid w:val="003A5CE3"/>
    <w:rsid w:val="003A65BB"/>
    <w:rsid w:val="003A7BB5"/>
    <w:rsid w:val="003B36F3"/>
    <w:rsid w:val="003C16E6"/>
    <w:rsid w:val="003C7412"/>
    <w:rsid w:val="003D185C"/>
    <w:rsid w:val="003D52B1"/>
    <w:rsid w:val="003D79D2"/>
    <w:rsid w:val="003E069C"/>
    <w:rsid w:val="003E0734"/>
    <w:rsid w:val="003E20F3"/>
    <w:rsid w:val="003E22A7"/>
    <w:rsid w:val="003F361E"/>
    <w:rsid w:val="003F49CB"/>
    <w:rsid w:val="003F5C38"/>
    <w:rsid w:val="003F66AC"/>
    <w:rsid w:val="00400F42"/>
    <w:rsid w:val="00412576"/>
    <w:rsid w:val="00416868"/>
    <w:rsid w:val="004268FF"/>
    <w:rsid w:val="00436988"/>
    <w:rsid w:val="00436DA3"/>
    <w:rsid w:val="004468B0"/>
    <w:rsid w:val="00452D0C"/>
    <w:rsid w:val="00461B30"/>
    <w:rsid w:val="004723FA"/>
    <w:rsid w:val="00480922"/>
    <w:rsid w:val="00485117"/>
    <w:rsid w:val="004B0977"/>
    <w:rsid w:val="004B4CB9"/>
    <w:rsid w:val="004B4ED7"/>
    <w:rsid w:val="004B6794"/>
    <w:rsid w:val="004E5306"/>
    <w:rsid w:val="004F262C"/>
    <w:rsid w:val="0050021D"/>
    <w:rsid w:val="0051466F"/>
    <w:rsid w:val="00516756"/>
    <w:rsid w:val="005167DC"/>
    <w:rsid w:val="005234A9"/>
    <w:rsid w:val="005248A1"/>
    <w:rsid w:val="005746E3"/>
    <w:rsid w:val="005805CD"/>
    <w:rsid w:val="00585BC5"/>
    <w:rsid w:val="005C15C8"/>
    <w:rsid w:val="005D0AE2"/>
    <w:rsid w:val="005D43D7"/>
    <w:rsid w:val="005E0282"/>
    <w:rsid w:val="005E66DE"/>
    <w:rsid w:val="006076F2"/>
    <w:rsid w:val="00623042"/>
    <w:rsid w:val="0062602E"/>
    <w:rsid w:val="00634ED7"/>
    <w:rsid w:val="00656D10"/>
    <w:rsid w:val="0066315D"/>
    <w:rsid w:val="00664EE8"/>
    <w:rsid w:val="0067175A"/>
    <w:rsid w:val="00671F98"/>
    <w:rsid w:val="00674ABD"/>
    <w:rsid w:val="00674B0E"/>
    <w:rsid w:val="006758C9"/>
    <w:rsid w:val="006825DB"/>
    <w:rsid w:val="00685285"/>
    <w:rsid w:val="006873CC"/>
    <w:rsid w:val="006967FD"/>
    <w:rsid w:val="006B2A25"/>
    <w:rsid w:val="006B3A4A"/>
    <w:rsid w:val="006B4DDF"/>
    <w:rsid w:val="006D0E9C"/>
    <w:rsid w:val="006D2DA7"/>
    <w:rsid w:val="006E4938"/>
    <w:rsid w:val="006F4F9F"/>
    <w:rsid w:val="00701B36"/>
    <w:rsid w:val="00703D85"/>
    <w:rsid w:val="00712830"/>
    <w:rsid w:val="00720279"/>
    <w:rsid w:val="00721B5F"/>
    <w:rsid w:val="007275FB"/>
    <w:rsid w:val="0072779B"/>
    <w:rsid w:val="00746EC8"/>
    <w:rsid w:val="00751CF5"/>
    <w:rsid w:val="007522F1"/>
    <w:rsid w:val="0077427B"/>
    <w:rsid w:val="0077504D"/>
    <w:rsid w:val="00776616"/>
    <w:rsid w:val="00794348"/>
    <w:rsid w:val="007C347D"/>
    <w:rsid w:val="007D7E18"/>
    <w:rsid w:val="007E0C99"/>
    <w:rsid w:val="007E1E4E"/>
    <w:rsid w:val="007F057C"/>
    <w:rsid w:val="0080542D"/>
    <w:rsid w:val="00811583"/>
    <w:rsid w:val="00813BDD"/>
    <w:rsid w:val="00830449"/>
    <w:rsid w:val="00832FA1"/>
    <w:rsid w:val="008334A9"/>
    <w:rsid w:val="008336A6"/>
    <w:rsid w:val="008373F4"/>
    <w:rsid w:val="008455C1"/>
    <w:rsid w:val="008508FF"/>
    <w:rsid w:val="00861D8F"/>
    <w:rsid w:val="00864B15"/>
    <w:rsid w:val="008714B1"/>
    <w:rsid w:val="00876C0E"/>
    <w:rsid w:val="00881754"/>
    <w:rsid w:val="00890B15"/>
    <w:rsid w:val="008A30DA"/>
    <w:rsid w:val="008A39F1"/>
    <w:rsid w:val="008A4F99"/>
    <w:rsid w:val="008B7B5F"/>
    <w:rsid w:val="008E0955"/>
    <w:rsid w:val="008F03CC"/>
    <w:rsid w:val="008F1029"/>
    <w:rsid w:val="008F650B"/>
    <w:rsid w:val="008F718F"/>
    <w:rsid w:val="00920FF6"/>
    <w:rsid w:val="00930812"/>
    <w:rsid w:val="009359B5"/>
    <w:rsid w:val="009471E0"/>
    <w:rsid w:val="00950996"/>
    <w:rsid w:val="00952CF2"/>
    <w:rsid w:val="00962B3B"/>
    <w:rsid w:val="0096512C"/>
    <w:rsid w:val="00971710"/>
    <w:rsid w:val="0097203C"/>
    <w:rsid w:val="00980B02"/>
    <w:rsid w:val="00987688"/>
    <w:rsid w:val="009B70BC"/>
    <w:rsid w:val="009C6015"/>
    <w:rsid w:val="009C72B6"/>
    <w:rsid w:val="009D1DBD"/>
    <w:rsid w:val="009D5692"/>
    <w:rsid w:val="009F1C3D"/>
    <w:rsid w:val="00A027B9"/>
    <w:rsid w:val="00A26C33"/>
    <w:rsid w:val="00A27813"/>
    <w:rsid w:val="00A418FA"/>
    <w:rsid w:val="00A44C04"/>
    <w:rsid w:val="00A54EA9"/>
    <w:rsid w:val="00A55ED9"/>
    <w:rsid w:val="00A57727"/>
    <w:rsid w:val="00A66184"/>
    <w:rsid w:val="00A91577"/>
    <w:rsid w:val="00A91C01"/>
    <w:rsid w:val="00AA2CCA"/>
    <w:rsid w:val="00AC0BBA"/>
    <w:rsid w:val="00AC2DCE"/>
    <w:rsid w:val="00AC784A"/>
    <w:rsid w:val="00AD060C"/>
    <w:rsid w:val="00AD26FE"/>
    <w:rsid w:val="00AD6057"/>
    <w:rsid w:val="00AD7E92"/>
    <w:rsid w:val="00AF28AB"/>
    <w:rsid w:val="00B12862"/>
    <w:rsid w:val="00B134A4"/>
    <w:rsid w:val="00B16AF7"/>
    <w:rsid w:val="00B16CB2"/>
    <w:rsid w:val="00B27947"/>
    <w:rsid w:val="00B83D3D"/>
    <w:rsid w:val="00BB01D2"/>
    <w:rsid w:val="00BB67B8"/>
    <w:rsid w:val="00BC4C57"/>
    <w:rsid w:val="00BC4F3C"/>
    <w:rsid w:val="00BE19E8"/>
    <w:rsid w:val="00BF4BAF"/>
    <w:rsid w:val="00BF6A45"/>
    <w:rsid w:val="00BF7873"/>
    <w:rsid w:val="00C12377"/>
    <w:rsid w:val="00C23B0D"/>
    <w:rsid w:val="00C24A16"/>
    <w:rsid w:val="00C32FE8"/>
    <w:rsid w:val="00C33D67"/>
    <w:rsid w:val="00C45269"/>
    <w:rsid w:val="00C46CB1"/>
    <w:rsid w:val="00C540E0"/>
    <w:rsid w:val="00C54A36"/>
    <w:rsid w:val="00C7281C"/>
    <w:rsid w:val="00C81318"/>
    <w:rsid w:val="00C849E3"/>
    <w:rsid w:val="00C94419"/>
    <w:rsid w:val="00CA73F2"/>
    <w:rsid w:val="00CB4414"/>
    <w:rsid w:val="00CC0532"/>
    <w:rsid w:val="00CC514F"/>
    <w:rsid w:val="00CC75A6"/>
    <w:rsid w:val="00CD5A51"/>
    <w:rsid w:val="00CD79D5"/>
    <w:rsid w:val="00CE558A"/>
    <w:rsid w:val="00CF3315"/>
    <w:rsid w:val="00CF5FAF"/>
    <w:rsid w:val="00CF79DE"/>
    <w:rsid w:val="00D32582"/>
    <w:rsid w:val="00D32F47"/>
    <w:rsid w:val="00D33BC3"/>
    <w:rsid w:val="00D344E7"/>
    <w:rsid w:val="00D353D9"/>
    <w:rsid w:val="00D43435"/>
    <w:rsid w:val="00D5064D"/>
    <w:rsid w:val="00D856B3"/>
    <w:rsid w:val="00D87EE3"/>
    <w:rsid w:val="00DA6373"/>
    <w:rsid w:val="00DA6755"/>
    <w:rsid w:val="00DC3D1B"/>
    <w:rsid w:val="00DC3DFC"/>
    <w:rsid w:val="00DC5D0A"/>
    <w:rsid w:val="00DC6851"/>
    <w:rsid w:val="00DD1910"/>
    <w:rsid w:val="00DD69BE"/>
    <w:rsid w:val="00DE13B8"/>
    <w:rsid w:val="00DE1FAF"/>
    <w:rsid w:val="00DE4813"/>
    <w:rsid w:val="00DF1D84"/>
    <w:rsid w:val="00DF3688"/>
    <w:rsid w:val="00E103FD"/>
    <w:rsid w:val="00E35DE7"/>
    <w:rsid w:val="00E60C4A"/>
    <w:rsid w:val="00E637B6"/>
    <w:rsid w:val="00E8085C"/>
    <w:rsid w:val="00E95A97"/>
    <w:rsid w:val="00EA763E"/>
    <w:rsid w:val="00EB68B3"/>
    <w:rsid w:val="00EB693C"/>
    <w:rsid w:val="00EB6A64"/>
    <w:rsid w:val="00EB6A86"/>
    <w:rsid w:val="00EE2C6A"/>
    <w:rsid w:val="00EF3498"/>
    <w:rsid w:val="00EF585A"/>
    <w:rsid w:val="00F00CBA"/>
    <w:rsid w:val="00F03D2F"/>
    <w:rsid w:val="00F245BA"/>
    <w:rsid w:val="00F33CA5"/>
    <w:rsid w:val="00F36019"/>
    <w:rsid w:val="00F36C15"/>
    <w:rsid w:val="00F42F92"/>
    <w:rsid w:val="00F542F3"/>
    <w:rsid w:val="00F626E7"/>
    <w:rsid w:val="00F67321"/>
    <w:rsid w:val="00F71FAE"/>
    <w:rsid w:val="00F812B3"/>
    <w:rsid w:val="00F921A4"/>
    <w:rsid w:val="00FA26A1"/>
    <w:rsid w:val="00FC2615"/>
    <w:rsid w:val="00FC5072"/>
    <w:rsid w:val="00FE1242"/>
    <w:rsid w:val="00FE5220"/>
    <w:rsid w:val="00FF2F92"/>
    <w:rsid w:val="00FF40B2"/>
    <w:rsid w:val="00FF6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CB4414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CB441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CB441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B441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B441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CB4414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rsid w:val="00CB4414"/>
  </w:style>
  <w:style w:type="character" w:customStyle="1" w:styleId="30">
    <w:name w:val="Заголовок 3 Знак"/>
    <w:basedOn w:val="a0"/>
    <w:link w:val="3"/>
    <w:rsid w:val="00CB4414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basedOn w:val="a0"/>
    <w:link w:val="4"/>
    <w:rsid w:val="00987688"/>
    <w:rPr>
      <w:rFonts w:ascii="Arial" w:hAnsi="Arial"/>
      <w:b/>
      <w:bCs/>
      <w:sz w:val="26"/>
      <w:szCs w:val="28"/>
    </w:rPr>
  </w:style>
  <w:style w:type="table" w:styleId="a3">
    <w:name w:val="Table Grid"/>
    <w:basedOn w:val="a1"/>
    <w:rsid w:val="000122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DF3688"/>
    <w:pPr>
      <w:jc w:val="center"/>
    </w:pPr>
    <w:rPr>
      <w:b/>
      <w:bCs/>
      <w:color w:val="800080"/>
      <w:sz w:val="32"/>
      <w:lang w:eastAsia="ar-SA"/>
    </w:rPr>
  </w:style>
  <w:style w:type="character" w:customStyle="1" w:styleId="a5">
    <w:name w:val="Основной текст Знак"/>
    <w:basedOn w:val="a0"/>
    <w:link w:val="a4"/>
    <w:rsid w:val="00DF3688"/>
    <w:rPr>
      <w:b/>
      <w:bCs/>
      <w:color w:val="800080"/>
      <w:sz w:val="32"/>
      <w:szCs w:val="24"/>
      <w:lang w:eastAsia="ar-SA"/>
    </w:rPr>
  </w:style>
  <w:style w:type="character" w:styleId="HTML">
    <w:name w:val="HTML Variable"/>
    <w:aliases w:val="!Ссылки в документе"/>
    <w:basedOn w:val="a0"/>
    <w:rsid w:val="00CB4414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rsid w:val="00CB4414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basedOn w:val="a0"/>
    <w:link w:val="a6"/>
    <w:rsid w:val="00CB4414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CB441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basedOn w:val="a0"/>
    <w:uiPriority w:val="99"/>
    <w:rsid w:val="00CB4414"/>
    <w:rPr>
      <w:color w:val="0000FF"/>
      <w:u w:val="none"/>
    </w:rPr>
  </w:style>
  <w:style w:type="paragraph" w:customStyle="1" w:styleId="Application">
    <w:name w:val="Application!Приложение"/>
    <w:rsid w:val="00CB441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B4414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B4414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CB4414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CB4414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d-registr2:8081/content/act/4eab4df3-6d32-4ff4-906b-9af7c5f48877.doc" TargetMode="External"/><Relationship Id="rId5" Type="http://schemas.openxmlformats.org/officeDocument/2006/relationships/hyperlink" Target="http://nla-service.minjust.ru:8080/rnla-links/ws/content/act/370ba400-14c4-4cdb-8a8b-b11f2a1a2f55.html" TargetMode="External"/><Relationship Id="rId4" Type="http://schemas.openxmlformats.org/officeDocument/2006/relationships/hyperlink" Target="http://bd-registr2:8081/content/act/4eab4df3-6d32-4ff4-906b-9af7c5f48877.do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</TotalTime>
  <Pages>9</Pages>
  <Words>1958</Words>
  <Characters>12891</Characters>
  <Application>Microsoft Office Word</Application>
  <DocSecurity>0</DocSecurity>
  <Lines>107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ЛЮДИНОВО</Company>
  <LinksUpToDate>false</LinksUpToDate>
  <CharactersWithSpaces>14820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2024-04-11T14:01:00Z</cp:lastPrinted>
  <dcterms:created xsi:type="dcterms:W3CDTF">2024-11-26T13:23:00Z</dcterms:created>
  <dcterms:modified xsi:type="dcterms:W3CDTF">2024-11-26T13:24:00Z</dcterms:modified>
</cp:coreProperties>
</file>