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2" w:rsidRPr="006817CB" w:rsidRDefault="008068F2" w:rsidP="008068F2">
      <w:pPr>
        <w:ind w:firstLine="0"/>
        <w:jc w:val="center"/>
        <w:outlineLvl w:val="0"/>
        <w:rPr>
          <w:rFonts w:cs="Arial"/>
          <w:b/>
          <w:sz w:val="32"/>
          <w:szCs w:val="32"/>
        </w:rPr>
      </w:pPr>
      <w:r w:rsidRPr="006817CB">
        <w:rPr>
          <w:rFonts w:cs="Arial"/>
          <w:b/>
          <w:sz w:val="32"/>
          <w:szCs w:val="32"/>
        </w:rPr>
        <w:t>СЕЛЬСКАЯ ДУМА</w:t>
      </w:r>
    </w:p>
    <w:p w:rsidR="005C7690" w:rsidRPr="006817CB" w:rsidRDefault="008068F2" w:rsidP="005C7690">
      <w:pPr>
        <w:ind w:firstLine="0"/>
        <w:jc w:val="center"/>
        <w:outlineLvl w:val="0"/>
        <w:rPr>
          <w:rFonts w:cs="Arial"/>
          <w:b/>
          <w:sz w:val="32"/>
          <w:szCs w:val="32"/>
        </w:rPr>
      </w:pPr>
      <w:r w:rsidRPr="006817CB">
        <w:rPr>
          <w:rFonts w:cs="Arial"/>
          <w:b/>
          <w:sz w:val="32"/>
          <w:szCs w:val="32"/>
        </w:rPr>
        <w:t>сельско</w:t>
      </w:r>
      <w:r w:rsidR="005C7690" w:rsidRPr="006817CB">
        <w:rPr>
          <w:rFonts w:cs="Arial"/>
          <w:b/>
          <w:sz w:val="32"/>
          <w:szCs w:val="32"/>
        </w:rPr>
        <w:t>го</w:t>
      </w:r>
      <w:r w:rsidRPr="006817CB">
        <w:rPr>
          <w:rFonts w:cs="Arial"/>
          <w:b/>
          <w:sz w:val="32"/>
          <w:szCs w:val="32"/>
        </w:rPr>
        <w:t xml:space="preserve"> поселени</w:t>
      </w:r>
      <w:r w:rsidR="005C7690" w:rsidRPr="006817CB">
        <w:rPr>
          <w:rFonts w:cs="Arial"/>
          <w:b/>
          <w:sz w:val="32"/>
          <w:szCs w:val="32"/>
        </w:rPr>
        <w:t xml:space="preserve">я   </w:t>
      </w:r>
      <w:r w:rsidR="00E91986">
        <w:rPr>
          <w:rFonts w:cs="Arial"/>
          <w:b/>
          <w:sz w:val="32"/>
          <w:szCs w:val="32"/>
        </w:rPr>
        <w:t>«</w:t>
      </w:r>
      <w:r w:rsidRPr="006817CB">
        <w:rPr>
          <w:rFonts w:cs="Arial"/>
          <w:b/>
          <w:sz w:val="32"/>
          <w:szCs w:val="32"/>
        </w:rPr>
        <w:t>Село Букань</w:t>
      </w:r>
      <w:r w:rsidR="00E91986">
        <w:rPr>
          <w:rFonts w:cs="Arial"/>
          <w:b/>
          <w:sz w:val="32"/>
          <w:szCs w:val="32"/>
        </w:rPr>
        <w:t>»</w:t>
      </w:r>
      <w:r w:rsidRPr="006817CB">
        <w:rPr>
          <w:rFonts w:cs="Arial"/>
          <w:b/>
          <w:sz w:val="32"/>
          <w:szCs w:val="32"/>
        </w:rPr>
        <w:t xml:space="preserve"> </w:t>
      </w:r>
      <w:r w:rsidR="005C7690" w:rsidRPr="006817CB">
        <w:rPr>
          <w:rFonts w:cs="Arial"/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Pr="006817CB">
        <w:rPr>
          <w:rFonts w:cs="Arial"/>
          <w:b/>
          <w:sz w:val="32"/>
          <w:szCs w:val="32"/>
        </w:rPr>
        <w:t>Людиновского района</w:t>
      </w:r>
      <w:r w:rsidR="005C7690" w:rsidRPr="006817CB">
        <w:rPr>
          <w:rFonts w:cs="Arial"/>
          <w:b/>
          <w:sz w:val="32"/>
          <w:szCs w:val="32"/>
        </w:rPr>
        <w:t xml:space="preserve"> </w:t>
      </w:r>
      <w:r w:rsidRPr="006817CB">
        <w:rPr>
          <w:rFonts w:cs="Arial"/>
          <w:b/>
          <w:sz w:val="32"/>
          <w:szCs w:val="32"/>
        </w:rPr>
        <w:t xml:space="preserve">Калужской области    </w:t>
      </w:r>
    </w:p>
    <w:p w:rsidR="008068F2" w:rsidRPr="006817CB" w:rsidRDefault="00DC348D" w:rsidP="005C7690">
      <w:pPr>
        <w:ind w:firstLine="0"/>
        <w:jc w:val="center"/>
        <w:outlineLvl w:val="0"/>
        <w:rPr>
          <w:rFonts w:cs="Arial"/>
          <w:b/>
          <w:sz w:val="32"/>
          <w:szCs w:val="32"/>
        </w:rPr>
      </w:pPr>
      <w:r w:rsidRPr="006817CB">
        <w:rPr>
          <w:rFonts w:cs="Arial"/>
          <w:b/>
          <w:sz w:val="32"/>
          <w:szCs w:val="32"/>
        </w:rPr>
        <w:t>РЕШЕНИ</w:t>
      </w:r>
      <w:r w:rsidR="001A166D" w:rsidRPr="006817CB">
        <w:rPr>
          <w:rFonts w:cs="Arial"/>
          <w:b/>
          <w:sz w:val="32"/>
          <w:szCs w:val="32"/>
        </w:rPr>
        <w:t>Е</w:t>
      </w:r>
    </w:p>
    <w:p w:rsidR="006817CB" w:rsidRPr="006817CB" w:rsidRDefault="006817CB" w:rsidP="005C7690">
      <w:pPr>
        <w:ind w:firstLine="0"/>
        <w:jc w:val="center"/>
        <w:outlineLvl w:val="0"/>
        <w:rPr>
          <w:rFonts w:cs="Arial"/>
          <w:b/>
          <w:sz w:val="32"/>
          <w:szCs w:val="32"/>
        </w:rPr>
      </w:pPr>
    </w:p>
    <w:p w:rsidR="008068F2" w:rsidRPr="006817CB" w:rsidRDefault="008068F2" w:rsidP="006817CB">
      <w:pPr>
        <w:ind w:firstLine="0"/>
        <w:jc w:val="left"/>
        <w:rPr>
          <w:rFonts w:cs="Arial"/>
        </w:rPr>
      </w:pPr>
      <w:r w:rsidRPr="006817CB">
        <w:rPr>
          <w:rFonts w:cs="Arial"/>
        </w:rPr>
        <w:t xml:space="preserve">от </w:t>
      </w:r>
      <w:r w:rsidR="00E91986">
        <w:rPr>
          <w:rFonts w:cs="Arial"/>
        </w:rPr>
        <w:t>«</w:t>
      </w:r>
      <w:r w:rsidR="001A166D" w:rsidRPr="006817CB">
        <w:rPr>
          <w:rFonts w:cs="Arial"/>
        </w:rPr>
        <w:t>12</w:t>
      </w:r>
      <w:r w:rsidR="00E91986">
        <w:rPr>
          <w:rFonts w:cs="Arial"/>
        </w:rPr>
        <w:t>»</w:t>
      </w:r>
      <w:r w:rsidR="00630454" w:rsidRPr="006817CB">
        <w:rPr>
          <w:rFonts w:cs="Arial"/>
        </w:rPr>
        <w:t xml:space="preserve"> </w:t>
      </w:r>
      <w:r w:rsidR="001A166D" w:rsidRPr="006817CB">
        <w:rPr>
          <w:rFonts w:cs="Arial"/>
        </w:rPr>
        <w:t>декабря</w:t>
      </w:r>
      <w:r w:rsidR="00321BE5" w:rsidRPr="006817CB">
        <w:rPr>
          <w:rFonts w:cs="Arial"/>
        </w:rPr>
        <w:t xml:space="preserve"> </w:t>
      </w:r>
      <w:r w:rsidRPr="006817CB">
        <w:rPr>
          <w:rFonts w:cs="Arial"/>
        </w:rPr>
        <w:t>202</w:t>
      </w:r>
      <w:r w:rsidR="009312D2" w:rsidRPr="006817CB">
        <w:rPr>
          <w:rFonts w:cs="Arial"/>
        </w:rPr>
        <w:t>4</w:t>
      </w:r>
      <w:r w:rsidR="006817CB">
        <w:rPr>
          <w:rFonts w:cs="Arial"/>
        </w:rPr>
        <w:t xml:space="preserve"> </w:t>
      </w:r>
      <w:r w:rsidRPr="006817CB">
        <w:rPr>
          <w:rFonts w:cs="Arial"/>
        </w:rPr>
        <w:t xml:space="preserve">г.                                                                                          № </w:t>
      </w:r>
      <w:r w:rsidR="001A166D" w:rsidRPr="006817CB">
        <w:rPr>
          <w:rFonts w:cs="Arial"/>
        </w:rPr>
        <w:t>31</w:t>
      </w:r>
    </w:p>
    <w:p w:rsidR="006817CB" w:rsidRPr="006817CB" w:rsidRDefault="006817CB" w:rsidP="006817CB">
      <w:pPr>
        <w:ind w:firstLine="0"/>
        <w:jc w:val="left"/>
        <w:rPr>
          <w:rFonts w:cs="Arial"/>
        </w:rPr>
      </w:pPr>
    </w:p>
    <w:p w:rsidR="008068F2" w:rsidRPr="002928FB" w:rsidRDefault="008068F2" w:rsidP="00155D12">
      <w:pPr>
        <w:pStyle w:val="a4"/>
        <w:jc w:val="center"/>
        <w:rPr>
          <w:rFonts w:ascii="Arial" w:hAnsi="Arial" w:cs="Arial"/>
          <w:sz w:val="24"/>
          <w:szCs w:val="24"/>
        </w:rPr>
      </w:pP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О внесении изменений в решение</w:t>
      </w:r>
      <w:r w:rsidR="006817CB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Сельской Думы от </w:t>
      </w:r>
      <w:hyperlink r:id="rId6" w:tgtFrame="ChangingDocument" w:history="1">
        <w:r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>2</w:t>
        </w:r>
        <w:r w:rsidR="009312D2"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>8</w:t>
        </w:r>
        <w:r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>.12.202</w:t>
        </w:r>
        <w:r w:rsidR="009312D2"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>3</w:t>
        </w:r>
        <w:r w:rsidR="006817CB"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 xml:space="preserve"> </w:t>
        </w:r>
        <w:r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 xml:space="preserve">г. № </w:t>
        </w:r>
        <w:r w:rsidR="009312D2" w:rsidRPr="00140858">
          <w:rPr>
            <w:rStyle w:val="a7"/>
            <w:rFonts w:ascii="Arial" w:eastAsia="Times New Roman" w:hAnsi="Arial" w:cs="Arial"/>
            <w:b/>
            <w:bCs/>
            <w:kern w:val="28"/>
            <w:sz w:val="32"/>
            <w:szCs w:val="32"/>
          </w:rPr>
          <w:t>43</w:t>
        </w:r>
      </w:hyperlink>
      <w:r w:rsidR="006817CB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E91986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О бюджете сельского поселения</w:t>
      </w:r>
      <w:r w:rsidR="006817CB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E91986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 на 202</w:t>
      </w:r>
      <w:r w:rsidR="009312D2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4</w:t>
      </w:r>
      <w:r w:rsid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г. и плановый период</w:t>
      </w:r>
      <w:r w:rsidR="006817CB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202</w:t>
      </w:r>
      <w:r w:rsidR="009312D2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5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-202</w:t>
      </w:r>
      <w:r w:rsidR="009312D2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6</w:t>
      </w:r>
      <w:r w:rsid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>годы</w:t>
      </w:r>
      <w:r w:rsidR="00E91986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="006817CB" w:rsidRPr="006817C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6817CB" w:rsidRPr="002928FB">
        <w:rPr>
          <w:rFonts w:ascii="Arial" w:eastAsia="Times New Roman" w:hAnsi="Arial" w:cs="Arial"/>
          <w:bCs/>
          <w:kern w:val="28"/>
          <w:sz w:val="24"/>
          <w:szCs w:val="24"/>
        </w:rPr>
        <w:t>(</w:t>
      </w:r>
      <w:r w:rsidR="00C64BBE" w:rsidRPr="002928FB">
        <w:rPr>
          <w:rFonts w:ascii="Arial" w:hAnsi="Arial" w:cs="Arial"/>
          <w:sz w:val="24"/>
          <w:szCs w:val="24"/>
        </w:rPr>
        <w:t>в ред.</w:t>
      </w:r>
      <w:r w:rsidR="006817CB" w:rsidRPr="00292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BBE" w:rsidRPr="002928FB">
        <w:rPr>
          <w:rFonts w:ascii="Arial" w:hAnsi="Arial" w:cs="Arial"/>
          <w:sz w:val="24"/>
          <w:szCs w:val="24"/>
        </w:rPr>
        <w:t>реш</w:t>
      </w:r>
      <w:proofErr w:type="spellEnd"/>
      <w:r w:rsidR="00C64BBE" w:rsidRPr="002928FB">
        <w:rPr>
          <w:rFonts w:ascii="Arial" w:hAnsi="Arial" w:cs="Arial"/>
          <w:sz w:val="24"/>
          <w:szCs w:val="24"/>
        </w:rPr>
        <w:t>.</w:t>
      </w:r>
      <w:r w:rsidR="00F746DD" w:rsidRPr="002928FB">
        <w:rPr>
          <w:rFonts w:ascii="Arial" w:hAnsi="Arial" w:cs="Arial"/>
          <w:sz w:val="24"/>
          <w:szCs w:val="24"/>
        </w:rPr>
        <w:t xml:space="preserve"> </w:t>
      </w:r>
      <w:r w:rsidR="00CC44B9" w:rsidRPr="002928FB">
        <w:rPr>
          <w:rFonts w:ascii="Arial" w:hAnsi="Arial" w:cs="Arial"/>
          <w:sz w:val="24"/>
          <w:szCs w:val="24"/>
        </w:rPr>
        <w:t>от</w:t>
      </w:r>
      <w:r w:rsidR="006817CB" w:rsidRPr="002928FB">
        <w:rPr>
          <w:rFonts w:ascii="Arial" w:hAnsi="Arial" w:cs="Arial"/>
          <w:sz w:val="24"/>
          <w:szCs w:val="24"/>
        </w:rPr>
        <w:t xml:space="preserve"> </w:t>
      </w:r>
      <w:r w:rsidR="00CC44B9" w:rsidRPr="002928FB">
        <w:rPr>
          <w:rFonts w:ascii="Arial" w:hAnsi="Arial" w:cs="Arial"/>
          <w:sz w:val="24"/>
          <w:szCs w:val="24"/>
        </w:rPr>
        <w:t>17</w:t>
      </w:r>
      <w:r w:rsidR="00C64BBE" w:rsidRPr="002928FB">
        <w:rPr>
          <w:rFonts w:ascii="Arial" w:hAnsi="Arial" w:cs="Arial"/>
          <w:sz w:val="24"/>
          <w:szCs w:val="24"/>
        </w:rPr>
        <w:t>.05.2024</w:t>
      </w:r>
      <w:r w:rsidR="00F746DD" w:rsidRPr="002928FB">
        <w:rPr>
          <w:rFonts w:ascii="Arial" w:hAnsi="Arial" w:cs="Arial"/>
          <w:sz w:val="24"/>
          <w:szCs w:val="24"/>
        </w:rPr>
        <w:t xml:space="preserve"> №</w:t>
      </w:r>
      <w:r w:rsidR="006817CB" w:rsidRPr="002928FB">
        <w:rPr>
          <w:rFonts w:ascii="Arial" w:hAnsi="Arial" w:cs="Arial"/>
          <w:sz w:val="24"/>
          <w:szCs w:val="24"/>
        </w:rPr>
        <w:t xml:space="preserve"> </w:t>
      </w:r>
      <w:r w:rsidR="00F746DD" w:rsidRPr="002928FB">
        <w:rPr>
          <w:rFonts w:ascii="Arial" w:hAnsi="Arial" w:cs="Arial"/>
          <w:sz w:val="24"/>
          <w:szCs w:val="24"/>
        </w:rPr>
        <w:t>13</w:t>
      </w:r>
      <w:r w:rsidR="00C64BBE" w:rsidRPr="002928FB">
        <w:rPr>
          <w:rFonts w:ascii="Arial" w:hAnsi="Arial" w:cs="Arial"/>
          <w:sz w:val="24"/>
          <w:szCs w:val="24"/>
        </w:rPr>
        <w:t>;</w:t>
      </w:r>
      <w:r w:rsidR="00F746DD" w:rsidRPr="002928FB">
        <w:rPr>
          <w:rFonts w:ascii="Arial" w:hAnsi="Arial" w:cs="Arial"/>
          <w:sz w:val="24"/>
          <w:szCs w:val="24"/>
        </w:rPr>
        <w:t xml:space="preserve"> </w:t>
      </w:r>
      <w:r w:rsidR="00C64BBE" w:rsidRPr="002928FB">
        <w:rPr>
          <w:rFonts w:ascii="Arial" w:hAnsi="Arial" w:cs="Arial"/>
          <w:sz w:val="24"/>
          <w:szCs w:val="24"/>
        </w:rPr>
        <w:t>от</w:t>
      </w:r>
      <w:r w:rsidR="006817CB" w:rsidRPr="002928FB">
        <w:rPr>
          <w:rFonts w:ascii="Arial" w:hAnsi="Arial" w:cs="Arial"/>
          <w:sz w:val="24"/>
          <w:szCs w:val="24"/>
        </w:rPr>
        <w:t xml:space="preserve"> </w:t>
      </w:r>
      <w:r w:rsidR="00C64BBE" w:rsidRPr="002928FB">
        <w:rPr>
          <w:rFonts w:ascii="Arial" w:hAnsi="Arial" w:cs="Arial"/>
          <w:sz w:val="24"/>
          <w:szCs w:val="24"/>
        </w:rPr>
        <w:t>24.10.2024</w:t>
      </w:r>
      <w:r w:rsidR="00F746DD" w:rsidRPr="002928FB">
        <w:rPr>
          <w:rFonts w:ascii="Arial" w:hAnsi="Arial" w:cs="Arial"/>
          <w:sz w:val="24"/>
          <w:szCs w:val="24"/>
        </w:rPr>
        <w:t xml:space="preserve"> №</w:t>
      </w:r>
      <w:r w:rsidR="006817CB" w:rsidRPr="002928FB">
        <w:rPr>
          <w:rFonts w:ascii="Arial" w:hAnsi="Arial" w:cs="Arial"/>
          <w:sz w:val="24"/>
          <w:szCs w:val="24"/>
        </w:rPr>
        <w:t xml:space="preserve"> </w:t>
      </w:r>
      <w:r w:rsidR="00F746DD" w:rsidRPr="002928FB">
        <w:rPr>
          <w:rFonts w:ascii="Arial" w:hAnsi="Arial" w:cs="Arial"/>
          <w:sz w:val="24"/>
          <w:szCs w:val="24"/>
        </w:rPr>
        <w:t>22</w:t>
      </w:r>
      <w:r w:rsidR="007F03F8" w:rsidRPr="002928FB">
        <w:rPr>
          <w:rFonts w:ascii="Arial" w:hAnsi="Arial" w:cs="Arial"/>
          <w:sz w:val="24"/>
          <w:szCs w:val="24"/>
        </w:rPr>
        <w:t>/1</w:t>
      </w:r>
      <w:r w:rsidR="00C64BBE" w:rsidRPr="002928FB">
        <w:rPr>
          <w:rFonts w:ascii="Arial" w:hAnsi="Arial" w:cs="Arial"/>
          <w:sz w:val="24"/>
          <w:szCs w:val="24"/>
        </w:rPr>
        <w:t>)</w:t>
      </w:r>
    </w:p>
    <w:p w:rsidR="009C7FF1" w:rsidRDefault="00A15EA7" w:rsidP="00155D12">
      <w:pPr>
        <w:pStyle w:val="a4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1ABA">
        <w:rPr>
          <w:rFonts w:ascii="Arial" w:hAnsi="Arial" w:cs="Arial"/>
        </w:rPr>
        <w:tab/>
      </w:r>
    </w:p>
    <w:p w:rsidR="00EC1ABA" w:rsidRDefault="00EC1ABA" w:rsidP="00155D12">
      <w:pPr>
        <w:pStyle w:val="a4"/>
        <w:ind w:firstLine="708"/>
        <w:rPr>
          <w:rFonts w:ascii="Arial" w:hAnsi="Arial" w:cs="Arial"/>
        </w:rPr>
      </w:pPr>
    </w:p>
    <w:p w:rsidR="006817CB" w:rsidRDefault="008068F2" w:rsidP="006817CB">
      <w:pPr>
        <w:outlineLvl w:val="0"/>
        <w:rPr>
          <w:rFonts w:cs="Arial"/>
        </w:rPr>
      </w:pPr>
      <w:r w:rsidRPr="006817CB">
        <w:rPr>
          <w:rFonts w:cs="Arial"/>
        </w:rPr>
        <w:t xml:space="preserve">В соответствии со ст. 9 </w:t>
      </w:r>
      <w:hyperlink r:id="rId7" w:tooltip="Бюджетного кодекса РФ " w:history="1">
        <w:r w:rsidRPr="002928FB">
          <w:rPr>
            <w:rStyle w:val="a7"/>
            <w:rFonts w:cs="Arial"/>
          </w:rPr>
          <w:t>Бюджетного кодекса</w:t>
        </w:r>
      </w:hyperlink>
      <w:r w:rsidRPr="006817CB">
        <w:rPr>
          <w:rFonts w:cs="Arial"/>
        </w:rPr>
        <w:t xml:space="preserve"> Российской Федерации, Сельская Дума решила:</w:t>
      </w:r>
    </w:p>
    <w:p w:rsidR="006817CB" w:rsidRDefault="006817CB" w:rsidP="006817CB">
      <w:pPr>
        <w:outlineLvl w:val="0"/>
        <w:rPr>
          <w:rFonts w:cs="Arial"/>
          <w:b/>
        </w:rPr>
      </w:pPr>
    </w:p>
    <w:p w:rsidR="007F03F8" w:rsidRDefault="00140858" w:rsidP="006817CB">
      <w:pPr>
        <w:outlineLvl w:val="0"/>
        <w:rPr>
          <w:rFonts w:cs="Arial"/>
        </w:rPr>
      </w:pPr>
      <w:r>
        <w:rPr>
          <w:rFonts w:cs="Arial"/>
        </w:rPr>
        <w:t>1.</w:t>
      </w:r>
      <w:r w:rsidR="008068F2" w:rsidRPr="006817CB">
        <w:rPr>
          <w:rFonts w:cs="Arial"/>
        </w:rPr>
        <w:t xml:space="preserve">Внести изменения в решение Сельской Думы сельского поселения </w:t>
      </w:r>
      <w:r w:rsidR="00E91986">
        <w:rPr>
          <w:rFonts w:cs="Arial"/>
        </w:rPr>
        <w:t>«</w:t>
      </w:r>
      <w:r w:rsidR="008068F2" w:rsidRPr="006817CB">
        <w:rPr>
          <w:rFonts w:cs="Arial"/>
        </w:rPr>
        <w:t>Село Букань</w:t>
      </w:r>
      <w:r w:rsidR="00E91986">
        <w:rPr>
          <w:rFonts w:cs="Arial"/>
        </w:rPr>
        <w:t>»</w:t>
      </w:r>
      <w:r w:rsidR="008068F2" w:rsidRPr="006817CB">
        <w:rPr>
          <w:rFonts w:cs="Arial"/>
        </w:rPr>
        <w:t xml:space="preserve"> от </w:t>
      </w:r>
      <w:hyperlink r:id="rId8" w:tgtFrame="ChangingDocument" w:history="1">
        <w:r w:rsidR="008068F2" w:rsidRPr="00140858">
          <w:rPr>
            <w:rStyle w:val="a7"/>
            <w:rFonts w:cs="Arial"/>
          </w:rPr>
          <w:t>2</w:t>
        </w:r>
        <w:r w:rsidR="00A42FAF" w:rsidRPr="00140858">
          <w:rPr>
            <w:rStyle w:val="a7"/>
            <w:rFonts w:cs="Arial"/>
          </w:rPr>
          <w:t>8</w:t>
        </w:r>
        <w:r w:rsidR="008068F2" w:rsidRPr="00140858">
          <w:rPr>
            <w:rStyle w:val="a7"/>
            <w:rFonts w:cs="Arial"/>
          </w:rPr>
          <w:t xml:space="preserve"> декабря 202</w:t>
        </w:r>
        <w:r w:rsidR="00DC348D" w:rsidRPr="00140858">
          <w:rPr>
            <w:rStyle w:val="a7"/>
            <w:rFonts w:cs="Arial"/>
          </w:rPr>
          <w:t>3</w:t>
        </w:r>
        <w:r w:rsidR="00EC1ABA">
          <w:rPr>
            <w:rStyle w:val="a7"/>
            <w:rFonts w:cs="Arial"/>
          </w:rPr>
          <w:t xml:space="preserve"> </w:t>
        </w:r>
        <w:r w:rsidR="008068F2" w:rsidRPr="00140858">
          <w:rPr>
            <w:rStyle w:val="a7"/>
            <w:rFonts w:cs="Arial"/>
          </w:rPr>
          <w:t xml:space="preserve">г. № </w:t>
        </w:r>
        <w:r w:rsidR="00A42FAF" w:rsidRPr="00140858">
          <w:rPr>
            <w:rStyle w:val="a7"/>
            <w:rFonts w:cs="Arial"/>
          </w:rPr>
          <w:t>43</w:t>
        </w:r>
      </w:hyperlink>
      <w:r w:rsidR="00F746DD" w:rsidRPr="006817CB">
        <w:rPr>
          <w:rFonts w:cs="Arial"/>
          <w:b/>
        </w:rPr>
        <w:t xml:space="preserve"> (</w:t>
      </w:r>
      <w:r w:rsidR="00F746DD" w:rsidRPr="006817CB">
        <w:rPr>
          <w:rFonts w:cs="Arial"/>
        </w:rPr>
        <w:t>в ред.</w:t>
      </w:r>
      <w:r w:rsidR="006817CB">
        <w:rPr>
          <w:rFonts w:cs="Arial"/>
        </w:rPr>
        <w:t xml:space="preserve"> </w:t>
      </w:r>
      <w:proofErr w:type="spellStart"/>
      <w:r w:rsidR="00F746DD" w:rsidRPr="006817CB">
        <w:rPr>
          <w:rFonts w:cs="Arial"/>
        </w:rPr>
        <w:t>реш</w:t>
      </w:r>
      <w:proofErr w:type="spellEnd"/>
      <w:r w:rsidR="00F746DD" w:rsidRPr="006817CB">
        <w:rPr>
          <w:rFonts w:cs="Arial"/>
        </w:rPr>
        <w:t>.</w:t>
      </w:r>
      <w:r w:rsidR="006817CB">
        <w:rPr>
          <w:rFonts w:cs="Arial"/>
        </w:rPr>
        <w:t xml:space="preserve"> </w:t>
      </w:r>
      <w:r w:rsidR="00F746DD" w:rsidRPr="006817CB">
        <w:rPr>
          <w:rFonts w:cs="Arial"/>
        </w:rPr>
        <w:t>от</w:t>
      </w:r>
      <w:r w:rsidR="006817CB">
        <w:rPr>
          <w:rFonts w:cs="Arial"/>
        </w:rPr>
        <w:t xml:space="preserve"> 17</w:t>
      </w:r>
      <w:r w:rsidR="00F746DD" w:rsidRPr="006817CB">
        <w:rPr>
          <w:rFonts w:cs="Arial"/>
        </w:rPr>
        <w:t>.05.2024 №</w:t>
      </w:r>
      <w:r w:rsidR="006817CB">
        <w:rPr>
          <w:rFonts w:cs="Arial"/>
        </w:rPr>
        <w:t xml:space="preserve"> </w:t>
      </w:r>
      <w:r w:rsidR="00F746DD" w:rsidRPr="006817CB">
        <w:rPr>
          <w:rFonts w:cs="Arial"/>
        </w:rPr>
        <w:t>13; от</w:t>
      </w:r>
      <w:r w:rsidR="006817CB">
        <w:rPr>
          <w:rFonts w:cs="Arial"/>
        </w:rPr>
        <w:t xml:space="preserve"> </w:t>
      </w:r>
      <w:r w:rsidR="00F746DD" w:rsidRPr="006817CB">
        <w:rPr>
          <w:rFonts w:cs="Arial"/>
        </w:rPr>
        <w:t>24.10.2024 №</w:t>
      </w:r>
      <w:r w:rsidR="006817CB">
        <w:rPr>
          <w:rFonts w:cs="Arial"/>
        </w:rPr>
        <w:t xml:space="preserve"> </w:t>
      </w:r>
      <w:r w:rsidR="00F746DD" w:rsidRPr="006817CB">
        <w:rPr>
          <w:rFonts w:cs="Arial"/>
        </w:rPr>
        <w:t>22</w:t>
      </w:r>
      <w:r w:rsidR="007F03F8" w:rsidRPr="006817CB">
        <w:rPr>
          <w:rFonts w:cs="Arial"/>
        </w:rPr>
        <w:t>/1</w:t>
      </w:r>
      <w:r w:rsidR="00F746DD" w:rsidRPr="006817CB">
        <w:rPr>
          <w:rFonts w:cs="Arial"/>
        </w:rPr>
        <w:t>)</w:t>
      </w:r>
      <w:r w:rsidR="008068F2" w:rsidRPr="006817CB">
        <w:rPr>
          <w:rFonts w:cs="Arial"/>
        </w:rPr>
        <w:t xml:space="preserve"> </w:t>
      </w:r>
      <w:r w:rsidR="00E91986">
        <w:rPr>
          <w:rFonts w:cs="Arial"/>
        </w:rPr>
        <w:t>«</w:t>
      </w:r>
      <w:r w:rsidR="008068F2" w:rsidRPr="006817CB">
        <w:rPr>
          <w:rFonts w:cs="Arial"/>
        </w:rPr>
        <w:t xml:space="preserve">О бюджете сельского поселения </w:t>
      </w:r>
      <w:r w:rsidR="00E91986">
        <w:rPr>
          <w:rFonts w:cs="Arial"/>
        </w:rPr>
        <w:t>«</w:t>
      </w:r>
      <w:r w:rsidR="008068F2" w:rsidRPr="006817CB">
        <w:rPr>
          <w:rFonts w:cs="Arial"/>
        </w:rPr>
        <w:t>Село Букань</w:t>
      </w:r>
      <w:r w:rsidR="00E91986">
        <w:rPr>
          <w:rFonts w:cs="Arial"/>
        </w:rPr>
        <w:t>»</w:t>
      </w:r>
      <w:r w:rsidR="008068F2" w:rsidRPr="006817CB">
        <w:rPr>
          <w:rFonts w:cs="Arial"/>
        </w:rPr>
        <w:t xml:space="preserve"> на 202</w:t>
      </w:r>
      <w:r w:rsidR="00A42FAF" w:rsidRPr="006817CB">
        <w:rPr>
          <w:rFonts w:cs="Arial"/>
        </w:rPr>
        <w:t>4</w:t>
      </w:r>
      <w:r w:rsidR="006817CB">
        <w:rPr>
          <w:rFonts w:cs="Arial"/>
        </w:rPr>
        <w:t xml:space="preserve"> </w:t>
      </w:r>
      <w:r w:rsidR="008068F2" w:rsidRPr="006817CB">
        <w:rPr>
          <w:rFonts w:cs="Arial"/>
        </w:rPr>
        <w:t>г. и плановый период 202</w:t>
      </w:r>
      <w:r w:rsidR="00A42FAF" w:rsidRPr="006817CB">
        <w:rPr>
          <w:rFonts w:cs="Arial"/>
        </w:rPr>
        <w:t>5</w:t>
      </w:r>
      <w:r w:rsidR="00DC348D" w:rsidRPr="006817CB">
        <w:rPr>
          <w:rFonts w:cs="Arial"/>
        </w:rPr>
        <w:t>-2</w:t>
      </w:r>
      <w:r w:rsidR="00A42FAF" w:rsidRPr="006817CB">
        <w:rPr>
          <w:rFonts w:cs="Arial"/>
        </w:rPr>
        <w:t>026</w:t>
      </w:r>
      <w:r w:rsidR="006817CB">
        <w:rPr>
          <w:rFonts w:cs="Arial"/>
        </w:rPr>
        <w:t xml:space="preserve"> </w:t>
      </w:r>
      <w:r w:rsidR="005C7690" w:rsidRPr="006817CB">
        <w:rPr>
          <w:rFonts w:cs="Arial"/>
        </w:rPr>
        <w:t>годы</w:t>
      </w:r>
      <w:r w:rsidR="00E91986">
        <w:rPr>
          <w:rFonts w:cs="Arial"/>
        </w:rPr>
        <w:t>»</w:t>
      </w:r>
      <w:r w:rsidR="005C7690" w:rsidRPr="006817CB">
        <w:rPr>
          <w:rFonts w:cs="Arial"/>
        </w:rPr>
        <w:t>.</w:t>
      </w:r>
    </w:p>
    <w:p w:rsidR="00140858" w:rsidRPr="006817CB" w:rsidRDefault="00140858" w:rsidP="006817CB">
      <w:pPr>
        <w:outlineLvl w:val="0"/>
        <w:rPr>
          <w:rFonts w:cs="Arial"/>
        </w:rPr>
      </w:pPr>
    </w:p>
    <w:p w:rsidR="00DC348D" w:rsidRDefault="00140858" w:rsidP="006817CB">
      <w:pPr>
        <w:outlineLvl w:val="0"/>
        <w:rPr>
          <w:rFonts w:cs="Arial"/>
        </w:rPr>
      </w:pPr>
      <w:r>
        <w:rPr>
          <w:rFonts w:cs="Arial"/>
        </w:rPr>
        <w:t>1.1.</w:t>
      </w:r>
      <w:r w:rsidR="00F55A3A" w:rsidRPr="006817CB">
        <w:rPr>
          <w:rFonts w:cs="Arial"/>
        </w:rPr>
        <w:t>В пункте 1</w:t>
      </w:r>
      <w:r w:rsidR="008068F2" w:rsidRPr="006817CB">
        <w:rPr>
          <w:rFonts w:cs="Arial"/>
        </w:rPr>
        <w:t>:</w:t>
      </w:r>
    </w:p>
    <w:p w:rsidR="00140858" w:rsidRPr="006817CB" w:rsidRDefault="00140858" w:rsidP="006817CB">
      <w:pPr>
        <w:outlineLvl w:val="0"/>
        <w:rPr>
          <w:rFonts w:cs="Arial"/>
        </w:rPr>
      </w:pPr>
    </w:p>
    <w:p w:rsidR="00261030" w:rsidRPr="006817CB" w:rsidRDefault="00DC348D" w:rsidP="006817CB">
      <w:pPr>
        <w:rPr>
          <w:rFonts w:cs="Arial"/>
        </w:rPr>
      </w:pPr>
      <w:r w:rsidRPr="006817CB">
        <w:rPr>
          <w:rFonts w:cs="Arial"/>
        </w:rPr>
        <w:t>-</w:t>
      </w:r>
      <w:r w:rsidR="006817CB">
        <w:rPr>
          <w:rFonts w:cs="Arial"/>
        </w:rPr>
        <w:t xml:space="preserve"> </w:t>
      </w:r>
      <w:r w:rsidR="00E91986">
        <w:rPr>
          <w:rFonts w:cs="Arial"/>
        </w:rPr>
        <w:t>«</w:t>
      </w:r>
      <w:r w:rsidR="00261030" w:rsidRPr="006817CB">
        <w:rPr>
          <w:rFonts w:cs="Arial"/>
        </w:rPr>
        <w:t>общий объем доходов бюджета сельского  поселения на 2024 год в сумме 15 722 057,</w:t>
      </w:r>
      <w:r w:rsidR="00E12969" w:rsidRPr="006817CB">
        <w:rPr>
          <w:rFonts w:cs="Arial"/>
        </w:rPr>
        <w:t>5</w:t>
      </w:r>
      <w:r w:rsidR="00261030" w:rsidRPr="006817CB">
        <w:rPr>
          <w:rFonts w:cs="Arial"/>
        </w:rPr>
        <w:t>2 руб.</w:t>
      </w:r>
      <w:r w:rsidR="00E91986">
        <w:rPr>
          <w:rFonts w:cs="Arial"/>
        </w:rPr>
        <w:t>»</w:t>
      </w:r>
      <w:r w:rsidR="00261030" w:rsidRPr="006817CB">
        <w:rPr>
          <w:rFonts w:cs="Arial"/>
        </w:rPr>
        <w:t xml:space="preserve"> заменить словами </w:t>
      </w:r>
      <w:r w:rsidR="00E91986">
        <w:rPr>
          <w:rFonts w:cs="Arial"/>
        </w:rPr>
        <w:t>«</w:t>
      </w:r>
      <w:r w:rsidR="00261030" w:rsidRPr="006817CB">
        <w:rPr>
          <w:rFonts w:cs="Arial"/>
        </w:rPr>
        <w:t>общий объем доходов  сельского  поселения</w:t>
      </w:r>
      <w:r w:rsidR="00E91986">
        <w:rPr>
          <w:rFonts w:cs="Arial"/>
        </w:rPr>
        <w:t>»</w:t>
      </w:r>
      <w:r w:rsidR="00261030" w:rsidRPr="006817CB">
        <w:rPr>
          <w:rFonts w:cs="Arial"/>
        </w:rPr>
        <w:t xml:space="preserve"> в сумме  15 722 118,52 руб.</w:t>
      </w:r>
      <w:r w:rsidR="00E91986">
        <w:rPr>
          <w:rFonts w:cs="Arial"/>
        </w:rPr>
        <w:t>»</w:t>
      </w:r>
      <w:r w:rsidR="007F03F8" w:rsidRPr="006817CB">
        <w:rPr>
          <w:rFonts w:cs="Arial"/>
        </w:rPr>
        <w:t xml:space="preserve">,  </w:t>
      </w:r>
      <w:r w:rsidR="00261030" w:rsidRPr="006817CB">
        <w:rPr>
          <w:rFonts w:cs="Arial"/>
        </w:rPr>
        <w:t xml:space="preserve">  </w:t>
      </w:r>
      <w:r w:rsidR="00E91986">
        <w:rPr>
          <w:rFonts w:cs="Arial"/>
        </w:rPr>
        <w:t>«</w:t>
      </w:r>
      <w:r w:rsidR="00261030" w:rsidRPr="006817CB">
        <w:rPr>
          <w:rFonts w:cs="Arial"/>
        </w:rPr>
        <w:t>в том числе объем безвозмездных поступлений  в сумме 1</w:t>
      </w:r>
      <w:r w:rsidR="00E12969" w:rsidRPr="006817CB">
        <w:rPr>
          <w:rFonts w:cs="Arial"/>
        </w:rPr>
        <w:t>4</w:t>
      </w:r>
      <w:r w:rsidR="00261030" w:rsidRPr="006817CB">
        <w:rPr>
          <w:rFonts w:cs="Arial"/>
        </w:rPr>
        <w:t> </w:t>
      </w:r>
      <w:r w:rsidR="00E12969" w:rsidRPr="006817CB">
        <w:rPr>
          <w:rFonts w:cs="Arial"/>
        </w:rPr>
        <w:t>892</w:t>
      </w:r>
      <w:r w:rsidR="00261030" w:rsidRPr="006817CB">
        <w:rPr>
          <w:rFonts w:cs="Arial"/>
        </w:rPr>
        <w:t xml:space="preserve"> 8</w:t>
      </w:r>
      <w:r w:rsidR="00E12969" w:rsidRPr="006817CB">
        <w:rPr>
          <w:rFonts w:cs="Arial"/>
        </w:rPr>
        <w:t>72</w:t>
      </w:r>
      <w:r w:rsidR="00261030" w:rsidRPr="006817CB">
        <w:rPr>
          <w:rFonts w:cs="Arial"/>
        </w:rPr>
        <w:t xml:space="preserve">, </w:t>
      </w:r>
      <w:r w:rsidR="00E12969" w:rsidRPr="006817CB">
        <w:rPr>
          <w:rFonts w:cs="Arial"/>
        </w:rPr>
        <w:t>78</w:t>
      </w:r>
      <w:r w:rsidR="00261030" w:rsidRPr="006817CB">
        <w:rPr>
          <w:rFonts w:cs="Arial"/>
        </w:rPr>
        <w:t xml:space="preserve"> руб.</w:t>
      </w:r>
      <w:r w:rsidR="00E91986">
        <w:rPr>
          <w:rFonts w:cs="Arial"/>
        </w:rPr>
        <w:t>»</w:t>
      </w:r>
      <w:r w:rsidR="00261030" w:rsidRPr="006817CB">
        <w:rPr>
          <w:rFonts w:cs="Arial"/>
        </w:rPr>
        <w:t xml:space="preserve"> заменить словами </w:t>
      </w:r>
      <w:r w:rsidR="00E91986">
        <w:rPr>
          <w:rFonts w:cs="Arial"/>
        </w:rPr>
        <w:t>«</w:t>
      </w:r>
      <w:r w:rsidR="00261030" w:rsidRPr="006817CB">
        <w:rPr>
          <w:rFonts w:cs="Arial"/>
        </w:rPr>
        <w:t xml:space="preserve">в том числе </w:t>
      </w:r>
      <w:r w:rsidR="007F03F8" w:rsidRPr="006817CB">
        <w:rPr>
          <w:rFonts w:cs="Arial"/>
        </w:rPr>
        <w:t>объем безвозмездных поступлений</w:t>
      </w:r>
      <w:r w:rsidR="00261030" w:rsidRPr="006817CB">
        <w:rPr>
          <w:rFonts w:cs="Arial"/>
        </w:rPr>
        <w:t xml:space="preserve"> в сумме 14 892 933,78</w:t>
      </w:r>
      <w:r w:rsidR="00140858">
        <w:rPr>
          <w:rFonts w:cs="Arial"/>
        </w:rPr>
        <w:t xml:space="preserve"> </w:t>
      </w:r>
      <w:r w:rsidR="00261030" w:rsidRPr="006817CB">
        <w:rPr>
          <w:rFonts w:cs="Arial"/>
        </w:rPr>
        <w:t>руб.</w:t>
      </w:r>
      <w:r w:rsidR="00E91986">
        <w:rPr>
          <w:rFonts w:cs="Arial"/>
        </w:rPr>
        <w:t>»</w:t>
      </w:r>
    </w:p>
    <w:p w:rsidR="00261030" w:rsidRDefault="00261030" w:rsidP="006817CB">
      <w:pPr>
        <w:rPr>
          <w:rFonts w:cs="Arial"/>
        </w:rPr>
      </w:pPr>
      <w:r w:rsidRPr="006817CB">
        <w:rPr>
          <w:rFonts w:cs="Arial"/>
        </w:rPr>
        <w:t xml:space="preserve">- </w:t>
      </w:r>
      <w:r w:rsidR="00E91986">
        <w:rPr>
          <w:rFonts w:cs="Arial"/>
        </w:rPr>
        <w:t>«</w:t>
      </w:r>
      <w:r w:rsidRPr="006817CB">
        <w:rPr>
          <w:rFonts w:cs="Arial"/>
        </w:rPr>
        <w:t xml:space="preserve">общий объем расходов бюджета сельского  поселения на 2024 год в сумме </w:t>
      </w:r>
      <w:r w:rsidR="006817CB">
        <w:rPr>
          <w:rFonts w:cs="Arial"/>
        </w:rPr>
        <w:t xml:space="preserve"> </w:t>
      </w:r>
      <w:r w:rsidRPr="006817CB">
        <w:rPr>
          <w:rFonts w:cs="Arial"/>
        </w:rPr>
        <w:t xml:space="preserve">            16 973 536,55 руб.</w:t>
      </w:r>
      <w:r w:rsidR="00E91986">
        <w:rPr>
          <w:rFonts w:cs="Arial"/>
        </w:rPr>
        <w:t>»</w:t>
      </w:r>
      <w:r w:rsidRPr="006817CB">
        <w:rPr>
          <w:rFonts w:cs="Arial"/>
        </w:rPr>
        <w:t xml:space="preserve"> заменить словами </w:t>
      </w:r>
      <w:r w:rsidR="00E91986">
        <w:rPr>
          <w:rFonts w:cs="Arial"/>
        </w:rPr>
        <w:t>«</w:t>
      </w:r>
      <w:r w:rsidRPr="006817CB">
        <w:rPr>
          <w:rFonts w:cs="Arial"/>
        </w:rPr>
        <w:t>общий объе</w:t>
      </w:r>
      <w:r w:rsidR="007F03F8" w:rsidRPr="006817CB">
        <w:rPr>
          <w:rFonts w:cs="Arial"/>
        </w:rPr>
        <w:t>м расходов сельского  поселения</w:t>
      </w:r>
      <w:r w:rsidRPr="006817CB">
        <w:rPr>
          <w:rFonts w:cs="Arial"/>
        </w:rPr>
        <w:t xml:space="preserve"> в сумме   17 </w:t>
      </w:r>
      <w:r w:rsidR="00FA1425" w:rsidRPr="006817CB">
        <w:rPr>
          <w:rFonts w:cs="Arial"/>
        </w:rPr>
        <w:t>0</w:t>
      </w:r>
      <w:r w:rsidR="009E37F8" w:rsidRPr="006817CB">
        <w:rPr>
          <w:rFonts w:cs="Arial"/>
        </w:rPr>
        <w:t>56 718,52</w:t>
      </w:r>
      <w:r w:rsidR="007F03F8" w:rsidRPr="006817CB">
        <w:rPr>
          <w:rFonts w:cs="Arial"/>
        </w:rPr>
        <w:t xml:space="preserve"> руб.</w:t>
      </w:r>
      <w:r w:rsidR="00E91986">
        <w:rPr>
          <w:rFonts w:cs="Arial"/>
        </w:rPr>
        <w:t>»</w:t>
      </w:r>
      <w:r w:rsidRPr="006817CB">
        <w:rPr>
          <w:rFonts w:cs="Arial"/>
        </w:rPr>
        <w:t xml:space="preserve">                                                                                                                                                            </w:t>
      </w:r>
      <w:r w:rsidR="009C7FF1" w:rsidRPr="006817CB">
        <w:rPr>
          <w:rFonts w:cs="Arial"/>
        </w:rPr>
        <w:t>-</w:t>
      </w:r>
      <w:r w:rsidR="006817CB">
        <w:rPr>
          <w:rFonts w:cs="Arial"/>
        </w:rPr>
        <w:t xml:space="preserve"> </w:t>
      </w:r>
      <w:r w:rsidR="009C7FF1" w:rsidRPr="006817CB">
        <w:rPr>
          <w:rFonts w:cs="Arial"/>
        </w:rPr>
        <w:t xml:space="preserve">слова </w:t>
      </w:r>
      <w:r w:rsidR="00E91986">
        <w:rPr>
          <w:rFonts w:cs="Arial"/>
        </w:rPr>
        <w:t>«</w:t>
      </w:r>
      <w:r w:rsidR="009C7FF1" w:rsidRPr="006817CB">
        <w:rPr>
          <w:rFonts w:cs="Arial"/>
        </w:rPr>
        <w:t>дефицит бюджета</w:t>
      </w:r>
      <w:r w:rsidRPr="006817CB">
        <w:rPr>
          <w:rFonts w:cs="Arial"/>
        </w:rPr>
        <w:t xml:space="preserve"> в сумме 1 251 479,03</w:t>
      </w:r>
      <w:r w:rsidR="00140858">
        <w:rPr>
          <w:rFonts w:cs="Arial"/>
        </w:rPr>
        <w:t xml:space="preserve"> </w:t>
      </w:r>
      <w:r w:rsidRPr="006817CB">
        <w:rPr>
          <w:rFonts w:cs="Arial"/>
        </w:rPr>
        <w:t>руб.</w:t>
      </w:r>
      <w:r w:rsidR="00E91986">
        <w:rPr>
          <w:rFonts w:cs="Arial"/>
        </w:rPr>
        <w:t>»</w:t>
      </w:r>
      <w:r w:rsidRPr="006817CB">
        <w:rPr>
          <w:rFonts w:cs="Arial"/>
        </w:rPr>
        <w:t xml:space="preserve">  зам</w:t>
      </w:r>
      <w:r w:rsidR="009C7FF1" w:rsidRPr="006817CB">
        <w:rPr>
          <w:rFonts w:cs="Arial"/>
        </w:rPr>
        <w:t xml:space="preserve">енить  словами </w:t>
      </w:r>
      <w:r w:rsidR="00E91986">
        <w:rPr>
          <w:rFonts w:cs="Arial"/>
        </w:rPr>
        <w:t>«</w:t>
      </w:r>
      <w:r w:rsidR="009C7FF1" w:rsidRPr="006817CB">
        <w:rPr>
          <w:rFonts w:cs="Arial"/>
        </w:rPr>
        <w:t>дефицит бюджета</w:t>
      </w:r>
      <w:r w:rsidRPr="006817CB">
        <w:rPr>
          <w:rFonts w:cs="Arial"/>
        </w:rPr>
        <w:t xml:space="preserve"> в сумме 1 3</w:t>
      </w:r>
      <w:r w:rsidR="009E37F8" w:rsidRPr="006817CB">
        <w:rPr>
          <w:rFonts w:cs="Arial"/>
        </w:rPr>
        <w:t>34</w:t>
      </w:r>
      <w:r w:rsidRPr="006817CB">
        <w:rPr>
          <w:rFonts w:cs="Arial"/>
        </w:rPr>
        <w:t> </w:t>
      </w:r>
      <w:r w:rsidR="009E37F8" w:rsidRPr="006817CB">
        <w:rPr>
          <w:rFonts w:cs="Arial"/>
        </w:rPr>
        <w:t>600</w:t>
      </w:r>
      <w:r w:rsidRPr="006817CB">
        <w:rPr>
          <w:rFonts w:cs="Arial"/>
        </w:rPr>
        <w:t>,0</w:t>
      </w:r>
      <w:r w:rsidR="009E37F8" w:rsidRPr="006817CB">
        <w:rPr>
          <w:rFonts w:cs="Arial"/>
        </w:rPr>
        <w:t>0</w:t>
      </w:r>
      <w:r w:rsidR="00140858">
        <w:rPr>
          <w:rFonts w:cs="Arial"/>
        </w:rPr>
        <w:t xml:space="preserve"> </w:t>
      </w:r>
      <w:r w:rsidRPr="006817CB">
        <w:rPr>
          <w:rFonts w:cs="Arial"/>
        </w:rPr>
        <w:t>руб.</w:t>
      </w:r>
      <w:r w:rsidR="00E91986">
        <w:rPr>
          <w:rFonts w:cs="Arial"/>
        </w:rPr>
        <w:t>»</w:t>
      </w:r>
      <w:r w:rsidR="009C7FF1" w:rsidRPr="006817CB">
        <w:rPr>
          <w:rFonts w:cs="Arial"/>
        </w:rPr>
        <w:t>.</w:t>
      </w:r>
    </w:p>
    <w:p w:rsidR="00140858" w:rsidRPr="006817CB" w:rsidRDefault="00140858" w:rsidP="006817CB">
      <w:pPr>
        <w:rPr>
          <w:rFonts w:cs="Arial"/>
        </w:rPr>
      </w:pPr>
    </w:p>
    <w:p w:rsidR="00261030" w:rsidRDefault="00140858" w:rsidP="006817CB">
      <w:pPr>
        <w:rPr>
          <w:rFonts w:cs="Arial"/>
        </w:rPr>
      </w:pPr>
      <w:r>
        <w:rPr>
          <w:rFonts w:cs="Arial"/>
        </w:rPr>
        <w:t>1.2.</w:t>
      </w:r>
      <w:r w:rsidR="00261030" w:rsidRPr="006817CB">
        <w:rPr>
          <w:rFonts w:cs="Arial"/>
        </w:rPr>
        <w:t>Приложения №  2,</w:t>
      </w:r>
      <w:r w:rsidR="006817CB">
        <w:rPr>
          <w:rFonts w:cs="Arial"/>
        </w:rPr>
        <w:t xml:space="preserve"> </w:t>
      </w:r>
      <w:r w:rsidR="00261030" w:rsidRPr="006817CB">
        <w:rPr>
          <w:rFonts w:cs="Arial"/>
        </w:rPr>
        <w:t>4,</w:t>
      </w:r>
      <w:r w:rsidR="006817CB">
        <w:rPr>
          <w:rFonts w:cs="Arial"/>
        </w:rPr>
        <w:t xml:space="preserve"> </w:t>
      </w:r>
      <w:r w:rsidR="00261030" w:rsidRPr="006817CB">
        <w:rPr>
          <w:rFonts w:cs="Arial"/>
        </w:rPr>
        <w:t>6,</w:t>
      </w:r>
      <w:r w:rsidR="006817CB">
        <w:rPr>
          <w:rFonts w:cs="Arial"/>
        </w:rPr>
        <w:t xml:space="preserve"> </w:t>
      </w:r>
      <w:r w:rsidR="00261030" w:rsidRPr="006817CB">
        <w:rPr>
          <w:rFonts w:cs="Arial"/>
        </w:rPr>
        <w:t>8,</w:t>
      </w:r>
      <w:r w:rsidR="006817CB">
        <w:rPr>
          <w:rFonts w:cs="Arial"/>
        </w:rPr>
        <w:t xml:space="preserve"> </w:t>
      </w:r>
      <w:r w:rsidR="00261030" w:rsidRPr="006817CB">
        <w:rPr>
          <w:rFonts w:cs="Arial"/>
        </w:rPr>
        <w:t>14 изложить в новой редакции (прилагаются).</w:t>
      </w:r>
    </w:p>
    <w:p w:rsidR="00261030" w:rsidRPr="006817CB" w:rsidRDefault="00261030" w:rsidP="006817CB">
      <w:pPr>
        <w:rPr>
          <w:rFonts w:cs="Arial"/>
        </w:rPr>
      </w:pPr>
    </w:p>
    <w:p w:rsidR="008068F2" w:rsidRPr="006817CB" w:rsidRDefault="00442090" w:rsidP="006817CB">
      <w:pPr>
        <w:rPr>
          <w:rFonts w:cs="Arial"/>
        </w:rPr>
      </w:pPr>
      <w:r>
        <w:rPr>
          <w:rFonts w:cs="Arial"/>
        </w:rPr>
        <w:t>2</w:t>
      </w:r>
      <w:r w:rsidR="009C7FF1" w:rsidRPr="006817CB">
        <w:rPr>
          <w:rFonts w:cs="Arial"/>
        </w:rPr>
        <w:t>.</w:t>
      </w:r>
      <w:r w:rsidR="00140858">
        <w:rPr>
          <w:rFonts w:cs="Arial"/>
        </w:rPr>
        <w:t xml:space="preserve"> </w:t>
      </w:r>
      <w:r w:rsidR="008068F2" w:rsidRPr="006817CB">
        <w:rPr>
          <w:rFonts w:cs="Arial"/>
        </w:rPr>
        <w:t>Настоящее решение в</w:t>
      </w:r>
      <w:r w:rsidR="009C7FF1" w:rsidRPr="006817CB">
        <w:rPr>
          <w:rFonts w:cs="Arial"/>
        </w:rPr>
        <w:t>ступает в силу со дня   официального  опубликования  (обнародования)</w:t>
      </w:r>
      <w:r w:rsidR="008068F2" w:rsidRPr="006817CB">
        <w:rPr>
          <w:rFonts w:cs="Arial"/>
        </w:rPr>
        <w:t>.</w:t>
      </w:r>
    </w:p>
    <w:p w:rsidR="008068F2" w:rsidRPr="006817CB" w:rsidRDefault="008068F2" w:rsidP="006817CB">
      <w:pPr>
        <w:rPr>
          <w:rFonts w:cs="Arial"/>
        </w:rPr>
      </w:pPr>
    </w:p>
    <w:p w:rsidR="008068F2" w:rsidRPr="006817CB" w:rsidRDefault="008068F2" w:rsidP="006817CB">
      <w:pPr>
        <w:ind w:firstLine="0"/>
        <w:rPr>
          <w:rFonts w:cs="Arial"/>
        </w:rPr>
      </w:pPr>
      <w:r w:rsidRPr="006817CB">
        <w:rPr>
          <w:rFonts w:cs="Arial"/>
        </w:rPr>
        <w:t>Глава сельского поселения</w:t>
      </w:r>
    </w:p>
    <w:p w:rsidR="006A7932" w:rsidRPr="006817CB" w:rsidRDefault="00E91986" w:rsidP="006817CB">
      <w:pPr>
        <w:ind w:firstLine="0"/>
        <w:rPr>
          <w:rFonts w:cs="Arial"/>
        </w:rPr>
        <w:sectPr w:rsidR="006A7932" w:rsidRPr="006817CB" w:rsidSect="00E82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Arial"/>
        </w:rPr>
        <w:t>«</w:t>
      </w:r>
      <w:r w:rsidR="008068F2" w:rsidRPr="006817CB">
        <w:rPr>
          <w:rFonts w:cs="Arial"/>
        </w:rPr>
        <w:t>Село Букань</w:t>
      </w:r>
      <w:r>
        <w:rPr>
          <w:rFonts w:cs="Arial"/>
        </w:rPr>
        <w:t>»</w:t>
      </w:r>
      <w:r w:rsidR="008068F2" w:rsidRPr="006817CB">
        <w:rPr>
          <w:rFonts w:cs="Arial"/>
        </w:rPr>
        <w:t xml:space="preserve">                                                                                В.В.Терехов.</w:t>
      </w:r>
    </w:p>
    <w:p w:rsidR="002928FB" w:rsidRDefault="006A7932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>Приложение №</w:t>
      </w:r>
      <w:r w:rsid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2                                                                                                                                                                            к  решению  С</w:t>
      </w:r>
      <w:r w:rsidR="00224D2A">
        <w:rPr>
          <w:rFonts w:ascii="Arial" w:eastAsia="Times New Roman" w:hAnsi="Arial" w:cs="Arial"/>
          <w:b/>
          <w:bCs/>
          <w:kern w:val="28"/>
          <w:sz w:val="32"/>
          <w:szCs w:val="32"/>
        </w:rPr>
        <w:t>ельской Думы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СП </w:t>
      </w:r>
      <w:r w:rsidR="00E91986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 w:rsidR="00E91986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</w:p>
    <w:p w:rsidR="00C86918" w:rsidRPr="002928FB" w:rsidRDefault="00E91986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224D2A">
        <w:rPr>
          <w:rFonts w:ascii="Arial" w:eastAsia="Times New Roman" w:hAnsi="Arial" w:cs="Arial"/>
          <w:b/>
          <w:bCs/>
          <w:kern w:val="28"/>
          <w:sz w:val="32"/>
          <w:szCs w:val="32"/>
        </w:rPr>
        <w:t>О внесении изменений в р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ешение С</w:t>
      </w:r>
      <w:r w:rsidR="00224D2A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ельской 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Д</w:t>
      </w:r>
      <w:r w:rsidR="00224D2A">
        <w:rPr>
          <w:rFonts w:ascii="Arial" w:eastAsia="Times New Roman" w:hAnsi="Arial" w:cs="Arial"/>
          <w:b/>
          <w:bCs/>
          <w:kern w:val="28"/>
          <w:sz w:val="32"/>
          <w:szCs w:val="32"/>
        </w:rPr>
        <w:t>умы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224D2A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от 28.12.2023</w:t>
      </w:r>
      <w:r w:rsidR="00224D2A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="00224D2A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г.  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№ 43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 бюджете сельского поселения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2024 год и плановый период 2025-2026 год</w:t>
      </w:r>
      <w:r w:rsidR="00224D2A">
        <w:rPr>
          <w:rFonts w:ascii="Arial" w:eastAsia="Times New Roman" w:hAnsi="Arial" w:cs="Arial"/>
          <w:b/>
          <w:bCs/>
          <w:kern w:val="28"/>
          <w:sz w:val="32"/>
          <w:szCs w:val="32"/>
        </w:rPr>
        <w:t>ы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 w:rsidR="00C86918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</w:t>
      </w:r>
      <w:r w:rsidR="006A7932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</w:t>
      </w:r>
      <w:r w:rsidR="00C86918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(в ред. </w:t>
      </w:r>
      <w:proofErr w:type="spellStart"/>
      <w:r w:rsidR="00C86918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реш</w:t>
      </w:r>
      <w:proofErr w:type="spellEnd"/>
      <w:r w:rsidR="00C86918"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. от 17.05.2024 № 13; от 24.10.2024 № 22/1)</w:t>
      </w:r>
    </w:p>
    <w:p w:rsidR="008068F2" w:rsidRPr="002928FB" w:rsidRDefault="006A7932" w:rsidP="002928F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cs="Arial"/>
          <w:b/>
          <w:bCs/>
          <w:kern w:val="28"/>
          <w:sz w:val="32"/>
          <w:szCs w:val="32"/>
        </w:rPr>
        <w:t>от 12</w:t>
      </w:r>
      <w:r w:rsidR="00224D2A"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декабря 2024 №</w:t>
      </w:r>
      <w:r w:rsidR="002928FB"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31</w:t>
      </w:r>
    </w:p>
    <w:p w:rsidR="006A7932" w:rsidRPr="006817CB" w:rsidRDefault="006A7932" w:rsidP="008068F2">
      <w:pPr>
        <w:rPr>
          <w:rFonts w:cs="Arial"/>
        </w:rPr>
      </w:pPr>
    </w:p>
    <w:p w:rsidR="006A7932" w:rsidRPr="00E91986" w:rsidRDefault="006A7932" w:rsidP="00E9198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91986">
        <w:rPr>
          <w:rFonts w:cs="Arial"/>
          <w:b/>
          <w:bCs/>
          <w:kern w:val="28"/>
          <w:sz w:val="32"/>
          <w:szCs w:val="32"/>
        </w:rPr>
        <w:t xml:space="preserve">    Доходы бюджета муниципального образования сельского поселения   </w:t>
      </w:r>
      <w:r w:rsidR="00E91986">
        <w:rPr>
          <w:rFonts w:cs="Arial"/>
          <w:b/>
          <w:bCs/>
          <w:kern w:val="28"/>
          <w:sz w:val="32"/>
          <w:szCs w:val="32"/>
        </w:rPr>
        <w:t>«</w:t>
      </w:r>
      <w:r w:rsidRPr="00E91986">
        <w:rPr>
          <w:rFonts w:cs="Arial"/>
          <w:b/>
          <w:bCs/>
          <w:kern w:val="28"/>
          <w:sz w:val="32"/>
          <w:szCs w:val="32"/>
        </w:rPr>
        <w:t>Село Букань</w:t>
      </w:r>
      <w:r w:rsidR="00E91986">
        <w:rPr>
          <w:rFonts w:cs="Arial"/>
          <w:b/>
          <w:bCs/>
          <w:kern w:val="28"/>
          <w:sz w:val="32"/>
          <w:szCs w:val="32"/>
        </w:rPr>
        <w:t>»</w:t>
      </w:r>
      <w:r w:rsidRPr="00E91986">
        <w:rPr>
          <w:rFonts w:cs="Arial"/>
          <w:b/>
          <w:bCs/>
          <w:kern w:val="28"/>
          <w:sz w:val="32"/>
          <w:szCs w:val="32"/>
        </w:rPr>
        <w:t xml:space="preserve"> на 2024 год</w:t>
      </w:r>
    </w:p>
    <w:p w:rsidR="006A7932" w:rsidRPr="006817CB" w:rsidRDefault="006A7932" w:rsidP="008068F2">
      <w:pPr>
        <w:rPr>
          <w:rFonts w:cs="Arial"/>
        </w:rPr>
      </w:pPr>
    </w:p>
    <w:tbl>
      <w:tblPr>
        <w:tblW w:w="14753" w:type="dxa"/>
        <w:tblInd w:w="97" w:type="dxa"/>
        <w:tblLook w:val="04A0"/>
      </w:tblPr>
      <w:tblGrid>
        <w:gridCol w:w="3130"/>
        <w:gridCol w:w="4819"/>
        <w:gridCol w:w="2268"/>
        <w:gridCol w:w="2268"/>
        <w:gridCol w:w="2268"/>
      </w:tblGrid>
      <w:tr w:rsidR="006A7932" w:rsidRPr="00E91986" w:rsidTr="00E91986">
        <w:trPr>
          <w:trHeight w:val="6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План с изменениями</w:t>
            </w:r>
          </w:p>
        </w:tc>
      </w:tr>
      <w:tr w:rsidR="006A7932" w:rsidRPr="00E91986" w:rsidTr="00E91986">
        <w:trPr>
          <w:trHeight w:val="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829 184,74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829 184,74</w:t>
            </w:r>
          </w:p>
        </w:tc>
      </w:tr>
      <w:tr w:rsidR="006A7932" w:rsidRPr="00E91986" w:rsidTr="00E91986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6A7932" w:rsidRPr="00E91986" w:rsidTr="00E91986">
        <w:trPr>
          <w:trHeight w:val="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6A7932" w:rsidRPr="00E91986" w:rsidTr="00E91986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1 05 00000 00 0000 110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A7932" w:rsidRPr="00E91986" w:rsidTr="00E91986">
        <w:trPr>
          <w:trHeight w:val="9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A7932" w:rsidRPr="00E91986" w:rsidTr="00E91986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6A7932" w:rsidRPr="00E91986" w:rsidTr="00E91986">
        <w:trPr>
          <w:trHeight w:val="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6A7932" w:rsidRPr="00E91986" w:rsidTr="00E91986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6A7932" w:rsidRPr="00E91986" w:rsidTr="00E91986">
        <w:trPr>
          <w:trHeight w:val="15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1 11 00000 00 0000 120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E91986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Доходы</w:t>
            </w:r>
            <w:r w:rsidR="006A7932"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от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использования</w:t>
            </w:r>
            <w:r w:rsidR="006A7932"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703 184,74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703 184,74</w:t>
            </w:r>
          </w:p>
        </w:tc>
      </w:tr>
      <w:tr w:rsidR="006A7932" w:rsidRPr="00E91986" w:rsidTr="00E91986">
        <w:trPr>
          <w:trHeight w:val="24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1 11 05025 10 0000 120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Доходы</w:t>
            </w:r>
            <w:r w:rsidR="00E91986" w:rsidRPr="00E91986">
              <w:rPr>
                <w:rFonts w:cs="Arial"/>
                <w:iCs/>
                <w:color w:val="000000"/>
                <w:sz w:val="20"/>
                <w:szCs w:val="20"/>
              </w:rPr>
              <w:t>,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получаемые в виде арендной платы, а также средства от продажи права на землю, находящуюся в собственности поселения (за исключением участков муниципальных бюджетов и автономных учреждениях)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646 782,00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646 782,00</w:t>
            </w:r>
          </w:p>
        </w:tc>
      </w:tr>
      <w:tr w:rsidR="006A7932" w:rsidRPr="00E91986" w:rsidTr="00E91986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Инициативные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п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</w:tr>
      <w:tr w:rsidR="006A7932" w:rsidRPr="00E91986" w:rsidTr="00E91986">
        <w:trPr>
          <w:trHeight w:val="9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Инициативные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п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</w:tr>
      <w:tr w:rsidR="006A7932" w:rsidRPr="00E91986" w:rsidTr="00E91986">
        <w:trPr>
          <w:trHeight w:val="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14 892 872,78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14 892 933,78</w:t>
            </w:r>
          </w:p>
        </w:tc>
      </w:tr>
      <w:tr w:rsidR="006A7932" w:rsidRPr="00E91986" w:rsidTr="00E91986">
        <w:trPr>
          <w:trHeight w:val="12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14 892 872,78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14 892 933,78</w:t>
            </w:r>
          </w:p>
        </w:tc>
      </w:tr>
      <w:tr w:rsidR="006A7932" w:rsidRPr="00E91986" w:rsidTr="00E91986">
        <w:trPr>
          <w:trHeight w:val="12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Дотации бюджетам субъектов  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10 715 552,00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10 715 552,00</w:t>
            </w:r>
          </w:p>
        </w:tc>
      </w:tr>
      <w:tr w:rsidR="006A7932" w:rsidRPr="00E91986" w:rsidTr="00E91986">
        <w:trPr>
          <w:trHeight w:val="21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2 02 29999 10 0258 150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Субсидии на реализацию проектов развития общественной инфраструктуры муниципальных образований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1 000 000,00</w:t>
            </w:r>
          </w:p>
        </w:tc>
      </w:tr>
      <w:tr w:rsidR="006A7932" w:rsidRPr="00E91986" w:rsidTr="00E91986">
        <w:trPr>
          <w:trHeight w:val="12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6A7932" w:rsidRPr="00E91986" w:rsidTr="00E91986">
        <w:trPr>
          <w:trHeight w:val="51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3 132 472,78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3 132 472,78</w:t>
            </w:r>
          </w:p>
        </w:tc>
      </w:tr>
      <w:tr w:rsidR="006A7932" w:rsidRPr="00E91986" w:rsidTr="00E91986">
        <w:trPr>
          <w:trHeight w:val="327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2 02 40014 10 0401 150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Обеспечение доступным и комфортным жильем и коммунальными услугами население Людиновского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6A7932" w:rsidRPr="00E91986" w:rsidTr="00E91986">
        <w:trPr>
          <w:trHeight w:val="3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 2 02 40014 10 0403 150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Охрана окружающей среды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6A7932" w:rsidRPr="00E91986" w:rsidTr="00E91986">
        <w:trPr>
          <w:trHeight w:val="36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2 02 40014 10 0404 150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дорожного хозяйства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6A7932" w:rsidRPr="00E91986" w:rsidTr="00E91986">
        <w:trPr>
          <w:trHeight w:val="39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2 02 40014 10 0405 150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Управление имущественным комплексом МР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Город Людиново и Людиновский район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6A7932" w:rsidRPr="00E91986" w:rsidTr="00E91986">
        <w:trPr>
          <w:trHeight w:val="42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2 02 40014 10 0407 150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Совершенствование системы гидротехнических сооружений на территории Людиновского района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360 000,00</w:t>
            </w:r>
          </w:p>
        </w:tc>
      </w:tr>
      <w:tr w:rsidR="006A7932" w:rsidRPr="00E91986" w:rsidTr="00E91986">
        <w:trPr>
          <w:trHeight w:val="9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2 02 40014 10 0409 150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культуры Людиновского района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6A7932" w:rsidRPr="00E91986" w:rsidTr="00E91986">
        <w:trPr>
          <w:trHeight w:val="24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2 02 49999 10 0406 150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Межбюджетные трансферты на реализацию проектов развития общественной инфраструктуры муниципальных образований Людиновского района, </w:t>
            </w:r>
            <w:r w:rsidR="00E91986" w:rsidRPr="00E91986">
              <w:rPr>
                <w:rFonts w:cs="Arial"/>
                <w:iCs/>
                <w:color w:val="000000"/>
                <w:sz w:val="20"/>
                <w:szCs w:val="20"/>
              </w:rPr>
              <w:t>основанные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на местных инициативах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6A7932" w:rsidRPr="00E91986" w:rsidTr="00E91986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15 722 057,52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32" w:rsidRPr="00E91986" w:rsidRDefault="006A7932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15 722 118,52</w:t>
            </w:r>
          </w:p>
        </w:tc>
      </w:tr>
    </w:tbl>
    <w:p w:rsidR="00E91986" w:rsidRDefault="00E91986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928FB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2928FB" w:rsidRPr="002928FB" w:rsidRDefault="002928FB" w:rsidP="00224D2A">
      <w:pPr>
        <w:pStyle w:val="a4"/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4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</w:p>
    <w:p w:rsidR="00224D2A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к  решению 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ельской Думы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СП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» </w:t>
      </w:r>
    </w:p>
    <w:p w:rsidR="00224D2A" w:rsidRPr="002928FB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«О внесении изменений в р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ешение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ельской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от 28.12.2023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г.  № 43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 бюджете сельского поселения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2024 год и плановый период 2025-2026 год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ы»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(в ред. </w:t>
      </w:r>
      <w:proofErr w:type="spellStart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реш</w:t>
      </w:r>
      <w:proofErr w:type="spellEnd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. от 17.05.2024 № 13; от 24.10.2024 № 22/1)</w:t>
      </w:r>
    </w:p>
    <w:p w:rsidR="00224D2A" w:rsidRPr="002928FB" w:rsidRDefault="00224D2A" w:rsidP="00224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cs="Arial"/>
          <w:b/>
          <w:bCs/>
          <w:kern w:val="28"/>
          <w:sz w:val="32"/>
          <w:szCs w:val="32"/>
        </w:rPr>
        <w:t>от 12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декабря 2024 №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31</w:t>
      </w:r>
    </w:p>
    <w:p w:rsidR="006A7932" w:rsidRPr="006817CB" w:rsidRDefault="006A7932" w:rsidP="008068F2">
      <w:pPr>
        <w:rPr>
          <w:rFonts w:cs="Arial"/>
        </w:rPr>
      </w:pPr>
    </w:p>
    <w:p w:rsidR="006A7932" w:rsidRPr="006817CB" w:rsidRDefault="006A7932" w:rsidP="008068F2">
      <w:pPr>
        <w:rPr>
          <w:rFonts w:cs="Arial"/>
        </w:rPr>
      </w:pPr>
    </w:p>
    <w:p w:rsidR="00917BD4" w:rsidRPr="00E91986" w:rsidRDefault="00917BD4" w:rsidP="00E9198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91986">
        <w:rPr>
          <w:rFonts w:cs="Arial"/>
          <w:b/>
          <w:bCs/>
          <w:kern w:val="28"/>
          <w:sz w:val="32"/>
          <w:szCs w:val="32"/>
        </w:rPr>
        <w:t xml:space="preserve">Ведомственная структура расходов бюджета сельского поселения </w:t>
      </w:r>
      <w:r w:rsidR="00E91986">
        <w:rPr>
          <w:rFonts w:cs="Arial"/>
          <w:b/>
          <w:bCs/>
          <w:kern w:val="28"/>
          <w:sz w:val="32"/>
          <w:szCs w:val="32"/>
        </w:rPr>
        <w:t>«</w:t>
      </w:r>
      <w:r w:rsidRPr="00E91986">
        <w:rPr>
          <w:rFonts w:cs="Arial"/>
          <w:b/>
          <w:bCs/>
          <w:kern w:val="28"/>
          <w:sz w:val="32"/>
          <w:szCs w:val="32"/>
        </w:rPr>
        <w:t>Село Букань</w:t>
      </w:r>
      <w:r w:rsidR="00E91986">
        <w:rPr>
          <w:rFonts w:cs="Arial"/>
          <w:b/>
          <w:bCs/>
          <w:kern w:val="28"/>
          <w:sz w:val="32"/>
          <w:szCs w:val="32"/>
        </w:rPr>
        <w:t>»</w:t>
      </w:r>
      <w:r w:rsidRPr="00E91986">
        <w:rPr>
          <w:rFonts w:cs="Arial"/>
          <w:b/>
          <w:bCs/>
          <w:kern w:val="28"/>
          <w:sz w:val="32"/>
          <w:szCs w:val="32"/>
        </w:rPr>
        <w:t xml:space="preserve">  на 2024 год</w:t>
      </w:r>
    </w:p>
    <w:p w:rsidR="00917BD4" w:rsidRPr="006817CB" w:rsidRDefault="00917BD4" w:rsidP="00917BD4">
      <w:pPr>
        <w:rPr>
          <w:rFonts w:cs="Arial"/>
        </w:rPr>
      </w:pPr>
    </w:p>
    <w:tbl>
      <w:tblPr>
        <w:tblW w:w="14895" w:type="dxa"/>
        <w:tblInd w:w="97" w:type="dxa"/>
        <w:tblLayout w:type="fixed"/>
        <w:tblLook w:val="04A0"/>
      </w:tblPr>
      <w:tblGrid>
        <w:gridCol w:w="3272"/>
        <w:gridCol w:w="1275"/>
        <w:gridCol w:w="1418"/>
        <w:gridCol w:w="1834"/>
        <w:gridCol w:w="1197"/>
        <w:gridCol w:w="912"/>
        <w:gridCol w:w="1585"/>
        <w:gridCol w:w="1559"/>
        <w:gridCol w:w="1843"/>
      </w:tblGrid>
      <w:tr w:rsidR="00917BD4" w:rsidRPr="00E91986" w:rsidTr="00277E9F">
        <w:trPr>
          <w:trHeight w:val="300"/>
        </w:trPr>
        <w:tc>
          <w:tcPr>
            <w:tcW w:w="3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E9198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1986">
              <w:rPr>
                <w:rFonts w:cs="Arial"/>
                <w:sz w:val="20"/>
                <w:szCs w:val="20"/>
              </w:rPr>
              <w:t>КГРБС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E91986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1986">
              <w:rPr>
                <w:rFonts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1986">
              <w:rPr>
                <w:rFonts w:cs="Arial"/>
                <w:sz w:val="20"/>
                <w:szCs w:val="20"/>
              </w:rPr>
              <w:t>Целевая статья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1986">
              <w:rPr>
                <w:rFonts w:cs="Arial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color w:val="000000"/>
                <w:sz w:val="20"/>
                <w:szCs w:val="20"/>
              </w:rPr>
              <w:t>План 2024 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color w:val="000000"/>
                <w:sz w:val="20"/>
                <w:szCs w:val="20"/>
              </w:rPr>
              <w:t>план с изменениями</w:t>
            </w:r>
          </w:p>
        </w:tc>
      </w:tr>
      <w:tr w:rsidR="00917BD4" w:rsidRPr="00E91986" w:rsidTr="00277E9F">
        <w:trPr>
          <w:trHeight w:val="289"/>
        </w:trPr>
        <w:tc>
          <w:tcPr>
            <w:tcW w:w="3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E919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919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919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919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E919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E91986">
              <w:rPr>
                <w:rFonts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E91986">
              <w:rPr>
                <w:rFonts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E91986" w:rsidRDefault="00917BD4" w:rsidP="00E91986">
            <w:pPr>
              <w:ind w:firstLine="0"/>
              <w:rPr>
                <w:rFonts w:cs="Arial"/>
                <w:color w:val="000000"/>
              </w:rPr>
            </w:pPr>
            <w:r w:rsidRPr="00E91986">
              <w:rPr>
                <w:rFonts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E91986" w:rsidRDefault="00917BD4" w:rsidP="00E91986">
            <w:pPr>
              <w:ind w:firstLine="0"/>
              <w:rPr>
                <w:rFonts w:cs="Arial"/>
                <w:color w:val="000000"/>
              </w:rPr>
            </w:pPr>
            <w:r w:rsidRPr="00E91986">
              <w:rPr>
                <w:rFonts w:cs="Arial"/>
                <w:color w:val="000000"/>
              </w:rPr>
              <w:t> 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 xml:space="preserve">Администрация (исполнительно-распорядительный орган) сельского поселения </w:t>
            </w:r>
            <w:r w:rsidR="00E91986">
              <w:rPr>
                <w:rFonts w:cs="Arial"/>
                <w:bCs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bCs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16 973 536,55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83 181,97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17 056 718,52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01 00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5 922 998,00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58 541,66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5 981 539,66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Функционирование законодательны</w:t>
            </w:r>
            <w:r w:rsidR="00E91986" w:rsidRPr="00E91986">
              <w:rPr>
                <w:rFonts w:cs="Arial"/>
                <w:bCs/>
                <w:iCs/>
                <w:sz w:val="20"/>
                <w:szCs w:val="20"/>
              </w:rPr>
              <w:t>х (</w:t>
            </w:r>
            <w:r w:rsidRPr="00E91986">
              <w:rPr>
                <w:rFonts w:cs="Arial"/>
                <w:bCs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01 03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="00E91986" w:rsidRPr="00E91986">
              <w:rPr>
                <w:rFonts w:cs="Arial"/>
                <w:bCs/>
                <w:iCs/>
                <w:sz w:val="20"/>
                <w:szCs w:val="20"/>
              </w:rPr>
              <w:t>РФ, местных</w:t>
            </w:r>
            <w:r w:rsidRPr="00E91986">
              <w:rPr>
                <w:rFonts w:cs="Arial"/>
                <w:bCs/>
                <w:i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</w:t>
            </w: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 xml:space="preserve">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4 841 005,00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-633 097,15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4 207 907,85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-336 250,44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2 069 249,56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-341 350,69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603 649,31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-4 899,75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100,25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1 355 500,00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1 355 500,00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</w:t>
            </w:r>
            <w:r w:rsidR="00E91986"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энергетических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2 430 505,00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-292 846,71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color w:val="000000"/>
                <w:sz w:val="20"/>
                <w:szCs w:val="20"/>
              </w:rPr>
              <w:t>2 137 658,29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904 661,00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-489 956,24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414 704,76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904 661,00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-489 956,24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414 704,76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694 824,00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-376 295,00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318 529,00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91986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E91986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209 837,00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-113 661,24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96 175,76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1 525 844,00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197 109,53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1 722 953,53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1 525 844,00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197 109,53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1 722 953,53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1 171 923,00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151 390,00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1 323 313,00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91986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E91986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353 921,00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45 719,53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399 640,53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603 040,00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688 885,12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603 040,00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688 885,12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603 040,00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688 885,12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463 164,00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529 098,00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992 262,00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91986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E91986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139 876,00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159 787,12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299 663,12</w:t>
            </w:r>
          </w:p>
        </w:tc>
      </w:tr>
      <w:tr w:rsidR="00917BD4" w:rsidRPr="00E91986" w:rsidTr="00277E9F">
        <w:trPr>
          <w:trHeight w:val="458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01 11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E91986" w:rsidTr="00277E9F">
        <w:trPr>
          <w:trHeight w:val="4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*Резервный фонд администрации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51 0 00 0000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Реализация государственных </w:t>
            </w:r>
            <w:r w:rsidR="00E91986" w:rsidRPr="00E91986">
              <w:rPr>
                <w:rFonts w:cs="Arial"/>
                <w:iCs/>
                <w:color w:val="000000"/>
                <w:sz w:val="20"/>
                <w:szCs w:val="20"/>
              </w:rPr>
              <w:t>функций, связанных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с общегосударственными вопросами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1 141,69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331 141,69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8 309,69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268 309,69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7 832,00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17 832,00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45 000,00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3 612,00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01 13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51 0 01 00900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3 612,00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02 00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E91986" w:rsidRPr="00E91986">
              <w:rPr>
                <w:rFonts w:cs="Arial"/>
                <w:iCs/>
                <w:sz w:val="20"/>
                <w:szCs w:val="20"/>
              </w:rPr>
              <w:t>органами, казенными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39 909,00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39 909,00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30 094,00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30 652,17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E91986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E91986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168,83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9 256,83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 xml:space="preserve">Безопасность жизнедеятельности на территории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Обеспечение безопасности жизнедеятельности на территории поселения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Предупреждение и ликвидация пожаров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385 276,44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385 276,44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8 380,00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2 072 472,78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2 072 472,78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дорожного хозяйства в 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E91986" w:rsidTr="00277E9F">
        <w:trPr>
          <w:trHeight w:val="92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Совершенствование и развитие сети автомобильных дорог местного значения в Людиновском районе Калужской области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E91986" w:rsidTr="00277E9F">
        <w:trPr>
          <w:trHeight w:val="589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Содержание автомобильных дорог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E91986" w:rsidTr="00277E9F">
        <w:trPr>
          <w:trHeight w:val="5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Чистка дорог от снега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E91986" w:rsidTr="00277E9F">
        <w:trPr>
          <w:trHeight w:val="5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Грейдирование дорог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E91986" w:rsidTr="00277E9F">
        <w:trPr>
          <w:trHeight w:val="54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Ремонт и капитальный ремонт автомобильных дорог общего пользования местного значения и искусственных сооружений на них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E91986" w:rsidTr="00277E9F">
        <w:trPr>
          <w:trHeight w:val="72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Ремонт и капитальный ремонт </w:t>
            </w:r>
            <w:proofErr w:type="gramStart"/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автомобильных</w:t>
            </w:r>
            <w:proofErr w:type="gramEnd"/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дороги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24 1 03 01030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230 000,00</w:t>
            </w:r>
          </w:p>
        </w:tc>
      </w:tr>
      <w:tr w:rsidR="00917BD4" w:rsidRPr="00E91986" w:rsidTr="00277E9F">
        <w:trPr>
          <w:trHeight w:val="829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Управление имущественным комплексом муниципального района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Город Людиново и Людиновский район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Управление земельными и муниципальными ресурсами муниципального района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Город Людиново и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Людиновский район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38 1 00 00000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Основное </w:t>
            </w:r>
            <w:r w:rsidR="00E91986" w:rsidRPr="00E91986">
              <w:rPr>
                <w:rFonts w:cs="Arial"/>
                <w:iCs/>
                <w:color w:val="000000"/>
                <w:sz w:val="20"/>
                <w:szCs w:val="20"/>
              </w:rPr>
              <w:t>мероприятие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E91986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Основное</w:t>
            </w:r>
            <w:r w:rsidR="00917BD4"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мероприятие 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="00917BD4" w:rsidRPr="00E91986">
              <w:rPr>
                <w:rFonts w:cs="Arial"/>
                <w:iCs/>
                <w:color w:val="000000"/>
                <w:sz w:val="20"/>
                <w:szCs w:val="20"/>
              </w:rPr>
              <w:t>Содержание мест захоронения на территории сельских поселений Людиновского района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4 505 909,03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51 351,34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4 557 260,37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55 194,08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Строительство, реконструкция и капитальный ремонт объектов инженерной инфраструктуры на территории Людиновского района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Чистая вода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E91986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Непрограммные</w:t>
            </w:r>
            <w:r w:rsidR="00917BD4"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E91986" w:rsidTr="00277E9F">
        <w:trPr>
          <w:trHeight w:val="36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E91986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Непрограммные</w:t>
            </w:r>
            <w:r w:rsidR="00917BD4"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расход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ы (</w:t>
            </w:r>
            <w:r w:rsidR="00917BD4" w:rsidRPr="00E91986">
              <w:rPr>
                <w:rFonts w:cs="Arial"/>
                <w:iCs/>
                <w:color w:val="000000"/>
                <w:sz w:val="20"/>
                <w:szCs w:val="20"/>
              </w:rPr>
              <w:t>содержание газопровода)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66 0 00 03000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E91986" w:rsidTr="00277E9F">
        <w:trPr>
          <w:trHeight w:val="54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66 0 00 03000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E91986" w:rsidTr="00277E9F">
        <w:trPr>
          <w:trHeight w:val="36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66 0 00 03000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E91986" w:rsidTr="00277E9F">
        <w:trPr>
          <w:trHeight w:val="36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4 445 909,03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56 157,26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4 502 066,29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культуры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E91986" w:rsidTr="00277E9F">
        <w:trPr>
          <w:trHeight w:val="8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Обеспечение сохранения, использования и популяризации объектов наследия и военно-мемориальных объектов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E91986" w:rsidTr="00277E9F">
        <w:trPr>
          <w:trHeight w:val="8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E91986" w:rsidTr="00277E9F">
        <w:trPr>
          <w:trHeight w:val="56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E91986" w:rsidTr="00277E9F">
        <w:trPr>
          <w:trHeight w:val="62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Охрана окружающей среды 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360 000,00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12 0 03 01000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12 0 03 01000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12 0 03 01000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Основное мероприятие  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Ликвидация несанкционированных свалок бытовых отходов на территории муниципального района,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внедрение системы раздельного сбора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12 0 04 01000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12 0 04 01000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12 0 04 01000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Благоустройство территории сельского поселения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1 550 111,23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-26 236,44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1 523 874,79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Создание условий для комфортного проживания на территории сельского поселения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1 550 111,23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-26 236,44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1 523 874,79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Потребление электроэнергии объектами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451 000,00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450 000,00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450 000,00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  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Содержание объектов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48 0 0100120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48 0 0100120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48 0 0100120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      Содержание в чистоте территории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Обрезка и спиливание деревьев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Содержание и ремонт пешеходных дорожек и тротуаров, детских спортивных площадок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Благоустройство площадки для отдыха в селе Букань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Устройство сцены в селе Букань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Совершенствование системы управления органами местного управления сельского поселения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2 035 797,80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2 118 191,50</w:t>
            </w:r>
          </w:p>
        </w:tc>
      </w:tr>
      <w:tr w:rsidR="00917BD4" w:rsidRPr="00E91986" w:rsidTr="00277E9F">
        <w:trPr>
          <w:trHeight w:val="11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Основное мероприятие  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sz w:val="20"/>
                <w:szCs w:val="20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2 035 797,80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2 118 191,50</w:t>
            </w:r>
          </w:p>
        </w:tc>
      </w:tr>
      <w:tr w:rsidR="00917BD4" w:rsidRPr="00E91986" w:rsidTr="00277E9F">
        <w:trPr>
          <w:trHeight w:val="11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51 0 21 00240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002400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1 469 297,00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1 469 297,00</w:t>
            </w:r>
          </w:p>
        </w:tc>
      </w:tr>
      <w:tr w:rsidR="00917BD4" w:rsidRPr="00E91986" w:rsidTr="00277E9F">
        <w:trPr>
          <w:trHeight w:val="129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Реализация проектов развития общественной инфраструктуры муниципальных образований Людиновского района, основанных на местных инициативах  (Устройство площадки перед летней сценой в селе Букань)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</w:tr>
      <w:tr w:rsidR="00917BD4" w:rsidRPr="00E91986" w:rsidTr="00277E9F">
        <w:trPr>
          <w:trHeight w:val="49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</w:tr>
      <w:tr w:rsidR="00917BD4" w:rsidRPr="00E91986" w:rsidTr="00277E9F">
        <w:trPr>
          <w:trHeight w:val="61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32 619,30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32 619,30</w:t>
            </w:r>
          </w:p>
        </w:tc>
      </w:tr>
      <w:tr w:rsidR="00917BD4" w:rsidRPr="00E91986" w:rsidTr="00277E9F">
        <w:trPr>
          <w:trHeight w:val="61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25 030,00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25 030,00</w:t>
            </w:r>
          </w:p>
        </w:tc>
      </w:tr>
      <w:tr w:rsidR="00917BD4" w:rsidRPr="00E91986" w:rsidTr="00277E9F">
        <w:trPr>
          <w:trHeight w:val="61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98 783,00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98 783,00</w:t>
            </w:r>
          </w:p>
        </w:tc>
      </w:tr>
      <w:tr w:rsidR="00917BD4" w:rsidRPr="00E91986" w:rsidTr="00277E9F">
        <w:trPr>
          <w:trHeight w:val="154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E91986">
              <w:rPr>
                <w:rFonts w:cs="Arial"/>
                <w:iCs/>
                <w:sz w:val="20"/>
                <w:szCs w:val="20"/>
              </w:rPr>
              <w:t xml:space="preserve">      Реализация проектов развития общественной инфраструктуры муниципальных образований Людиновского района, основанных на местных инициативах (Благоустройство территории МКД в с</w:t>
            </w:r>
            <w:proofErr w:type="gramStart"/>
            <w:r w:rsidRPr="00E91986">
              <w:rPr>
                <w:rFonts w:cs="Arial"/>
                <w:iCs/>
                <w:sz w:val="20"/>
                <w:szCs w:val="20"/>
              </w:rPr>
              <w:t>.Б</w:t>
            </w:r>
            <w:proofErr w:type="gramEnd"/>
            <w:r w:rsidRPr="00E91986">
              <w:rPr>
                <w:rFonts w:cs="Arial"/>
                <w:iCs/>
                <w:sz w:val="20"/>
                <w:szCs w:val="20"/>
              </w:rPr>
              <w:t>укань по ул. Дружбы в районе домов 1,2,3,4 ,по ул.Молодежная в районе д.1д.1(бордюры)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410 068,50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492 462,20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410 068,50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492 462,20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203 665,76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286 059,46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E91986" w:rsidTr="00277E9F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Совершенствование системы управления органами местного управления сельского поселения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E91986" w:rsidTr="00277E9F">
        <w:trPr>
          <w:trHeight w:val="50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Содержание казенных учреждений культуры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11 0 03 03300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11 0 03 03000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Социальная поддержка граждан сельского поселения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''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 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225 243,00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-1 251,00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215 243,00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Приобретение работ, товаров, услуг в пользу граждан в</w:t>
            </w:r>
            <w:r w:rsidR="00277E9F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целях их социального 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215 243,00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8 749,00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Социальная поддержка работников культуры, проживающих и работающих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03 0 04 01500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03 0 04 01500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физической культуры и спорта в 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52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Развитие физической культуры, массового спорта и спорта высших достижений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17BD4" w:rsidRPr="00E91986" w:rsidTr="00277E9F">
        <w:trPr>
          <w:trHeight w:val="103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Организация и проведение официальных физкультурных и спортивных мероприятий, иных мероприятий в области физической культуры и спорта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E91986" w:rsidTr="00277E9F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E91986" w:rsidRDefault="00917BD4" w:rsidP="00E91986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E91986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</w:tbl>
    <w:p w:rsidR="00917BD4" w:rsidRPr="006817CB" w:rsidRDefault="00917BD4" w:rsidP="00917BD4">
      <w:pPr>
        <w:rPr>
          <w:rFonts w:cs="Arial"/>
        </w:rPr>
      </w:pPr>
    </w:p>
    <w:p w:rsidR="00917BD4" w:rsidRPr="006817CB" w:rsidRDefault="00917BD4" w:rsidP="00917BD4">
      <w:pPr>
        <w:rPr>
          <w:rFonts w:cs="Arial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2928FB" w:rsidRDefault="002928FB" w:rsidP="00224D2A">
      <w:pPr>
        <w:pStyle w:val="a4"/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6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</w:p>
    <w:p w:rsidR="00224D2A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к  решению 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ельской Думы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СП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» </w:t>
      </w:r>
    </w:p>
    <w:p w:rsidR="00224D2A" w:rsidRPr="002928FB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«О внесении изменений в р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ешение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ельской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от 28.12.2023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г.  № 43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 бюджете сельского поселения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2024 год и плановый период 2025-2026 год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ы»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(в ред. </w:t>
      </w:r>
      <w:proofErr w:type="spellStart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реш</w:t>
      </w:r>
      <w:proofErr w:type="spellEnd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. от 17.05.2024 № 13; от 24.10.2024 № 22/1)</w:t>
      </w:r>
    </w:p>
    <w:p w:rsidR="00224D2A" w:rsidRPr="002928FB" w:rsidRDefault="00224D2A" w:rsidP="00224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cs="Arial"/>
          <w:b/>
          <w:bCs/>
          <w:kern w:val="28"/>
          <w:sz w:val="32"/>
          <w:szCs w:val="32"/>
        </w:rPr>
        <w:t>от 12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декабря 2024 №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31</w:t>
      </w:r>
    </w:p>
    <w:p w:rsidR="002928FB" w:rsidRPr="002928FB" w:rsidRDefault="002928FB" w:rsidP="002928FB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917BD4" w:rsidRPr="00140858" w:rsidRDefault="00917BD4" w:rsidP="001408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40858">
        <w:rPr>
          <w:rFonts w:cs="Arial"/>
          <w:b/>
          <w:bCs/>
          <w:kern w:val="28"/>
          <w:sz w:val="32"/>
          <w:szCs w:val="32"/>
        </w:rPr>
        <w:t xml:space="preserve">Распределение бюджетных ассигнований бюджета сельского поселения </w:t>
      </w:r>
      <w:r w:rsidR="00E91986">
        <w:rPr>
          <w:rFonts w:cs="Arial"/>
          <w:b/>
          <w:bCs/>
          <w:kern w:val="28"/>
          <w:sz w:val="32"/>
          <w:szCs w:val="32"/>
        </w:rPr>
        <w:t>«</w:t>
      </w:r>
      <w:r w:rsidRPr="00140858">
        <w:rPr>
          <w:rFonts w:cs="Arial"/>
          <w:b/>
          <w:bCs/>
          <w:kern w:val="28"/>
          <w:sz w:val="32"/>
          <w:szCs w:val="32"/>
        </w:rPr>
        <w:t>Село Букань</w:t>
      </w:r>
      <w:r w:rsidR="00E91986">
        <w:rPr>
          <w:rFonts w:cs="Arial"/>
          <w:b/>
          <w:bCs/>
          <w:kern w:val="28"/>
          <w:sz w:val="32"/>
          <w:szCs w:val="32"/>
        </w:rPr>
        <w:t>»</w:t>
      </w:r>
      <w:r w:rsidRPr="00140858">
        <w:rPr>
          <w:rFonts w:cs="Arial"/>
          <w:b/>
          <w:bCs/>
          <w:kern w:val="28"/>
          <w:sz w:val="32"/>
          <w:szCs w:val="32"/>
        </w:rPr>
        <w:t xml:space="preserve">      на 2024 го</w:t>
      </w:r>
      <w:r w:rsidR="00E91986">
        <w:rPr>
          <w:rFonts w:cs="Arial"/>
          <w:b/>
          <w:bCs/>
          <w:kern w:val="28"/>
          <w:sz w:val="32"/>
          <w:szCs w:val="32"/>
        </w:rPr>
        <w:t>д</w:t>
      </w:r>
      <w:r w:rsidRPr="00140858">
        <w:rPr>
          <w:rFonts w:cs="Arial"/>
          <w:b/>
          <w:bCs/>
          <w:kern w:val="28"/>
          <w:sz w:val="32"/>
          <w:szCs w:val="32"/>
        </w:rPr>
        <w:t xml:space="preserve"> по разделам, подразделам, целевым статьям (муниципальным </w:t>
      </w:r>
      <w:r w:rsidR="00E91986" w:rsidRPr="00140858">
        <w:rPr>
          <w:rFonts w:cs="Arial"/>
          <w:b/>
          <w:bCs/>
          <w:kern w:val="28"/>
          <w:sz w:val="32"/>
          <w:szCs w:val="32"/>
        </w:rPr>
        <w:t>программам</w:t>
      </w:r>
      <w:r w:rsidRPr="00140858">
        <w:rPr>
          <w:rFonts w:cs="Arial"/>
          <w:b/>
          <w:bCs/>
          <w:kern w:val="28"/>
          <w:sz w:val="32"/>
          <w:szCs w:val="32"/>
        </w:rPr>
        <w:t xml:space="preserve">   и непрограммным направлениям деятельности) группам, подгруппам </w:t>
      </w:r>
      <w:proofErr w:type="gramStart"/>
      <w:r w:rsidRPr="00140858">
        <w:rPr>
          <w:rFonts w:cs="Arial"/>
          <w:b/>
          <w:bCs/>
          <w:kern w:val="28"/>
          <w:sz w:val="32"/>
          <w:szCs w:val="32"/>
        </w:rPr>
        <w:t>видов расходов   квалификации расходов бюджетов</w:t>
      </w:r>
      <w:proofErr w:type="gramEnd"/>
    </w:p>
    <w:p w:rsidR="00917BD4" w:rsidRPr="006817CB" w:rsidRDefault="00917BD4" w:rsidP="00917BD4">
      <w:pPr>
        <w:rPr>
          <w:rFonts w:cs="Arial"/>
        </w:rPr>
      </w:pPr>
    </w:p>
    <w:tbl>
      <w:tblPr>
        <w:tblW w:w="14470" w:type="dxa"/>
        <w:tblInd w:w="97" w:type="dxa"/>
        <w:tblLook w:val="04A0"/>
      </w:tblPr>
      <w:tblGrid>
        <w:gridCol w:w="4480"/>
        <w:gridCol w:w="1212"/>
        <w:gridCol w:w="1832"/>
        <w:gridCol w:w="1559"/>
        <w:gridCol w:w="1843"/>
        <w:gridCol w:w="1843"/>
        <w:gridCol w:w="1701"/>
      </w:tblGrid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color w:val="000000"/>
                <w:sz w:val="20"/>
                <w:szCs w:val="20"/>
              </w:rPr>
              <w:t>План 2024 г.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план с изменениями</w:t>
            </w:r>
          </w:p>
        </w:tc>
      </w:tr>
      <w:tr w:rsidR="00917BD4" w:rsidRPr="00140858" w:rsidTr="00E91986">
        <w:trPr>
          <w:trHeight w:val="289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 xml:space="preserve">Администрация (исполнительно-распорядительный орган) сельского поселения </w:t>
            </w:r>
            <w:r w:rsidR="00E91986">
              <w:rPr>
                <w:rFonts w:cs="Arial"/>
                <w:bCs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16 973 536,55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83 181,97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17 056 718,52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01 00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5 922 998,00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58 541,66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5 981 539,66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Функционирование законодательны</w:t>
            </w:r>
            <w:r w:rsidR="00E91986" w:rsidRPr="00140858">
              <w:rPr>
                <w:rFonts w:cs="Arial"/>
                <w:bCs/>
                <w:iCs/>
                <w:sz w:val="20"/>
                <w:szCs w:val="20"/>
              </w:rPr>
              <w:t>х (</w:t>
            </w:r>
            <w:r w:rsidRPr="00140858">
              <w:rPr>
                <w:rFonts w:cs="Arial"/>
                <w:bCs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01 03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 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 51 0 01 00300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E91986">
        <w:trPr>
          <w:trHeight w:val="15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 51 0 01 00300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 51 0 01 00300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="00224D2A" w:rsidRPr="00140858">
              <w:rPr>
                <w:rFonts w:cs="Arial"/>
                <w:bCs/>
                <w:iCs/>
                <w:sz w:val="20"/>
                <w:szCs w:val="20"/>
              </w:rPr>
              <w:t>РФ, местных</w:t>
            </w:r>
            <w:r w:rsidRPr="00140858">
              <w:rPr>
                <w:rFonts w:cs="Arial"/>
                <w:bCs/>
                <w:i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 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4 841 005,00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-633 097,15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4 207 907,85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-336 250,44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2 069 249,56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-331 350,69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713 649,31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-4 899,75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100,25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1 355 500,00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1 355 500,00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15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2 430 505,00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-292 846,71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color w:val="000000"/>
                <w:sz w:val="20"/>
                <w:szCs w:val="20"/>
              </w:rPr>
              <w:t>2 137 658,29</w:t>
            </w:r>
          </w:p>
        </w:tc>
      </w:tr>
      <w:tr w:rsidR="00917BD4" w:rsidRPr="00140858" w:rsidTr="00E91986">
        <w:trPr>
          <w:trHeight w:val="15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904 661,00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-489 956,24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414 704,76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904 661,00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-489 956,24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414 704,76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694 824,00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-376 295,00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318 529,00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140858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140858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209 837,00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-113 661,24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96 175,76</w:t>
            </w:r>
          </w:p>
        </w:tc>
      </w:tr>
      <w:tr w:rsidR="00917BD4" w:rsidRPr="00140858" w:rsidTr="00E91986">
        <w:trPr>
          <w:trHeight w:val="15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1 525 844,00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197 109,53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1 722 953,53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1 525 844,00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197 109,53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1 722 953,53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1 171 923,00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151 390,00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1 323 313,00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140858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140858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5100100420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353 921,00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45 719,53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399 640,53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603 040,00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688 885,12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140858" w:rsidTr="00E91986">
        <w:trPr>
          <w:trHeight w:val="45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603 040,00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688 885,12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603 040,00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688 885,12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463 164,00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529 098,00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992 262,00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Взносы на обязательное социальное страхование на выплаты денежного содержания и иные выплаты работникам государственных (муниципальных</w:t>
            </w:r>
            <w:r w:rsidR="00224D2A" w:rsidRPr="00140858">
              <w:rPr>
                <w:rFonts w:cs="Arial"/>
                <w:iCs/>
                <w:sz w:val="20"/>
                <w:szCs w:val="20"/>
              </w:rPr>
              <w:t>) о</w:t>
            </w:r>
            <w:r w:rsidRPr="00140858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139 876,00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159 787,12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299 663,12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01 11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lastRenderedPageBreak/>
              <w:t>*Резервный фонд администрации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Муниципальная целевая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51 0 00 0000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01 13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Реализация государственных функций,</w:t>
            </w:r>
            <w:r w:rsidR="00224D2A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связанных с общегосударственными вопросами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2 753,69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331 141,69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8 309,69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268 309,69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17 832,00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45 000,00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01 13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3 612,00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01 13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51 0 01 00900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3 612,00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02 00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lastRenderedPageBreak/>
              <w:t>Непрограммные расходы федеральных органов исполнительной власти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44 848,00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140858" w:rsidTr="00E91986">
        <w:trPr>
          <w:trHeight w:val="15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40858" w:rsidRPr="00140858">
              <w:rPr>
                <w:rFonts w:cs="Arial"/>
                <w:iCs/>
                <w:sz w:val="20"/>
                <w:szCs w:val="20"/>
              </w:rPr>
              <w:t>органами, казенными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39 182,00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39 909,00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39 182,00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39 909,00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30 094,00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30 652,17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Взносы на обязательное социальное страхование на выплаты денежного содержания и иные выплаты работникам государственных (муниципальных </w:t>
            </w:r>
            <w:proofErr w:type="gramStart"/>
            <w:r w:rsidRPr="00140858">
              <w:rPr>
                <w:rFonts w:cs="Arial"/>
                <w:iCs/>
                <w:sz w:val="20"/>
                <w:szCs w:val="20"/>
              </w:rPr>
              <w:t>)о</w:t>
            </w:r>
            <w:proofErr w:type="gramEnd"/>
            <w:r w:rsidRPr="00140858">
              <w:rPr>
                <w:rFonts w:cs="Arial"/>
                <w:iCs/>
                <w:sz w:val="20"/>
                <w:szCs w:val="20"/>
              </w:rPr>
              <w:t>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168,83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9 256,83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02 03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5 666,00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 xml:space="preserve">Безопасность жизнедеятельности на территории сельского поселения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sz w:val="20"/>
                <w:szCs w:val="20"/>
              </w:rPr>
              <w:t>''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lastRenderedPageBreak/>
              <w:t xml:space="preserve">Основное мероприятие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Обеспечение безопасности жизнедеятельности на территории поселения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10 0 01 00100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140858" w:rsidTr="00E91986">
        <w:trPr>
          <w:trHeight w:val="469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Предупреждение и ликвидация пожаров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03 09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385 276,44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385 276,44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03 09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10 0 01 00200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8 380,00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2 072 472,78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2 072 472,78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Развитие дорожного хозяйства в 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Совершенствование и развитие сети автомобильных дорог местного значения в Людиновском районе Калужской области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автомобильных дорог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Чистка дорог от снега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Грейдирование дорог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Ремонт и капитальный ремонт автомобильных дорог общего пользования местного значения и искусственных сооружений на них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Ремонт и капитальный ремонт </w:t>
            </w:r>
            <w:proofErr w:type="gramStart"/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автомобильных</w:t>
            </w:r>
            <w:proofErr w:type="gramEnd"/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дороги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23"/>
              <w:jc w:val="center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24 1 03 01030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230 000,00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Управление имущественным комплексом муниципального района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Город Людиново и Людиновский район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Управление земельными и муниципальными ресурсами муниципального района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Город Людиново и Людиновский район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</w:t>
            </w:r>
            <w:r w:rsidR="00224D2A" w:rsidRPr="00140858">
              <w:rPr>
                <w:rFonts w:cs="Arial"/>
                <w:iCs/>
                <w:color w:val="000000"/>
                <w:sz w:val="20"/>
                <w:szCs w:val="20"/>
              </w:rPr>
              <w:t>мероприятие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224D2A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Основное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мест захоронения на территории сельских поселений Людиновского района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E91986">
        <w:trPr>
          <w:trHeight w:val="503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4 505 909,03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51 351,34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4 557 260,37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55 194,08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Строительство, реконструкция и капитальный ремонт объектов инженерной инфраструктуры на территории Людиновского района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Чистая вода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224D2A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Непрограммные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224D2A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Непрограммные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расход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ы (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газопровода)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66 0 00 03000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66 0 00 03000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66 0 00 03000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-4 805,92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4 445 909,03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56 157,26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4 502 066,29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Развитие культуры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Обеспечение сохранения, использования и популяризации объектов наследия и военно-мемориальных объектов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Обеспечение сохранения, использования и популяризации объектов наследия и военно-мемориальных объектов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Охрана окружающей среды 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360 000,00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 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 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Установка, содержание и обслуживание контейнерных площадок в сельских населенных пунктах, приобретение контейнеров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Ликвидация несанкционированных свалок бытовых отходов на территории муниципального района, внедрение системы раздельного сбора мусора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12 0 04 01000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Благоустройство территории сельского поселения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1 550 111,23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-26 236,44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1 523 874,79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Создание условий для комфортного проживания на территории сельского поселения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1 550 111,23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-26 236,44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1 523 874,79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Потребление электроэнергии объектами уличного освещения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451 000,00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450 000,00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450 000,00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в чистоте территории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Обрезка и спиливание деревьев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и ремонт пешеходных дорожек и тротуаров, детских спортивных площадок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Благоустройство площадки для отдыха в селе Букань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Устройство сцены в селе Букань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Совершенствование системы управления органами местного управления сельского поселения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2 035 797,80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2 118 191,50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 xml:space="preserve">Основное мероприятие   </w:t>
            </w:r>
            <w:r w:rsidR="00E91986">
              <w:rPr>
                <w:rFonts w:cs="Arial"/>
                <w:iCs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sz w:val="20"/>
                <w:szCs w:val="20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  <w:r w:rsidR="00E91986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2 035 797,80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2 118 191,50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1 469 297,00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1 469 297,00</w:t>
            </w:r>
          </w:p>
        </w:tc>
      </w:tr>
      <w:tr w:rsidR="00917BD4" w:rsidRPr="00140858" w:rsidTr="00E91986">
        <w:trPr>
          <w:trHeight w:val="12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  (Устройство площадки перед летней сценой в селе Букань)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32 619,30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32 619,30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25 030,00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25 030,00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98 783,00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98 783,00</w:t>
            </w:r>
          </w:p>
        </w:tc>
      </w:tr>
      <w:tr w:rsidR="00917BD4" w:rsidRPr="00140858" w:rsidTr="00E91986">
        <w:trPr>
          <w:trHeight w:val="18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140858">
              <w:rPr>
                <w:rFonts w:cs="Arial"/>
                <w:iCs/>
                <w:sz w:val="20"/>
                <w:szCs w:val="20"/>
              </w:rPr>
              <w:lastRenderedPageBreak/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 (Благоустройство территории МКД в с</w:t>
            </w:r>
            <w:proofErr w:type="gramStart"/>
            <w:r w:rsidRPr="00140858">
              <w:rPr>
                <w:rFonts w:cs="Arial"/>
                <w:iCs/>
                <w:sz w:val="20"/>
                <w:szCs w:val="20"/>
              </w:rPr>
              <w:t>.Б</w:t>
            </w:r>
            <w:proofErr w:type="gramEnd"/>
            <w:r w:rsidRPr="00140858">
              <w:rPr>
                <w:rFonts w:cs="Arial"/>
                <w:iCs/>
                <w:sz w:val="20"/>
                <w:szCs w:val="20"/>
              </w:rPr>
              <w:t>укань по ул. Дружбы в районе домов 1,2,3,4 ,по ул.Молодежная в районе д.1д.1(бордюры)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410 068,50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492 462,20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410 068,50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492 462,20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56 402,74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203 665,76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286 059,46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Совершенствование системы управления органами местного управления сельского поселения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07 05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-13 056,00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Развитие в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08 01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казенных учреждений культуры сельских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11 0 03 03300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11 0 03 03000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Социальная поддержка граждан сельского поселения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''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225 243,00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215 243,00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8 749,00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Приобретение работ, товаров, услуг в пользу граждан в</w:t>
            </w:r>
            <w:r w:rsidR="00224D2A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целях их социального обеспечения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215 243,00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8 749,00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Социальная поддержка работников культуры, проживающих и работающих в сельской местности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03 0 04 01500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Развитие физической культуры и спорта в  Людиновском районе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Развитие физической культуры, массового спорта и спорта высших достижений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17BD4" w:rsidRPr="00140858" w:rsidTr="00E91986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Организация и проведение официальных физкультурных и спортивных мероприятий, иных мероприятий в области физической культуры и спорта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E91986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23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E91986">
            <w:pPr>
              <w:ind w:hanging="24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</w:tbl>
    <w:p w:rsidR="00917BD4" w:rsidRPr="006817CB" w:rsidRDefault="00917BD4" w:rsidP="00917BD4">
      <w:pPr>
        <w:rPr>
          <w:rFonts w:cs="Arial"/>
        </w:rPr>
      </w:pPr>
    </w:p>
    <w:p w:rsidR="00917BD4" w:rsidRPr="006817CB" w:rsidRDefault="00917BD4" w:rsidP="00917BD4">
      <w:pPr>
        <w:rPr>
          <w:rFonts w:cs="Arial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2928FB" w:rsidRPr="002928FB" w:rsidRDefault="002928FB" w:rsidP="00224D2A">
      <w:pPr>
        <w:pStyle w:val="a4"/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8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</w:p>
    <w:p w:rsidR="00224D2A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к  решению 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ельской Думы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СП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» </w:t>
      </w:r>
    </w:p>
    <w:p w:rsidR="00224D2A" w:rsidRPr="002928FB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«О внесении изменений в р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ешение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ельской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от 28.12.2023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г.  № 43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 бюджете сельского поселения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2024 год и плановый период 2025-2026 год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ы»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(в ред. </w:t>
      </w:r>
      <w:proofErr w:type="spellStart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реш</w:t>
      </w:r>
      <w:proofErr w:type="spellEnd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. от 17.05.2024 № 13; от 24.10.2024 № 22/1)</w:t>
      </w:r>
    </w:p>
    <w:p w:rsidR="00224D2A" w:rsidRPr="002928FB" w:rsidRDefault="00224D2A" w:rsidP="00224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cs="Arial"/>
          <w:b/>
          <w:bCs/>
          <w:kern w:val="28"/>
          <w:sz w:val="32"/>
          <w:szCs w:val="32"/>
        </w:rPr>
        <w:t>от 12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декабря 2024 №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31</w:t>
      </w:r>
    </w:p>
    <w:p w:rsidR="00917BD4" w:rsidRPr="006817CB" w:rsidRDefault="00917BD4" w:rsidP="00917BD4">
      <w:pPr>
        <w:rPr>
          <w:rFonts w:cs="Arial"/>
        </w:rPr>
      </w:pPr>
    </w:p>
    <w:p w:rsidR="00917BD4" w:rsidRPr="00140858" w:rsidRDefault="00917BD4" w:rsidP="0014085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40858">
        <w:rPr>
          <w:rFonts w:cs="Arial"/>
          <w:b/>
          <w:bCs/>
          <w:kern w:val="28"/>
          <w:sz w:val="32"/>
          <w:szCs w:val="32"/>
        </w:rPr>
        <w:t xml:space="preserve">Распределение бюджетных ассигнований бюджета сельского поселения </w:t>
      </w:r>
      <w:r w:rsidR="00E91986">
        <w:rPr>
          <w:rFonts w:cs="Arial"/>
          <w:b/>
          <w:bCs/>
          <w:kern w:val="28"/>
          <w:sz w:val="32"/>
          <w:szCs w:val="32"/>
        </w:rPr>
        <w:t>«</w:t>
      </w:r>
      <w:r w:rsidRPr="00140858">
        <w:rPr>
          <w:rFonts w:cs="Arial"/>
          <w:b/>
          <w:bCs/>
          <w:kern w:val="28"/>
          <w:sz w:val="32"/>
          <w:szCs w:val="32"/>
        </w:rPr>
        <w:t>Село Букань</w:t>
      </w:r>
      <w:r w:rsidR="00E91986">
        <w:rPr>
          <w:rFonts w:cs="Arial"/>
          <w:b/>
          <w:bCs/>
          <w:kern w:val="28"/>
          <w:sz w:val="32"/>
          <w:szCs w:val="32"/>
        </w:rPr>
        <w:t>»</w:t>
      </w:r>
      <w:r w:rsidRPr="00140858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на 2024 год по целевым статьям (муниципальным </w:t>
      </w:r>
      <w:r w:rsidR="00140858" w:rsidRPr="00140858">
        <w:rPr>
          <w:rFonts w:cs="Arial"/>
          <w:b/>
          <w:bCs/>
          <w:kern w:val="28"/>
          <w:sz w:val="32"/>
          <w:szCs w:val="32"/>
        </w:rPr>
        <w:t>программам</w:t>
      </w:r>
      <w:r w:rsidRPr="00140858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и непрограммным направлениям деятельности) группам, подгруппам </w:t>
      </w:r>
      <w:proofErr w:type="gramStart"/>
      <w:r w:rsidRPr="00140858">
        <w:rPr>
          <w:rFonts w:cs="Arial"/>
          <w:b/>
          <w:bCs/>
          <w:kern w:val="28"/>
          <w:sz w:val="32"/>
          <w:szCs w:val="32"/>
        </w:rPr>
        <w:t>видов расходов                                                                                                                                                                                                                          квалификации расходов бюджетов</w:t>
      </w:r>
      <w:proofErr w:type="gramEnd"/>
    </w:p>
    <w:p w:rsidR="00917BD4" w:rsidRPr="006817CB" w:rsidRDefault="00917BD4" w:rsidP="00917BD4">
      <w:pPr>
        <w:rPr>
          <w:rFonts w:cs="Arial"/>
        </w:rPr>
      </w:pPr>
    </w:p>
    <w:tbl>
      <w:tblPr>
        <w:tblW w:w="14186" w:type="dxa"/>
        <w:tblInd w:w="97" w:type="dxa"/>
        <w:tblLook w:val="04A0"/>
      </w:tblPr>
      <w:tblGrid>
        <w:gridCol w:w="4819"/>
        <w:gridCol w:w="2280"/>
        <w:gridCol w:w="1843"/>
        <w:gridCol w:w="1559"/>
        <w:gridCol w:w="1701"/>
        <w:gridCol w:w="1984"/>
      </w:tblGrid>
      <w:tr w:rsidR="00917BD4" w:rsidRPr="00140858" w:rsidTr="00224D2A">
        <w:trPr>
          <w:trHeight w:val="529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План 2024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План с </w:t>
            </w:r>
            <w:proofErr w:type="spellStart"/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изм</w:t>
            </w:r>
            <w:proofErr w:type="spellEnd"/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917BD4" w:rsidRPr="00140858" w:rsidTr="00224D2A">
        <w:trPr>
          <w:trHeight w:val="37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917BD4" w:rsidRPr="00140858" w:rsidTr="00224D2A">
        <w:trPr>
          <w:trHeight w:val="82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Строительство, реконструкция и капитальные ремонт объектов инженерной инфраструктуры на территории Людиновского района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224D2A">
        <w:trPr>
          <w:trHeight w:val="78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Проведение мероприятий по нормативному содержанию </w:t>
            </w:r>
            <w:r w:rsidR="00140858" w:rsidRPr="00140858">
              <w:rPr>
                <w:rFonts w:cs="Arial"/>
                <w:iCs/>
                <w:color w:val="000000"/>
                <w:sz w:val="20"/>
                <w:szCs w:val="20"/>
              </w:rPr>
              <w:t>независимых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источников водоснабжения в поселениях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02 1 02 03000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</w:tr>
      <w:tr w:rsidR="00917BD4" w:rsidRPr="00140858" w:rsidTr="00224D2A">
        <w:trPr>
          <w:trHeight w:val="57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Социальная поддержка граждан сельского поселения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''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295 243,00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-13 716,03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281 526,97</w:t>
            </w:r>
          </w:p>
        </w:tc>
      </w:tr>
      <w:tr w:rsidR="00917BD4" w:rsidRPr="00140858" w:rsidTr="00224D2A">
        <w:trPr>
          <w:trHeight w:val="52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225 243,00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-1 251,00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140858" w:rsidTr="00224D2A">
        <w:trPr>
          <w:trHeight w:val="52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215 243,00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8 749,00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223 992,00</w:t>
            </w:r>
          </w:p>
        </w:tc>
      </w:tr>
      <w:tr w:rsidR="00917BD4" w:rsidRPr="00140858" w:rsidTr="00224D2A">
        <w:trPr>
          <w:trHeight w:val="48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Социальное обеспечение и иные выплаты  населению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17BD4" w:rsidRPr="00140858" w:rsidTr="00224D2A">
        <w:trPr>
          <w:trHeight w:val="5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Социальная поддержка работников культуры, проживающих и работающих в сельской местности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03 0 04 01500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140858" w:rsidTr="00224D2A">
        <w:trPr>
          <w:trHeight w:val="62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03 0 04 01500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-12 465,03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57 534,97</w:t>
            </w:r>
          </w:p>
        </w:tc>
      </w:tr>
      <w:tr w:rsidR="00917BD4" w:rsidRPr="00140858" w:rsidTr="00224D2A">
        <w:trPr>
          <w:trHeight w:val="50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Безопасность жизнедеятельности на территории сельского поселения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''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140858" w:rsidTr="00224D2A">
        <w:trPr>
          <w:trHeight w:val="52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Обеспечение безопасности жизнедеятельности на территории поселения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611 065,74</w:t>
            </w:r>
          </w:p>
        </w:tc>
      </w:tr>
      <w:tr w:rsidR="00917BD4" w:rsidRPr="00140858" w:rsidTr="00224D2A">
        <w:trPr>
          <w:trHeight w:val="28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10 0 01 00100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217 409,30</w:t>
            </w:r>
          </w:p>
        </w:tc>
      </w:tr>
      <w:tr w:rsidR="00917BD4" w:rsidRPr="00140858" w:rsidTr="00224D2A">
        <w:trPr>
          <w:trHeight w:val="51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140858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Предупреждение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и ликвидация пожаров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10 0 01 00200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393 656,44</w:t>
            </w:r>
          </w:p>
        </w:tc>
      </w:tr>
      <w:tr w:rsidR="00917BD4" w:rsidRPr="00140858" w:rsidTr="00224D2A">
        <w:trPr>
          <w:trHeight w:val="5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140858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Муниципальная</w:t>
            </w:r>
            <w:r w:rsidR="00917BD4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="00917BD4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Благоустройство  территории сельского поселения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="00917BD4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»«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224D2A">
        <w:trPr>
          <w:trHeight w:val="8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Обеспечение сохранения, использования и популяризации объектов наследия в Людиновском районе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11 0 05 04000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17BD4" w:rsidRPr="00140858" w:rsidTr="00224D2A">
        <w:trPr>
          <w:trHeight w:val="51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140858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Муниципальная</w:t>
            </w:r>
            <w:r w:rsidR="00917BD4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="00917BD4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Развитие Культуры Людиновского района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224D2A">
        <w:trPr>
          <w:trHeight w:val="57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Развитие образования в сфере культуры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11 0 03 03300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224D2A">
        <w:trPr>
          <w:trHeight w:val="56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11 0 03 03300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3 500 000,00</w:t>
            </w:r>
          </w:p>
        </w:tc>
      </w:tr>
      <w:tr w:rsidR="00917BD4" w:rsidRPr="00140858" w:rsidTr="00224D2A">
        <w:trPr>
          <w:trHeight w:val="55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Охрана окружающей среды в Людиновском районе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12 0 00 0100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360 000,00</w:t>
            </w:r>
          </w:p>
        </w:tc>
      </w:tr>
      <w:tr w:rsidR="00917BD4" w:rsidRPr="00140858" w:rsidTr="00224D2A">
        <w:trPr>
          <w:trHeight w:val="5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Ликвидация </w:t>
            </w:r>
            <w:r w:rsidR="00140858" w:rsidRPr="00140858">
              <w:rPr>
                <w:rFonts w:cs="Arial"/>
                <w:iCs/>
                <w:color w:val="000000"/>
                <w:sz w:val="20"/>
                <w:szCs w:val="20"/>
              </w:rPr>
              <w:t>несанкционированных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свалок на </w:t>
            </w:r>
            <w:r w:rsidR="00140858" w:rsidRPr="00140858">
              <w:rPr>
                <w:rFonts w:cs="Arial"/>
                <w:iCs/>
                <w:color w:val="000000"/>
                <w:sz w:val="20"/>
                <w:szCs w:val="20"/>
              </w:rPr>
              <w:t>территории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Людиновского района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12 0 03 0100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224D2A">
        <w:trPr>
          <w:trHeight w:val="69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Установка, содержание и обслуживание контейнерных площадок в сельских населенных пунктах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12 0 04 0100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180 000,00</w:t>
            </w:r>
          </w:p>
        </w:tc>
      </w:tr>
      <w:tr w:rsidR="00917BD4" w:rsidRPr="00140858" w:rsidTr="00224D2A">
        <w:trPr>
          <w:trHeight w:val="63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Развитие физической культуры и спорта в  Людиновском районе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224D2A">
        <w:trPr>
          <w:trHeight w:val="52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224D2A">
        <w:trPr>
          <w:trHeight w:val="58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Развитие дорожного хозяйства в Людиновском районе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24 1 03 01000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1 842 472,78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1 842 472,78</w:t>
            </w:r>
          </w:p>
        </w:tc>
      </w:tr>
      <w:tr w:rsidR="00917BD4" w:rsidRPr="00140858" w:rsidTr="00224D2A">
        <w:trPr>
          <w:trHeight w:val="42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140858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Чистка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дорог от снега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24 1 03 01010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499 600,00</w:t>
            </w:r>
          </w:p>
        </w:tc>
      </w:tr>
      <w:tr w:rsidR="00917BD4" w:rsidRPr="00140858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140858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Грейдирование</w:t>
            </w:r>
            <w:r w:rsidR="00917BD4"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24 1 03 01020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148 250,00</w:t>
            </w:r>
          </w:p>
        </w:tc>
      </w:tr>
      <w:tr w:rsidR="00917BD4" w:rsidRPr="00140858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и текущий ремонт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1 242 472,78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-47 850,00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1 194 622,78</w:t>
            </w:r>
          </w:p>
        </w:tc>
      </w:tr>
      <w:tr w:rsidR="00917BD4" w:rsidRPr="00140858" w:rsidTr="00224D2A">
        <w:trPr>
          <w:trHeight w:val="92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="00140858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Управление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имущественным комплексом МР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Город </w:t>
            </w:r>
            <w:proofErr w:type="spellStart"/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Людинов</w:t>
            </w:r>
            <w:proofErr w:type="spellEnd"/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Людиновский</w:t>
            </w:r>
            <w:proofErr w:type="spellEnd"/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224D2A">
        <w:trPr>
          <w:trHeight w:val="49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38 1 09 01000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80 000,00</w:t>
            </w:r>
          </w:p>
        </w:tc>
      </w:tr>
      <w:tr w:rsidR="00917BD4" w:rsidRPr="00140858" w:rsidTr="00224D2A">
        <w:trPr>
          <w:trHeight w:val="67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Благоустройство </w:t>
            </w:r>
            <w:r w:rsidR="00140858"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территории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 сельского поселения 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1 700 111,23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-26 236,44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bCs/>
                <w:iCs/>
                <w:color w:val="000000"/>
                <w:sz w:val="20"/>
                <w:szCs w:val="20"/>
              </w:rPr>
              <w:t>1 673 874,79</w:t>
            </w:r>
          </w:p>
        </w:tc>
      </w:tr>
      <w:tr w:rsidR="00917BD4" w:rsidRPr="00140858" w:rsidTr="00224D2A">
        <w:trPr>
          <w:trHeight w:val="73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Уличное освещение территории поселения</w:t>
            </w:r>
            <w:r w:rsidR="00E91986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29 976,00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530 976,00</w:t>
            </w:r>
          </w:p>
        </w:tc>
      </w:tr>
      <w:tr w:rsidR="00917BD4" w:rsidRPr="00140858" w:rsidTr="00224D2A">
        <w:trPr>
          <w:trHeight w:val="37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450 000,00</w:t>
            </w:r>
          </w:p>
        </w:tc>
      </w:tr>
      <w:tr w:rsidR="00917BD4" w:rsidRPr="00140858" w:rsidTr="00224D2A">
        <w:trPr>
          <w:trHeight w:val="27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Иные выплаты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140858" w:rsidTr="00224D2A">
        <w:trPr>
          <w:trHeight w:val="33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-20 024,00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79 976,00</w:t>
            </w:r>
          </w:p>
        </w:tc>
      </w:tr>
      <w:tr w:rsidR="00917BD4" w:rsidRPr="00140858" w:rsidTr="00224D2A">
        <w:trPr>
          <w:trHeight w:val="69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Прочие мероприятия по благоустройству сельского поселение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1 049 111,23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-56 212,44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992 898,79</w:t>
            </w:r>
          </w:p>
        </w:tc>
      </w:tr>
      <w:tr w:rsidR="00917BD4" w:rsidRPr="00140858" w:rsidTr="00224D2A">
        <w:trPr>
          <w:trHeight w:val="28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Содержание в чистоте территории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874 111,23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-199 512,74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674 598,49</w:t>
            </w:r>
          </w:p>
        </w:tc>
      </w:tr>
      <w:tr w:rsidR="00917BD4" w:rsidRPr="00140858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Обрезка и спиливание деревьев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48 0 01 00220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-43 949,00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140858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140858">
              <w:rPr>
                <w:rFonts w:cs="Arial"/>
                <w:iCs/>
                <w:color w:val="000000"/>
                <w:sz w:val="20"/>
                <w:szCs w:val="20"/>
              </w:rPr>
              <w:t>31 051,00</w:t>
            </w:r>
          </w:p>
        </w:tc>
      </w:tr>
      <w:tr w:rsidR="00917BD4" w:rsidRPr="00140858" w:rsidTr="00224D2A">
        <w:trPr>
          <w:trHeight w:val="52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lastRenderedPageBreak/>
              <w:t>Содержание и ремонт пешеходных дорожек и детских спортивных площадок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48 0 01 00230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13 509,70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63 509,70</w:t>
            </w:r>
          </w:p>
        </w:tc>
      </w:tr>
      <w:tr w:rsidR="00917BD4" w:rsidRPr="00140858" w:rsidTr="00224D2A">
        <w:trPr>
          <w:trHeight w:val="28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Содержание и ремонт площадки для отдыха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48 0 01 00240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-16 896,50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33 103,50</w:t>
            </w:r>
          </w:p>
        </w:tc>
      </w:tr>
      <w:tr w:rsidR="00917BD4" w:rsidRPr="00140858" w:rsidTr="00224D2A">
        <w:trPr>
          <w:trHeight w:val="28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140858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Устройство</w:t>
            </w:r>
            <w:r w:rsidR="00917BD4" w:rsidRPr="00C349F9">
              <w:rPr>
                <w:rFonts w:cs="Arial"/>
                <w:iCs/>
                <w:color w:val="000000"/>
                <w:sz w:val="20"/>
                <w:szCs w:val="20"/>
              </w:rPr>
              <w:t xml:space="preserve"> сцены в селе Букань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48 0 01 00290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190 636,10</w:t>
            </w:r>
          </w:p>
        </w:tc>
      </w:tr>
      <w:tr w:rsidR="00917BD4" w:rsidRPr="00140858" w:rsidTr="00224D2A">
        <w:trPr>
          <w:trHeight w:val="62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140858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Основное</w:t>
            </w:r>
            <w:r w:rsidR="00917BD4" w:rsidRPr="00C349F9">
              <w:rPr>
                <w:rFonts w:cs="Arial"/>
                <w:iCs/>
                <w:color w:val="000000"/>
                <w:sz w:val="20"/>
                <w:szCs w:val="20"/>
              </w:rPr>
              <w:t xml:space="preserve"> мероприятие </w:t>
            </w:r>
            <w:r w:rsidR="00E91986" w:rsidRPr="00C349F9">
              <w:rPr>
                <w:rFonts w:cs="Arial"/>
                <w:iCs/>
                <w:color w:val="000000"/>
                <w:sz w:val="20"/>
                <w:szCs w:val="20"/>
              </w:rPr>
              <w:t>«</w:t>
            </w:r>
            <w:r w:rsidR="00917BD4" w:rsidRPr="00C349F9">
              <w:rPr>
                <w:rFonts w:cs="Arial"/>
                <w:iCs/>
                <w:color w:val="000000"/>
                <w:sz w:val="20"/>
                <w:szCs w:val="20"/>
              </w:rPr>
              <w:t>Содержание мест захоронения на территории сельских поселений Людиновского района</w:t>
            </w:r>
            <w:r w:rsidR="00E91986" w:rsidRPr="00C349F9">
              <w:rPr>
                <w:rFonts w:cs="Arial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48 2 01 003000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224D2A">
        <w:trPr>
          <w:trHeight w:val="49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48 2 01 003000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150 000,00</w:t>
            </w:r>
          </w:p>
        </w:tc>
      </w:tr>
      <w:tr w:rsidR="00917BD4" w:rsidRPr="00140858" w:rsidTr="00224D2A">
        <w:trPr>
          <w:trHeight w:val="103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91986"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Реализация проектов общественной инфраструктуры муниципальных образований Людиновского района, основанных на местных инициативах</w:t>
            </w:r>
            <w:r w:rsidR="00E91986"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51 0 21 00000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2 035 797,80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2 118 191,50</w:t>
            </w:r>
          </w:p>
        </w:tc>
      </w:tr>
      <w:tr w:rsidR="00917BD4" w:rsidRPr="00140858" w:rsidTr="00224D2A">
        <w:trPr>
          <w:trHeight w:val="78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Реализация проектов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51 0 21 00240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1 469 297,00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1 469 297,00</w:t>
            </w:r>
          </w:p>
        </w:tc>
      </w:tr>
      <w:tr w:rsidR="00917BD4" w:rsidRPr="00140858" w:rsidTr="00224D2A">
        <w:trPr>
          <w:trHeight w:val="525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Устройство площадки перед летней сценой в селе Букань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51 0 21 01400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156 432,30</w:t>
            </w:r>
          </w:p>
        </w:tc>
      </w:tr>
      <w:tr w:rsidR="00917BD4" w:rsidRPr="00140858" w:rsidTr="00224D2A">
        <w:trPr>
          <w:trHeight w:val="78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Благоустройство территории МКД в с</w:t>
            </w:r>
            <w:proofErr w:type="gramStart"/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укань по ул. Дружбы в районе домов 1,2,3,4 ,по ул.Молодежная в районе д.1д.1(бордюры)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51 0 21 01600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410 068,50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82 393,70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492 462,20</w:t>
            </w:r>
          </w:p>
        </w:tc>
      </w:tr>
      <w:tr w:rsidR="00917BD4" w:rsidRPr="00140858" w:rsidTr="00224D2A">
        <w:trPr>
          <w:trHeight w:val="103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Муниципальная программа целевая программа </w:t>
            </w:r>
            <w:r w:rsidR="00E91986"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 w:rsidR="00E91986"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«</w:t>
            </w: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Село Букань</w:t>
            </w:r>
            <w:r w:rsidR="00E91986"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»</w:t>
            </w: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''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51 0 01 000000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5 922 045,00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45 485,66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5 967 530,66</w:t>
            </w:r>
          </w:p>
        </w:tc>
      </w:tr>
      <w:tr w:rsidR="00917BD4" w:rsidRPr="00140858" w:rsidTr="00224D2A">
        <w:trPr>
          <w:trHeight w:val="52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126 000,00</w:t>
            </w:r>
          </w:p>
        </w:tc>
      </w:tr>
      <w:tr w:rsidR="00917BD4" w:rsidRPr="00140858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5 444 045,00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55 787,97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5 499 832,97</w:t>
            </w:r>
          </w:p>
        </w:tc>
      </w:tr>
      <w:tr w:rsidR="00917BD4" w:rsidRPr="00140858" w:rsidTr="00224D2A">
        <w:trPr>
          <w:trHeight w:val="103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C349F9">
              <w:rPr>
                <w:rFonts w:cs="Arial"/>
                <w:iCs/>
                <w:sz w:val="20"/>
                <w:szCs w:val="20"/>
              </w:rPr>
              <w:t xml:space="preserve">Основное мероприятие </w:t>
            </w:r>
            <w:r w:rsidR="00E91986" w:rsidRPr="00C349F9">
              <w:rPr>
                <w:rFonts w:cs="Arial"/>
                <w:iCs/>
                <w:sz w:val="20"/>
                <w:szCs w:val="20"/>
              </w:rPr>
              <w:t>«</w:t>
            </w:r>
            <w:r w:rsidRPr="00C349F9">
              <w:rPr>
                <w:rFonts w:cs="Arial"/>
                <w:iCs/>
                <w:sz w:val="20"/>
                <w:szCs w:val="20"/>
              </w:rPr>
              <w:t xml:space="preserve">Обеспечение функционирования администрации (исполнительно-распорядительного органа) сельского поселения </w:t>
            </w:r>
            <w:r w:rsidR="00E91986" w:rsidRPr="00C349F9">
              <w:rPr>
                <w:rFonts w:cs="Arial"/>
                <w:iCs/>
                <w:sz w:val="20"/>
                <w:szCs w:val="20"/>
              </w:rPr>
              <w:t>«</w:t>
            </w:r>
            <w:r w:rsidRPr="00C349F9">
              <w:rPr>
                <w:rFonts w:cs="Arial"/>
                <w:iCs/>
                <w:sz w:val="20"/>
                <w:szCs w:val="20"/>
              </w:rPr>
              <w:t>Село Букань</w:t>
            </w:r>
            <w:r w:rsidR="00E91986" w:rsidRPr="00C349F9">
              <w:rPr>
                <w:rFonts w:cs="Arial"/>
                <w:iCs/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4 841 005,00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-633 097,15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4 207 907,85</w:t>
            </w:r>
          </w:p>
        </w:tc>
      </w:tr>
      <w:tr w:rsidR="00917BD4" w:rsidRPr="00140858" w:rsidTr="00224D2A">
        <w:trPr>
          <w:trHeight w:val="52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2 405 500,00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-336 250,44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2 069 249,56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lastRenderedPageBreak/>
              <w:t>Иные выплаты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-4 000,00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917BD4" w:rsidRPr="00C349F9" w:rsidTr="00224D2A">
        <w:trPr>
          <w:trHeight w:val="129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proofErr w:type="gramStart"/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и(</w:t>
            </w:r>
            <w:proofErr w:type="gramEnd"/>
            <w:r w:rsidR="00224D2A" w:rsidRPr="00C349F9">
              <w:rPr>
                <w:rFonts w:cs="Arial"/>
                <w:iCs/>
                <w:color w:val="000000"/>
                <w:sz w:val="22"/>
                <w:szCs w:val="22"/>
              </w:rPr>
              <w:t>муниципальные</w:t>
            </w: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 xml:space="preserve"> служащие)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904 661,00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-489 956,24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414 704,76</w:t>
            </w:r>
          </w:p>
        </w:tc>
      </w:tr>
      <w:tr w:rsidR="00917BD4" w:rsidRPr="00C349F9" w:rsidTr="00224D2A">
        <w:trPr>
          <w:trHeight w:val="129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proofErr w:type="gramStart"/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и(</w:t>
            </w:r>
            <w:proofErr w:type="gramEnd"/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прочие работники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1 525 844,00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197 109,53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1 525 844,00</w:t>
            </w:r>
          </w:p>
        </w:tc>
      </w:tr>
      <w:tr w:rsidR="00917BD4" w:rsidRPr="00C349F9" w:rsidTr="00224D2A">
        <w:trPr>
          <w:trHeight w:val="129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proofErr w:type="gramStart"/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и(</w:t>
            </w:r>
            <w:proofErr w:type="gramEnd"/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глава администрации)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603 040,00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688 885,12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1 291 925,12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332 000,00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2 753,69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334 753,69</w:t>
            </w:r>
          </w:p>
        </w:tc>
      </w:tr>
      <w:tr w:rsidR="00917BD4" w:rsidRPr="00C349F9" w:rsidTr="00224D2A">
        <w:trPr>
          <w:trHeight w:val="52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1 141,69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331 141,69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sz w:val="22"/>
                <w:szCs w:val="22"/>
              </w:rPr>
            </w:pPr>
            <w:r w:rsidRPr="00C349F9">
              <w:rPr>
                <w:rFonts w:cs="Arial"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1 612,00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3 612,00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-13 056,00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6 944,00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Непрограммные расход</w:t>
            </w:r>
            <w:proofErr w:type="gramStart"/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ы(</w:t>
            </w:r>
            <w:proofErr w:type="gramEnd"/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обслуживание газопровода)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66 0 000 3000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-4 805,92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5 194,08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20 953,00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20 953,00</w:t>
            </w:r>
          </w:p>
        </w:tc>
      </w:tr>
      <w:tr w:rsidR="00917BD4" w:rsidRPr="00C349F9" w:rsidTr="00224D2A">
        <w:trPr>
          <w:trHeight w:val="52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Непрограммные расход</w:t>
            </w:r>
            <w:proofErr w:type="gramStart"/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ы(</w:t>
            </w:r>
            <w:proofErr w:type="gramEnd"/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осуществление воинского учета)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99 9  00  51180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44 848,00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iCs/>
                <w:color w:val="000000"/>
                <w:sz w:val="20"/>
                <w:szCs w:val="20"/>
              </w:rPr>
              <w:t>44 909,00</w:t>
            </w:r>
          </w:p>
        </w:tc>
      </w:tr>
      <w:tr w:rsidR="00917BD4" w:rsidRPr="00C349F9" w:rsidTr="00224D2A">
        <w:trPr>
          <w:trHeight w:val="129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99 9  00  51180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39 182,00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727,00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39 909,00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Осуществление первичного воинского учета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99 9  00  51180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righ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5 666,00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iCs/>
                <w:color w:val="000000"/>
                <w:sz w:val="22"/>
                <w:szCs w:val="22"/>
              </w:rPr>
              <w:t>-666,00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917BD4" w:rsidRPr="00C349F9" w:rsidTr="00224D2A">
        <w:trPr>
          <w:trHeight w:val="3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BD4" w:rsidRPr="00C349F9" w:rsidRDefault="00917BD4" w:rsidP="00140858">
            <w:pPr>
              <w:ind w:firstLine="0"/>
              <w:jc w:val="left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i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C349F9" w:rsidRDefault="00917BD4" w:rsidP="00224D2A">
            <w:pPr>
              <w:ind w:firstLine="0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C349F9" w:rsidRDefault="00917BD4" w:rsidP="00140858">
            <w:pPr>
              <w:ind w:firstLine="0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color w:val="000000"/>
                <w:sz w:val="22"/>
                <w:szCs w:val="22"/>
              </w:rPr>
              <w:t>16 973 536,55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349F9">
              <w:rPr>
                <w:rFonts w:cs="Arial"/>
                <w:bCs/>
                <w:color w:val="000000"/>
                <w:sz w:val="22"/>
                <w:szCs w:val="22"/>
              </w:rPr>
              <w:t>83 181,97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D4" w:rsidRPr="00C349F9" w:rsidRDefault="00917BD4" w:rsidP="00224D2A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349F9">
              <w:rPr>
                <w:rFonts w:cs="Arial"/>
                <w:bCs/>
                <w:color w:val="000000"/>
                <w:sz w:val="20"/>
                <w:szCs w:val="20"/>
              </w:rPr>
              <w:t>17 056 718,52</w:t>
            </w:r>
          </w:p>
        </w:tc>
      </w:tr>
    </w:tbl>
    <w:p w:rsidR="00917BD4" w:rsidRPr="00C349F9" w:rsidRDefault="00917BD4" w:rsidP="00917BD4">
      <w:pPr>
        <w:rPr>
          <w:rFonts w:cs="Arial"/>
          <w:sz w:val="20"/>
          <w:szCs w:val="20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349F9" w:rsidRDefault="00C349F9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2928FB" w:rsidRPr="002928FB" w:rsidRDefault="002928FB" w:rsidP="00224D2A">
      <w:pPr>
        <w:pStyle w:val="a4"/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№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14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</w:p>
    <w:p w:rsidR="00224D2A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к  решению 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ельской Думы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СП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» </w:t>
      </w:r>
    </w:p>
    <w:p w:rsidR="00224D2A" w:rsidRPr="002928FB" w:rsidRDefault="00224D2A" w:rsidP="00224D2A">
      <w:pPr>
        <w:pStyle w:val="a4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«О внесении изменений в р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ешение С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ельской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умы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от 28.12.2023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г.  № 43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О бюджете сельского поселения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Село Букань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2024 год и плановый период 2025-2026 год</w:t>
      </w: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ы»</w:t>
      </w:r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(в ред. </w:t>
      </w:r>
      <w:proofErr w:type="spellStart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реш</w:t>
      </w:r>
      <w:proofErr w:type="spellEnd"/>
      <w:r w:rsidRPr="002928FB">
        <w:rPr>
          <w:rFonts w:ascii="Arial" w:eastAsia="Times New Roman" w:hAnsi="Arial" w:cs="Arial"/>
          <w:b/>
          <w:bCs/>
          <w:kern w:val="28"/>
          <w:sz w:val="32"/>
          <w:szCs w:val="32"/>
        </w:rPr>
        <w:t>. от 17.05.2024 № 13; от 24.10.2024 № 22/1)</w:t>
      </w:r>
    </w:p>
    <w:p w:rsidR="00224D2A" w:rsidRPr="002928FB" w:rsidRDefault="00224D2A" w:rsidP="00224D2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928FB">
        <w:rPr>
          <w:rFonts w:cs="Arial"/>
          <w:b/>
          <w:bCs/>
          <w:kern w:val="28"/>
          <w:sz w:val="32"/>
          <w:szCs w:val="32"/>
        </w:rPr>
        <w:t>от 12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декабря 2024 №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2928FB">
        <w:rPr>
          <w:rFonts w:cs="Arial"/>
          <w:b/>
          <w:bCs/>
          <w:kern w:val="28"/>
          <w:sz w:val="32"/>
          <w:szCs w:val="32"/>
        </w:rPr>
        <w:t>31</w:t>
      </w:r>
    </w:p>
    <w:p w:rsidR="00917BD4" w:rsidRPr="006817CB" w:rsidRDefault="00917BD4" w:rsidP="00917BD4">
      <w:pPr>
        <w:rPr>
          <w:rFonts w:cs="Arial"/>
        </w:rPr>
      </w:pPr>
    </w:p>
    <w:p w:rsidR="00917BD4" w:rsidRPr="00140858" w:rsidRDefault="00917BD4" w:rsidP="0014085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40858">
        <w:rPr>
          <w:rFonts w:cs="Arial"/>
          <w:b/>
          <w:bCs/>
          <w:kern w:val="28"/>
          <w:sz w:val="32"/>
          <w:szCs w:val="32"/>
        </w:rPr>
        <w:t xml:space="preserve">Источники  внутреннего финансирования дефицита бюджета сельского поселения </w:t>
      </w:r>
      <w:r w:rsidR="00E91986">
        <w:rPr>
          <w:rFonts w:cs="Arial"/>
          <w:b/>
          <w:bCs/>
          <w:kern w:val="28"/>
          <w:sz w:val="32"/>
          <w:szCs w:val="32"/>
        </w:rPr>
        <w:t>«</w:t>
      </w:r>
      <w:r w:rsidRPr="00140858">
        <w:rPr>
          <w:rFonts w:cs="Arial"/>
          <w:b/>
          <w:bCs/>
          <w:kern w:val="28"/>
          <w:sz w:val="32"/>
          <w:szCs w:val="32"/>
        </w:rPr>
        <w:t>Село Букань</w:t>
      </w:r>
      <w:r w:rsidR="00E91986">
        <w:rPr>
          <w:rFonts w:cs="Arial"/>
          <w:b/>
          <w:bCs/>
          <w:kern w:val="28"/>
          <w:sz w:val="32"/>
          <w:szCs w:val="32"/>
        </w:rPr>
        <w:t>»</w:t>
      </w:r>
      <w:r w:rsidRPr="00140858">
        <w:rPr>
          <w:rFonts w:cs="Arial"/>
          <w:b/>
          <w:bCs/>
          <w:kern w:val="28"/>
          <w:sz w:val="32"/>
          <w:szCs w:val="32"/>
        </w:rPr>
        <w:t xml:space="preserve"> на 2024 год.</w:t>
      </w:r>
    </w:p>
    <w:p w:rsidR="00917BD4" w:rsidRPr="006817CB" w:rsidRDefault="00917BD4" w:rsidP="00917BD4">
      <w:pPr>
        <w:rPr>
          <w:rFonts w:cs="Arial"/>
          <w:b/>
          <w:bCs/>
          <w:color w:val="000000"/>
          <w:sz w:val="18"/>
          <w:szCs w:val="18"/>
        </w:rPr>
      </w:pPr>
    </w:p>
    <w:tbl>
      <w:tblPr>
        <w:tblW w:w="13577" w:type="dxa"/>
        <w:jc w:val="center"/>
        <w:tblInd w:w="-35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46"/>
        <w:gridCol w:w="5843"/>
        <w:gridCol w:w="1748"/>
        <w:gridCol w:w="1276"/>
        <w:gridCol w:w="1764"/>
      </w:tblGrid>
      <w:tr w:rsidR="001A1EF8" w:rsidRPr="00224D2A" w:rsidTr="008713BB">
        <w:trPr>
          <w:trHeight w:val="314"/>
          <w:jc w:val="center"/>
        </w:trPr>
        <w:tc>
          <w:tcPr>
            <w:tcW w:w="294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843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48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bCs/>
                <w:color w:val="000000"/>
                <w:sz w:val="20"/>
                <w:szCs w:val="20"/>
              </w:rPr>
              <w:t>План на 202</w:t>
            </w:r>
            <w:r w:rsidRPr="00224D2A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224D2A">
              <w:rPr>
                <w:rFonts w:cs="Arial"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bCs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764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bCs/>
                <w:color w:val="000000"/>
                <w:sz w:val="20"/>
                <w:szCs w:val="20"/>
              </w:rPr>
              <w:t>Уточненный</w:t>
            </w:r>
          </w:p>
        </w:tc>
      </w:tr>
      <w:tr w:rsidR="001A1EF8" w:rsidRPr="00224D2A" w:rsidTr="008713BB">
        <w:trPr>
          <w:trHeight w:val="314"/>
          <w:jc w:val="center"/>
        </w:trPr>
        <w:tc>
          <w:tcPr>
            <w:tcW w:w="294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01 050201 10 0000 510</w:t>
            </w:r>
          </w:p>
        </w:tc>
        <w:tc>
          <w:tcPr>
            <w:tcW w:w="5843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748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1 251 479,03</w:t>
            </w:r>
          </w:p>
        </w:tc>
        <w:tc>
          <w:tcPr>
            <w:tcW w:w="127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83 120,97</w:t>
            </w:r>
          </w:p>
        </w:tc>
        <w:tc>
          <w:tcPr>
            <w:tcW w:w="1764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1 334 600,00</w:t>
            </w:r>
          </w:p>
        </w:tc>
      </w:tr>
      <w:tr w:rsidR="001A1EF8" w:rsidRPr="00224D2A" w:rsidTr="008713BB">
        <w:trPr>
          <w:trHeight w:val="290"/>
          <w:jc w:val="center"/>
        </w:trPr>
        <w:tc>
          <w:tcPr>
            <w:tcW w:w="294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843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A1EF8" w:rsidRPr="00224D2A" w:rsidTr="008713BB">
        <w:trPr>
          <w:trHeight w:val="917"/>
          <w:jc w:val="center"/>
        </w:trPr>
        <w:tc>
          <w:tcPr>
            <w:tcW w:w="294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43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 xml:space="preserve">Источники финансирования дефицита бюджета сельского поселения </w:t>
            </w:r>
            <w:r w:rsidR="00E91986" w:rsidRPr="00224D2A">
              <w:rPr>
                <w:rFonts w:cs="Arial"/>
                <w:color w:val="000000"/>
                <w:sz w:val="20"/>
                <w:szCs w:val="20"/>
              </w:rPr>
              <w:t>«</w:t>
            </w:r>
            <w:r w:rsidRPr="00224D2A">
              <w:rPr>
                <w:rFonts w:cs="Arial"/>
                <w:color w:val="000000"/>
                <w:sz w:val="20"/>
                <w:szCs w:val="20"/>
              </w:rPr>
              <w:t>Село Букань</w:t>
            </w:r>
            <w:r w:rsidR="00E91986" w:rsidRPr="00224D2A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8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 1 251 479,03</w:t>
            </w:r>
          </w:p>
        </w:tc>
        <w:tc>
          <w:tcPr>
            <w:tcW w:w="1276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83 120,97</w:t>
            </w:r>
          </w:p>
        </w:tc>
        <w:tc>
          <w:tcPr>
            <w:tcW w:w="1764" w:type="dxa"/>
          </w:tcPr>
          <w:p w:rsidR="001A1EF8" w:rsidRPr="00224D2A" w:rsidRDefault="001A1EF8" w:rsidP="0014085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24D2A">
              <w:rPr>
                <w:rFonts w:cs="Arial"/>
                <w:color w:val="000000"/>
                <w:sz w:val="20"/>
                <w:szCs w:val="20"/>
              </w:rPr>
              <w:t>1 334 600,00 </w:t>
            </w:r>
          </w:p>
        </w:tc>
      </w:tr>
    </w:tbl>
    <w:p w:rsidR="00917BD4" w:rsidRPr="006817CB" w:rsidRDefault="00917BD4" w:rsidP="00917BD4">
      <w:pPr>
        <w:rPr>
          <w:rFonts w:cs="Arial"/>
        </w:rPr>
      </w:pPr>
    </w:p>
    <w:p w:rsidR="00917BD4" w:rsidRPr="006817CB" w:rsidRDefault="00917BD4" w:rsidP="00917BD4">
      <w:pPr>
        <w:rPr>
          <w:rFonts w:cs="Arial"/>
        </w:rPr>
      </w:pPr>
    </w:p>
    <w:p w:rsidR="00917BD4" w:rsidRPr="006817CB" w:rsidRDefault="00917BD4" w:rsidP="00917BD4">
      <w:pPr>
        <w:rPr>
          <w:rFonts w:cs="Arial"/>
        </w:rPr>
      </w:pPr>
    </w:p>
    <w:p w:rsidR="00917BD4" w:rsidRPr="006817CB" w:rsidRDefault="00917BD4" w:rsidP="00917BD4">
      <w:pPr>
        <w:rPr>
          <w:rFonts w:cs="Arial"/>
        </w:rPr>
      </w:pPr>
    </w:p>
    <w:p w:rsidR="00E8281E" w:rsidRPr="006817CB" w:rsidRDefault="00E8281E">
      <w:pPr>
        <w:rPr>
          <w:rFonts w:cs="Arial"/>
        </w:rPr>
      </w:pPr>
    </w:p>
    <w:sectPr w:rsidR="00E8281E" w:rsidRPr="006817CB" w:rsidSect="006A79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86B"/>
    <w:rsid w:val="00003BF6"/>
    <w:rsid w:val="00003D53"/>
    <w:rsid w:val="000066DF"/>
    <w:rsid w:val="000104EB"/>
    <w:rsid w:val="000106E2"/>
    <w:rsid w:val="0001232B"/>
    <w:rsid w:val="00014CE4"/>
    <w:rsid w:val="00015542"/>
    <w:rsid w:val="000202FD"/>
    <w:rsid w:val="00020898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1CF1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325A"/>
    <w:rsid w:val="000742C3"/>
    <w:rsid w:val="00074562"/>
    <w:rsid w:val="00076DF6"/>
    <w:rsid w:val="00080DA2"/>
    <w:rsid w:val="0008130D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5F6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0858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55D12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14F5"/>
    <w:rsid w:val="00193236"/>
    <w:rsid w:val="001932A2"/>
    <w:rsid w:val="00193A3E"/>
    <w:rsid w:val="0019438A"/>
    <w:rsid w:val="0019448D"/>
    <w:rsid w:val="001952BB"/>
    <w:rsid w:val="001952D4"/>
    <w:rsid w:val="001A02D6"/>
    <w:rsid w:val="001A166D"/>
    <w:rsid w:val="001A1EF8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30C9"/>
    <w:rsid w:val="001F4C64"/>
    <w:rsid w:val="001F5354"/>
    <w:rsid w:val="001F57C8"/>
    <w:rsid w:val="001F5E51"/>
    <w:rsid w:val="001F78EA"/>
    <w:rsid w:val="00201180"/>
    <w:rsid w:val="00204820"/>
    <w:rsid w:val="002075A1"/>
    <w:rsid w:val="002108DB"/>
    <w:rsid w:val="00212A71"/>
    <w:rsid w:val="00212B08"/>
    <w:rsid w:val="002151E8"/>
    <w:rsid w:val="00215335"/>
    <w:rsid w:val="002175B1"/>
    <w:rsid w:val="002204EC"/>
    <w:rsid w:val="00221215"/>
    <w:rsid w:val="002214FD"/>
    <w:rsid w:val="00223356"/>
    <w:rsid w:val="0022378B"/>
    <w:rsid w:val="00223EA3"/>
    <w:rsid w:val="00224D2A"/>
    <w:rsid w:val="00225148"/>
    <w:rsid w:val="00225566"/>
    <w:rsid w:val="00225935"/>
    <w:rsid w:val="00226B9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1030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77E9F"/>
    <w:rsid w:val="0028238E"/>
    <w:rsid w:val="002824AE"/>
    <w:rsid w:val="00284A5E"/>
    <w:rsid w:val="0028650F"/>
    <w:rsid w:val="00286A10"/>
    <w:rsid w:val="00287F08"/>
    <w:rsid w:val="002928FB"/>
    <w:rsid w:val="002944E4"/>
    <w:rsid w:val="002957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5F5"/>
    <w:rsid w:val="002B674B"/>
    <w:rsid w:val="002C002A"/>
    <w:rsid w:val="002C0364"/>
    <w:rsid w:val="002C164C"/>
    <w:rsid w:val="002C2666"/>
    <w:rsid w:val="002C27AA"/>
    <w:rsid w:val="002C385F"/>
    <w:rsid w:val="002C3D3C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3E9"/>
    <w:rsid w:val="002E390C"/>
    <w:rsid w:val="002E5329"/>
    <w:rsid w:val="002E6441"/>
    <w:rsid w:val="002F26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1BE5"/>
    <w:rsid w:val="00323A4F"/>
    <w:rsid w:val="00325BB8"/>
    <w:rsid w:val="00325E5A"/>
    <w:rsid w:val="003268A1"/>
    <w:rsid w:val="00326F81"/>
    <w:rsid w:val="0032720F"/>
    <w:rsid w:val="00327345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7BD"/>
    <w:rsid w:val="00364FC6"/>
    <w:rsid w:val="003665AD"/>
    <w:rsid w:val="00367949"/>
    <w:rsid w:val="003707C3"/>
    <w:rsid w:val="003720D6"/>
    <w:rsid w:val="00373C1A"/>
    <w:rsid w:val="00374F0D"/>
    <w:rsid w:val="00375030"/>
    <w:rsid w:val="00376D0E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B6D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0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2090"/>
    <w:rsid w:val="00443308"/>
    <w:rsid w:val="004434BF"/>
    <w:rsid w:val="0044573D"/>
    <w:rsid w:val="0044631B"/>
    <w:rsid w:val="00450634"/>
    <w:rsid w:val="00450A77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3DA0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2A8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4E62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300A"/>
    <w:rsid w:val="005431A3"/>
    <w:rsid w:val="00544BC5"/>
    <w:rsid w:val="00546BB3"/>
    <w:rsid w:val="005525B2"/>
    <w:rsid w:val="00552D1B"/>
    <w:rsid w:val="00554349"/>
    <w:rsid w:val="005552D7"/>
    <w:rsid w:val="00555966"/>
    <w:rsid w:val="005563F9"/>
    <w:rsid w:val="0055750B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3212"/>
    <w:rsid w:val="005C410D"/>
    <w:rsid w:val="005C7666"/>
    <w:rsid w:val="005C7690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E78F9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454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CB"/>
    <w:rsid w:val="006817F2"/>
    <w:rsid w:val="006822B6"/>
    <w:rsid w:val="006826A6"/>
    <w:rsid w:val="0068275E"/>
    <w:rsid w:val="006833A1"/>
    <w:rsid w:val="006834CD"/>
    <w:rsid w:val="0068350B"/>
    <w:rsid w:val="00684E4B"/>
    <w:rsid w:val="006859A0"/>
    <w:rsid w:val="00685B5B"/>
    <w:rsid w:val="00687881"/>
    <w:rsid w:val="00690691"/>
    <w:rsid w:val="00690C0E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932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0A3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B6309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03F8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33C"/>
    <w:rsid w:val="0080534A"/>
    <w:rsid w:val="0080570D"/>
    <w:rsid w:val="0080650B"/>
    <w:rsid w:val="008068F2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13BB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4A1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2F59"/>
    <w:rsid w:val="008D4193"/>
    <w:rsid w:val="008D6495"/>
    <w:rsid w:val="008D68F4"/>
    <w:rsid w:val="008D6F41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39E8"/>
    <w:rsid w:val="00904B7D"/>
    <w:rsid w:val="0090509F"/>
    <w:rsid w:val="009067BA"/>
    <w:rsid w:val="00911541"/>
    <w:rsid w:val="00911A53"/>
    <w:rsid w:val="00911C9A"/>
    <w:rsid w:val="009149B0"/>
    <w:rsid w:val="00915A2C"/>
    <w:rsid w:val="00917BD4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2D2"/>
    <w:rsid w:val="00931F90"/>
    <w:rsid w:val="0093463C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66C1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B7FB9"/>
    <w:rsid w:val="009C03AB"/>
    <w:rsid w:val="009C1C82"/>
    <w:rsid w:val="009C1DA6"/>
    <w:rsid w:val="009C3BCD"/>
    <w:rsid w:val="009C53DE"/>
    <w:rsid w:val="009C6697"/>
    <w:rsid w:val="009C7525"/>
    <w:rsid w:val="009C7A06"/>
    <w:rsid w:val="009C7FF1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7F8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5EA7"/>
    <w:rsid w:val="00A1691A"/>
    <w:rsid w:val="00A21FAC"/>
    <w:rsid w:val="00A23941"/>
    <w:rsid w:val="00A24F75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2FAF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1F5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840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6D3"/>
    <w:rsid w:val="00BC1C3D"/>
    <w:rsid w:val="00BC45D9"/>
    <w:rsid w:val="00BC4C5C"/>
    <w:rsid w:val="00BC4E4E"/>
    <w:rsid w:val="00BC6D8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9F9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4BBE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86918"/>
    <w:rsid w:val="00C90820"/>
    <w:rsid w:val="00C91CCF"/>
    <w:rsid w:val="00C921CA"/>
    <w:rsid w:val="00C93191"/>
    <w:rsid w:val="00C9351B"/>
    <w:rsid w:val="00C94EB5"/>
    <w:rsid w:val="00C956BB"/>
    <w:rsid w:val="00C95E71"/>
    <w:rsid w:val="00CA107A"/>
    <w:rsid w:val="00CA1BB3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4B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297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E7F5B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1388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69"/>
    <w:rsid w:val="00E129B3"/>
    <w:rsid w:val="00E17155"/>
    <w:rsid w:val="00E17E21"/>
    <w:rsid w:val="00E23805"/>
    <w:rsid w:val="00E25214"/>
    <w:rsid w:val="00E252DE"/>
    <w:rsid w:val="00E253DC"/>
    <w:rsid w:val="00E263A6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1986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349"/>
    <w:rsid w:val="00EB44B7"/>
    <w:rsid w:val="00EB493D"/>
    <w:rsid w:val="00EB54BB"/>
    <w:rsid w:val="00EB6C13"/>
    <w:rsid w:val="00EB71B6"/>
    <w:rsid w:val="00EC07EB"/>
    <w:rsid w:val="00EC1840"/>
    <w:rsid w:val="00EC1ABA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5A3A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46DD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1425"/>
    <w:rsid w:val="00FA4CD0"/>
    <w:rsid w:val="00FA5F4D"/>
    <w:rsid w:val="00FA6A70"/>
    <w:rsid w:val="00FB282F"/>
    <w:rsid w:val="00FB2F9A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17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817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17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17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17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  <w:style w:type="paragraph" w:styleId="a4">
    <w:name w:val="No Spacing"/>
    <w:uiPriority w:val="1"/>
    <w:qFormat/>
    <w:rsid w:val="009C7FF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817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17C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17C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817C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817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817CB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817C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817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817CB"/>
    <w:rPr>
      <w:color w:val="0000FF"/>
      <w:u w:val="none"/>
    </w:rPr>
  </w:style>
  <w:style w:type="paragraph" w:customStyle="1" w:styleId="Application">
    <w:name w:val="Application!Приложение"/>
    <w:rsid w:val="006817C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817C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817C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817C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817C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2915a93-4e80-49a1-8639-33742529d26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8f21b21c-a408-42c4-b9fe-a939b863c84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12915a93-4e80-49a1-8639-33742529d26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2EB15-D4BC-4770-A653-7BC7515F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</Pages>
  <Words>10559</Words>
  <Characters>60188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2024-12-18T12:56:00Z</cp:lastPrinted>
  <dcterms:created xsi:type="dcterms:W3CDTF">2024-12-18T13:24:00Z</dcterms:created>
  <dcterms:modified xsi:type="dcterms:W3CDTF">2024-12-19T06:03:00Z</dcterms:modified>
</cp:coreProperties>
</file>