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DB" w:rsidRDefault="00B142DB" w:rsidP="002D5D56">
      <w:pPr>
        <w:ind w:firstLine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а </w:t>
      </w:r>
      <w:r w:rsidR="006118A3">
        <w:rPr>
          <w:b/>
          <w:bCs/>
          <w:sz w:val="28"/>
          <w:szCs w:val="28"/>
        </w:rPr>
        <w:t xml:space="preserve">л у ж с к а я   о б л а с т ь  </w:t>
      </w:r>
    </w:p>
    <w:p w:rsidR="00B142DB" w:rsidRDefault="00B142DB" w:rsidP="002D5D56">
      <w:pPr>
        <w:pStyle w:val="1"/>
        <w:ind w:firstLine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А д м и н и с 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ц и я    м у н и ц и п а л ь н о г о    р а й о н а</w:t>
      </w:r>
    </w:p>
    <w:p w:rsidR="00B142DB" w:rsidRDefault="00B142DB" w:rsidP="002D5D5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 о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о д   Л ю д и н о в о  и  Л ю д и н о в с к и й   р а й о н»</w:t>
      </w:r>
    </w:p>
    <w:p w:rsidR="00B142DB" w:rsidRDefault="00B142DB" w:rsidP="002D5D5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142DB" w:rsidRDefault="00B142DB" w:rsidP="002D5D56">
      <w:pPr>
        <w:pStyle w:val="2"/>
        <w:ind w:firstLine="0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B142DB" w:rsidRDefault="00B142DB" w:rsidP="00162C81">
      <w:pPr>
        <w:jc w:val="center"/>
        <w:rPr>
          <w:b/>
          <w:bCs/>
          <w:sz w:val="28"/>
          <w:szCs w:val="28"/>
        </w:rPr>
      </w:pPr>
    </w:p>
    <w:p w:rsidR="00B142DB" w:rsidRDefault="00B142DB" w:rsidP="002D5D56">
      <w:pPr>
        <w:ind w:firstLine="0"/>
      </w:pPr>
      <w:r>
        <w:t xml:space="preserve">от </w:t>
      </w:r>
      <w:r w:rsidR="00D70BBA">
        <w:t xml:space="preserve">26.12.2024 </w:t>
      </w:r>
      <w:r w:rsidR="00D70BBA">
        <w:tab/>
      </w:r>
      <w:r w:rsidR="00D70BBA">
        <w:tab/>
      </w:r>
      <w:r w:rsidR="00D70BBA">
        <w:tab/>
      </w:r>
      <w:r w:rsidR="00D70BBA">
        <w:tab/>
      </w:r>
      <w:r w:rsidR="00D70BBA">
        <w:tab/>
      </w:r>
      <w:r w:rsidR="00D70BBA">
        <w:tab/>
      </w:r>
      <w:r w:rsidR="00D70BBA">
        <w:tab/>
      </w:r>
      <w:r w:rsidR="00D70BBA">
        <w:tab/>
      </w:r>
      <w:r w:rsidR="00D70BBA">
        <w:tab/>
      </w:r>
      <w:r w:rsidR="00D70BBA">
        <w:tab/>
      </w:r>
      <w:r w:rsidR="00D70BBA">
        <w:tab/>
        <w:t>№ 1634</w:t>
      </w:r>
    </w:p>
    <w:p w:rsidR="00B142DB" w:rsidRDefault="00B142DB" w:rsidP="00162C8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5431C" w:rsidRPr="002D5D56" w:rsidRDefault="002D0BF9" w:rsidP="00700BA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D5D56">
        <w:rPr>
          <w:rFonts w:cs="Arial"/>
          <w:b/>
          <w:bCs/>
          <w:kern w:val="28"/>
          <w:sz w:val="32"/>
          <w:szCs w:val="32"/>
        </w:rPr>
        <w:t>О внесении изменений в постановление</w:t>
      </w:r>
      <w:r w:rsidR="00A73B18" w:rsidRPr="002D5D56">
        <w:rPr>
          <w:rFonts w:cs="Arial"/>
          <w:b/>
          <w:bCs/>
          <w:kern w:val="28"/>
          <w:sz w:val="32"/>
          <w:szCs w:val="32"/>
        </w:rPr>
        <w:t xml:space="preserve"> администрации муниципального района</w:t>
      </w:r>
      <w:r w:rsidRPr="002D5D56">
        <w:rPr>
          <w:rFonts w:cs="Arial"/>
          <w:b/>
          <w:bCs/>
          <w:kern w:val="28"/>
          <w:sz w:val="32"/>
          <w:szCs w:val="32"/>
        </w:rPr>
        <w:t xml:space="preserve"> </w:t>
      </w:r>
      <w:hyperlink r:id="rId7" w:tgtFrame="ChangingDocument" w:history="1">
        <w:r w:rsidRPr="00E95BF7">
          <w:rPr>
            <w:rStyle w:val="ae"/>
            <w:rFonts w:cs="Arial"/>
            <w:b/>
            <w:bCs/>
            <w:kern w:val="28"/>
            <w:sz w:val="32"/>
            <w:szCs w:val="32"/>
          </w:rPr>
          <w:t>от 19.12.202</w:t>
        </w:r>
        <w:r w:rsidR="004978C4" w:rsidRPr="00E95BF7">
          <w:rPr>
            <w:rStyle w:val="ae"/>
            <w:rFonts w:cs="Arial"/>
            <w:b/>
            <w:bCs/>
            <w:kern w:val="28"/>
            <w:sz w:val="32"/>
            <w:szCs w:val="32"/>
          </w:rPr>
          <w:t>3</w:t>
        </w:r>
        <w:r w:rsidRPr="00E95BF7">
          <w:rPr>
            <w:rStyle w:val="ae"/>
            <w:rFonts w:cs="Arial"/>
            <w:b/>
            <w:bCs/>
            <w:kern w:val="28"/>
            <w:sz w:val="32"/>
            <w:szCs w:val="32"/>
          </w:rPr>
          <w:t xml:space="preserve"> №</w:t>
        </w:r>
        <w:r w:rsidR="0031496A" w:rsidRPr="00E95BF7">
          <w:rPr>
            <w:rStyle w:val="ae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E95BF7">
          <w:rPr>
            <w:rStyle w:val="ae"/>
            <w:rFonts w:cs="Arial"/>
            <w:b/>
            <w:bCs/>
            <w:kern w:val="28"/>
            <w:sz w:val="32"/>
            <w:szCs w:val="32"/>
          </w:rPr>
          <w:t>1548</w:t>
        </w:r>
      </w:hyperlink>
      <w:r w:rsidRPr="002D5D56">
        <w:rPr>
          <w:rFonts w:cs="Arial"/>
          <w:b/>
          <w:bCs/>
          <w:kern w:val="28"/>
          <w:sz w:val="32"/>
          <w:szCs w:val="32"/>
        </w:rPr>
        <w:t xml:space="preserve"> «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Об организации оказания муниципальных услуг</w:t>
      </w:r>
      <w:r w:rsidR="00F53438" w:rsidRPr="002D5D56">
        <w:rPr>
          <w:rFonts w:cs="Arial"/>
          <w:b/>
          <w:bCs/>
          <w:spacing w:val="-8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в</w:t>
      </w:r>
      <w:r w:rsidR="00F53438" w:rsidRPr="002D5D56">
        <w:rPr>
          <w:rFonts w:cs="Arial"/>
          <w:b/>
          <w:bCs/>
          <w:spacing w:val="-8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социальной</w:t>
      </w:r>
      <w:r w:rsidR="00F53438" w:rsidRPr="002D5D56">
        <w:rPr>
          <w:rFonts w:cs="Arial"/>
          <w:b/>
          <w:bCs/>
          <w:spacing w:val="-8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сфере</w:t>
      </w:r>
      <w:r w:rsidR="00F53438" w:rsidRPr="002D5D56">
        <w:rPr>
          <w:rFonts w:cs="Arial"/>
          <w:b/>
          <w:bCs/>
          <w:spacing w:val="-7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при</w:t>
      </w:r>
      <w:r w:rsidR="00F53438" w:rsidRPr="002D5D56">
        <w:rPr>
          <w:rFonts w:cs="Arial"/>
          <w:b/>
          <w:bCs/>
          <w:spacing w:val="-7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формировании муниципального</w:t>
      </w:r>
      <w:r w:rsidR="00F53438" w:rsidRPr="002D5D56">
        <w:rPr>
          <w:rFonts w:cs="Arial"/>
          <w:b/>
          <w:bCs/>
          <w:spacing w:val="-10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социального</w:t>
      </w:r>
      <w:r w:rsidR="00F53438" w:rsidRPr="002D5D56">
        <w:rPr>
          <w:rFonts w:cs="Arial"/>
          <w:b/>
          <w:bCs/>
          <w:spacing w:val="-10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заказа</w:t>
      </w:r>
      <w:r w:rsidR="00F53438" w:rsidRPr="002D5D56">
        <w:rPr>
          <w:rFonts w:cs="Arial"/>
          <w:b/>
          <w:bCs/>
          <w:spacing w:val="-10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на</w:t>
      </w:r>
      <w:r w:rsidR="00F53438" w:rsidRPr="002D5D56">
        <w:rPr>
          <w:rFonts w:cs="Arial"/>
          <w:b/>
          <w:bCs/>
          <w:spacing w:val="-10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>оказание муниципальных услуг в социальной сфере на</w:t>
      </w:r>
      <w:r w:rsidR="00F53438" w:rsidRPr="002D5D56">
        <w:rPr>
          <w:rFonts w:cs="Arial"/>
          <w:b/>
          <w:bCs/>
          <w:spacing w:val="-12"/>
          <w:kern w:val="28"/>
          <w:sz w:val="32"/>
          <w:szCs w:val="32"/>
        </w:rPr>
        <w:t xml:space="preserve"> </w:t>
      </w:r>
      <w:r w:rsidR="00F53438" w:rsidRPr="002D5D56">
        <w:rPr>
          <w:rFonts w:cs="Arial"/>
          <w:b/>
          <w:bCs/>
          <w:kern w:val="28"/>
          <w:sz w:val="32"/>
          <w:szCs w:val="32"/>
        </w:rPr>
        <w:t xml:space="preserve">территории </w:t>
      </w:r>
      <w:r w:rsidR="004F4990" w:rsidRPr="002D5D56">
        <w:rPr>
          <w:rFonts w:cs="Arial"/>
          <w:b/>
          <w:bCs/>
          <w:kern w:val="28"/>
          <w:sz w:val="32"/>
          <w:szCs w:val="32"/>
        </w:rPr>
        <w:t>муниципального района «Город</w:t>
      </w:r>
      <w:r w:rsidR="00CC2FBA" w:rsidRPr="002D5D56">
        <w:rPr>
          <w:rFonts w:cs="Arial"/>
          <w:b/>
          <w:bCs/>
          <w:kern w:val="28"/>
          <w:sz w:val="32"/>
          <w:szCs w:val="32"/>
        </w:rPr>
        <w:t xml:space="preserve"> </w:t>
      </w:r>
      <w:r w:rsidR="004F4990" w:rsidRPr="002D5D56">
        <w:rPr>
          <w:rFonts w:cs="Arial"/>
          <w:b/>
          <w:bCs/>
          <w:kern w:val="28"/>
          <w:sz w:val="32"/>
          <w:szCs w:val="32"/>
        </w:rPr>
        <w:t xml:space="preserve">Людиново и Людиновский </w:t>
      </w:r>
      <w:r w:rsidR="00FE596F" w:rsidRPr="002D5D56">
        <w:rPr>
          <w:rFonts w:cs="Arial"/>
          <w:b/>
          <w:bCs/>
          <w:kern w:val="28"/>
          <w:sz w:val="32"/>
          <w:szCs w:val="32"/>
        </w:rPr>
        <w:t xml:space="preserve"> </w:t>
      </w:r>
      <w:r w:rsidR="004F4990" w:rsidRPr="002D5D56">
        <w:rPr>
          <w:rFonts w:cs="Arial"/>
          <w:b/>
          <w:bCs/>
          <w:kern w:val="28"/>
          <w:sz w:val="32"/>
          <w:szCs w:val="32"/>
        </w:rPr>
        <w:t>район</w:t>
      </w:r>
      <w:r w:rsidR="00BB13DE" w:rsidRPr="002D5D56">
        <w:rPr>
          <w:rFonts w:cs="Arial"/>
          <w:b/>
          <w:bCs/>
          <w:kern w:val="28"/>
          <w:sz w:val="32"/>
          <w:szCs w:val="32"/>
        </w:rPr>
        <w:t>»</w:t>
      </w:r>
    </w:p>
    <w:p w:rsidR="00166469" w:rsidRDefault="00166469" w:rsidP="00162C81">
      <w:pPr>
        <w:pStyle w:val="a3"/>
        <w:ind w:firstLine="709"/>
        <w:rPr>
          <w:rFonts w:ascii="Times New Roman" w:hAnsi="Times New Roman" w:cs="Times New Roman"/>
          <w:b/>
          <w:bCs/>
        </w:rPr>
      </w:pPr>
    </w:p>
    <w:p w:rsidR="004978C4" w:rsidRDefault="00A73B18" w:rsidP="002D5D56">
      <w:proofErr w:type="gramStart"/>
      <w:r w:rsidRPr="00A73B18">
        <w:t>В соответствии с</w:t>
      </w:r>
      <w:r>
        <w:t>о ст.7,43 Федерального</w:t>
      </w:r>
      <w:r w:rsidRPr="00A73B18">
        <w:t xml:space="preserve"> закон</w:t>
      </w:r>
      <w:r>
        <w:t>а от 06</w:t>
      </w:r>
      <w:r w:rsidRPr="00A73B18">
        <w:t>.</w:t>
      </w:r>
      <w:r>
        <w:t>1</w:t>
      </w:r>
      <w:r w:rsidRPr="00A73B18">
        <w:t>0.</w:t>
      </w:r>
      <w:r>
        <w:t xml:space="preserve">2003 № </w:t>
      </w:r>
      <w:hyperlink r:id="rId8" w:tooltip="№ 131-ФЗ" w:history="1">
        <w:r w:rsidRPr="00E95BF7">
          <w:rPr>
            <w:rStyle w:val="ae"/>
          </w:rPr>
          <w:t>131-ФЗ</w:t>
        </w:r>
      </w:hyperlink>
      <w:r w:rsidRPr="00A73B18">
        <w:t xml:space="preserve"> «Об </w:t>
      </w:r>
      <w:r>
        <w:t>общих принципах орган</w:t>
      </w:r>
      <w:r w:rsidR="004978C4">
        <w:t>изации местного самоуправления в</w:t>
      </w:r>
      <w:r>
        <w:t xml:space="preserve"> РФ</w:t>
      </w:r>
      <w:r w:rsidR="004978C4">
        <w:t xml:space="preserve">», </w:t>
      </w:r>
      <w:r w:rsidR="004978C4" w:rsidRPr="004978C4">
        <w:t xml:space="preserve">Федерального закона </w:t>
      </w:r>
      <w:r w:rsidR="004978C4">
        <w:t>от 13.06.2020 №189-ФЗ</w:t>
      </w:r>
      <w:r w:rsidR="004978C4" w:rsidRPr="004978C4">
        <w:t xml:space="preserve"> </w:t>
      </w:r>
      <w:r w:rsidR="004978C4" w:rsidRPr="00DA01E7">
        <w:t>ФЗ «О государственном (муниципальном) социальном заказе на оказание государственных (муниципальных) услуг в социальной сфере»</w:t>
      </w:r>
      <w:r w:rsidR="00011D3D">
        <w:t xml:space="preserve"> (далее Федеральный закон), </w:t>
      </w:r>
      <w:hyperlink r:id="rId9" w:tgtFrame="Logical" w:history="1">
        <w:r w:rsidR="00011D3D" w:rsidRPr="00E95BF7">
          <w:rPr>
            <w:rStyle w:val="ae"/>
          </w:rPr>
          <w:t>Уставом муниципального района «Город Людиново и Людиновский район»</w:t>
        </w:r>
      </w:hyperlink>
      <w:r w:rsidR="00011D3D">
        <w:t>, администрация муниципального района «Город Людиново и Людиновский район»</w:t>
      </w:r>
      <w:proofErr w:type="gramEnd"/>
    </w:p>
    <w:p w:rsidR="004978C4" w:rsidRDefault="004978C4" w:rsidP="002D5D56"/>
    <w:p w:rsidR="00A73B18" w:rsidRDefault="00A73B18" w:rsidP="002D5D56">
      <w:r>
        <w:t>постановляет:</w:t>
      </w:r>
    </w:p>
    <w:p w:rsidR="00A73B18" w:rsidRDefault="00A73B18" w:rsidP="002D5D56"/>
    <w:p w:rsidR="004978C4" w:rsidRPr="007D6A61" w:rsidRDefault="002D5D56" w:rsidP="009F214E">
      <w:r>
        <w:t>1.</w:t>
      </w:r>
      <w:r w:rsidR="004978C4">
        <w:t>Внести</w:t>
      </w:r>
      <w:r w:rsidR="00A73B18" w:rsidRPr="00A73B18">
        <w:t xml:space="preserve"> </w:t>
      </w:r>
      <w:r w:rsidR="0031496A">
        <w:t>следующие изменения в п</w:t>
      </w:r>
      <w:r w:rsidR="00A73B18" w:rsidRPr="00A73B18">
        <w:t>остановление администрации муниципального</w:t>
      </w:r>
      <w:r w:rsidR="00A73B18" w:rsidRPr="00A73B18">
        <w:br/>
        <w:t xml:space="preserve">района «Город Людиново и Людиновский район» </w:t>
      </w:r>
      <w:hyperlink r:id="rId10" w:tgtFrame="ChangingDocument" w:history="1">
        <w:r w:rsidR="00A73B18" w:rsidRPr="00E95BF7">
          <w:rPr>
            <w:rStyle w:val="ae"/>
          </w:rPr>
          <w:t>от 1</w:t>
        </w:r>
        <w:r w:rsidR="004978C4" w:rsidRPr="00E95BF7">
          <w:rPr>
            <w:rStyle w:val="ae"/>
          </w:rPr>
          <w:t xml:space="preserve">9.12.2023 </w:t>
        </w:r>
        <w:r w:rsidR="0031496A" w:rsidRPr="00E95BF7">
          <w:rPr>
            <w:rStyle w:val="ae"/>
          </w:rPr>
          <w:t>№ 1548</w:t>
        </w:r>
      </w:hyperlink>
      <w:r w:rsidR="0031496A">
        <w:t xml:space="preserve"> </w:t>
      </w:r>
      <w:r w:rsidR="004978C4" w:rsidRPr="004978C4">
        <w:t>«Об организации оказания муниципальных услуг</w:t>
      </w:r>
      <w:r w:rsidR="004978C4" w:rsidRPr="004978C4">
        <w:rPr>
          <w:spacing w:val="-8"/>
        </w:rPr>
        <w:t xml:space="preserve"> </w:t>
      </w:r>
      <w:r w:rsidR="004978C4" w:rsidRPr="004978C4">
        <w:t>в</w:t>
      </w:r>
      <w:r w:rsidR="004978C4" w:rsidRPr="004978C4">
        <w:rPr>
          <w:spacing w:val="-8"/>
        </w:rPr>
        <w:t xml:space="preserve"> </w:t>
      </w:r>
      <w:r w:rsidR="004978C4" w:rsidRPr="004978C4">
        <w:t>социальной</w:t>
      </w:r>
      <w:r w:rsidR="004978C4" w:rsidRPr="004978C4">
        <w:rPr>
          <w:spacing w:val="-8"/>
        </w:rPr>
        <w:t xml:space="preserve"> </w:t>
      </w:r>
      <w:r w:rsidR="004978C4" w:rsidRPr="004978C4">
        <w:t>сфере</w:t>
      </w:r>
      <w:r w:rsidR="004978C4" w:rsidRPr="004978C4">
        <w:rPr>
          <w:spacing w:val="-7"/>
        </w:rPr>
        <w:t xml:space="preserve"> </w:t>
      </w:r>
      <w:r w:rsidR="004978C4" w:rsidRPr="004978C4">
        <w:t>при</w:t>
      </w:r>
      <w:r w:rsidR="004978C4" w:rsidRPr="004978C4">
        <w:rPr>
          <w:spacing w:val="-7"/>
        </w:rPr>
        <w:t xml:space="preserve"> </w:t>
      </w:r>
      <w:r w:rsidR="004978C4" w:rsidRPr="004978C4">
        <w:t>формировании муниципального</w:t>
      </w:r>
      <w:r w:rsidR="004978C4" w:rsidRPr="004978C4">
        <w:rPr>
          <w:spacing w:val="-10"/>
        </w:rPr>
        <w:t xml:space="preserve"> </w:t>
      </w:r>
      <w:r w:rsidR="004978C4" w:rsidRPr="004978C4">
        <w:t>социального</w:t>
      </w:r>
      <w:r w:rsidR="004978C4" w:rsidRPr="004978C4">
        <w:rPr>
          <w:spacing w:val="-10"/>
        </w:rPr>
        <w:t xml:space="preserve"> </w:t>
      </w:r>
      <w:r w:rsidR="004978C4" w:rsidRPr="004978C4">
        <w:t>заказа</w:t>
      </w:r>
      <w:r w:rsidR="004978C4" w:rsidRPr="004978C4">
        <w:rPr>
          <w:spacing w:val="-10"/>
        </w:rPr>
        <w:t xml:space="preserve"> </w:t>
      </w:r>
      <w:r w:rsidR="004978C4" w:rsidRPr="004978C4">
        <w:t>на</w:t>
      </w:r>
      <w:r w:rsidR="004978C4" w:rsidRPr="004978C4">
        <w:rPr>
          <w:spacing w:val="-10"/>
        </w:rPr>
        <w:t xml:space="preserve"> </w:t>
      </w:r>
      <w:r w:rsidR="004978C4" w:rsidRPr="004978C4">
        <w:t>оказание муниципальных услуг в социальной сфере на</w:t>
      </w:r>
      <w:r w:rsidR="004978C4" w:rsidRPr="004978C4">
        <w:rPr>
          <w:spacing w:val="-12"/>
        </w:rPr>
        <w:t xml:space="preserve"> </w:t>
      </w:r>
      <w:r w:rsidR="004978C4" w:rsidRPr="004978C4">
        <w:t>территории</w:t>
      </w:r>
      <w:r w:rsidR="004978C4" w:rsidRPr="004978C4">
        <w:rPr>
          <w:bCs/>
        </w:rPr>
        <w:t xml:space="preserve"> муниципального  района «Город Людиново и Людиновский  район»</w:t>
      </w:r>
      <w:r w:rsidR="007D6A61">
        <w:rPr>
          <w:bCs/>
        </w:rPr>
        <w:t>:</w:t>
      </w:r>
    </w:p>
    <w:p w:rsidR="007D6A61" w:rsidRPr="007D6A61" w:rsidRDefault="002D5D56" w:rsidP="009F214E">
      <w:r>
        <w:rPr>
          <w:bCs/>
        </w:rPr>
        <w:t>1.1.</w:t>
      </w:r>
      <w:r w:rsidR="007D6A61">
        <w:rPr>
          <w:bCs/>
        </w:rPr>
        <w:t>Пункт 3</w:t>
      </w:r>
      <w:r w:rsidR="007542E1">
        <w:rPr>
          <w:bCs/>
        </w:rPr>
        <w:t xml:space="preserve"> изложить</w:t>
      </w:r>
      <w:r w:rsidR="007D6A61">
        <w:rPr>
          <w:bCs/>
        </w:rPr>
        <w:t xml:space="preserve"> в следующей редакции:</w:t>
      </w:r>
    </w:p>
    <w:p w:rsidR="007542E1" w:rsidRDefault="007D6A61" w:rsidP="009F214E">
      <w:r>
        <w:rPr>
          <w:bCs/>
        </w:rPr>
        <w:t xml:space="preserve">«3. </w:t>
      </w:r>
      <w:r>
        <w:t>Уполномоченному органу обеспечить:</w:t>
      </w:r>
    </w:p>
    <w:p w:rsidR="007D6A61" w:rsidRDefault="007D6A61" w:rsidP="009F214E">
      <w:r>
        <w:t>3.1.</w:t>
      </w:r>
      <w:r w:rsidRPr="007D6A61">
        <w:t xml:space="preserve"> </w:t>
      </w:r>
      <w:r w:rsidR="007542E1">
        <w:t>Ф</w:t>
      </w:r>
      <w:r>
        <w:t>ормирование и утверждение муниципального социального заказа на оказание муниципальных услуг в социальной сфере в соответствии с социальным сертификатом.</w:t>
      </w:r>
    </w:p>
    <w:p w:rsidR="007D6A61" w:rsidRDefault="009F214E" w:rsidP="009F214E">
      <w:r>
        <w:t>3.2.</w:t>
      </w:r>
      <w:r w:rsidR="007D6A61">
        <w:t>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подведомственными муниципальными образовательными учреждениями путем исполнения муниципальных заданий</w:t>
      </w:r>
      <w:proofErr w:type="gramStart"/>
      <w:r w:rsidR="007D6A61">
        <w:t>.</w:t>
      </w:r>
      <w:r>
        <w:t>».</w:t>
      </w:r>
      <w:proofErr w:type="gramEnd"/>
    </w:p>
    <w:p w:rsidR="007542E1" w:rsidRDefault="002D5D56" w:rsidP="009F214E">
      <w:pPr>
        <w:pStyle w:val="21"/>
        <w:ind w:left="0" w:firstLine="567"/>
      </w:pPr>
      <w:r>
        <w:t>1.2.</w:t>
      </w:r>
      <w:r w:rsidR="007542E1">
        <w:t>Пункт 4 изложить в следующей редакции:</w:t>
      </w:r>
    </w:p>
    <w:p w:rsidR="007D6A61" w:rsidRPr="004978C4" w:rsidRDefault="007542E1" w:rsidP="009F214E">
      <w:pPr>
        <w:pStyle w:val="21"/>
        <w:ind w:left="0" w:firstLine="567"/>
      </w:pPr>
      <w:r>
        <w:t xml:space="preserve">«4. </w:t>
      </w:r>
      <w:proofErr w:type="gramStart"/>
      <w:r w:rsidRPr="004A66FD">
        <w:t>Установить, что в целях выполнения требований, предусмотренных статьей 8 и частью 3 статьи 28 Федерального закона от 13</w:t>
      </w:r>
      <w:r>
        <w:t>.07.</w:t>
      </w:r>
      <w:r w:rsidRPr="004A66FD">
        <w:t xml:space="preserve">2020 № 189-ФЗ, применяются нормы Постановления Правительства Калужской  от 25.09.2023 № 677 «Об организации оказания государственных услуг  в социальной сфере при формировании государственного </w:t>
      </w:r>
      <w:r>
        <w:lastRenderedPageBreak/>
        <w:t xml:space="preserve">социального </w:t>
      </w:r>
      <w:r w:rsidRPr="004A66FD">
        <w:t>заказа на оказание государственных услуг в социальной сфере» на территории Калуж</w:t>
      </w:r>
      <w:r>
        <w:t>ской области», от 13.10.2023 №714 «Об утверждении Порядка формирования государственных социальных</w:t>
      </w:r>
      <w:proofErr w:type="gramEnd"/>
      <w:r>
        <w:t xml:space="preserve"> заказов </w:t>
      </w:r>
      <w:r w:rsidRPr="00077596">
        <w:t>на оказание государственных услуг в социальной сфере, отнесенных к полномочиям органов государственной власти Калужской области, и об установлении формы и сроков формирования отчета об</w:t>
      </w:r>
      <w:r>
        <w:t xml:space="preserve"> их исполнении</w:t>
      </w:r>
      <w:proofErr w:type="gramStart"/>
      <w:r>
        <w:t>.</w:t>
      </w:r>
      <w:proofErr w:type="gramEnd"/>
      <w:r w:rsidR="000B535A">
        <w:t>».</w:t>
      </w:r>
    </w:p>
    <w:p w:rsidR="004978C4" w:rsidRPr="004978C4" w:rsidRDefault="002D5D56" w:rsidP="009F214E">
      <w:r>
        <w:t>2.</w:t>
      </w:r>
      <w:proofErr w:type="gramStart"/>
      <w:r w:rsidR="004978C4">
        <w:t>Контроль за</w:t>
      </w:r>
      <w:proofErr w:type="gramEnd"/>
      <w:r w:rsidR="004978C4">
        <w:t xml:space="preserve"> исполнением настоящего постановления возложить на и.о.</w:t>
      </w:r>
      <w:r w:rsidR="007542E1">
        <w:t xml:space="preserve"> </w:t>
      </w:r>
      <w:r w:rsidR="004978C4">
        <w:t xml:space="preserve">заместителя главы администрации </w:t>
      </w:r>
      <w:r w:rsidR="004978C4" w:rsidRPr="00093EB6">
        <w:rPr>
          <w:bCs/>
        </w:rPr>
        <w:t xml:space="preserve"> муниципального района «Город Людиново и Людиновский район» </w:t>
      </w:r>
      <w:r w:rsidR="004978C4">
        <w:rPr>
          <w:bCs/>
        </w:rPr>
        <w:t>М.А.Денисову</w:t>
      </w:r>
      <w:r w:rsidR="004978C4" w:rsidRPr="00093EB6">
        <w:rPr>
          <w:bCs/>
        </w:rPr>
        <w:t>.</w:t>
      </w:r>
    </w:p>
    <w:p w:rsidR="00093EB6" w:rsidRDefault="002D5D56" w:rsidP="009F214E">
      <w:r>
        <w:t>3.</w:t>
      </w:r>
      <w:r w:rsidR="00093EB6" w:rsidRPr="00DA01E7">
        <w:t>Настоящее</w:t>
      </w:r>
      <w:r w:rsidR="00093EB6">
        <w:t xml:space="preserve"> </w:t>
      </w:r>
      <w:r w:rsidR="00093EB6" w:rsidRPr="00DA01E7">
        <w:t xml:space="preserve"> постановление </w:t>
      </w:r>
      <w:proofErr w:type="gramStart"/>
      <w:r w:rsidR="002B05D0">
        <w:t xml:space="preserve">вступает в силу </w:t>
      </w:r>
      <w:r w:rsidR="002B05D0" w:rsidRPr="002B05D0">
        <w:t>со дня его подписания и подлежит</w:t>
      </w:r>
      <w:proofErr w:type="gramEnd"/>
      <w:r w:rsidR="002B05D0" w:rsidRPr="002B05D0">
        <w:br/>
        <w:t>официальному опубликованию.</w:t>
      </w:r>
    </w:p>
    <w:p w:rsidR="00F53438" w:rsidRDefault="00F53438" w:rsidP="00162C81">
      <w:pPr>
        <w:pStyle w:val="21"/>
        <w:widowControl w:val="0"/>
        <w:overflowPunct w:val="0"/>
        <w:autoSpaceDE w:val="0"/>
        <w:autoSpaceDN w:val="0"/>
        <w:adjustRightInd w:val="0"/>
        <w:ind w:left="0" w:firstLine="0"/>
        <w:textAlignment w:val="baseline"/>
      </w:pPr>
    </w:p>
    <w:p w:rsidR="00BB13DE" w:rsidRDefault="00BB13DE" w:rsidP="00162C81">
      <w:pPr>
        <w:rPr>
          <w:b/>
          <w:bCs/>
        </w:rPr>
      </w:pPr>
    </w:p>
    <w:p w:rsidR="00FE596F" w:rsidRDefault="00093EB6" w:rsidP="002D5D56">
      <w:pPr>
        <w:ind w:firstLine="0"/>
        <w:jc w:val="left"/>
        <w:rPr>
          <w:bCs/>
        </w:rPr>
      </w:pPr>
      <w:r>
        <w:rPr>
          <w:bCs/>
        </w:rPr>
        <w:t>Глава</w:t>
      </w:r>
      <w:r w:rsidR="00FE596F">
        <w:rPr>
          <w:bCs/>
        </w:rPr>
        <w:t xml:space="preserve"> администрации</w:t>
      </w:r>
    </w:p>
    <w:p w:rsidR="00166469" w:rsidRPr="00817356" w:rsidRDefault="00B142DB" w:rsidP="002D5D56">
      <w:pPr>
        <w:ind w:firstLine="0"/>
        <w:jc w:val="left"/>
        <w:rPr>
          <w:bCs/>
        </w:rPr>
      </w:pPr>
      <w:proofErr w:type="gramStart"/>
      <w:r w:rsidRPr="006F4C4D">
        <w:rPr>
          <w:bCs/>
        </w:rPr>
        <w:t>муниципального</w:t>
      </w:r>
      <w:proofErr w:type="gramEnd"/>
      <w:r w:rsidRPr="006F4C4D">
        <w:rPr>
          <w:bCs/>
        </w:rPr>
        <w:t xml:space="preserve"> района                                                                         </w:t>
      </w:r>
      <w:r w:rsidR="00333BFA" w:rsidRPr="006F4C4D">
        <w:rPr>
          <w:bCs/>
        </w:rPr>
        <w:t xml:space="preserve">       </w:t>
      </w:r>
      <w:r w:rsidR="002D5D56">
        <w:rPr>
          <w:bCs/>
        </w:rPr>
        <w:t xml:space="preserve">         </w:t>
      </w:r>
      <w:r w:rsidR="00093EB6">
        <w:rPr>
          <w:bCs/>
        </w:rPr>
        <w:t xml:space="preserve"> С</w:t>
      </w:r>
      <w:r w:rsidR="00550CA3">
        <w:rPr>
          <w:bCs/>
        </w:rPr>
        <w:t>.</w:t>
      </w:r>
      <w:r w:rsidR="00093EB6">
        <w:rPr>
          <w:bCs/>
        </w:rPr>
        <w:t>В</w:t>
      </w:r>
      <w:r w:rsidR="00550CA3">
        <w:rPr>
          <w:bCs/>
        </w:rPr>
        <w:t>.</w:t>
      </w:r>
      <w:r w:rsidR="00093EB6">
        <w:rPr>
          <w:bCs/>
        </w:rPr>
        <w:t>Перевалов</w:t>
      </w:r>
    </w:p>
    <w:p w:rsidR="00462AF6" w:rsidRDefault="00462AF6" w:rsidP="00162C81">
      <w:pPr>
        <w:ind w:firstLine="5954"/>
      </w:pPr>
    </w:p>
    <w:p w:rsidR="00462AF6" w:rsidRDefault="00462AF6" w:rsidP="00162C81">
      <w:pPr>
        <w:ind w:firstLine="5954"/>
      </w:pPr>
    </w:p>
    <w:p w:rsidR="00DD0992" w:rsidRPr="00E1220D" w:rsidRDefault="007542E1" w:rsidP="00162C8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DD0992" w:rsidRPr="00E1220D">
        <w:rPr>
          <w:rFonts w:ascii="Times New Roman" w:hAnsi="Times New Roman"/>
        </w:rPr>
        <w:lastRenderedPageBreak/>
        <w:t>ПОДГОТОВИЛ:</w:t>
      </w:r>
    </w:p>
    <w:p w:rsidR="00DD0992" w:rsidRPr="00E1220D" w:rsidRDefault="00DD0992" w:rsidP="00162C81">
      <w:pPr>
        <w:pStyle w:val="a3"/>
        <w:rPr>
          <w:rFonts w:ascii="Times New Roman" w:hAnsi="Times New Roman"/>
        </w:rPr>
      </w:pPr>
    </w:p>
    <w:p w:rsidR="00DD0992" w:rsidRPr="00E1220D" w:rsidRDefault="00DD0992" w:rsidP="00162C81">
      <w:pPr>
        <w:tabs>
          <w:tab w:val="left" w:pos="7655"/>
        </w:tabs>
        <w:ind w:right="-1"/>
      </w:pPr>
      <w:r w:rsidRPr="00E1220D">
        <w:t xml:space="preserve">Заведующий отделом образования                                                                   </w:t>
      </w:r>
      <w:r>
        <w:t xml:space="preserve">        </w:t>
      </w:r>
      <w:r w:rsidR="00D03A5E">
        <w:t xml:space="preserve">      </w:t>
      </w:r>
      <w:r>
        <w:t>М.</w:t>
      </w:r>
      <w:r w:rsidRPr="00E1220D">
        <w:t>А. Денисова</w:t>
      </w:r>
    </w:p>
    <w:p w:rsidR="00DD0992" w:rsidRPr="00E1220D" w:rsidRDefault="00DD0992" w:rsidP="00162C81">
      <w:pPr>
        <w:ind w:right="-1"/>
      </w:pPr>
    </w:p>
    <w:p w:rsidR="00DD0992" w:rsidRPr="00E1220D" w:rsidRDefault="00DD0992" w:rsidP="00162C81">
      <w:pPr>
        <w:ind w:right="-1"/>
      </w:pPr>
      <w:r w:rsidRPr="00E1220D">
        <w:t>СОГЛАСОВАНО:</w:t>
      </w:r>
      <w:r>
        <w:t xml:space="preserve"> </w:t>
      </w:r>
    </w:p>
    <w:p w:rsidR="00DD0992" w:rsidRDefault="00DD0992" w:rsidP="00162C81">
      <w:pPr>
        <w:ind w:right="-1"/>
      </w:pPr>
    </w:p>
    <w:p w:rsidR="00DD0992" w:rsidRDefault="00DD0992" w:rsidP="00162C81">
      <w:pPr>
        <w:ind w:right="-1"/>
      </w:pPr>
      <w:r>
        <w:t xml:space="preserve">Заведующий </w:t>
      </w:r>
      <w:r w:rsidR="00D03A5E">
        <w:t>юридическим</w:t>
      </w:r>
      <w:r w:rsidR="00D03A5E" w:rsidRPr="00E1220D">
        <w:t xml:space="preserve"> </w:t>
      </w:r>
      <w:r>
        <w:t>отделом</w:t>
      </w:r>
      <w:r w:rsidRPr="00E1220D">
        <w:t xml:space="preserve"> </w:t>
      </w:r>
      <w:r w:rsidR="00D03A5E">
        <w:t xml:space="preserve">                                  </w:t>
      </w:r>
      <w:r w:rsidRPr="00E1220D">
        <w:t xml:space="preserve">           </w:t>
      </w:r>
      <w:r>
        <w:t xml:space="preserve">                                Л.</w:t>
      </w:r>
      <w:r w:rsidRPr="00E1220D">
        <w:t>А. Катунцева</w:t>
      </w:r>
    </w:p>
    <w:p w:rsidR="00DD0992" w:rsidRDefault="00DD0992" w:rsidP="00162C81">
      <w:pPr>
        <w:ind w:right="-1"/>
      </w:pPr>
    </w:p>
    <w:p w:rsidR="00DD0992" w:rsidRDefault="00DD0992" w:rsidP="00162C81">
      <w:pPr>
        <w:ind w:right="-1"/>
      </w:pPr>
      <w:r w:rsidRPr="00E1220D">
        <w:t xml:space="preserve">Начальник </w:t>
      </w:r>
      <w:r>
        <w:t xml:space="preserve">отдела </w:t>
      </w:r>
      <w:proofErr w:type="gramStart"/>
      <w:r>
        <w:t>организационно-контрольной</w:t>
      </w:r>
      <w:proofErr w:type="gramEnd"/>
    </w:p>
    <w:p w:rsidR="00DD0992" w:rsidRDefault="00DD0992" w:rsidP="00162C81">
      <w:pPr>
        <w:ind w:right="-1"/>
      </w:pPr>
      <w:r>
        <w:t xml:space="preserve">и кадровой работы                                                                                                             </w:t>
      </w:r>
      <w:r w:rsidR="00093EB6">
        <w:t>Е.К.Вострова</w:t>
      </w:r>
    </w:p>
    <w:p w:rsidR="00DD0992" w:rsidRPr="00E1220D" w:rsidRDefault="00DD0992" w:rsidP="00162C81">
      <w:pPr>
        <w:ind w:right="-1"/>
      </w:pPr>
    </w:p>
    <w:p w:rsidR="009F1747" w:rsidRDefault="009F1747" w:rsidP="00162C81"/>
    <w:p w:rsidR="00D03A5E" w:rsidRDefault="00D03A5E" w:rsidP="00162C81">
      <w:pPr>
        <w:ind w:right="-1"/>
      </w:pPr>
      <w:r w:rsidRPr="00E1220D">
        <w:t xml:space="preserve">             </w:t>
      </w:r>
    </w:p>
    <w:p w:rsidR="009F1747" w:rsidRDefault="009F1747" w:rsidP="00162C81"/>
    <w:p w:rsidR="00B142DB" w:rsidRDefault="00B142DB" w:rsidP="00162C81"/>
    <w:p w:rsidR="00B142DB" w:rsidRDefault="00B142DB" w:rsidP="00162C81"/>
    <w:p w:rsidR="00B142DB" w:rsidRDefault="00B142DB" w:rsidP="00162C81"/>
    <w:p w:rsidR="00B142DB" w:rsidRDefault="00B142DB" w:rsidP="00162C81"/>
    <w:p w:rsidR="00B142DB" w:rsidRDefault="00B142DB" w:rsidP="00162C81"/>
    <w:p w:rsidR="00B142DB" w:rsidRDefault="00B142DB" w:rsidP="00162C81"/>
    <w:p w:rsidR="00B142DB" w:rsidRDefault="00B142DB" w:rsidP="00162C81">
      <w:pPr>
        <w:jc w:val="center"/>
      </w:pPr>
      <w:r>
        <w:t xml:space="preserve">                       </w:t>
      </w:r>
      <w:r w:rsidR="00F13EA4">
        <w:t xml:space="preserve">                     </w:t>
      </w:r>
      <w:r>
        <w:t xml:space="preserve">                   </w:t>
      </w:r>
    </w:p>
    <w:sectPr w:rsidR="00B142DB" w:rsidSect="006118A3">
      <w:pgSz w:w="12240" w:h="15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D56" w:rsidRDefault="002D5D56" w:rsidP="000576D4">
      <w:r>
        <w:separator/>
      </w:r>
    </w:p>
  </w:endnote>
  <w:endnote w:type="continuationSeparator" w:id="1">
    <w:p w:rsidR="002D5D56" w:rsidRDefault="002D5D56" w:rsidP="0005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D56" w:rsidRDefault="002D5D56" w:rsidP="000576D4">
      <w:r>
        <w:separator/>
      </w:r>
    </w:p>
  </w:footnote>
  <w:footnote w:type="continuationSeparator" w:id="1">
    <w:p w:rsidR="002D5D56" w:rsidRDefault="002D5D56" w:rsidP="00057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EBE"/>
    <w:multiLevelType w:val="hybridMultilevel"/>
    <w:tmpl w:val="84B215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03CA"/>
    <w:multiLevelType w:val="hybridMultilevel"/>
    <w:tmpl w:val="03845C08"/>
    <w:lvl w:ilvl="0" w:tplc="906E2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C733BB"/>
    <w:multiLevelType w:val="hybridMultilevel"/>
    <w:tmpl w:val="96FCD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873061"/>
    <w:multiLevelType w:val="hybridMultilevel"/>
    <w:tmpl w:val="AB6A880A"/>
    <w:lvl w:ilvl="0" w:tplc="298EA4E6">
      <w:start w:val="3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034B8"/>
    <w:multiLevelType w:val="multilevel"/>
    <w:tmpl w:val="A7060A46"/>
    <w:lvl w:ilvl="0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3EB1439"/>
    <w:multiLevelType w:val="hybridMultilevel"/>
    <w:tmpl w:val="93E41FA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D36E4E"/>
    <w:multiLevelType w:val="hybridMultilevel"/>
    <w:tmpl w:val="6C602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CA08FD"/>
    <w:multiLevelType w:val="hybridMultilevel"/>
    <w:tmpl w:val="2CE6D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65372"/>
    <w:multiLevelType w:val="hybridMultilevel"/>
    <w:tmpl w:val="0EAC53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A0FFD"/>
    <w:multiLevelType w:val="multilevel"/>
    <w:tmpl w:val="454CF6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3C915A8"/>
    <w:multiLevelType w:val="hybridMultilevel"/>
    <w:tmpl w:val="371205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15E58"/>
    <w:multiLevelType w:val="hybridMultilevel"/>
    <w:tmpl w:val="3AA678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DBF0EC1"/>
    <w:multiLevelType w:val="hybridMultilevel"/>
    <w:tmpl w:val="B6EC2A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B76FC"/>
    <w:multiLevelType w:val="hybridMultilevel"/>
    <w:tmpl w:val="4912892A"/>
    <w:lvl w:ilvl="0" w:tplc="8D1AC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DE2DBC">
      <w:numFmt w:val="none"/>
      <w:lvlText w:val=""/>
      <w:lvlJc w:val="left"/>
      <w:pPr>
        <w:tabs>
          <w:tab w:val="num" w:pos="360"/>
        </w:tabs>
      </w:pPr>
    </w:lvl>
    <w:lvl w:ilvl="2" w:tplc="D20CCF3E">
      <w:numFmt w:val="none"/>
      <w:lvlText w:val=""/>
      <w:lvlJc w:val="left"/>
      <w:pPr>
        <w:tabs>
          <w:tab w:val="num" w:pos="360"/>
        </w:tabs>
      </w:pPr>
    </w:lvl>
    <w:lvl w:ilvl="3" w:tplc="3AAC4B0E">
      <w:numFmt w:val="none"/>
      <w:lvlText w:val=""/>
      <w:lvlJc w:val="left"/>
      <w:pPr>
        <w:tabs>
          <w:tab w:val="num" w:pos="360"/>
        </w:tabs>
      </w:pPr>
    </w:lvl>
    <w:lvl w:ilvl="4" w:tplc="EA0C750C">
      <w:numFmt w:val="none"/>
      <w:lvlText w:val=""/>
      <w:lvlJc w:val="left"/>
      <w:pPr>
        <w:tabs>
          <w:tab w:val="num" w:pos="360"/>
        </w:tabs>
      </w:pPr>
    </w:lvl>
    <w:lvl w:ilvl="5" w:tplc="D618F158">
      <w:numFmt w:val="none"/>
      <w:lvlText w:val=""/>
      <w:lvlJc w:val="left"/>
      <w:pPr>
        <w:tabs>
          <w:tab w:val="num" w:pos="360"/>
        </w:tabs>
      </w:pPr>
    </w:lvl>
    <w:lvl w:ilvl="6" w:tplc="66100B54">
      <w:numFmt w:val="none"/>
      <w:lvlText w:val=""/>
      <w:lvlJc w:val="left"/>
      <w:pPr>
        <w:tabs>
          <w:tab w:val="num" w:pos="360"/>
        </w:tabs>
      </w:pPr>
    </w:lvl>
    <w:lvl w:ilvl="7" w:tplc="18141072">
      <w:numFmt w:val="none"/>
      <w:lvlText w:val=""/>
      <w:lvlJc w:val="left"/>
      <w:pPr>
        <w:tabs>
          <w:tab w:val="num" w:pos="360"/>
        </w:tabs>
      </w:pPr>
    </w:lvl>
    <w:lvl w:ilvl="8" w:tplc="25B026E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6531EE7"/>
    <w:multiLevelType w:val="hybridMultilevel"/>
    <w:tmpl w:val="4C946300"/>
    <w:lvl w:ilvl="0" w:tplc="630E927A">
      <w:start w:val="1"/>
      <w:numFmt w:val="decimal"/>
      <w:lvlText w:val="%1."/>
      <w:lvlJc w:val="left"/>
      <w:pPr>
        <w:ind w:left="200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7C92498A"/>
    <w:multiLevelType w:val="multilevel"/>
    <w:tmpl w:val="169EFDFE"/>
    <w:lvl w:ilvl="0">
      <w:start w:val="1"/>
      <w:numFmt w:val="decimal"/>
      <w:lvlText w:val="%1."/>
      <w:lvlJc w:val="left"/>
      <w:pPr>
        <w:ind w:left="2007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doNotTrackMoves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2DB"/>
    <w:rsid w:val="00006372"/>
    <w:rsid w:val="00011D3D"/>
    <w:rsid w:val="00031720"/>
    <w:rsid w:val="00042BC8"/>
    <w:rsid w:val="000576D4"/>
    <w:rsid w:val="000630FF"/>
    <w:rsid w:val="00073303"/>
    <w:rsid w:val="00077596"/>
    <w:rsid w:val="00081B29"/>
    <w:rsid w:val="0008205A"/>
    <w:rsid w:val="000933E1"/>
    <w:rsid w:val="00093EB6"/>
    <w:rsid w:val="000B535A"/>
    <w:rsid w:val="000E3902"/>
    <w:rsid w:val="000F25CA"/>
    <w:rsid w:val="00131951"/>
    <w:rsid w:val="0015431C"/>
    <w:rsid w:val="00154DA7"/>
    <w:rsid w:val="00162C81"/>
    <w:rsid w:val="00166469"/>
    <w:rsid w:val="001F373A"/>
    <w:rsid w:val="00204E8C"/>
    <w:rsid w:val="00206D2F"/>
    <w:rsid w:val="00210FDA"/>
    <w:rsid w:val="00233894"/>
    <w:rsid w:val="0027121A"/>
    <w:rsid w:val="002743E5"/>
    <w:rsid w:val="002B05D0"/>
    <w:rsid w:val="002B261A"/>
    <w:rsid w:val="002C1E25"/>
    <w:rsid w:val="002D0BF9"/>
    <w:rsid w:val="002D0EC9"/>
    <w:rsid w:val="002D5D56"/>
    <w:rsid w:val="002D6433"/>
    <w:rsid w:val="002E090B"/>
    <w:rsid w:val="00301C4E"/>
    <w:rsid w:val="0031496A"/>
    <w:rsid w:val="0032299D"/>
    <w:rsid w:val="00333BFA"/>
    <w:rsid w:val="00340519"/>
    <w:rsid w:val="00343E52"/>
    <w:rsid w:val="00392E8B"/>
    <w:rsid w:val="003930A9"/>
    <w:rsid w:val="003C11C2"/>
    <w:rsid w:val="00401EC3"/>
    <w:rsid w:val="0040718D"/>
    <w:rsid w:val="00424A79"/>
    <w:rsid w:val="00426DF7"/>
    <w:rsid w:val="0043251B"/>
    <w:rsid w:val="00462AF6"/>
    <w:rsid w:val="004831F0"/>
    <w:rsid w:val="004978C4"/>
    <w:rsid w:val="004A05AB"/>
    <w:rsid w:val="004B4CB1"/>
    <w:rsid w:val="004E0AC0"/>
    <w:rsid w:val="004F4990"/>
    <w:rsid w:val="00511DC5"/>
    <w:rsid w:val="00514CD2"/>
    <w:rsid w:val="00516F82"/>
    <w:rsid w:val="00550CA3"/>
    <w:rsid w:val="005C1096"/>
    <w:rsid w:val="005E0BEE"/>
    <w:rsid w:val="006118A3"/>
    <w:rsid w:val="0063201F"/>
    <w:rsid w:val="00684BE1"/>
    <w:rsid w:val="006A0AFE"/>
    <w:rsid w:val="006A103F"/>
    <w:rsid w:val="006C1635"/>
    <w:rsid w:val="006F4C4D"/>
    <w:rsid w:val="00700BA5"/>
    <w:rsid w:val="007542E1"/>
    <w:rsid w:val="00755540"/>
    <w:rsid w:val="007B3664"/>
    <w:rsid w:val="007B66DC"/>
    <w:rsid w:val="007D5320"/>
    <w:rsid w:val="007D6A61"/>
    <w:rsid w:val="007E5BF3"/>
    <w:rsid w:val="00817356"/>
    <w:rsid w:val="00836F57"/>
    <w:rsid w:val="00850C3A"/>
    <w:rsid w:val="00851000"/>
    <w:rsid w:val="00874194"/>
    <w:rsid w:val="00894C48"/>
    <w:rsid w:val="008A6839"/>
    <w:rsid w:val="008C1C24"/>
    <w:rsid w:val="009109AF"/>
    <w:rsid w:val="00951FC5"/>
    <w:rsid w:val="00956CCB"/>
    <w:rsid w:val="00971A1A"/>
    <w:rsid w:val="009E21A1"/>
    <w:rsid w:val="009F1058"/>
    <w:rsid w:val="009F1747"/>
    <w:rsid w:val="009F214E"/>
    <w:rsid w:val="00A15261"/>
    <w:rsid w:val="00A307D8"/>
    <w:rsid w:val="00A51BCB"/>
    <w:rsid w:val="00A64467"/>
    <w:rsid w:val="00A73B18"/>
    <w:rsid w:val="00A82BE1"/>
    <w:rsid w:val="00A87522"/>
    <w:rsid w:val="00AA212A"/>
    <w:rsid w:val="00AC4AE9"/>
    <w:rsid w:val="00AC612A"/>
    <w:rsid w:val="00AD40A7"/>
    <w:rsid w:val="00AF0C9F"/>
    <w:rsid w:val="00B0085B"/>
    <w:rsid w:val="00B142DB"/>
    <w:rsid w:val="00BB13DE"/>
    <w:rsid w:val="00BF6C77"/>
    <w:rsid w:val="00C32B96"/>
    <w:rsid w:val="00C371ED"/>
    <w:rsid w:val="00C64C4F"/>
    <w:rsid w:val="00C656F5"/>
    <w:rsid w:val="00CA11EB"/>
    <w:rsid w:val="00CC2FBA"/>
    <w:rsid w:val="00CC442A"/>
    <w:rsid w:val="00D03A5E"/>
    <w:rsid w:val="00D10D70"/>
    <w:rsid w:val="00D21D97"/>
    <w:rsid w:val="00D70BBA"/>
    <w:rsid w:val="00DB0D4B"/>
    <w:rsid w:val="00DC2B16"/>
    <w:rsid w:val="00DD0992"/>
    <w:rsid w:val="00DD19B7"/>
    <w:rsid w:val="00E47817"/>
    <w:rsid w:val="00E60DD5"/>
    <w:rsid w:val="00E648A9"/>
    <w:rsid w:val="00E6637B"/>
    <w:rsid w:val="00E95BF7"/>
    <w:rsid w:val="00EB0A11"/>
    <w:rsid w:val="00ED1CC2"/>
    <w:rsid w:val="00F13EA4"/>
    <w:rsid w:val="00F31BDE"/>
    <w:rsid w:val="00F36E37"/>
    <w:rsid w:val="00F53438"/>
    <w:rsid w:val="00F770FF"/>
    <w:rsid w:val="00F939A4"/>
    <w:rsid w:val="00FC7347"/>
    <w:rsid w:val="00FD59B1"/>
    <w:rsid w:val="00FE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D5D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5D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5D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5D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5D5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D5D5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D5D56"/>
  </w:style>
  <w:style w:type="character" w:customStyle="1" w:styleId="10">
    <w:name w:val="Заголовок 1 Знак"/>
    <w:link w:val="1"/>
    <w:rsid w:val="00B142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142D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142DB"/>
    <w:rPr>
      <w:rFonts w:ascii="Arial" w:hAnsi="Arial" w:cs="Arial"/>
      <w:b/>
      <w:bCs/>
      <w:sz w:val="28"/>
      <w:szCs w:val="26"/>
    </w:rPr>
  </w:style>
  <w:style w:type="paragraph" w:customStyle="1" w:styleId="a3">
    <w:name w:val="Машинопись"/>
    <w:rsid w:val="00073303"/>
    <w:rPr>
      <w:rFonts w:ascii="Courier New" w:hAnsi="Courier New" w:cs="Courier New"/>
      <w:sz w:val="24"/>
      <w:szCs w:val="24"/>
    </w:rPr>
  </w:style>
  <w:style w:type="paragraph" w:styleId="21">
    <w:name w:val="Body Text 2"/>
    <w:basedOn w:val="a"/>
    <w:link w:val="22"/>
    <w:uiPriority w:val="99"/>
    <w:rsid w:val="00073303"/>
    <w:pPr>
      <w:ind w:left="720" w:hanging="720"/>
    </w:pPr>
  </w:style>
  <w:style w:type="character" w:customStyle="1" w:styleId="22">
    <w:name w:val="Основной текст 2 Знак"/>
    <w:link w:val="21"/>
    <w:uiPriority w:val="99"/>
    <w:rsid w:val="00B142DB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073303"/>
    <w:pPr>
      <w:tabs>
        <w:tab w:val="left" w:pos="720"/>
      </w:tabs>
      <w:ind w:left="540" w:hanging="540"/>
    </w:pPr>
  </w:style>
  <w:style w:type="character" w:customStyle="1" w:styleId="24">
    <w:name w:val="Основной текст с отступом 2 Знак"/>
    <w:link w:val="23"/>
    <w:uiPriority w:val="99"/>
    <w:semiHidden/>
    <w:rsid w:val="00B142DB"/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73303"/>
    <w:pPr>
      <w:ind w:left="360" w:hanging="360"/>
    </w:pPr>
  </w:style>
  <w:style w:type="character" w:customStyle="1" w:styleId="32">
    <w:name w:val="Основной текст с отступом 3 Знак"/>
    <w:link w:val="31"/>
    <w:uiPriority w:val="99"/>
    <w:semiHidden/>
    <w:rsid w:val="00B142DB"/>
    <w:rPr>
      <w:rFonts w:ascii="Times New Roman" w:hAnsi="Times New Roman"/>
      <w:sz w:val="16"/>
      <w:szCs w:val="16"/>
    </w:rPr>
  </w:style>
  <w:style w:type="paragraph" w:styleId="a4">
    <w:name w:val="List Paragraph"/>
    <w:basedOn w:val="a"/>
    <w:uiPriority w:val="34"/>
    <w:qFormat/>
    <w:rsid w:val="00343E52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31B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31BD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C2B1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0576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576D4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576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576D4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2D5D5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D5D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D5D5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semiHidden/>
    <w:rsid w:val="002D5D5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D5D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2D5D56"/>
    <w:rPr>
      <w:color w:val="0000FF"/>
      <w:u w:val="none"/>
    </w:rPr>
  </w:style>
  <w:style w:type="paragraph" w:customStyle="1" w:styleId="Application">
    <w:name w:val="Application!Приложение"/>
    <w:rsid w:val="002D5D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5D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5D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D5D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D5D5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e8ddd92c-f456-482c-8c76-17b7392fbd4d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d-registr2:8081/content/act/e8ddd92c-f456-482c-8c76-17b7392fbd4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460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о б л а с т ь  </vt:lpstr>
    </vt:vector>
  </TitlesOfParts>
  <Company>MMM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о б л а с т ь</dc:title>
  <dc:creator>Пользователь Windows</dc:creator>
  <cp:lastModifiedBy>Пользователь Windows</cp:lastModifiedBy>
  <cp:revision>2</cp:revision>
  <cp:lastPrinted>2024-12-27T08:12:00Z</cp:lastPrinted>
  <dcterms:created xsi:type="dcterms:W3CDTF">2024-12-27T08:35:00Z</dcterms:created>
  <dcterms:modified xsi:type="dcterms:W3CDTF">2024-12-27T08:35:00Z</dcterms:modified>
</cp:coreProperties>
</file>